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ECC7" w14:textId="77777777" w:rsidR="00E85DB6" w:rsidRPr="00B34724" w:rsidRDefault="00E85DB6" w:rsidP="00E85DB6">
      <w:pPr>
        <w:pStyle w:val="Body"/>
        <w:spacing w:after="3600"/>
        <w:jc w:val="center"/>
        <w:rPr>
          <w:i/>
        </w:rPr>
      </w:pPr>
      <w:bookmarkStart w:id="0" w:name="_GoBack"/>
      <w:bookmarkEnd w:id="0"/>
      <w:r w:rsidRPr="00B34724">
        <w:rPr>
          <w:i/>
        </w:rPr>
        <w:t>ABORIGINAL LAND RIGHTS (NORTHERN TERRITORY) ACT 1976</w:t>
      </w:r>
    </w:p>
    <w:p w14:paraId="5100600A" w14:textId="77777777" w:rsidR="00E85DB6" w:rsidRDefault="00E85DB6" w:rsidP="00E85DB6">
      <w:pPr>
        <w:pStyle w:val="Body"/>
      </w:pPr>
    </w:p>
    <w:p w14:paraId="16713FFE" w14:textId="77777777" w:rsidR="00E85DB6" w:rsidRPr="00B34724" w:rsidRDefault="00E85DB6" w:rsidP="00BB03F2">
      <w:pPr>
        <w:pStyle w:val="H1"/>
        <w:spacing w:after="960"/>
      </w:pPr>
      <w:bookmarkStart w:id="1" w:name="_Toc367433607"/>
      <w:bookmarkStart w:id="2" w:name="_Toc400107457"/>
      <w:bookmarkStart w:id="3" w:name="_Toc400107823"/>
      <w:bookmarkStart w:id="4" w:name="_Toc401066224"/>
      <w:bookmarkStart w:id="5" w:name="_Toc435538768"/>
      <w:bookmarkStart w:id="6" w:name="_Toc435539091"/>
      <w:bookmarkStart w:id="7" w:name="_Toc435540143"/>
      <w:bookmarkStart w:id="8" w:name="_Toc468870860"/>
      <w:r w:rsidRPr="00B34724">
        <w:t xml:space="preserve">ABORIGINAL </w:t>
      </w:r>
      <w:r w:rsidRPr="00293908">
        <w:t>LAND</w:t>
      </w:r>
      <w:r w:rsidRPr="00B34724">
        <w:t xml:space="preserve"> COMMISSIONER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1B0BD61" w14:textId="30B16188" w:rsidR="00E85DB6" w:rsidRPr="00B34724" w:rsidRDefault="00E85DB6" w:rsidP="00910B22">
      <w:pPr>
        <w:pStyle w:val="H2centred"/>
      </w:pPr>
      <w:bookmarkStart w:id="9" w:name="_Toc367433608"/>
      <w:bookmarkStart w:id="10" w:name="_Toc400107458"/>
      <w:bookmarkStart w:id="11" w:name="_Toc400107824"/>
      <w:bookmarkStart w:id="12" w:name="_Toc401066225"/>
      <w:bookmarkStart w:id="13" w:name="_Toc435538769"/>
      <w:bookmarkStart w:id="14" w:name="_Toc435539092"/>
      <w:bookmarkStart w:id="15" w:name="_Toc435540144"/>
      <w:bookmarkStart w:id="16" w:name="_Toc468870861"/>
      <w:r w:rsidRPr="00B34724">
        <w:t xml:space="preserve">Report for the </w:t>
      </w:r>
      <w:r w:rsidRPr="00293908">
        <w:t>year</w:t>
      </w:r>
      <w:r w:rsidRPr="00B34724">
        <w:t xml:space="preserve"> ended 30 June </w:t>
      </w:r>
      <w:bookmarkEnd w:id="9"/>
      <w:bookmarkEnd w:id="10"/>
      <w:bookmarkEnd w:id="11"/>
      <w:bookmarkEnd w:id="12"/>
      <w:bookmarkEnd w:id="13"/>
      <w:bookmarkEnd w:id="14"/>
      <w:bookmarkEnd w:id="15"/>
      <w:r w:rsidR="004F3225" w:rsidRPr="00F36D62">
        <w:t>201</w:t>
      </w:r>
      <w:r w:rsidR="004F3225">
        <w:t>6</w:t>
      </w:r>
      <w:bookmarkEnd w:id="16"/>
    </w:p>
    <w:p w14:paraId="052D1A97" w14:textId="618FAB7C" w:rsidR="00E85DB6" w:rsidRPr="00B34724" w:rsidRDefault="00E85DB6" w:rsidP="007C7573">
      <w:pPr>
        <w:pStyle w:val="Titlepagedetails"/>
        <w:sectPr w:rsidR="00E85DB6" w:rsidRPr="00B34724" w:rsidSect="00742B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0319" w:h="14571" w:code="13"/>
          <w:pgMar w:top="1701" w:right="1418" w:bottom="1418" w:left="1701" w:header="720" w:footer="720" w:gutter="0"/>
          <w:pgNumType w:fmt="lowerRoman" w:start="1"/>
          <w:cols w:space="720"/>
          <w:titlePg/>
          <w:docGrid w:linePitch="272"/>
        </w:sectPr>
      </w:pPr>
      <w:r w:rsidRPr="00B34724">
        <w:t>Office of the Aboriginal Land Commissioner</w:t>
      </w:r>
      <w:r w:rsidR="007C7573">
        <w:br/>
      </w:r>
      <w:r w:rsidRPr="00B34724">
        <w:t>39-41 Woods Street</w:t>
      </w:r>
      <w:r w:rsidR="007C7573">
        <w:br/>
      </w:r>
      <w:proofErr w:type="gramStart"/>
      <w:r>
        <w:t xml:space="preserve">DARWIN  </w:t>
      </w:r>
      <w:r w:rsidRPr="00B34724">
        <w:t>NT</w:t>
      </w:r>
      <w:proofErr w:type="gramEnd"/>
      <w:r>
        <w:t xml:space="preserve">  </w:t>
      </w:r>
      <w:r w:rsidRPr="00B34724">
        <w:t>0800</w:t>
      </w:r>
    </w:p>
    <w:p w14:paraId="6E54D043" w14:textId="72C18695" w:rsidR="007B7F41" w:rsidRPr="005F3DEA" w:rsidRDefault="007B7F41" w:rsidP="0004096F">
      <w:pPr>
        <w:pStyle w:val="Copyright"/>
        <w:spacing w:before="4800"/>
        <w:rPr>
          <w:rFonts w:eastAsia="Calibri"/>
        </w:rPr>
      </w:pPr>
      <w:r w:rsidRPr="005F3DEA">
        <w:rPr>
          <w:rFonts w:eastAsia="Calibri"/>
        </w:rPr>
        <w:lastRenderedPageBreak/>
        <w:t xml:space="preserve">© Commonwealth of Australia </w:t>
      </w:r>
      <w:r w:rsidR="004F3225">
        <w:rPr>
          <w:rFonts w:eastAsia="Calibri"/>
        </w:rPr>
        <w:t>2016</w:t>
      </w:r>
    </w:p>
    <w:p w14:paraId="4A604C9F" w14:textId="0FA800F3" w:rsidR="007B7F41" w:rsidRDefault="007B7F41" w:rsidP="0056139F">
      <w:pPr>
        <w:pStyle w:val="Copyright"/>
        <w:rPr>
          <w:rFonts w:eastAsia="Calibri"/>
          <w:b/>
        </w:rPr>
      </w:pPr>
      <w:r w:rsidRPr="005F3DEA">
        <w:rPr>
          <w:rFonts w:eastAsia="Calibri"/>
        </w:rPr>
        <w:t>IS</w:t>
      </w:r>
      <w:r>
        <w:rPr>
          <w:rFonts w:eastAsia="Calibri"/>
        </w:rPr>
        <w:t>S</w:t>
      </w:r>
      <w:r w:rsidRPr="005F3DEA">
        <w:rPr>
          <w:rFonts w:eastAsia="Calibri"/>
        </w:rPr>
        <w:t xml:space="preserve">N </w:t>
      </w:r>
      <w:r w:rsidRPr="007C46AE">
        <w:rPr>
          <w:rFonts w:eastAsia="Calibri"/>
        </w:rPr>
        <w:t>0728-8875</w:t>
      </w:r>
    </w:p>
    <w:p w14:paraId="5DC9A564" w14:textId="77777777" w:rsidR="00430E2C" w:rsidRDefault="00430E2C" w:rsidP="00430E2C">
      <w:pPr>
        <w:pStyle w:val="Copyrighthead"/>
        <w:rPr>
          <w:lang w:eastAsia="en-AU"/>
        </w:rPr>
      </w:pPr>
      <w:r w:rsidRPr="00CB1BAE">
        <w:rPr>
          <w:lang w:eastAsia="en-AU"/>
        </w:rPr>
        <w:t>Copyright Notice</w:t>
      </w:r>
    </w:p>
    <w:p w14:paraId="1BDACB37" w14:textId="77777777" w:rsidR="00430E2C" w:rsidRDefault="00430E2C" w:rsidP="00430E2C">
      <w:pPr>
        <w:pStyle w:val="Copyright"/>
        <w:rPr>
          <w:lang w:eastAsia="en-AU"/>
        </w:rPr>
      </w:pPr>
      <w:r>
        <w:rPr>
          <w:lang w:eastAsia="en-AU"/>
        </w:rPr>
        <w:t xml:space="preserve">With the exception of the Commonwealth Coat of Arms, this work is licensed under a Creative Commons Attribution 4.0 International </w:t>
      </w:r>
      <w:proofErr w:type="spellStart"/>
      <w:r>
        <w:rPr>
          <w:lang w:eastAsia="en-AU"/>
        </w:rPr>
        <w:t>licence</w:t>
      </w:r>
      <w:proofErr w:type="spellEnd"/>
      <w:r>
        <w:rPr>
          <w:lang w:eastAsia="en-AU"/>
        </w:rPr>
        <w:t xml:space="preserve"> (CC BY 4.0)</w:t>
      </w:r>
      <w:r>
        <w:rPr>
          <w:lang w:eastAsia="en-AU"/>
        </w:rPr>
        <w:br/>
      </w:r>
      <w:hyperlink r:id="rId18" w:history="1">
        <w:r w:rsidRPr="00A871C4">
          <w:rPr>
            <w:rStyle w:val="Hyperlink"/>
            <w:lang w:eastAsia="en-AU"/>
          </w:rPr>
          <w:t>Click here</w:t>
        </w:r>
      </w:hyperlink>
      <w:r>
        <w:rPr>
          <w:lang w:eastAsia="en-AU"/>
        </w:rPr>
        <w:t xml:space="preserve"> for Creative Commons </w:t>
      </w:r>
      <w:proofErr w:type="spellStart"/>
      <w:r>
        <w:rPr>
          <w:lang w:eastAsia="en-AU"/>
        </w:rPr>
        <w:t>Licence</w:t>
      </w:r>
      <w:proofErr w:type="spellEnd"/>
      <w:r>
        <w:rPr>
          <w:lang w:eastAsia="en-AU"/>
        </w:rPr>
        <w:t xml:space="preserve"> information.</w:t>
      </w:r>
    </w:p>
    <w:p w14:paraId="33B2C74F" w14:textId="77777777" w:rsidR="00430E2C" w:rsidRDefault="00430E2C" w:rsidP="00430E2C">
      <w:pPr>
        <w:pStyle w:val="Copyright"/>
        <w:rPr>
          <w:lang w:eastAsia="en-AU"/>
        </w:rPr>
      </w:pPr>
      <w:r>
        <w:rPr>
          <w:rFonts w:ascii="Arial" w:hAnsi="Arial" w:cs="Arial"/>
          <w:noProof/>
          <w:color w:val="1772AF"/>
          <w:lang w:val="en-AU" w:eastAsia="en-AU"/>
        </w:rPr>
        <w:drawing>
          <wp:inline distT="0" distB="0" distL="0" distR="0" wp14:anchorId="2DF5F2FC" wp14:editId="4F77886F">
            <wp:extent cx="832485" cy="277495"/>
            <wp:effectExtent l="0" t="0" r="5715" b="8255"/>
            <wp:docPr id="16" name="Picture 16" title="Creative Commons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y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02BB" w14:textId="77777777" w:rsidR="00430E2C" w:rsidRDefault="00430E2C" w:rsidP="00430E2C">
      <w:pPr>
        <w:pStyle w:val="Copyrighthead"/>
        <w:rPr>
          <w:lang w:eastAsia="en-AU"/>
        </w:rPr>
      </w:pPr>
      <w:r w:rsidRPr="00CB1BAE">
        <w:rPr>
          <w:lang w:eastAsia="en-AU"/>
        </w:rPr>
        <w:t>Third party copyright</w:t>
      </w:r>
    </w:p>
    <w:p w14:paraId="2B96A264" w14:textId="77777777" w:rsidR="00430E2C" w:rsidRDefault="00430E2C" w:rsidP="00430E2C">
      <w:pPr>
        <w:pStyle w:val="Copyright"/>
        <w:rPr>
          <w:lang w:eastAsia="en-AU"/>
        </w:rPr>
      </w:pPr>
      <w:r>
        <w:rPr>
          <w:lang w:eastAsia="en-AU"/>
        </w:rPr>
        <w:t>Wherever a third party holds copyright in this material, the copyright remains with that party. Their permission may be required to use the material. Please contact them directly.</w:t>
      </w:r>
    </w:p>
    <w:p w14:paraId="4CE0A3E1" w14:textId="77777777" w:rsidR="00430E2C" w:rsidRPr="00CB1BAE" w:rsidRDefault="00430E2C" w:rsidP="00430E2C">
      <w:pPr>
        <w:pStyle w:val="Copyrighthead"/>
        <w:rPr>
          <w:lang w:eastAsia="en-AU"/>
        </w:rPr>
      </w:pPr>
      <w:r w:rsidRPr="00CB1BAE">
        <w:rPr>
          <w:lang w:eastAsia="en-AU"/>
        </w:rPr>
        <w:t>Attribution</w:t>
      </w:r>
    </w:p>
    <w:p w14:paraId="60FBC880" w14:textId="77777777" w:rsidR="00430E2C" w:rsidRPr="0056139F" w:rsidRDefault="00430E2C" w:rsidP="00430E2C">
      <w:pPr>
        <w:pStyle w:val="Copyright"/>
        <w:rPr>
          <w:rFonts w:eastAsia="Calibri"/>
          <w:i/>
        </w:rPr>
      </w:pPr>
      <w:r>
        <w:rPr>
          <w:lang w:eastAsia="en-AU"/>
        </w:rPr>
        <w:t xml:space="preserve">This publication </w:t>
      </w:r>
      <w:r w:rsidRPr="00CB1BAE">
        <w:rPr>
          <w:szCs w:val="24"/>
          <w:lang w:eastAsia="en-AU"/>
        </w:rPr>
        <w:t xml:space="preserve">should be attributed as follows: </w:t>
      </w:r>
      <w:r>
        <w:rPr>
          <w:rFonts w:eastAsia="Calibri"/>
        </w:rPr>
        <w:t>Aboriginal Land Commissioner, Report for the year ended 30 June 2016.</w:t>
      </w:r>
    </w:p>
    <w:p w14:paraId="3647C791" w14:textId="77777777" w:rsidR="00430E2C" w:rsidRPr="001775B7" w:rsidRDefault="00430E2C" w:rsidP="00430E2C">
      <w:pPr>
        <w:pStyle w:val="Copyrighthead"/>
        <w:rPr>
          <w:lang w:eastAsia="en-AU"/>
        </w:rPr>
      </w:pPr>
      <w:r w:rsidRPr="001775B7">
        <w:rPr>
          <w:lang w:eastAsia="en-AU"/>
        </w:rPr>
        <w:t>Use of the Coat of Arms</w:t>
      </w:r>
    </w:p>
    <w:p w14:paraId="7ABFE32F" w14:textId="77777777" w:rsidR="00430E2C" w:rsidRDefault="00430E2C" w:rsidP="00430E2C">
      <w:pPr>
        <w:pStyle w:val="Copyright"/>
        <w:rPr>
          <w:lang w:eastAsia="en-AU"/>
        </w:rPr>
      </w:pPr>
      <w:r>
        <w:rPr>
          <w:lang w:eastAsia="en-AU"/>
        </w:rPr>
        <w:t xml:space="preserve">The terms under which the Coat of Arms can be used are detailed on this </w:t>
      </w:r>
      <w:hyperlink r:id="rId21" w:history="1">
        <w:r w:rsidRPr="00A871C4">
          <w:rPr>
            <w:rStyle w:val="Hyperlink"/>
            <w:lang w:eastAsia="en-AU"/>
          </w:rPr>
          <w:t>website</w:t>
        </w:r>
      </w:hyperlink>
      <w:r>
        <w:rPr>
          <w:lang w:eastAsia="en-AU"/>
        </w:rPr>
        <w:t>.</w:t>
      </w:r>
    </w:p>
    <w:p w14:paraId="2E7B764A" w14:textId="77777777" w:rsidR="00430E2C" w:rsidRPr="001775B7" w:rsidRDefault="00430E2C" w:rsidP="00430E2C">
      <w:pPr>
        <w:pStyle w:val="Copyrighthead"/>
        <w:rPr>
          <w:lang w:eastAsia="en-AU"/>
        </w:rPr>
      </w:pPr>
      <w:r>
        <w:rPr>
          <w:lang w:eastAsia="en-AU"/>
        </w:rPr>
        <w:t>Caution</w:t>
      </w:r>
    </w:p>
    <w:p w14:paraId="5175C43B" w14:textId="77777777" w:rsidR="00430E2C" w:rsidRPr="00766E64" w:rsidRDefault="00430E2C" w:rsidP="00430E2C">
      <w:pPr>
        <w:pStyle w:val="Copyright"/>
        <w:rPr>
          <w:lang w:eastAsia="en-AU"/>
        </w:rPr>
      </w:pPr>
      <w:r w:rsidRPr="00713124">
        <w:t>Aboriginal and Torres Strait Islander readers should use caution when reading this report as it may conta</w:t>
      </w:r>
      <w:r>
        <w:t>in references</w:t>
      </w:r>
      <w:r w:rsidRPr="00713124">
        <w:t xml:space="preserve"> to deceased persons.</w:t>
      </w:r>
    </w:p>
    <w:p w14:paraId="39CD9D9D" w14:textId="77777777" w:rsidR="001132E0" w:rsidRDefault="001132E0" w:rsidP="00A30D03">
      <w:pPr>
        <w:pStyle w:val="Body"/>
        <w:sectPr w:rsidR="001132E0" w:rsidSect="00340A4B">
          <w:footerReference w:type="default" r:id="rId22"/>
          <w:headerReference w:type="first" r:id="rId23"/>
          <w:footerReference w:type="first" r:id="rId24"/>
          <w:pgSz w:w="10319" w:h="14571" w:code="13"/>
          <w:pgMar w:top="1701" w:right="1418" w:bottom="1418" w:left="1701" w:header="720" w:footer="720" w:gutter="0"/>
          <w:pgNumType w:fmt="lowerRoman"/>
          <w:cols w:space="720"/>
          <w:docGrid w:linePitch="272"/>
        </w:sectPr>
      </w:pPr>
    </w:p>
    <w:p w14:paraId="4F10528D" w14:textId="3CA00452" w:rsidR="002A34E6" w:rsidRPr="00FA23E8" w:rsidRDefault="002A34E6" w:rsidP="002A34E6">
      <w:pPr>
        <w:jc w:val="center"/>
        <w:rPr>
          <w:color w:val="800000"/>
          <w:sz w:val="24"/>
          <w:szCs w:val="22"/>
        </w:rPr>
      </w:pPr>
      <w:r>
        <w:rPr>
          <w:noProof/>
          <w:color w:val="800000"/>
          <w:sz w:val="24"/>
          <w:szCs w:val="22"/>
          <w:lang w:val="en-AU" w:eastAsia="en-AU"/>
        </w:rPr>
        <w:lastRenderedPageBreak/>
        <w:drawing>
          <wp:inline distT="0" distB="0" distL="0" distR="0" wp14:anchorId="4379FC79" wp14:editId="6F8C1424">
            <wp:extent cx="843148" cy="613199"/>
            <wp:effectExtent l="0" t="0" r="0" b="0"/>
            <wp:docPr id="1" name="Picture 1" title="Image: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oncrest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7006" cy="6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3E8">
        <w:rPr>
          <w:color w:val="800000"/>
          <w:sz w:val="24"/>
          <w:szCs w:val="22"/>
        </w:rPr>
        <w:br w:type="textWrapping" w:clear="all"/>
      </w:r>
    </w:p>
    <w:p w14:paraId="403BD180" w14:textId="77777777" w:rsidR="002A34E6" w:rsidRPr="00FA23E8" w:rsidRDefault="002A34E6" w:rsidP="002A34E6">
      <w:pPr>
        <w:jc w:val="center"/>
        <w:rPr>
          <w:color w:val="800000"/>
          <w:sz w:val="24"/>
          <w:szCs w:val="22"/>
        </w:rPr>
      </w:pPr>
    </w:p>
    <w:p w14:paraId="51E0F304" w14:textId="77777777" w:rsidR="002A34E6" w:rsidRPr="00FA23E8" w:rsidRDefault="002A34E6" w:rsidP="002A34E6">
      <w:pPr>
        <w:jc w:val="center"/>
        <w:rPr>
          <w:sz w:val="24"/>
          <w:szCs w:val="22"/>
        </w:rPr>
      </w:pPr>
      <w:r w:rsidRPr="00FA23E8">
        <w:rPr>
          <w:sz w:val="24"/>
          <w:szCs w:val="22"/>
        </w:rPr>
        <w:t>OFFICE OF THE ABORIGINAL LAND COMMISSIONER</w:t>
      </w:r>
    </w:p>
    <w:p w14:paraId="3DD7C049" w14:textId="77777777" w:rsidR="002A34E6" w:rsidRPr="00FA23E8" w:rsidRDefault="002A34E6" w:rsidP="002A34E6">
      <w:pPr>
        <w:jc w:val="center"/>
        <w:rPr>
          <w:sz w:val="24"/>
          <w:szCs w:val="22"/>
        </w:rPr>
      </w:pPr>
      <w:r w:rsidRPr="00FA23E8">
        <w:rPr>
          <w:sz w:val="24"/>
          <w:szCs w:val="22"/>
        </w:rPr>
        <w:t>Level 5, Jacana House, 39-41 Woods Street, Darwin NT 0800</w:t>
      </w:r>
    </w:p>
    <w:p w14:paraId="18F89693" w14:textId="77777777" w:rsidR="002A34E6" w:rsidRPr="00FA23E8" w:rsidRDefault="002A34E6" w:rsidP="002A34E6">
      <w:pPr>
        <w:jc w:val="center"/>
        <w:rPr>
          <w:color w:val="800000"/>
          <w:sz w:val="24"/>
          <w:szCs w:val="22"/>
        </w:rPr>
      </w:pPr>
    </w:p>
    <w:tbl>
      <w:tblPr>
        <w:tblW w:w="8505" w:type="dxa"/>
        <w:jc w:val="center"/>
        <w:tblLook w:val="0000" w:firstRow="0" w:lastRow="0" w:firstColumn="0" w:lastColumn="0" w:noHBand="0" w:noVBand="0"/>
      </w:tblPr>
      <w:tblGrid>
        <w:gridCol w:w="5040"/>
        <w:gridCol w:w="3465"/>
      </w:tblGrid>
      <w:tr w:rsidR="002A34E6" w:rsidRPr="00FA23E8" w14:paraId="00B43615" w14:textId="77777777" w:rsidTr="00991F31">
        <w:trPr>
          <w:trHeight w:val="180"/>
          <w:jc w:val="center"/>
        </w:trPr>
        <w:tc>
          <w:tcPr>
            <w:tcW w:w="5040" w:type="dxa"/>
          </w:tcPr>
          <w:p w14:paraId="13B54804" w14:textId="77777777" w:rsidR="002A34E6" w:rsidRPr="00FA23E8" w:rsidRDefault="002A34E6" w:rsidP="00991F31">
            <w:pPr>
              <w:tabs>
                <w:tab w:val="left" w:pos="719"/>
              </w:tabs>
              <w:rPr>
                <w:sz w:val="16"/>
                <w:szCs w:val="24"/>
              </w:rPr>
            </w:pPr>
            <w:r w:rsidRPr="00FA23E8">
              <w:rPr>
                <w:sz w:val="16"/>
                <w:szCs w:val="24"/>
              </w:rPr>
              <w:t>Telephone:  (08) 8928 6458</w:t>
            </w:r>
          </w:p>
          <w:p w14:paraId="2C98874A" w14:textId="77777777" w:rsidR="002A34E6" w:rsidRPr="00FA23E8" w:rsidRDefault="002A34E6" w:rsidP="00991F31">
            <w:pPr>
              <w:rPr>
                <w:sz w:val="16"/>
                <w:szCs w:val="24"/>
              </w:rPr>
            </w:pPr>
            <w:r w:rsidRPr="00FA23E8">
              <w:rPr>
                <w:sz w:val="16"/>
                <w:szCs w:val="24"/>
              </w:rPr>
              <w:t>Facsimile:   (02) 6204 9098</w:t>
            </w:r>
          </w:p>
        </w:tc>
        <w:tc>
          <w:tcPr>
            <w:tcW w:w="3465" w:type="dxa"/>
          </w:tcPr>
          <w:p w14:paraId="728AE072" w14:textId="77777777" w:rsidR="002A34E6" w:rsidRPr="00FA23E8" w:rsidRDefault="002A34E6" w:rsidP="00991F31">
            <w:pPr>
              <w:jc w:val="right"/>
              <w:rPr>
                <w:sz w:val="16"/>
                <w:szCs w:val="24"/>
              </w:rPr>
            </w:pPr>
            <w:r w:rsidRPr="00FA23E8">
              <w:rPr>
                <w:sz w:val="16"/>
                <w:szCs w:val="24"/>
              </w:rPr>
              <w:t>GPO Box 9932</w:t>
            </w:r>
          </w:p>
          <w:p w14:paraId="54D168F4" w14:textId="77777777" w:rsidR="002A34E6" w:rsidRPr="00FA23E8" w:rsidRDefault="002A34E6" w:rsidP="00991F31">
            <w:pPr>
              <w:jc w:val="right"/>
              <w:rPr>
                <w:sz w:val="16"/>
                <w:szCs w:val="24"/>
              </w:rPr>
            </w:pPr>
            <w:r w:rsidRPr="00FA23E8">
              <w:rPr>
                <w:sz w:val="16"/>
                <w:szCs w:val="24"/>
              </w:rPr>
              <w:t>DARWIN  NT  0801</w:t>
            </w:r>
          </w:p>
        </w:tc>
      </w:tr>
    </w:tbl>
    <w:p w14:paraId="1C8B6426" w14:textId="77777777" w:rsidR="002A34E6" w:rsidRPr="00FA23E8" w:rsidRDefault="002A34E6" w:rsidP="002A34E6">
      <w:pPr>
        <w:spacing w:after="1080"/>
        <w:jc w:val="center"/>
        <w:rPr>
          <w:color w:val="800000"/>
          <w:sz w:val="24"/>
          <w:szCs w:val="22"/>
        </w:rPr>
      </w:pPr>
    </w:p>
    <w:p w14:paraId="2A8DD934" w14:textId="77777777" w:rsidR="002A34E6" w:rsidRDefault="002A34E6" w:rsidP="002A34E6">
      <w:pPr>
        <w:rPr>
          <w:rFonts w:ascii="Arial Narrow" w:hAnsi="Arial Narrow"/>
        </w:rPr>
      </w:pPr>
      <w:r>
        <w:rPr>
          <w:rFonts w:ascii="Arial Narrow" w:hAnsi="Arial Narrow"/>
        </w:rPr>
        <w:t>Senator the Hon Nigel Scullion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26 October 2016</w:t>
      </w:r>
    </w:p>
    <w:p w14:paraId="1ED2653D" w14:textId="77777777" w:rsidR="002A34E6" w:rsidRDefault="002A34E6" w:rsidP="002A34E6">
      <w:pPr>
        <w:rPr>
          <w:rFonts w:ascii="Arial Narrow" w:hAnsi="Arial Narrow"/>
        </w:rPr>
      </w:pPr>
      <w:r>
        <w:rPr>
          <w:rFonts w:ascii="Arial Narrow" w:hAnsi="Arial Narrow"/>
        </w:rPr>
        <w:t>Minister for Indigenous Affairs</w:t>
      </w:r>
    </w:p>
    <w:p w14:paraId="08829FFB" w14:textId="77777777" w:rsidR="002A34E6" w:rsidRDefault="002A34E6" w:rsidP="002A34E6">
      <w:pPr>
        <w:tabs>
          <w:tab w:val="left" w:pos="2698"/>
        </w:tabs>
        <w:rPr>
          <w:rFonts w:ascii="Arial Narrow" w:hAnsi="Arial Narrow"/>
        </w:rPr>
      </w:pPr>
      <w:r>
        <w:rPr>
          <w:rFonts w:ascii="Arial Narrow" w:hAnsi="Arial Narrow"/>
        </w:rPr>
        <w:t>PO Box 6100</w:t>
      </w:r>
      <w:r>
        <w:rPr>
          <w:rFonts w:ascii="Arial Narrow" w:hAnsi="Arial Narrow"/>
        </w:rPr>
        <w:tab/>
      </w:r>
    </w:p>
    <w:p w14:paraId="16400E9B" w14:textId="77777777" w:rsidR="002A34E6" w:rsidRDefault="002A34E6" w:rsidP="002A34E6">
      <w:pPr>
        <w:rPr>
          <w:rFonts w:ascii="Arial Narrow" w:hAnsi="Arial Narrow"/>
        </w:rPr>
      </w:pPr>
      <w:r>
        <w:rPr>
          <w:rFonts w:ascii="Arial Narrow" w:hAnsi="Arial Narrow"/>
        </w:rPr>
        <w:t>Senate, Parliament House</w:t>
      </w:r>
    </w:p>
    <w:p w14:paraId="327D04CC" w14:textId="77777777" w:rsidR="002A34E6" w:rsidRDefault="002A34E6" w:rsidP="002A34E6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CANBERRA  ACT</w:t>
      </w:r>
      <w:proofErr w:type="gramEnd"/>
      <w:r>
        <w:rPr>
          <w:rFonts w:ascii="Arial Narrow" w:hAnsi="Arial Narrow"/>
        </w:rPr>
        <w:t xml:space="preserve">  2600</w:t>
      </w:r>
    </w:p>
    <w:p w14:paraId="012DD5F3" w14:textId="77777777" w:rsidR="002A34E6" w:rsidRDefault="002A34E6" w:rsidP="002A34E6">
      <w:pPr>
        <w:rPr>
          <w:rFonts w:ascii="Arial Narrow" w:hAnsi="Arial Narrow"/>
        </w:rPr>
      </w:pPr>
    </w:p>
    <w:p w14:paraId="56758037" w14:textId="77777777" w:rsidR="002A34E6" w:rsidRDefault="002A34E6" w:rsidP="002A34E6">
      <w:pPr>
        <w:rPr>
          <w:rFonts w:ascii="Arial Narrow" w:hAnsi="Arial Narrow"/>
        </w:rPr>
      </w:pPr>
    </w:p>
    <w:p w14:paraId="74C49143" w14:textId="77777777" w:rsidR="002A34E6" w:rsidRDefault="002A34E6" w:rsidP="002A34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Dear  </w:t>
      </w:r>
      <w:r>
        <w:rPr>
          <w:noProof/>
          <w:lang w:val="en-AU" w:eastAsia="en-AU"/>
        </w:rPr>
        <w:drawing>
          <wp:inline distT="0" distB="0" distL="0" distR="0" wp14:anchorId="179CA07B" wp14:editId="6EC551F7">
            <wp:extent cx="1068705" cy="364490"/>
            <wp:effectExtent l="0" t="0" r="0" b="0"/>
            <wp:docPr id="5" name="Picture 5" title="Image: Hand written text -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5ABC8" w14:textId="77777777" w:rsidR="002A34E6" w:rsidRDefault="002A34E6" w:rsidP="002A34E6">
      <w:pPr>
        <w:rPr>
          <w:rFonts w:ascii="Arial Narrow" w:hAnsi="Arial Narrow"/>
        </w:rPr>
      </w:pPr>
    </w:p>
    <w:p w14:paraId="589BD59F" w14:textId="77777777" w:rsidR="002A34E6" w:rsidRDefault="002A34E6" w:rsidP="002A34E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Annual Report</w:t>
      </w:r>
    </w:p>
    <w:p w14:paraId="6D5F16EA" w14:textId="77777777" w:rsidR="002A34E6" w:rsidRPr="00C86844" w:rsidRDefault="002A34E6" w:rsidP="002A34E6">
      <w:pPr>
        <w:rPr>
          <w:rFonts w:ascii="Arial Narrow" w:hAnsi="Arial Narrow"/>
          <w:b/>
        </w:rPr>
      </w:pPr>
    </w:p>
    <w:p w14:paraId="73FF0D42" w14:textId="77777777" w:rsidR="002A34E6" w:rsidRPr="00C86844" w:rsidRDefault="002A34E6" w:rsidP="002A34E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accordance with s 61(1) of the </w:t>
      </w:r>
      <w:r>
        <w:rPr>
          <w:rFonts w:ascii="Arial Narrow" w:hAnsi="Arial Narrow"/>
          <w:i/>
        </w:rPr>
        <w:t xml:space="preserve">Aboriginal Land Rights (Northern Territory) Act 1976, </w:t>
      </w:r>
      <w:r>
        <w:rPr>
          <w:rFonts w:ascii="Arial Narrow" w:hAnsi="Arial Narrow"/>
        </w:rPr>
        <w:t>I present the report of my operations for the year ending 30 June 2016.</w:t>
      </w:r>
    </w:p>
    <w:p w14:paraId="1AAC9FBB" w14:textId="77777777" w:rsidR="002A34E6" w:rsidRDefault="002A34E6" w:rsidP="002A34E6">
      <w:pPr>
        <w:jc w:val="both"/>
        <w:rPr>
          <w:rFonts w:ascii="Arial Narrow" w:hAnsi="Arial Narrow"/>
        </w:rPr>
      </w:pPr>
    </w:p>
    <w:p w14:paraId="6B787B0F" w14:textId="77777777" w:rsidR="002A34E6" w:rsidRDefault="002A34E6" w:rsidP="002A34E6">
      <w:pPr>
        <w:rPr>
          <w:rFonts w:ascii="Arial Narrow" w:hAnsi="Arial Narrow"/>
        </w:rPr>
      </w:pPr>
    </w:p>
    <w:p w14:paraId="0815DC26" w14:textId="77777777" w:rsidR="002A34E6" w:rsidRDefault="002A34E6" w:rsidP="002A34E6">
      <w:pPr>
        <w:rPr>
          <w:rFonts w:ascii="Arial Narrow" w:hAnsi="Arial Narrow"/>
        </w:rPr>
      </w:pPr>
      <w:r>
        <w:rPr>
          <w:rFonts w:ascii="Arial Narrow" w:hAnsi="Arial Narrow"/>
        </w:rPr>
        <w:t>Yours sincerely</w:t>
      </w:r>
    </w:p>
    <w:p w14:paraId="49AB4E48" w14:textId="77777777" w:rsidR="002A34E6" w:rsidRPr="00FA23E8" w:rsidRDefault="002A34E6" w:rsidP="002A34E6">
      <w:pPr>
        <w:rPr>
          <w:rFonts w:ascii="Arial Narrow" w:hAnsi="Arial Narrow"/>
          <w:sz w:val="24"/>
          <w:szCs w:val="24"/>
        </w:rPr>
      </w:pPr>
    </w:p>
    <w:p w14:paraId="4BE70E00" w14:textId="77777777" w:rsidR="002A34E6" w:rsidRPr="00FA23E8" w:rsidRDefault="002A34E6" w:rsidP="002A34E6">
      <w:pPr>
        <w:rPr>
          <w:rFonts w:ascii="Arial Narrow" w:hAnsi="Arial Narrow"/>
          <w:sz w:val="24"/>
          <w:szCs w:val="24"/>
        </w:rPr>
      </w:pPr>
      <w:r w:rsidRPr="00FA23E8">
        <w:rPr>
          <w:rFonts w:ascii="Arial Narrow" w:hAnsi="Arial Narrow"/>
          <w:noProof/>
          <w:sz w:val="24"/>
          <w:szCs w:val="24"/>
          <w:lang w:val="en-AU" w:eastAsia="en-AU"/>
        </w:rPr>
        <w:drawing>
          <wp:inline distT="0" distB="0" distL="0" distR="0" wp14:anchorId="22E67548" wp14:editId="7E2E0B11">
            <wp:extent cx="1932305" cy="539750"/>
            <wp:effectExtent l="0" t="0" r="0" b="0"/>
            <wp:docPr id="3" name="Picture 3" title="Image: Signature of Justice John Mans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0FAC6" w14:textId="77777777" w:rsidR="002A34E6" w:rsidRPr="00FA23E8" w:rsidRDefault="002A34E6" w:rsidP="002A34E6">
      <w:pPr>
        <w:rPr>
          <w:rFonts w:ascii="Arial Narrow" w:hAnsi="Arial Narrow"/>
          <w:sz w:val="24"/>
          <w:szCs w:val="24"/>
        </w:rPr>
      </w:pPr>
    </w:p>
    <w:p w14:paraId="787189E5" w14:textId="77777777" w:rsidR="002A34E6" w:rsidRPr="00FA23E8" w:rsidRDefault="002A34E6" w:rsidP="002A34E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Hon</w:t>
      </w:r>
      <w:r w:rsidRPr="00FA23E8">
        <w:rPr>
          <w:rFonts w:ascii="Arial Narrow" w:hAnsi="Arial Narrow"/>
          <w:sz w:val="24"/>
          <w:szCs w:val="24"/>
        </w:rPr>
        <w:t xml:space="preserve"> John Mansfield</w:t>
      </w:r>
      <w:r>
        <w:rPr>
          <w:rFonts w:ascii="Arial Narrow" w:hAnsi="Arial Narrow"/>
          <w:sz w:val="24"/>
          <w:szCs w:val="24"/>
        </w:rPr>
        <w:t xml:space="preserve"> AM QC</w:t>
      </w:r>
    </w:p>
    <w:p w14:paraId="36C3FBB8" w14:textId="77777777" w:rsidR="002A34E6" w:rsidRPr="00FA23E8" w:rsidRDefault="002A34E6" w:rsidP="002A34E6">
      <w:pPr>
        <w:rPr>
          <w:rFonts w:ascii="Arial Narrow" w:hAnsi="Arial Narrow"/>
          <w:sz w:val="24"/>
          <w:szCs w:val="24"/>
        </w:rPr>
      </w:pPr>
      <w:r w:rsidRPr="00FA23E8">
        <w:rPr>
          <w:rFonts w:ascii="Arial Narrow" w:hAnsi="Arial Narrow"/>
          <w:sz w:val="24"/>
          <w:szCs w:val="24"/>
        </w:rPr>
        <w:t>Aboriginal Land Commissioner</w:t>
      </w:r>
    </w:p>
    <w:p w14:paraId="5D1758BD" w14:textId="2979F949" w:rsidR="0073673A" w:rsidRDefault="0073673A" w:rsidP="00A30D03">
      <w:pPr>
        <w:pStyle w:val="Body"/>
      </w:pPr>
    </w:p>
    <w:p w14:paraId="4E0C79AF" w14:textId="77777777" w:rsidR="00F0119F" w:rsidRDefault="00F0119F">
      <w:pPr>
        <w:rPr>
          <w:b/>
          <w:sz w:val="36"/>
          <w:szCs w:val="36"/>
        </w:rPr>
      </w:pPr>
      <w:r>
        <w:br w:type="page"/>
      </w:r>
    </w:p>
    <w:p w14:paraId="0BB58483" w14:textId="77777777" w:rsidR="0082692E" w:rsidRDefault="0073673A" w:rsidP="00293908">
      <w:pPr>
        <w:pStyle w:val="Heading1"/>
        <w:jc w:val="left"/>
        <w:rPr>
          <w:noProof/>
        </w:rPr>
      </w:pPr>
      <w:bookmarkStart w:id="17" w:name="_Toc435538770"/>
      <w:bookmarkStart w:id="18" w:name="_Toc435539093"/>
      <w:bookmarkStart w:id="19" w:name="_Toc435540145"/>
      <w:bookmarkStart w:id="20" w:name="_Toc468870862"/>
      <w:r>
        <w:lastRenderedPageBreak/>
        <w:t>Contents</w:t>
      </w:r>
      <w:bookmarkEnd w:id="17"/>
      <w:bookmarkEnd w:id="18"/>
      <w:bookmarkEnd w:id="19"/>
      <w:bookmarkEnd w:id="20"/>
      <w:r>
        <w:fldChar w:fldCharType="begin"/>
      </w:r>
      <w:r>
        <w:instrText xml:space="preserve"> TOC \o "1-2" \h \z \t "H1,1,H2,2,H3,3,H2_centred,2" </w:instrText>
      </w:r>
      <w:r>
        <w:fldChar w:fldCharType="separate"/>
      </w:r>
    </w:p>
    <w:p w14:paraId="1DDB122A" w14:textId="64D5456B" w:rsidR="0082692E" w:rsidRDefault="00BB7CD6" w:rsidP="0082692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4" w:history="1">
        <w:r w:rsidR="0082692E" w:rsidRPr="00CC1E30">
          <w:rPr>
            <w:rStyle w:val="Hyperlink"/>
          </w:rPr>
          <w:t>A</w:t>
        </w:r>
        <w:r w:rsidR="0082692E">
          <w:rPr>
            <w:rStyle w:val="Hyperlink"/>
          </w:rPr>
          <w:t>nnual Report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_Toc468870864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1</w:t>
        </w:r>
        <w:r w:rsidR="0082692E">
          <w:rPr>
            <w:webHidden/>
          </w:rPr>
          <w:fldChar w:fldCharType="end"/>
        </w:r>
      </w:hyperlink>
    </w:p>
    <w:p w14:paraId="7854982A" w14:textId="315CA70C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5" w:history="1">
        <w:r w:rsidR="00FF176D" w:rsidRPr="00FF176D">
          <w:rPr>
            <w:rStyle w:val="Hyperlink"/>
          </w:rPr>
          <w:t>The Aboriginal Land Commissioner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_Toc468870865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1</w:t>
        </w:r>
        <w:r w:rsidR="0082692E">
          <w:rPr>
            <w:webHidden/>
          </w:rPr>
          <w:fldChar w:fldCharType="end"/>
        </w:r>
      </w:hyperlink>
    </w:p>
    <w:p w14:paraId="605E8B53" w14:textId="59C7F4BB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6" w:history="1">
        <w:r w:rsidR="0082692E" w:rsidRPr="00CC1E30">
          <w:rPr>
            <w:rStyle w:val="Hyperlink"/>
          </w:rPr>
          <w:t>F</w:t>
        </w:r>
        <w:r w:rsidR="00FF176D">
          <w:rPr>
            <w:rStyle w:val="Hyperlink"/>
          </w:rPr>
          <w:t>unctions and Power of the Aboriginal Land Commissioner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_Toc468870866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1</w:t>
        </w:r>
        <w:r w:rsidR="0082692E">
          <w:rPr>
            <w:webHidden/>
          </w:rPr>
          <w:fldChar w:fldCharType="end"/>
        </w:r>
      </w:hyperlink>
    </w:p>
    <w:p w14:paraId="2613E9F6" w14:textId="3400ABF0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7" w:history="1">
        <w:r w:rsidR="0082692E" w:rsidRPr="00CC1E30">
          <w:rPr>
            <w:rStyle w:val="Hyperlink"/>
          </w:rPr>
          <w:t>A</w:t>
        </w:r>
        <w:r w:rsidR="00FF176D">
          <w:rPr>
            <w:rStyle w:val="Hyperlink"/>
          </w:rPr>
          <w:t>dministrative Arrangements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_Toc468870867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</w:t>
        </w:r>
        <w:r w:rsidR="0082692E">
          <w:rPr>
            <w:webHidden/>
          </w:rPr>
          <w:fldChar w:fldCharType="end"/>
        </w:r>
      </w:hyperlink>
    </w:p>
    <w:p w14:paraId="6503510A" w14:textId="21617C0E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8" w:history="1">
        <w:r w:rsidR="0082692E" w:rsidRPr="00CC1E30">
          <w:rPr>
            <w:rStyle w:val="Hyperlink"/>
          </w:rPr>
          <w:t>T</w:t>
        </w:r>
        <w:r w:rsidR="00FF176D">
          <w:rPr>
            <w:rStyle w:val="Hyperlink"/>
          </w:rPr>
          <w:t>he Land Claim Process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_Toc468870868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</w:t>
        </w:r>
        <w:r w:rsidR="0082692E">
          <w:rPr>
            <w:webHidden/>
          </w:rPr>
          <w:fldChar w:fldCharType="end"/>
        </w:r>
      </w:hyperlink>
    </w:p>
    <w:p w14:paraId="4B48E232" w14:textId="56A6DE0A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69" w:history="1">
        <w:r w:rsidR="0082692E" w:rsidRPr="00CC1E30">
          <w:rPr>
            <w:rStyle w:val="Hyperlink"/>
          </w:rPr>
          <w:t>L</w:t>
        </w:r>
        <w:r w:rsidR="00FF176D">
          <w:rPr>
            <w:rStyle w:val="Hyperlink"/>
          </w:rPr>
          <w:t>and Claim Applications Hearings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_Toc468870869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</w:t>
        </w:r>
        <w:r w:rsidR="0082692E">
          <w:rPr>
            <w:webHidden/>
          </w:rPr>
          <w:fldChar w:fldCharType="end"/>
        </w:r>
      </w:hyperlink>
    </w:p>
    <w:p w14:paraId="461A71C7" w14:textId="7013587E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0" w:history="1">
        <w:r w:rsidR="0082692E" w:rsidRPr="00CC1E30">
          <w:rPr>
            <w:rStyle w:val="Hyperlink"/>
          </w:rPr>
          <w:t>R</w:t>
        </w:r>
        <w:r w:rsidR="00FF176D">
          <w:rPr>
            <w:rStyle w:val="Hyperlink"/>
          </w:rPr>
          <w:t>eports Delivered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_Toc468870870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4</w:t>
        </w:r>
        <w:r w:rsidR="0082692E">
          <w:rPr>
            <w:webHidden/>
          </w:rPr>
          <w:fldChar w:fldCharType="end"/>
        </w:r>
      </w:hyperlink>
    </w:p>
    <w:p w14:paraId="7F8BC26B" w14:textId="2018C05C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1" w:history="1">
        <w:r w:rsidR="0082692E" w:rsidRPr="00CC1E30">
          <w:rPr>
            <w:rStyle w:val="Hyperlink"/>
          </w:rPr>
          <w:t>D</w:t>
        </w:r>
        <w:r w:rsidR="00FF176D">
          <w:rPr>
            <w:rStyle w:val="Hyperlink"/>
          </w:rPr>
          <w:t>etails of Land Claim Applications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_Toc468870871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4</w:t>
        </w:r>
        <w:r w:rsidR="0082692E">
          <w:rPr>
            <w:webHidden/>
          </w:rPr>
          <w:fldChar w:fldCharType="end"/>
        </w:r>
      </w:hyperlink>
    </w:p>
    <w:p w14:paraId="2FAE8EFD" w14:textId="1EE30D02" w:rsidR="0082692E" w:rsidRDefault="00BB7CD6" w:rsidP="00FF176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2" w:history="1">
        <w:r w:rsidR="0082692E" w:rsidRPr="00CC1E30">
          <w:rPr>
            <w:rStyle w:val="Hyperlink"/>
          </w:rPr>
          <w:t>E</w:t>
        </w:r>
        <w:r w:rsidR="00FF176D">
          <w:rPr>
            <w:rStyle w:val="Hyperlink"/>
          </w:rPr>
          <w:t>xpenditure Statement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_Toc468870872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4</w:t>
        </w:r>
        <w:r w:rsidR="0082692E">
          <w:rPr>
            <w:webHidden/>
          </w:rPr>
          <w:fldChar w:fldCharType="end"/>
        </w:r>
      </w:hyperlink>
    </w:p>
    <w:p w14:paraId="56B04D29" w14:textId="74046B05" w:rsidR="0082692E" w:rsidRDefault="00BB7CD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AU" w:eastAsia="en-AU"/>
        </w:rPr>
      </w:pPr>
      <w:hyperlink w:anchor="_Toc468870873" w:history="1">
        <w:r w:rsidR="0082692E" w:rsidRPr="00CC1E30">
          <w:rPr>
            <w:rStyle w:val="Hyperlink"/>
          </w:rPr>
          <w:t>A</w:t>
        </w:r>
        <w:r w:rsidR="00FF176D">
          <w:rPr>
            <w:rStyle w:val="Hyperlink"/>
          </w:rPr>
          <w:t>ppendix</w:t>
        </w:r>
        <w:r w:rsidR="0082692E" w:rsidRPr="00CC1E30">
          <w:rPr>
            <w:rStyle w:val="Hyperlink"/>
          </w:rPr>
          <w:t xml:space="preserve"> 1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_Toc468870873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6</w:t>
        </w:r>
        <w:r w:rsidR="0082692E">
          <w:rPr>
            <w:webHidden/>
          </w:rPr>
          <w:fldChar w:fldCharType="end"/>
        </w:r>
      </w:hyperlink>
    </w:p>
    <w:p w14:paraId="448D0226" w14:textId="28E0D61E" w:rsidR="0082692E" w:rsidRDefault="00BB7CD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4" w:history="1">
        <w:r w:rsidR="00FF176D">
          <w:rPr>
            <w:rStyle w:val="Hyperlink"/>
          </w:rPr>
          <w:t xml:space="preserve">Part </w:t>
        </w:r>
        <w:r w:rsidR="0082692E" w:rsidRPr="00CC1E30">
          <w:rPr>
            <w:rStyle w:val="Hyperlink"/>
          </w:rPr>
          <w:t>I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_Toc468870874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6</w:t>
        </w:r>
        <w:r w:rsidR="0082692E">
          <w:rPr>
            <w:webHidden/>
          </w:rPr>
          <w:fldChar w:fldCharType="end"/>
        </w:r>
      </w:hyperlink>
    </w:p>
    <w:p w14:paraId="709846FD" w14:textId="40EFE628" w:rsidR="0082692E" w:rsidRDefault="00BB7CD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5" w:history="1">
        <w:r w:rsidR="0082692E" w:rsidRPr="00CC1E30">
          <w:rPr>
            <w:rStyle w:val="Hyperlink"/>
          </w:rPr>
          <w:t>Applications made pursuant to s 50(1)(a) in chronological order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_Toc468870875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6</w:t>
        </w:r>
        <w:r w:rsidR="0082692E">
          <w:rPr>
            <w:webHidden/>
          </w:rPr>
          <w:fldChar w:fldCharType="end"/>
        </w:r>
      </w:hyperlink>
    </w:p>
    <w:p w14:paraId="1CE85A4A" w14:textId="6EB48D1F" w:rsidR="0082692E" w:rsidRPr="00FF176D" w:rsidRDefault="00BB7CD6" w:rsidP="00FF176D">
      <w:pPr>
        <w:pStyle w:val="TOC2"/>
      </w:pPr>
      <w:hyperlink w:anchor="_Toc468870876" w:history="1">
        <w:r w:rsidR="00FF176D">
          <w:rPr>
            <w:rStyle w:val="Hyperlink"/>
          </w:rPr>
          <w:t>Table</w:t>
        </w:r>
        <w:r w:rsidR="0082692E" w:rsidRPr="00CC1E30">
          <w:rPr>
            <w:rStyle w:val="Hyperlink"/>
          </w:rPr>
          <w:t xml:space="preserve"> 1</w:t>
        </w:r>
        <w:r w:rsidR="00FF176D">
          <w:rPr>
            <w:rStyle w:val="Hyperlink"/>
          </w:rPr>
          <w:t xml:space="preserve"> - </w:t>
        </w:r>
        <w:r w:rsidR="00FF176D" w:rsidRPr="00C246D3">
          <w:t xml:space="preserve">Applications in respect of which a report has been submitted pursuant </w:t>
        </w:r>
        <w:r w:rsidR="00D262C0">
          <w:br/>
        </w:r>
        <w:r w:rsidR="00FF176D" w:rsidRPr="00C246D3">
          <w:t>to s 50(1)(a)(ii)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_Toc468870876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19</w:t>
        </w:r>
        <w:r w:rsidR="0082692E">
          <w:rPr>
            <w:webHidden/>
          </w:rPr>
          <w:fldChar w:fldCharType="end"/>
        </w:r>
      </w:hyperlink>
    </w:p>
    <w:p w14:paraId="18DC7E76" w14:textId="7A3A690A" w:rsidR="0082692E" w:rsidRDefault="00BB7CD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77" w:history="1">
        <w:r w:rsidR="00FF176D">
          <w:rPr>
            <w:rStyle w:val="Hyperlink"/>
          </w:rPr>
          <w:t>Table</w:t>
        </w:r>
        <w:r w:rsidR="0082692E" w:rsidRPr="00CC1E30">
          <w:rPr>
            <w:rStyle w:val="Hyperlink"/>
          </w:rPr>
          <w:t xml:space="preserve"> 2</w:t>
        </w:r>
        <w:r w:rsidR="00FF176D">
          <w:rPr>
            <w:rStyle w:val="Hyperlink"/>
          </w:rPr>
          <w:t xml:space="preserve"> - </w:t>
        </w:r>
        <w:r w:rsidR="00FF176D" w:rsidRPr="00C246D3">
          <w:t xml:space="preserve">Applications which have been withdrawn or otherwise disposed of </w:t>
        </w:r>
        <w:r w:rsidR="00FF176D">
          <w:br/>
        </w:r>
        <w:r w:rsidR="00FF176D" w:rsidRPr="00C246D3">
          <w:t>without an inquiry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_Toc468870877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24</w:t>
        </w:r>
        <w:r w:rsidR="0082692E">
          <w:rPr>
            <w:webHidden/>
          </w:rPr>
          <w:fldChar w:fldCharType="end"/>
        </w:r>
      </w:hyperlink>
    </w:p>
    <w:p w14:paraId="5DEC2379" w14:textId="04CC1625" w:rsidR="0082692E" w:rsidRPr="00FF176D" w:rsidRDefault="00BB7CD6" w:rsidP="00FF176D">
      <w:pPr>
        <w:pStyle w:val="TOC2"/>
      </w:pPr>
      <w:hyperlink w:anchor="_Toc468870878" w:history="1">
        <w:r w:rsidR="00FF176D">
          <w:rPr>
            <w:rStyle w:val="Hyperlink"/>
          </w:rPr>
          <w:t>Table</w:t>
        </w:r>
        <w:r w:rsidR="0082692E" w:rsidRPr="00CC1E30">
          <w:rPr>
            <w:rStyle w:val="Hyperlink"/>
          </w:rPr>
          <w:t xml:space="preserve"> 3</w:t>
        </w:r>
        <w:r w:rsidR="00FF176D">
          <w:rPr>
            <w:rStyle w:val="Hyperlink"/>
          </w:rPr>
          <w:t xml:space="preserve"> - </w:t>
        </w:r>
        <w:r w:rsidR="00FF176D" w:rsidRPr="00C246D3">
          <w:t>Applications which have not been finally disposed of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_Toc468870878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32</w:t>
        </w:r>
        <w:r w:rsidR="0082692E">
          <w:rPr>
            <w:webHidden/>
          </w:rPr>
          <w:fldChar w:fldCharType="end"/>
        </w:r>
      </w:hyperlink>
    </w:p>
    <w:p w14:paraId="4719B20C" w14:textId="0179E9CC" w:rsidR="0082692E" w:rsidRDefault="00BB7CD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68870879" w:history="1">
        <w:r w:rsidR="0082692E" w:rsidRPr="00CC1E30">
          <w:rPr>
            <w:rStyle w:val="Hyperlink"/>
            <w:noProof/>
          </w:rPr>
          <w:t>(a) Applications the subject of incomplete inquiries</w:t>
        </w:r>
        <w:r w:rsidR="0082692E">
          <w:rPr>
            <w:noProof/>
            <w:webHidden/>
          </w:rPr>
          <w:tab/>
        </w:r>
        <w:r w:rsidR="0082692E">
          <w:rPr>
            <w:noProof/>
            <w:webHidden/>
          </w:rPr>
          <w:fldChar w:fldCharType="begin"/>
        </w:r>
        <w:r w:rsidR="0082692E">
          <w:rPr>
            <w:noProof/>
            <w:webHidden/>
          </w:rPr>
          <w:instrText xml:space="preserve"> PAGEREF _Toc468870879 \h </w:instrText>
        </w:r>
        <w:r w:rsidR="0082692E">
          <w:rPr>
            <w:noProof/>
            <w:webHidden/>
          </w:rPr>
        </w:r>
        <w:r w:rsidR="0082692E">
          <w:rPr>
            <w:noProof/>
            <w:webHidden/>
          </w:rPr>
          <w:fldChar w:fldCharType="separate"/>
        </w:r>
        <w:r w:rsidR="007E5C05">
          <w:rPr>
            <w:noProof/>
            <w:webHidden/>
          </w:rPr>
          <w:t>32</w:t>
        </w:r>
        <w:r w:rsidR="0082692E">
          <w:rPr>
            <w:noProof/>
            <w:webHidden/>
          </w:rPr>
          <w:fldChar w:fldCharType="end"/>
        </w:r>
      </w:hyperlink>
    </w:p>
    <w:p w14:paraId="3FD04F13" w14:textId="2F2F713E" w:rsidR="0082692E" w:rsidRDefault="00BB7CD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68870880" w:history="1">
        <w:r w:rsidR="0082692E" w:rsidRPr="00CC1E30">
          <w:rPr>
            <w:rStyle w:val="Hyperlink"/>
            <w:noProof/>
          </w:rPr>
          <w:t>(b) Application</w:t>
        </w:r>
        <w:r w:rsidR="002A08A8">
          <w:rPr>
            <w:rStyle w:val="Hyperlink"/>
            <w:noProof/>
          </w:rPr>
          <w:t>s</w:t>
        </w:r>
        <w:r w:rsidR="0082692E" w:rsidRPr="00CC1E30">
          <w:rPr>
            <w:rStyle w:val="Hyperlink"/>
            <w:noProof/>
          </w:rPr>
          <w:t xml:space="preserve"> at present the subject of settlement negotiations</w:t>
        </w:r>
        <w:r w:rsidR="0082692E">
          <w:rPr>
            <w:noProof/>
            <w:webHidden/>
          </w:rPr>
          <w:tab/>
        </w:r>
        <w:r w:rsidR="0082692E">
          <w:rPr>
            <w:noProof/>
            <w:webHidden/>
          </w:rPr>
          <w:fldChar w:fldCharType="begin"/>
        </w:r>
        <w:r w:rsidR="0082692E">
          <w:rPr>
            <w:noProof/>
            <w:webHidden/>
          </w:rPr>
          <w:instrText xml:space="preserve"> PAGEREF _Toc468870880 \h </w:instrText>
        </w:r>
        <w:r w:rsidR="0082692E">
          <w:rPr>
            <w:noProof/>
            <w:webHidden/>
          </w:rPr>
        </w:r>
        <w:r w:rsidR="0082692E">
          <w:rPr>
            <w:noProof/>
            <w:webHidden/>
          </w:rPr>
          <w:fldChar w:fldCharType="separate"/>
        </w:r>
        <w:r w:rsidR="007E5C05">
          <w:rPr>
            <w:noProof/>
            <w:webHidden/>
          </w:rPr>
          <w:t>32</w:t>
        </w:r>
        <w:r w:rsidR="0082692E">
          <w:rPr>
            <w:noProof/>
            <w:webHidden/>
          </w:rPr>
          <w:fldChar w:fldCharType="end"/>
        </w:r>
      </w:hyperlink>
    </w:p>
    <w:p w14:paraId="35766824" w14:textId="167577A4" w:rsidR="0082692E" w:rsidRDefault="00BB7CD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68870881" w:history="1">
        <w:r w:rsidR="0082692E" w:rsidRPr="00CC1E30">
          <w:rPr>
            <w:rStyle w:val="Hyperlink"/>
            <w:noProof/>
          </w:rPr>
          <w:t xml:space="preserve">(c) Applications relating only to the beds and banks of rivers and /or the </w:t>
        </w:r>
        <w:r w:rsidR="00FF176D">
          <w:rPr>
            <w:rStyle w:val="Hyperlink"/>
            <w:noProof/>
          </w:rPr>
          <w:br/>
        </w:r>
        <w:r w:rsidR="0082692E" w:rsidRPr="00CC1E30">
          <w:rPr>
            <w:rStyle w:val="Hyperlink"/>
            <w:noProof/>
          </w:rPr>
          <w:t>inter-tidal zone</w:t>
        </w:r>
        <w:r w:rsidR="0082692E">
          <w:rPr>
            <w:noProof/>
            <w:webHidden/>
          </w:rPr>
          <w:tab/>
        </w:r>
        <w:r w:rsidR="0082692E">
          <w:rPr>
            <w:noProof/>
            <w:webHidden/>
          </w:rPr>
          <w:fldChar w:fldCharType="begin"/>
        </w:r>
        <w:r w:rsidR="0082692E">
          <w:rPr>
            <w:noProof/>
            <w:webHidden/>
          </w:rPr>
          <w:instrText xml:space="preserve"> PAGEREF _Toc468870881 \h </w:instrText>
        </w:r>
        <w:r w:rsidR="0082692E">
          <w:rPr>
            <w:noProof/>
            <w:webHidden/>
          </w:rPr>
        </w:r>
        <w:r w:rsidR="0082692E">
          <w:rPr>
            <w:noProof/>
            <w:webHidden/>
          </w:rPr>
          <w:fldChar w:fldCharType="separate"/>
        </w:r>
        <w:r w:rsidR="007E5C05">
          <w:rPr>
            <w:noProof/>
            <w:webHidden/>
          </w:rPr>
          <w:t>33</w:t>
        </w:r>
        <w:r w:rsidR="0082692E">
          <w:rPr>
            <w:noProof/>
            <w:webHidden/>
          </w:rPr>
          <w:fldChar w:fldCharType="end"/>
        </w:r>
      </w:hyperlink>
    </w:p>
    <w:p w14:paraId="1A85F78F" w14:textId="243924C3" w:rsidR="0082692E" w:rsidRDefault="00BB7CD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68870882" w:history="1">
        <w:r w:rsidR="0082692E" w:rsidRPr="00CC1E30">
          <w:rPr>
            <w:rStyle w:val="Hyperlink"/>
            <w:noProof/>
          </w:rPr>
          <w:t>(d) Application requiring consent pursuant to s 50(2C)</w:t>
        </w:r>
        <w:r w:rsidR="0082692E">
          <w:rPr>
            <w:noProof/>
            <w:webHidden/>
          </w:rPr>
          <w:tab/>
        </w:r>
        <w:r w:rsidR="0082692E">
          <w:rPr>
            <w:noProof/>
            <w:webHidden/>
          </w:rPr>
          <w:fldChar w:fldCharType="begin"/>
        </w:r>
        <w:r w:rsidR="0082692E">
          <w:rPr>
            <w:noProof/>
            <w:webHidden/>
          </w:rPr>
          <w:instrText xml:space="preserve"> PAGEREF _Toc468870882 \h </w:instrText>
        </w:r>
        <w:r w:rsidR="0082692E">
          <w:rPr>
            <w:noProof/>
            <w:webHidden/>
          </w:rPr>
        </w:r>
        <w:r w:rsidR="0082692E">
          <w:rPr>
            <w:noProof/>
            <w:webHidden/>
          </w:rPr>
          <w:fldChar w:fldCharType="separate"/>
        </w:r>
        <w:r w:rsidR="007E5C05">
          <w:rPr>
            <w:noProof/>
            <w:webHidden/>
          </w:rPr>
          <w:t>33</w:t>
        </w:r>
        <w:r w:rsidR="0082692E">
          <w:rPr>
            <w:noProof/>
            <w:webHidden/>
          </w:rPr>
          <w:fldChar w:fldCharType="end"/>
        </w:r>
      </w:hyperlink>
    </w:p>
    <w:p w14:paraId="2076F18F" w14:textId="2EBBB5E0" w:rsidR="0082692E" w:rsidRDefault="00BB7CD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83" w:history="1">
        <w:r w:rsidR="00FF176D">
          <w:rPr>
            <w:rStyle w:val="Hyperlink"/>
          </w:rPr>
          <w:t>Part</w:t>
        </w:r>
        <w:r w:rsidR="0082692E" w:rsidRPr="00CC1E30">
          <w:rPr>
            <w:rStyle w:val="Hyperlink"/>
          </w:rPr>
          <w:t xml:space="preserve"> II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_Toc468870883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35</w:t>
        </w:r>
        <w:r w:rsidR="0082692E">
          <w:rPr>
            <w:webHidden/>
          </w:rPr>
          <w:fldChar w:fldCharType="end"/>
        </w:r>
      </w:hyperlink>
    </w:p>
    <w:p w14:paraId="0E1DAECE" w14:textId="2DB9A3F8" w:rsidR="0082692E" w:rsidRDefault="00BB7CD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hyperlink w:anchor="_Toc468870884" w:history="1">
        <w:r w:rsidR="0082692E" w:rsidRPr="00CC1E30">
          <w:rPr>
            <w:rStyle w:val="Hyperlink"/>
          </w:rPr>
          <w:t>Applications made pursuant to s 50(1)(a) in alphabetical order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_Toc468870884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35</w:t>
        </w:r>
        <w:r w:rsidR="0082692E">
          <w:rPr>
            <w:webHidden/>
          </w:rPr>
          <w:fldChar w:fldCharType="end"/>
        </w:r>
      </w:hyperlink>
    </w:p>
    <w:p w14:paraId="23C7BCA0" w14:textId="7539EA4B" w:rsidR="0082692E" w:rsidRDefault="00BB7CD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AU" w:eastAsia="en-AU"/>
        </w:rPr>
      </w:pPr>
      <w:hyperlink w:anchor="_Toc468870885" w:history="1">
        <w:r w:rsidR="00FF176D">
          <w:rPr>
            <w:rStyle w:val="Hyperlink"/>
          </w:rPr>
          <w:t>Appendix</w:t>
        </w:r>
        <w:r w:rsidR="0082692E" w:rsidRPr="00CC1E30">
          <w:rPr>
            <w:rStyle w:val="Hyperlink"/>
          </w:rPr>
          <w:t xml:space="preserve"> 2</w:t>
        </w:r>
        <w:r w:rsidR="0082692E">
          <w:rPr>
            <w:webHidden/>
          </w:rPr>
          <w:tab/>
        </w:r>
        <w:r w:rsidR="0082692E">
          <w:rPr>
            <w:webHidden/>
          </w:rPr>
          <w:fldChar w:fldCharType="begin"/>
        </w:r>
        <w:r w:rsidR="0082692E">
          <w:rPr>
            <w:webHidden/>
          </w:rPr>
          <w:instrText xml:space="preserve"> PAGEREF _Toc468870885 \h </w:instrText>
        </w:r>
        <w:r w:rsidR="0082692E">
          <w:rPr>
            <w:webHidden/>
          </w:rPr>
        </w:r>
        <w:r w:rsidR="0082692E">
          <w:rPr>
            <w:webHidden/>
          </w:rPr>
          <w:fldChar w:fldCharType="separate"/>
        </w:r>
        <w:r w:rsidR="007E5C05">
          <w:rPr>
            <w:webHidden/>
          </w:rPr>
          <w:t>47</w:t>
        </w:r>
        <w:r w:rsidR="0082692E">
          <w:rPr>
            <w:webHidden/>
          </w:rPr>
          <w:fldChar w:fldCharType="end"/>
        </w:r>
      </w:hyperlink>
    </w:p>
    <w:p w14:paraId="409C0AE9" w14:textId="6C57C5FD" w:rsidR="0082692E" w:rsidRDefault="00BB7CD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468870886" w:history="1">
        <w:r w:rsidR="0082692E" w:rsidRPr="00CC1E30">
          <w:rPr>
            <w:rStyle w:val="Hyperlink"/>
            <w:noProof/>
          </w:rPr>
          <w:t>Office of t</w:t>
        </w:r>
        <w:r w:rsidR="00FF176D">
          <w:rPr>
            <w:rStyle w:val="Hyperlink"/>
            <w:noProof/>
          </w:rPr>
          <w:t>he Aboriginal Land Commissioner</w:t>
        </w:r>
        <w:r w:rsidR="0082692E" w:rsidRPr="00CC1E30">
          <w:rPr>
            <w:rStyle w:val="Hyperlink"/>
            <w:noProof/>
          </w:rPr>
          <w:t xml:space="preserve"> 2015/2016 Expenditure </w:t>
        </w:r>
        <w:r w:rsidR="00FF176D">
          <w:rPr>
            <w:rStyle w:val="Hyperlink"/>
            <w:noProof/>
          </w:rPr>
          <w:br/>
        </w:r>
        <w:r w:rsidR="0082692E" w:rsidRPr="00CC1E30">
          <w:rPr>
            <w:rStyle w:val="Hyperlink"/>
            <w:noProof/>
          </w:rPr>
          <w:t>Statement as at 30 June 2016</w:t>
        </w:r>
        <w:r w:rsidR="0082692E">
          <w:rPr>
            <w:noProof/>
            <w:webHidden/>
          </w:rPr>
          <w:tab/>
        </w:r>
        <w:r w:rsidR="0082692E">
          <w:rPr>
            <w:noProof/>
            <w:webHidden/>
          </w:rPr>
          <w:fldChar w:fldCharType="begin"/>
        </w:r>
        <w:r w:rsidR="0082692E">
          <w:rPr>
            <w:noProof/>
            <w:webHidden/>
          </w:rPr>
          <w:instrText xml:space="preserve"> PAGEREF _Toc468870886 \h </w:instrText>
        </w:r>
        <w:r w:rsidR="0082692E">
          <w:rPr>
            <w:noProof/>
            <w:webHidden/>
          </w:rPr>
        </w:r>
        <w:r w:rsidR="0082692E">
          <w:rPr>
            <w:noProof/>
            <w:webHidden/>
          </w:rPr>
          <w:fldChar w:fldCharType="separate"/>
        </w:r>
        <w:r w:rsidR="007E5C05">
          <w:rPr>
            <w:noProof/>
            <w:webHidden/>
          </w:rPr>
          <w:t>47</w:t>
        </w:r>
        <w:r w:rsidR="0082692E">
          <w:rPr>
            <w:noProof/>
            <w:webHidden/>
          </w:rPr>
          <w:fldChar w:fldCharType="end"/>
        </w:r>
      </w:hyperlink>
    </w:p>
    <w:p w14:paraId="5B4AD101" w14:textId="63B4258C" w:rsidR="00755CB5" w:rsidRDefault="0073673A" w:rsidP="00FE447B">
      <w:pPr>
        <w:pStyle w:val="Body"/>
      </w:pPr>
      <w:r>
        <w:fldChar w:fldCharType="end"/>
      </w:r>
      <w:r w:rsidR="00755CB5">
        <w:br w:type="page"/>
      </w:r>
    </w:p>
    <w:p w14:paraId="3DAB3D69" w14:textId="77777777" w:rsidR="0087679F" w:rsidRDefault="0087679F" w:rsidP="00293908">
      <w:pPr>
        <w:pStyle w:val="Body"/>
        <w:jc w:val="center"/>
        <w:sectPr w:rsidR="0087679F" w:rsidSect="00340A4B">
          <w:footerReference w:type="first" r:id="rId28"/>
          <w:pgSz w:w="10319" w:h="14571" w:code="13"/>
          <w:pgMar w:top="1701" w:right="1418" w:bottom="1418" w:left="1701" w:header="720" w:footer="720" w:gutter="0"/>
          <w:pgNumType w:fmt="lowerRoman"/>
          <w:cols w:space="720"/>
          <w:docGrid w:linePitch="272"/>
        </w:sectPr>
      </w:pPr>
    </w:p>
    <w:p w14:paraId="580B6D95" w14:textId="4D2FCBD3" w:rsidR="00D502F6" w:rsidRPr="00293908" w:rsidRDefault="00D502F6" w:rsidP="00293908">
      <w:pPr>
        <w:pStyle w:val="Body"/>
        <w:jc w:val="center"/>
      </w:pPr>
      <w:r w:rsidRPr="00293908">
        <w:lastRenderedPageBreak/>
        <w:t>ABORIGINAL LAND RIGHT</w:t>
      </w:r>
      <w:r w:rsidR="00235676" w:rsidRPr="00293908">
        <w:t>S (NORTHERN TERRITORY) ACT 1976</w:t>
      </w:r>
    </w:p>
    <w:p w14:paraId="4977D14F" w14:textId="71B095D0" w:rsidR="00D502F6" w:rsidRPr="00293908" w:rsidRDefault="00D502F6" w:rsidP="00B83807">
      <w:pPr>
        <w:pStyle w:val="H2centred"/>
      </w:pPr>
      <w:bookmarkStart w:id="21" w:name="_Toc367433610"/>
      <w:bookmarkStart w:id="22" w:name="_Toc400107460"/>
      <w:bookmarkStart w:id="23" w:name="_Toc400107826"/>
      <w:bookmarkStart w:id="24" w:name="_Toc401066226"/>
      <w:bookmarkStart w:id="25" w:name="_Toc435538771"/>
      <w:bookmarkStart w:id="26" w:name="_Toc435539094"/>
      <w:bookmarkStart w:id="27" w:name="_Toc435540146"/>
      <w:bookmarkStart w:id="28" w:name="_Toc468870863"/>
      <w:r w:rsidRPr="00293908">
        <w:t>REPORT OF T</w:t>
      </w:r>
      <w:r w:rsidR="00563560" w:rsidRPr="00293908">
        <w:t xml:space="preserve">HE ABORIGINAL LAND COMMISSIONER </w:t>
      </w:r>
      <w:r w:rsidRPr="00293908">
        <w:t xml:space="preserve">FOR THE YEAR ENDED </w:t>
      </w:r>
      <w:r w:rsidR="00B83807">
        <w:br/>
      </w:r>
      <w:r w:rsidRPr="00293908">
        <w:t xml:space="preserve">30 JUNE </w:t>
      </w:r>
      <w:bookmarkEnd w:id="21"/>
      <w:bookmarkEnd w:id="22"/>
      <w:bookmarkEnd w:id="23"/>
      <w:bookmarkEnd w:id="24"/>
      <w:bookmarkEnd w:id="25"/>
      <w:bookmarkEnd w:id="26"/>
      <w:bookmarkEnd w:id="27"/>
      <w:r w:rsidR="004F3225">
        <w:t>2016</w:t>
      </w:r>
      <w:bookmarkEnd w:id="28"/>
    </w:p>
    <w:p w14:paraId="14A597EC" w14:textId="271D608A" w:rsidR="00D502F6" w:rsidRPr="00235676" w:rsidRDefault="00D502F6" w:rsidP="00B83807">
      <w:pPr>
        <w:pStyle w:val="H3"/>
      </w:pPr>
      <w:bookmarkStart w:id="29" w:name="_Toc400107827"/>
      <w:bookmarkStart w:id="30" w:name="_Toc401066227"/>
      <w:bookmarkStart w:id="31" w:name="_Toc468870864"/>
      <w:r w:rsidRPr="00235676">
        <w:t xml:space="preserve">ANNUAL </w:t>
      </w:r>
      <w:r w:rsidRPr="00293908">
        <w:t>REPORT</w:t>
      </w:r>
      <w:bookmarkEnd w:id="29"/>
      <w:bookmarkEnd w:id="30"/>
      <w:bookmarkEnd w:id="31"/>
    </w:p>
    <w:p w14:paraId="2FC1F281" w14:textId="275BED2F" w:rsidR="00D502F6" w:rsidRPr="00B34724" w:rsidRDefault="00216172" w:rsidP="00B34724">
      <w:pPr>
        <w:pStyle w:val="Body2"/>
      </w:pPr>
      <w:r w:rsidRPr="00B34724">
        <w:t>This report is furnished to the</w:t>
      </w:r>
      <w:r w:rsidR="00EB3D67" w:rsidRPr="00B34724">
        <w:t xml:space="preserve"> Minister for </w:t>
      </w:r>
      <w:r w:rsidRPr="00B34724">
        <w:t>Indigenous Affairs (the</w:t>
      </w:r>
      <w:r w:rsidR="000D75ED">
        <w:t> </w:t>
      </w:r>
      <w:r w:rsidRPr="00B34724">
        <w:t xml:space="preserve">Minister) pursuant to </w:t>
      </w:r>
      <w:r w:rsidR="00D912B5" w:rsidRPr="00B34724">
        <w:t>s</w:t>
      </w:r>
      <w:r w:rsidR="00D502F6" w:rsidRPr="00B34724">
        <w:t xml:space="preserve"> 61(1) of the </w:t>
      </w:r>
      <w:r w:rsidR="00D502F6" w:rsidRPr="00563560">
        <w:rPr>
          <w:i/>
        </w:rPr>
        <w:t>Aboriginal Land Rights (Northern Territory) Act</w:t>
      </w:r>
      <w:r w:rsidRPr="00563560">
        <w:rPr>
          <w:i/>
        </w:rPr>
        <w:t xml:space="preserve"> </w:t>
      </w:r>
      <w:r w:rsidR="00D502F6" w:rsidRPr="00563560">
        <w:rPr>
          <w:i/>
        </w:rPr>
        <w:t>1976</w:t>
      </w:r>
      <w:r w:rsidRPr="00563560">
        <w:rPr>
          <w:i/>
        </w:rPr>
        <w:t xml:space="preserve"> </w:t>
      </w:r>
      <w:r w:rsidR="00D502F6" w:rsidRPr="00B34724">
        <w:t xml:space="preserve">(the Act) </w:t>
      </w:r>
      <w:r w:rsidRPr="00B34724">
        <w:t xml:space="preserve">which </w:t>
      </w:r>
      <w:r w:rsidR="00D502F6" w:rsidRPr="00B34724">
        <w:t xml:space="preserve">provides </w:t>
      </w:r>
      <w:r w:rsidR="007E0A94" w:rsidRPr="00B34724">
        <w:t xml:space="preserve">that </w:t>
      </w:r>
      <w:r w:rsidR="00AE46D6" w:rsidRPr="00B34724">
        <w:t>each</w:t>
      </w:r>
      <w:r w:rsidR="00D502F6" w:rsidRPr="00B34724">
        <w:t xml:space="preserve"> Aboriginal Land Commissioner shall, as soon as practicable after 30 June in each year, prepare and furnish to the Minister a report o</w:t>
      </w:r>
      <w:r w:rsidR="00AE46D6" w:rsidRPr="00B34724">
        <w:t>f</w:t>
      </w:r>
      <w:r w:rsidR="00D502F6" w:rsidRPr="00B34724">
        <w:t xml:space="preserve"> his </w:t>
      </w:r>
      <w:r w:rsidR="009C228A" w:rsidRPr="00B34724">
        <w:t xml:space="preserve">or her </w:t>
      </w:r>
      <w:r w:rsidR="00D502F6" w:rsidRPr="00B34724">
        <w:t>operations during the year that ended on that date.</w:t>
      </w:r>
    </w:p>
    <w:p w14:paraId="3E811A6D" w14:textId="42C0D04B" w:rsidR="00D502F6" w:rsidRPr="00B34724" w:rsidRDefault="00216172" w:rsidP="00B83807">
      <w:pPr>
        <w:pStyle w:val="H3"/>
      </w:pPr>
      <w:bookmarkStart w:id="32" w:name="_Toc400107828"/>
      <w:bookmarkStart w:id="33" w:name="_Toc468870865"/>
      <w:r w:rsidRPr="00B34724">
        <w:t xml:space="preserve">THE </w:t>
      </w:r>
      <w:r w:rsidR="00D502F6" w:rsidRPr="00B34724">
        <w:t>ABORIGINAL LAND COMMISSIONER</w:t>
      </w:r>
      <w:bookmarkEnd w:id="32"/>
      <w:bookmarkEnd w:id="33"/>
    </w:p>
    <w:p w14:paraId="79DFA016" w14:textId="465E69DB" w:rsidR="00BD47BF" w:rsidRPr="00B34724" w:rsidRDefault="00D502F6" w:rsidP="00B34724">
      <w:pPr>
        <w:pStyle w:val="Body2"/>
      </w:pPr>
      <w:r w:rsidRPr="00B34724">
        <w:t>During the year under review</w:t>
      </w:r>
      <w:r w:rsidR="003D0B4D">
        <w:t>,</w:t>
      </w:r>
      <w:r w:rsidRPr="00B34724">
        <w:t xml:space="preserve"> the </w:t>
      </w:r>
      <w:proofErr w:type="gramStart"/>
      <w:r w:rsidR="002F28DC" w:rsidRPr="00B34724">
        <w:t>o</w:t>
      </w:r>
      <w:r w:rsidRPr="00B34724">
        <w:t xml:space="preserve">ffice of Aboriginal Land Commissioner </w:t>
      </w:r>
      <w:r w:rsidR="00DF29DA" w:rsidRPr="00B34724">
        <w:t xml:space="preserve">was </w:t>
      </w:r>
      <w:r w:rsidRPr="00B34724">
        <w:t xml:space="preserve">held by </w:t>
      </w:r>
      <w:r w:rsidR="00BC14B8" w:rsidRPr="00B34724">
        <w:t>t</w:t>
      </w:r>
      <w:r w:rsidRPr="00B34724">
        <w:t xml:space="preserve">he </w:t>
      </w:r>
      <w:r w:rsidR="00247C97" w:rsidRPr="00B34724">
        <w:t xml:space="preserve">Hon Justice JR Mansfield AM </w:t>
      </w:r>
      <w:r w:rsidR="00C33064" w:rsidRPr="00B34724">
        <w:t>on a</w:t>
      </w:r>
      <w:r w:rsidR="000D75ED">
        <w:t> </w:t>
      </w:r>
      <w:r w:rsidR="00C33064" w:rsidRPr="00B34724">
        <w:t>part</w:t>
      </w:r>
      <w:r w:rsidR="000D75ED">
        <w:noBreakHyphen/>
      </w:r>
      <w:r w:rsidR="00C33064" w:rsidRPr="00B34724">
        <w:t>time basis</w:t>
      </w:r>
      <w:proofErr w:type="gramEnd"/>
      <w:r w:rsidR="00A24EDA" w:rsidRPr="00B34724">
        <w:t>.</w:t>
      </w:r>
      <w:r w:rsidR="00FD73D0">
        <w:t xml:space="preserve"> </w:t>
      </w:r>
      <w:r w:rsidR="00DF29DA" w:rsidRPr="00B34724">
        <w:t>The</w:t>
      </w:r>
      <w:r w:rsidR="00573FC8">
        <w:t> </w:t>
      </w:r>
      <w:r w:rsidR="00DF29DA" w:rsidRPr="00B34724">
        <w:t>Hon</w:t>
      </w:r>
      <w:r w:rsidR="00573FC8">
        <w:t> </w:t>
      </w:r>
      <w:r w:rsidR="00DF29DA" w:rsidRPr="00B34724">
        <w:t xml:space="preserve">Justice JR Mansfield AM </w:t>
      </w:r>
      <w:proofErr w:type="gramStart"/>
      <w:r w:rsidR="00DF29DA" w:rsidRPr="00B34724">
        <w:t xml:space="preserve">was </w:t>
      </w:r>
      <w:r w:rsidR="00247C97" w:rsidRPr="00B34724">
        <w:t xml:space="preserve">originally </w:t>
      </w:r>
      <w:r w:rsidR="00DF29DA" w:rsidRPr="00B34724">
        <w:t>appointed</w:t>
      </w:r>
      <w:proofErr w:type="gramEnd"/>
      <w:r w:rsidR="00DF29DA" w:rsidRPr="00B34724">
        <w:t xml:space="preserve"> under </w:t>
      </w:r>
      <w:r w:rsidR="00032056" w:rsidRPr="00B34724">
        <w:t>s</w:t>
      </w:r>
      <w:r w:rsidR="00DF29DA" w:rsidRPr="00B34724">
        <w:t xml:space="preserve"> 52(1) of the Act on a part-time basis</w:t>
      </w:r>
      <w:r w:rsidR="00A739E7" w:rsidRPr="00B34724">
        <w:t xml:space="preserve"> for the period 23 </w:t>
      </w:r>
      <w:r w:rsidR="00DF29DA" w:rsidRPr="00B34724">
        <w:t>November 2011 – 30</w:t>
      </w:r>
      <w:r w:rsidR="00573FC8">
        <w:t> </w:t>
      </w:r>
      <w:r w:rsidR="00DF29DA" w:rsidRPr="00B34724">
        <w:t>June</w:t>
      </w:r>
      <w:r w:rsidR="00573FC8">
        <w:t> </w:t>
      </w:r>
      <w:r w:rsidR="00DF29DA" w:rsidRPr="00B34724">
        <w:t>2013.</w:t>
      </w:r>
      <w:r w:rsidR="00FD73D0">
        <w:t xml:space="preserve"> </w:t>
      </w:r>
      <w:r w:rsidR="00C2403F">
        <w:t xml:space="preserve">He was subsequently re-appointed for a further term, on a part-time basis, for the period 1 July 2013 – 30 June 2016. On 5 May 2016, </w:t>
      </w:r>
      <w:r w:rsidR="00247C97" w:rsidRPr="00B34724">
        <w:t xml:space="preserve">the </w:t>
      </w:r>
      <w:r w:rsidR="00F30800" w:rsidRPr="00B34724">
        <w:t>Administrator</w:t>
      </w:r>
      <w:r w:rsidR="00247C97" w:rsidRPr="00B34724">
        <w:t xml:space="preserve"> </w:t>
      </w:r>
      <w:r w:rsidR="00F30800" w:rsidRPr="00B34724">
        <w:t>of the Government of the Commonwealth of Australia approved the re</w:t>
      </w:r>
      <w:r w:rsidR="00F30800" w:rsidRPr="00B34724">
        <w:noBreakHyphen/>
      </w:r>
      <w:r w:rsidR="00247C97" w:rsidRPr="00B34724">
        <w:t xml:space="preserve">appointment of </w:t>
      </w:r>
      <w:r w:rsidR="00BF2123" w:rsidRPr="00B34724">
        <w:t>the </w:t>
      </w:r>
      <w:r w:rsidR="00247C97" w:rsidRPr="00B34724">
        <w:t>Hon</w:t>
      </w:r>
      <w:r w:rsidR="00BF2123" w:rsidRPr="00B34724">
        <w:t> </w:t>
      </w:r>
      <w:r w:rsidR="00247C97" w:rsidRPr="00B34724">
        <w:t>Justice</w:t>
      </w:r>
      <w:r w:rsidR="00573FC8">
        <w:t> </w:t>
      </w:r>
      <w:r w:rsidR="00247C97" w:rsidRPr="00B34724">
        <w:t>JR Mansfield AM as Aboriginal Land Commissioner, on</w:t>
      </w:r>
      <w:r w:rsidR="00573FC8">
        <w:t> </w:t>
      </w:r>
      <w:r w:rsidR="00247C97" w:rsidRPr="00B34724">
        <w:t>a</w:t>
      </w:r>
      <w:r w:rsidR="00573FC8">
        <w:t> </w:t>
      </w:r>
      <w:r w:rsidR="00247C97" w:rsidRPr="00B34724">
        <w:t xml:space="preserve">part-time basis, for the period 1 July </w:t>
      </w:r>
      <w:r w:rsidR="00C2403F" w:rsidRPr="00B34724">
        <w:t>201</w:t>
      </w:r>
      <w:r w:rsidR="00C2403F">
        <w:t>6</w:t>
      </w:r>
      <w:r w:rsidR="00C2403F" w:rsidRPr="00B34724">
        <w:t xml:space="preserve"> </w:t>
      </w:r>
      <w:r w:rsidR="00247C97" w:rsidRPr="00B34724">
        <w:t>– 30</w:t>
      </w:r>
      <w:r w:rsidR="000D75ED">
        <w:t> </w:t>
      </w:r>
      <w:r w:rsidR="00247C97" w:rsidRPr="00B34724">
        <w:t>June</w:t>
      </w:r>
      <w:r w:rsidR="000D75ED">
        <w:t> </w:t>
      </w:r>
      <w:r w:rsidR="00C2403F" w:rsidRPr="00B34724">
        <w:t>201</w:t>
      </w:r>
      <w:r w:rsidR="00C2403F">
        <w:t>9</w:t>
      </w:r>
      <w:r w:rsidR="00247C97" w:rsidRPr="00B34724">
        <w:t>.</w:t>
      </w:r>
      <w:r w:rsidR="0049542E">
        <w:t xml:space="preserve"> </w:t>
      </w:r>
    </w:p>
    <w:p w14:paraId="01B977CE" w14:textId="21B54BC0" w:rsidR="002A73EC" w:rsidRDefault="002A73EC" w:rsidP="00B83807">
      <w:pPr>
        <w:pStyle w:val="H3"/>
      </w:pPr>
      <w:bookmarkStart w:id="34" w:name="_Toc400107829"/>
      <w:bookmarkStart w:id="35" w:name="_Toc468870866"/>
      <w:r>
        <w:t xml:space="preserve">FUNCTIONS </w:t>
      </w:r>
      <w:r w:rsidR="00127B34">
        <w:t xml:space="preserve">AND POWERS </w:t>
      </w:r>
      <w:r>
        <w:t>OF THE ABORIGINAL LAND COMMISSIONER</w:t>
      </w:r>
      <w:bookmarkEnd w:id="34"/>
      <w:bookmarkEnd w:id="35"/>
    </w:p>
    <w:p w14:paraId="4EAFD8D9" w14:textId="06D9B05A" w:rsidR="002A73EC" w:rsidRDefault="002A73EC" w:rsidP="00247802">
      <w:pPr>
        <w:pStyle w:val="Body2"/>
        <w:spacing w:before="120"/>
      </w:pPr>
      <w:r>
        <w:t>The major functions of the Commissioner are set out as follows in s 50(1) of the Act:</w:t>
      </w:r>
    </w:p>
    <w:p w14:paraId="2A1E3D6A" w14:textId="053F394A" w:rsidR="002A73EC" w:rsidRPr="00F36D62" w:rsidRDefault="002A73EC" w:rsidP="00247802">
      <w:pPr>
        <w:pStyle w:val="Body3"/>
        <w:spacing w:before="120" w:beforeAutospacing="0" w:after="120" w:afterAutospacing="0"/>
        <w:ind w:left="357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(1) The functions of a </w:t>
      </w:r>
      <w:hyperlink r:id="rId29" w:anchor="commissioner" w:history="1">
        <w:r w:rsidRPr="00F36D62">
          <w:rPr>
            <w:sz w:val="22"/>
            <w:szCs w:val="22"/>
            <w:lang w:val="en-US" w:eastAsia="en-US"/>
          </w:rPr>
          <w:t>Commissioner</w:t>
        </w:r>
      </w:hyperlink>
      <w:r w:rsidRPr="00F36D62">
        <w:rPr>
          <w:sz w:val="22"/>
          <w:szCs w:val="22"/>
          <w:lang w:val="en-US" w:eastAsia="en-US"/>
        </w:rPr>
        <w:t xml:space="preserve"> are: </w:t>
      </w:r>
    </w:p>
    <w:p w14:paraId="6526C760" w14:textId="6224A073" w:rsidR="002A73EC" w:rsidRPr="00F36D62" w:rsidRDefault="002A73EC" w:rsidP="00247802">
      <w:pPr>
        <w:pStyle w:val="Body4"/>
        <w:numPr>
          <w:ilvl w:val="0"/>
          <w:numId w:val="10"/>
        </w:numPr>
        <w:spacing w:before="120" w:beforeAutospacing="0" w:after="120" w:afterAutospacing="0"/>
        <w:ind w:left="1077" w:hanging="357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on an application being made to the </w:t>
      </w:r>
      <w:hyperlink r:id="rId30" w:anchor="commissioner" w:history="1">
        <w:r w:rsidRPr="00F36D62">
          <w:rPr>
            <w:sz w:val="22"/>
            <w:szCs w:val="22"/>
            <w:lang w:val="en-US" w:eastAsia="en-US"/>
          </w:rPr>
          <w:t>Commissioner</w:t>
        </w:r>
      </w:hyperlink>
      <w:r w:rsidRPr="00F36D62">
        <w:rPr>
          <w:sz w:val="22"/>
          <w:szCs w:val="22"/>
          <w:lang w:val="en-US" w:eastAsia="en-US"/>
        </w:rPr>
        <w:t xml:space="preserve"> by or on behalf of </w:t>
      </w:r>
      <w:hyperlink r:id="rId31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 claiming to have a </w:t>
      </w:r>
      <w:hyperlink r:id="rId32" w:anchor="traditional_land_claim" w:history="1">
        <w:r w:rsidRPr="00F36D62">
          <w:rPr>
            <w:sz w:val="22"/>
            <w:szCs w:val="22"/>
            <w:lang w:val="en-US" w:eastAsia="en-US"/>
          </w:rPr>
          <w:t>traditional</w:t>
        </w:r>
      </w:hyperlink>
      <w:r w:rsidRPr="00F36D62">
        <w:rPr>
          <w:sz w:val="22"/>
          <w:szCs w:val="22"/>
          <w:lang w:val="en-US" w:eastAsia="en-US"/>
        </w:rPr>
        <w:t xml:space="preserve"> </w:t>
      </w:r>
      <w:hyperlink r:id="rId33" w:anchor="traditional_land_claim" w:history="1">
        <w:r w:rsidRPr="00F36D62">
          <w:rPr>
            <w:sz w:val="22"/>
            <w:szCs w:val="22"/>
            <w:lang w:val="en-US" w:eastAsia="en-US"/>
          </w:rPr>
          <w:t>land claim</w:t>
        </w:r>
      </w:hyperlink>
      <w:r w:rsidRPr="00F36D62">
        <w:rPr>
          <w:sz w:val="22"/>
          <w:szCs w:val="22"/>
          <w:lang w:val="en-US" w:eastAsia="en-US"/>
        </w:rPr>
        <w:t xml:space="preserve"> to an </w:t>
      </w:r>
      <w:hyperlink r:id="rId34" w:anchor="area" w:history="1">
        <w:r w:rsidRPr="00F36D62">
          <w:rPr>
            <w:sz w:val="22"/>
            <w:szCs w:val="22"/>
            <w:lang w:val="en-US" w:eastAsia="en-US"/>
          </w:rPr>
          <w:t>area</w:t>
        </w:r>
      </w:hyperlink>
      <w:r w:rsidRPr="00F36D62">
        <w:rPr>
          <w:sz w:val="22"/>
          <w:szCs w:val="22"/>
          <w:lang w:val="en-US" w:eastAsia="en-US"/>
        </w:rPr>
        <w:t xml:space="preserve"> of land, being </w:t>
      </w:r>
      <w:hyperlink r:id="rId35" w:anchor="unalienated_crown_land" w:history="1">
        <w:proofErr w:type="spellStart"/>
        <w:r w:rsidRPr="00F36D62">
          <w:rPr>
            <w:sz w:val="22"/>
            <w:szCs w:val="22"/>
            <w:lang w:val="en-US" w:eastAsia="en-US"/>
          </w:rPr>
          <w:t>unalienated</w:t>
        </w:r>
        <w:proofErr w:type="spellEnd"/>
        <w:r w:rsidRPr="00F36D62">
          <w:rPr>
            <w:sz w:val="22"/>
            <w:szCs w:val="22"/>
            <w:lang w:val="en-US" w:eastAsia="en-US"/>
          </w:rPr>
          <w:t xml:space="preserve"> Crown land</w:t>
        </w:r>
      </w:hyperlink>
      <w:r w:rsidRPr="00F36D62">
        <w:rPr>
          <w:sz w:val="22"/>
          <w:szCs w:val="22"/>
          <w:lang w:val="en-US" w:eastAsia="en-US"/>
        </w:rPr>
        <w:t xml:space="preserve"> or </w:t>
      </w:r>
      <w:hyperlink r:id="rId36" w:anchor="alienated_crown_land" w:history="1">
        <w:r w:rsidRPr="00F36D62">
          <w:rPr>
            <w:sz w:val="22"/>
            <w:szCs w:val="22"/>
            <w:lang w:val="en-US" w:eastAsia="en-US"/>
          </w:rPr>
          <w:t>alienated Crown</w:t>
        </w:r>
      </w:hyperlink>
      <w:r w:rsidRPr="00F36D62">
        <w:rPr>
          <w:sz w:val="22"/>
          <w:szCs w:val="22"/>
          <w:lang w:val="en-US" w:eastAsia="en-US"/>
        </w:rPr>
        <w:t xml:space="preserve"> </w:t>
      </w:r>
      <w:hyperlink r:id="rId37" w:anchor="alienated_crown_land" w:history="1">
        <w:r w:rsidRPr="00F36D62">
          <w:rPr>
            <w:sz w:val="22"/>
            <w:szCs w:val="22"/>
            <w:lang w:val="en-US" w:eastAsia="en-US"/>
          </w:rPr>
          <w:t>land</w:t>
        </w:r>
      </w:hyperlink>
      <w:r w:rsidRPr="00F36D62">
        <w:rPr>
          <w:sz w:val="22"/>
          <w:szCs w:val="22"/>
          <w:lang w:val="en-US" w:eastAsia="en-US"/>
        </w:rPr>
        <w:t xml:space="preserve"> in which all estates and interests not held by the Crown are held by, or on behalf of, </w:t>
      </w:r>
      <w:hyperlink r:id="rId38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: </w:t>
      </w:r>
    </w:p>
    <w:p w14:paraId="1BBB8CBD" w14:textId="12C67289" w:rsidR="002A73EC" w:rsidRPr="00F36D62" w:rsidRDefault="002A73EC" w:rsidP="00247802">
      <w:pPr>
        <w:pStyle w:val="Body5"/>
        <w:numPr>
          <w:ilvl w:val="0"/>
          <w:numId w:val="11"/>
        </w:numPr>
        <w:spacing w:before="120" w:beforeAutospacing="0" w:after="120" w:afterAutospacing="0"/>
        <w:ind w:hanging="164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ascertain whether those </w:t>
      </w:r>
      <w:hyperlink r:id="rId39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 or any other </w:t>
      </w:r>
      <w:hyperlink r:id="rId40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 are the </w:t>
      </w:r>
      <w:hyperlink r:id="rId41" w:anchor="traditional_aboriginal_owners" w:history="1">
        <w:r w:rsidRPr="00F36D62">
          <w:rPr>
            <w:sz w:val="22"/>
            <w:szCs w:val="22"/>
            <w:lang w:val="en-US" w:eastAsia="en-US"/>
          </w:rPr>
          <w:t>traditional Aboriginal</w:t>
        </w:r>
      </w:hyperlink>
      <w:r w:rsidRPr="00F36D62">
        <w:rPr>
          <w:sz w:val="22"/>
          <w:szCs w:val="22"/>
          <w:lang w:val="en-US" w:eastAsia="en-US"/>
        </w:rPr>
        <w:t xml:space="preserve"> </w:t>
      </w:r>
      <w:hyperlink r:id="rId42" w:anchor="traditional_aboriginal_owners" w:history="1">
        <w:r w:rsidRPr="00F36D62">
          <w:rPr>
            <w:sz w:val="22"/>
            <w:szCs w:val="22"/>
            <w:lang w:val="en-US" w:eastAsia="en-US"/>
          </w:rPr>
          <w:t>owners</w:t>
        </w:r>
      </w:hyperlink>
      <w:r w:rsidRPr="00F36D62">
        <w:rPr>
          <w:sz w:val="22"/>
          <w:szCs w:val="22"/>
          <w:lang w:val="en-US" w:eastAsia="en-US"/>
        </w:rPr>
        <w:t xml:space="preserve"> of the land; and </w:t>
      </w:r>
    </w:p>
    <w:p w14:paraId="0512E07E" w14:textId="6F365777" w:rsidR="002A73EC" w:rsidRPr="00F36D62" w:rsidRDefault="002A73EC" w:rsidP="00247802">
      <w:pPr>
        <w:pStyle w:val="Body5"/>
        <w:numPr>
          <w:ilvl w:val="0"/>
          <w:numId w:val="11"/>
        </w:numPr>
        <w:spacing w:before="120" w:beforeAutospacing="0" w:after="120" w:afterAutospacing="0"/>
        <w:ind w:hanging="164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report his or her findings to the Minister and to the Administrator of the Northern Territory, and, where the </w:t>
      </w:r>
      <w:hyperlink r:id="rId43" w:anchor="commissioner" w:history="1">
        <w:r w:rsidRPr="00F36D62">
          <w:rPr>
            <w:sz w:val="22"/>
            <w:szCs w:val="22"/>
            <w:lang w:val="en-US" w:eastAsia="en-US"/>
          </w:rPr>
          <w:t>Commissioner</w:t>
        </w:r>
      </w:hyperlink>
      <w:r w:rsidRPr="00F36D62">
        <w:rPr>
          <w:sz w:val="22"/>
          <w:szCs w:val="22"/>
          <w:lang w:val="en-US" w:eastAsia="en-US"/>
        </w:rPr>
        <w:t xml:space="preserve"> finds that there are </w:t>
      </w:r>
      <w:hyperlink r:id="rId44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 who are the </w:t>
      </w:r>
      <w:hyperlink r:id="rId45" w:anchor="traditional_aboriginal_owners" w:history="1">
        <w:r w:rsidRPr="00F36D62">
          <w:rPr>
            <w:sz w:val="22"/>
            <w:szCs w:val="22"/>
            <w:lang w:val="en-US" w:eastAsia="en-US"/>
          </w:rPr>
          <w:t>traditional Aboriginal owners</w:t>
        </w:r>
      </w:hyperlink>
      <w:r w:rsidRPr="00F36D62">
        <w:rPr>
          <w:sz w:val="22"/>
          <w:szCs w:val="22"/>
          <w:lang w:val="en-US" w:eastAsia="en-US"/>
        </w:rPr>
        <w:t xml:space="preserve"> of the land, to make recommendations to the Minister for the </w:t>
      </w:r>
      <w:hyperlink r:id="rId46" w:anchor="grant" w:history="1">
        <w:r w:rsidRPr="00F36D62">
          <w:rPr>
            <w:sz w:val="22"/>
            <w:szCs w:val="22"/>
            <w:lang w:val="en-US" w:eastAsia="en-US"/>
          </w:rPr>
          <w:t>granting</w:t>
        </w:r>
      </w:hyperlink>
      <w:r w:rsidRPr="00F36D62">
        <w:rPr>
          <w:sz w:val="22"/>
          <w:szCs w:val="22"/>
          <w:lang w:val="en-US" w:eastAsia="en-US"/>
        </w:rPr>
        <w:t xml:space="preserve"> of the land or any part of the land in accordance with </w:t>
      </w:r>
      <w:hyperlink r:id="rId47" w:history="1">
        <w:r w:rsidRPr="00F36D62">
          <w:rPr>
            <w:sz w:val="22"/>
            <w:szCs w:val="22"/>
            <w:lang w:val="en-US" w:eastAsia="en-US"/>
          </w:rPr>
          <w:t>sections 11</w:t>
        </w:r>
      </w:hyperlink>
      <w:r w:rsidRPr="00F36D62">
        <w:rPr>
          <w:sz w:val="22"/>
          <w:szCs w:val="22"/>
          <w:lang w:val="en-US" w:eastAsia="en-US"/>
        </w:rPr>
        <w:t xml:space="preserve"> and </w:t>
      </w:r>
      <w:hyperlink r:id="rId48" w:history="1">
        <w:r w:rsidRPr="00F36D62">
          <w:rPr>
            <w:sz w:val="22"/>
            <w:szCs w:val="22"/>
            <w:lang w:val="en-US" w:eastAsia="en-US"/>
          </w:rPr>
          <w:t>12</w:t>
        </w:r>
      </w:hyperlink>
      <w:r w:rsidRPr="00F36D62">
        <w:rPr>
          <w:sz w:val="22"/>
          <w:szCs w:val="22"/>
          <w:lang w:val="en-US" w:eastAsia="en-US"/>
        </w:rPr>
        <w:t xml:space="preserve">; </w:t>
      </w:r>
    </w:p>
    <w:p w14:paraId="403AED3B" w14:textId="4C1C27F9" w:rsidR="002A73EC" w:rsidRPr="00F36D62" w:rsidRDefault="002A73EC" w:rsidP="00247802">
      <w:pPr>
        <w:pStyle w:val="Body4"/>
        <w:numPr>
          <w:ilvl w:val="0"/>
          <w:numId w:val="10"/>
        </w:numPr>
        <w:spacing w:before="120" w:beforeAutospacing="0" w:after="120" w:afterAutospacing="0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inquire into the likely extent of </w:t>
      </w:r>
      <w:hyperlink r:id="rId49" w:anchor="traditional_land_claim" w:history="1">
        <w:r w:rsidRPr="00F36D62">
          <w:rPr>
            <w:sz w:val="22"/>
            <w:szCs w:val="22"/>
            <w:lang w:val="en-US" w:eastAsia="en-US"/>
          </w:rPr>
          <w:t>traditional land claims</w:t>
        </w:r>
      </w:hyperlink>
      <w:r w:rsidRPr="00F36D62">
        <w:rPr>
          <w:sz w:val="22"/>
          <w:szCs w:val="22"/>
          <w:lang w:val="en-US" w:eastAsia="en-US"/>
        </w:rPr>
        <w:t xml:space="preserve"> by </w:t>
      </w:r>
      <w:hyperlink r:id="rId50" w:anchor="aboriginal" w:history="1">
        <w:r w:rsidRPr="00F36D62">
          <w:rPr>
            <w:sz w:val="22"/>
            <w:szCs w:val="22"/>
            <w:lang w:val="en-US" w:eastAsia="en-US"/>
          </w:rPr>
          <w:t>Aboriginals</w:t>
        </w:r>
      </w:hyperlink>
      <w:r w:rsidRPr="00F36D62">
        <w:rPr>
          <w:sz w:val="22"/>
          <w:szCs w:val="22"/>
          <w:lang w:val="en-US" w:eastAsia="en-US"/>
        </w:rPr>
        <w:t xml:space="preserve"> to </w:t>
      </w:r>
      <w:hyperlink r:id="rId51" w:anchor="alienated_crown_land" w:history="1">
        <w:r w:rsidRPr="00F36D62">
          <w:rPr>
            <w:sz w:val="22"/>
            <w:szCs w:val="22"/>
            <w:lang w:val="en-US" w:eastAsia="en-US"/>
          </w:rPr>
          <w:t>alienated Crown land</w:t>
        </w:r>
      </w:hyperlink>
      <w:r w:rsidRPr="00F36D62">
        <w:rPr>
          <w:sz w:val="22"/>
          <w:szCs w:val="22"/>
          <w:lang w:val="en-US" w:eastAsia="en-US"/>
        </w:rPr>
        <w:t xml:space="preserve"> and to report to the Minister and to the Administrator of the Northern Territory, from time to time, the results of his or her inquiries; </w:t>
      </w:r>
    </w:p>
    <w:p w14:paraId="2FABD7C3" w14:textId="5097015D" w:rsidR="002A73EC" w:rsidRPr="00F36D62" w:rsidRDefault="002A73EC" w:rsidP="00247802">
      <w:pPr>
        <w:pStyle w:val="Body4"/>
        <w:numPr>
          <w:ilvl w:val="0"/>
          <w:numId w:val="10"/>
        </w:numPr>
        <w:spacing w:before="120" w:beforeAutospacing="0" w:after="120" w:afterAutospacing="0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establish and maintain a register of the </w:t>
      </w:r>
      <w:hyperlink r:id="rId52" w:anchor="traditional_land_claim" w:history="1">
        <w:r w:rsidRPr="00F36D62">
          <w:rPr>
            <w:sz w:val="22"/>
            <w:szCs w:val="22"/>
            <w:lang w:val="en-US" w:eastAsia="en-US"/>
          </w:rPr>
          <w:t>traditional land claims</w:t>
        </w:r>
      </w:hyperlink>
      <w:r w:rsidRPr="00F36D62">
        <w:rPr>
          <w:sz w:val="22"/>
          <w:szCs w:val="22"/>
          <w:lang w:val="en-US" w:eastAsia="en-US"/>
        </w:rPr>
        <w:t xml:space="preserve"> referred to in paragraph (b); </w:t>
      </w:r>
    </w:p>
    <w:p w14:paraId="6E8119D2" w14:textId="21EB07CD" w:rsidR="002A73EC" w:rsidRPr="00F36D62" w:rsidRDefault="002A73EC" w:rsidP="00247802">
      <w:pPr>
        <w:pStyle w:val="Body4"/>
        <w:numPr>
          <w:ilvl w:val="0"/>
          <w:numId w:val="10"/>
        </w:numPr>
        <w:spacing w:before="120" w:beforeAutospacing="0" w:after="120" w:afterAutospacing="0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advise the Minister in </w:t>
      </w:r>
      <w:proofErr w:type="spellStart"/>
      <w:r w:rsidRPr="00F36D62">
        <w:rPr>
          <w:sz w:val="22"/>
          <w:szCs w:val="22"/>
          <w:lang w:val="en-US" w:eastAsia="en-US"/>
        </w:rPr>
        <w:t>connexion</w:t>
      </w:r>
      <w:proofErr w:type="spellEnd"/>
      <w:r w:rsidRPr="00F36D62">
        <w:rPr>
          <w:sz w:val="22"/>
          <w:szCs w:val="22"/>
          <w:lang w:val="en-US" w:eastAsia="en-US"/>
        </w:rPr>
        <w:t xml:space="preserve"> with any other matter relevant to the operation of this Act that is referred to the </w:t>
      </w:r>
      <w:hyperlink r:id="rId53" w:anchor="commissioner" w:history="1">
        <w:r w:rsidRPr="00F36D62">
          <w:rPr>
            <w:sz w:val="22"/>
            <w:szCs w:val="22"/>
            <w:lang w:val="en-US" w:eastAsia="en-US"/>
          </w:rPr>
          <w:t>Commissioner</w:t>
        </w:r>
      </w:hyperlink>
      <w:r w:rsidRPr="00F36D62">
        <w:rPr>
          <w:sz w:val="22"/>
          <w:szCs w:val="22"/>
          <w:lang w:val="en-US" w:eastAsia="en-US"/>
        </w:rPr>
        <w:t xml:space="preserve"> by the Minister; and </w:t>
      </w:r>
    </w:p>
    <w:p w14:paraId="0CBFD2A1" w14:textId="53D52A22" w:rsidR="00CD7F13" w:rsidRPr="00F36D62" w:rsidRDefault="002A73EC" w:rsidP="00247802">
      <w:pPr>
        <w:pStyle w:val="Body4"/>
        <w:keepNext/>
        <w:numPr>
          <w:ilvl w:val="0"/>
          <w:numId w:val="10"/>
        </w:numPr>
        <w:spacing w:before="120" w:beforeAutospacing="0" w:after="120" w:afterAutospacing="0"/>
        <w:ind w:left="1077" w:hanging="357"/>
        <w:rPr>
          <w:sz w:val="22"/>
          <w:szCs w:val="22"/>
          <w:lang w:val="en-US" w:eastAsia="en-US"/>
        </w:rPr>
      </w:pPr>
      <w:r w:rsidRPr="00F36D62">
        <w:rPr>
          <w:sz w:val="22"/>
          <w:szCs w:val="22"/>
          <w:lang w:val="en-US" w:eastAsia="en-US"/>
        </w:rPr>
        <w:t xml:space="preserve">to advise the Minister and the Administrator of the Northern Territory in </w:t>
      </w:r>
      <w:proofErr w:type="spellStart"/>
      <w:r w:rsidRPr="00F36D62">
        <w:rPr>
          <w:sz w:val="22"/>
          <w:szCs w:val="22"/>
          <w:lang w:val="en-US" w:eastAsia="en-US"/>
        </w:rPr>
        <w:t>connexion</w:t>
      </w:r>
      <w:proofErr w:type="spellEnd"/>
      <w:r w:rsidRPr="00F36D62">
        <w:rPr>
          <w:sz w:val="22"/>
          <w:szCs w:val="22"/>
          <w:lang w:val="en-US" w:eastAsia="en-US"/>
        </w:rPr>
        <w:t xml:space="preserve"> with any other matter relating to land in the Northern Territory that is referred to the </w:t>
      </w:r>
      <w:hyperlink r:id="rId54" w:anchor="commissioner" w:history="1">
        <w:r w:rsidRPr="00F36D62">
          <w:rPr>
            <w:sz w:val="22"/>
            <w:szCs w:val="22"/>
            <w:lang w:val="en-US" w:eastAsia="en-US"/>
          </w:rPr>
          <w:t>Commissioner</w:t>
        </w:r>
      </w:hyperlink>
      <w:r w:rsidRPr="00F36D62">
        <w:rPr>
          <w:sz w:val="22"/>
          <w:szCs w:val="22"/>
          <w:lang w:val="en-US" w:eastAsia="en-US"/>
        </w:rPr>
        <w:t xml:space="preserve"> by the Minister with the concurrence of the Administrator of the Northern Territory. </w:t>
      </w:r>
    </w:p>
    <w:p w14:paraId="684F2078" w14:textId="40527157" w:rsidR="002A73EC" w:rsidRDefault="00501275" w:rsidP="00247802">
      <w:pPr>
        <w:pStyle w:val="Body2"/>
        <w:numPr>
          <w:ilvl w:val="0"/>
          <w:numId w:val="0"/>
        </w:numPr>
        <w:spacing w:before="120"/>
        <w:ind w:left="357"/>
      </w:pPr>
      <w:r>
        <w:t>In addition, the Commissioner has the following functions and powers:</w:t>
      </w:r>
    </w:p>
    <w:p w14:paraId="76696117" w14:textId="31575FA6" w:rsidR="00501275" w:rsidRDefault="00501275" w:rsidP="00247802">
      <w:pPr>
        <w:pStyle w:val="Body2"/>
        <w:numPr>
          <w:ilvl w:val="0"/>
          <w:numId w:val="12"/>
        </w:numPr>
        <w:spacing w:before="120"/>
      </w:pPr>
      <w:r>
        <w:t>With the approval of the Minister,</w:t>
      </w:r>
      <w:r w:rsidR="00127B34">
        <w:t xml:space="preserve"> </w:t>
      </w:r>
      <w:r>
        <w:t>any function that may be conferred on the Commissioner by a law of the Northern Territory (s 50(2)).</w:t>
      </w:r>
    </w:p>
    <w:p w14:paraId="59DC4B65" w14:textId="27533C84" w:rsidR="00501275" w:rsidRDefault="00501275" w:rsidP="00247802">
      <w:pPr>
        <w:pStyle w:val="Body2"/>
        <w:numPr>
          <w:ilvl w:val="0"/>
          <w:numId w:val="12"/>
        </w:numPr>
        <w:spacing w:before="120"/>
      </w:pPr>
      <w:r>
        <w:t xml:space="preserve">The power to do all things necessary or convenient to be done for or in </w:t>
      </w:r>
      <w:proofErr w:type="spellStart"/>
      <w:r w:rsidR="00681AFF">
        <w:t>conne</w:t>
      </w:r>
      <w:r w:rsidR="00573FC8">
        <w:t>x</w:t>
      </w:r>
      <w:r w:rsidR="00681AFF">
        <w:t>ion</w:t>
      </w:r>
      <w:proofErr w:type="spellEnd"/>
      <w:r w:rsidR="00681AFF">
        <w:t xml:space="preserve"> </w:t>
      </w:r>
      <w:r>
        <w:t>with the performance of his or her functions (s 51).</w:t>
      </w:r>
    </w:p>
    <w:p w14:paraId="2FE3705E" w14:textId="05E3C828" w:rsidR="00501275" w:rsidRDefault="00501275" w:rsidP="00247802">
      <w:pPr>
        <w:pStyle w:val="Body2"/>
        <w:numPr>
          <w:ilvl w:val="0"/>
          <w:numId w:val="12"/>
        </w:numPr>
        <w:spacing w:before="120"/>
      </w:pPr>
      <w:r>
        <w:t>Powers to require persons to answer questions and produce documents, and to inspect and make and retain copies of or extracts from documents so produced (</w:t>
      </w:r>
      <w:proofErr w:type="spellStart"/>
      <w:r>
        <w:t>ss</w:t>
      </w:r>
      <w:proofErr w:type="spellEnd"/>
      <w:r>
        <w:t> 54(1) and (2) and 54A(1)(b)).</w:t>
      </w:r>
    </w:p>
    <w:p w14:paraId="0E82579D" w14:textId="28B275C0" w:rsidR="00501275" w:rsidRDefault="00501275" w:rsidP="00247802">
      <w:pPr>
        <w:pStyle w:val="Body2"/>
        <w:numPr>
          <w:ilvl w:val="0"/>
          <w:numId w:val="12"/>
        </w:numPr>
        <w:spacing w:before="120"/>
      </w:pPr>
      <w:r>
        <w:t>Powers to administer an oath or affirmation and to examine a person on oath or affirmation (</w:t>
      </w:r>
      <w:proofErr w:type="spellStart"/>
      <w:r>
        <w:t>ss</w:t>
      </w:r>
      <w:proofErr w:type="spellEnd"/>
      <w:r w:rsidR="002264DB">
        <w:t xml:space="preserve"> </w:t>
      </w:r>
      <w:r>
        <w:t>54(5) and 54A(1)(a)).</w:t>
      </w:r>
    </w:p>
    <w:p w14:paraId="3967D48A" w14:textId="27CFA449" w:rsidR="00501275" w:rsidRDefault="00501275" w:rsidP="00247802">
      <w:pPr>
        <w:pStyle w:val="Body2"/>
        <w:numPr>
          <w:ilvl w:val="0"/>
          <w:numId w:val="12"/>
        </w:numPr>
        <w:spacing w:before="120"/>
      </w:pPr>
      <w:r>
        <w:t>Powers to prohibit or limit the publication of or access to information to be given publicly or given in a book, document or other record produced (</w:t>
      </w:r>
      <w:proofErr w:type="spellStart"/>
      <w:r w:rsidR="00127B34">
        <w:t>ss</w:t>
      </w:r>
      <w:proofErr w:type="spellEnd"/>
      <w:r w:rsidR="00127B34">
        <w:t> 54AA(1) and (2)).</w:t>
      </w:r>
    </w:p>
    <w:p w14:paraId="63DE3E36" w14:textId="62D8C662" w:rsidR="00127B34" w:rsidRDefault="00127B34" w:rsidP="00247802">
      <w:pPr>
        <w:pStyle w:val="Body2"/>
        <w:numPr>
          <w:ilvl w:val="0"/>
          <w:numId w:val="12"/>
        </w:numPr>
        <w:spacing w:before="120"/>
      </w:pPr>
      <w:r>
        <w:t>The power to refer a question of law arising in connection with an application to the Federal Court of Australia for determination (s 54D(1)).</w:t>
      </w:r>
    </w:p>
    <w:p w14:paraId="313F8441" w14:textId="572F7CE6" w:rsidR="00127B34" w:rsidRDefault="00127B34" w:rsidP="00247802">
      <w:pPr>
        <w:pStyle w:val="Body2"/>
        <w:numPr>
          <w:ilvl w:val="0"/>
          <w:numId w:val="12"/>
        </w:numPr>
        <w:spacing w:before="120"/>
      </w:pPr>
      <w:r>
        <w:t>The power to engage consultants on terms and conditions determined by the Minister (s 60).</w:t>
      </w:r>
    </w:p>
    <w:p w14:paraId="3E5F24F0" w14:textId="77777777" w:rsidR="00333CB2" w:rsidRDefault="00333CB2">
      <w:pPr>
        <w:rPr>
          <w:b/>
          <w:sz w:val="22"/>
          <w:szCs w:val="22"/>
        </w:rPr>
      </w:pPr>
      <w:bookmarkStart w:id="36" w:name="_Toc400107830"/>
      <w:r>
        <w:br w:type="page"/>
      </w:r>
    </w:p>
    <w:p w14:paraId="130D59B1" w14:textId="55AF54CA" w:rsidR="00D502F6" w:rsidRPr="00B34724" w:rsidRDefault="00BD47BF" w:rsidP="00B83807">
      <w:pPr>
        <w:pStyle w:val="H3"/>
      </w:pPr>
      <w:bookmarkStart w:id="37" w:name="_Toc468870867"/>
      <w:r w:rsidRPr="00B34724">
        <w:lastRenderedPageBreak/>
        <w:t>ADMINISTRATIVE ARRANGEMENTS</w:t>
      </w:r>
      <w:bookmarkEnd w:id="36"/>
      <w:bookmarkEnd w:id="37"/>
    </w:p>
    <w:p w14:paraId="02368BC9" w14:textId="3F456EC4" w:rsidR="00DF29DA" w:rsidRPr="00B34724" w:rsidRDefault="009F3173" w:rsidP="00563560">
      <w:pPr>
        <w:pStyle w:val="Body2"/>
      </w:pPr>
      <w:r w:rsidRPr="00B34724">
        <w:t xml:space="preserve">During the year under review, the </w:t>
      </w:r>
      <w:r w:rsidR="00216172" w:rsidRPr="00B34724">
        <w:t xml:space="preserve">Office of the Aboriginal Land Commissioner </w:t>
      </w:r>
      <w:r w:rsidR="00A24EDA" w:rsidRPr="00B34724">
        <w:t>operate</w:t>
      </w:r>
      <w:r>
        <w:t>d</w:t>
      </w:r>
      <w:r w:rsidR="00A24EDA" w:rsidRPr="00B34724">
        <w:t xml:space="preserve"> from </w:t>
      </w:r>
      <w:r w:rsidR="00194E60" w:rsidRPr="00B34724">
        <w:t>Jacana House, 39</w:t>
      </w:r>
      <w:r w:rsidR="00BC0595" w:rsidRPr="00B34724">
        <w:noBreakHyphen/>
      </w:r>
      <w:r w:rsidR="00194E60" w:rsidRPr="00B34724">
        <w:t>41</w:t>
      </w:r>
      <w:r w:rsidR="00BC0595" w:rsidRPr="00B34724">
        <w:t> </w:t>
      </w:r>
      <w:r w:rsidR="00194E60" w:rsidRPr="00B34724">
        <w:t>Woods Street, Darwin, in</w:t>
      </w:r>
      <w:r w:rsidR="00573FC8">
        <w:t> </w:t>
      </w:r>
      <w:r w:rsidR="00194E60" w:rsidRPr="00B34724">
        <w:t xml:space="preserve">premises occupied by the Department of </w:t>
      </w:r>
      <w:r w:rsidR="000D3954">
        <w:t>the Prime Minister and Cabinet (PM</w:t>
      </w:r>
      <w:r w:rsidR="00573FC8">
        <w:t>&amp;</w:t>
      </w:r>
      <w:r w:rsidR="000D3954">
        <w:t>C)</w:t>
      </w:r>
      <w:r w:rsidR="00216172" w:rsidRPr="00B34724">
        <w:t>.</w:t>
      </w:r>
    </w:p>
    <w:p w14:paraId="088C0680" w14:textId="7583FC23" w:rsidR="003E3C2C" w:rsidRPr="00C46730" w:rsidRDefault="000D3954" w:rsidP="00414636">
      <w:pPr>
        <w:pStyle w:val="Body2"/>
        <w:rPr>
          <w:b/>
        </w:rPr>
      </w:pPr>
      <w:r>
        <w:t>PM</w:t>
      </w:r>
      <w:r w:rsidR="00573FC8">
        <w:t>&amp;</w:t>
      </w:r>
      <w:r>
        <w:t>C</w:t>
      </w:r>
      <w:r w:rsidRPr="00B34724">
        <w:t xml:space="preserve"> </w:t>
      </w:r>
      <w:r w:rsidR="00247C97" w:rsidRPr="00B34724">
        <w:t>provided administrative support for the operations of the Aboriginal Land Commissioner.</w:t>
      </w:r>
    </w:p>
    <w:p w14:paraId="7EE20C5F" w14:textId="42445F88" w:rsidR="00CB67C0" w:rsidRPr="00B34724" w:rsidRDefault="00CB67C0" w:rsidP="00B83807">
      <w:pPr>
        <w:pStyle w:val="H3"/>
      </w:pPr>
      <w:bookmarkStart w:id="38" w:name="_Toc400107831"/>
      <w:bookmarkStart w:id="39" w:name="_Toc468870868"/>
      <w:r w:rsidRPr="00B34724">
        <w:t>THE LAND CLAIM PROCESS</w:t>
      </w:r>
      <w:bookmarkEnd w:id="38"/>
      <w:bookmarkEnd w:id="39"/>
    </w:p>
    <w:p w14:paraId="72D35AA7" w14:textId="636CCCDD" w:rsidR="00D502F6" w:rsidRPr="00B34724" w:rsidRDefault="00F6357F" w:rsidP="00563560">
      <w:pPr>
        <w:pStyle w:val="Body2"/>
      </w:pPr>
      <w:r w:rsidRPr="00B34724">
        <w:t>The Act commenced on 26 January 1977.</w:t>
      </w:r>
      <w:r w:rsidR="00FD73D0">
        <w:t xml:space="preserve"> </w:t>
      </w:r>
      <w:r w:rsidRPr="00B34724">
        <w:t xml:space="preserve">A total of 249 </w:t>
      </w:r>
      <w:r w:rsidR="00A559C4" w:rsidRPr="00B34724">
        <w:t xml:space="preserve">land claim </w:t>
      </w:r>
      <w:r w:rsidRPr="00B34724">
        <w:t xml:space="preserve">applications have </w:t>
      </w:r>
      <w:r w:rsidR="008275B1" w:rsidRPr="00B34724">
        <w:t xml:space="preserve">since </w:t>
      </w:r>
      <w:r w:rsidRPr="00B34724">
        <w:t>been made.</w:t>
      </w:r>
      <w:r w:rsidR="00FD73D0">
        <w:t xml:space="preserve"> </w:t>
      </w:r>
      <w:r w:rsidRPr="00B34724">
        <w:t xml:space="preserve">As a result of amendments </w:t>
      </w:r>
      <w:r w:rsidR="002F734F" w:rsidRPr="00B34724">
        <w:t xml:space="preserve">to the Act </w:t>
      </w:r>
      <w:r w:rsidRPr="00B34724">
        <w:t xml:space="preserve">made in </w:t>
      </w:r>
      <w:r w:rsidR="002132CF">
        <w:t>1987</w:t>
      </w:r>
      <w:r w:rsidR="002132CF" w:rsidRPr="00B34724">
        <w:t xml:space="preserve"> </w:t>
      </w:r>
      <w:r w:rsidRPr="00B34724">
        <w:t>and 2006 (notably s 50(2A) and s 67A(6)(a)) no new application has been</w:t>
      </w:r>
      <w:r w:rsidR="00C33064" w:rsidRPr="00B34724">
        <w:t xml:space="preserve"> </w:t>
      </w:r>
      <w:r w:rsidRPr="00B34724">
        <w:t>ma</w:t>
      </w:r>
      <w:r w:rsidR="0053040A" w:rsidRPr="00B34724">
        <w:t>de since 4 June </w:t>
      </w:r>
      <w:r w:rsidR="00563560">
        <w:t>1997.</w:t>
      </w:r>
    </w:p>
    <w:p w14:paraId="3149AD1C" w14:textId="77777777" w:rsidR="00253DC8" w:rsidRPr="00B34724" w:rsidRDefault="00745DD9" w:rsidP="00563560">
      <w:pPr>
        <w:pStyle w:val="Body2"/>
      </w:pPr>
      <w:r w:rsidRPr="00B34724">
        <w:t>The tables in Appendix 1 (which are described in detail later in the report) disclose that of the 249 applications lodged:</w:t>
      </w:r>
    </w:p>
    <w:p w14:paraId="7282C923" w14:textId="0E05BBFB" w:rsidR="00745DD9" w:rsidRDefault="00C2403F" w:rsidP="00247802">
      <w:pPr>
        <w:pStyle w:val="Body2"/>
        <w:numPr>
          <w:ilvl w:val="1"/>
          <w:numId w:val="1"/>
        </w:numPr>
      </w:pPr>
      <w:r w:rsidRPr="00B34724">
        <w:t>8</w:t>
      </w:r>
      <w:r>
        <w:t xml:space="preserve">4 </w:t>
      </w:r>
      <w:r w:rsidR="00745DD9" w:rsidRPr="00B34724">
        <w:t xml:space="preserve">have been </w:t>
      </w:r>
      <w:r w:rsidR="00447E87">
        <w:t>the subject</w:t>
      </w:r>
      <w:r w:rsidR="00447E87" w:rsidRPr="00B34724">
        <w:t xml:space="preserve"> </w:t>
      </w:r>
      <w:r w:rsidR="00745DD9" w:rsidRPr="00B34724">
        <w:t>of inquiries and reports;</w:t>
      </w:r>
    </w:p>
    <w:p w14:paraId="0D0938B2" w14:textId="3D6C5DFC" w:rsidR="00885639" w:rsidRDefault="00885639" w:rsidP="00247802">
      <w:pPr>
        <w:pStyle w:val="Body2"/>
        <w:numPr>
          <w:ilvl w:val="1"/>
          <w:numId w:val="1"/>
        </w:numPr>
      </w:pPr>
      <w:r>
        <w:t>2 are currently the subject of incomplete inquiries;</w:t>
      </w:r>
    </w:p>
    <w:p w14:paraId="015E6232" w14:textId="6CBB5D40" w:rsidR="00612EAE" w:rsidRDefault="00612EAE" w:rsidP="00612EAE">
      <w:pPr>
        <w:pStyle w:val="Body2"/>
        <w:numPr>
          <w:ilvl w:val="1"/>
          <w:numId w:val="1"/>
        </w:numPr>
      </w:pPr>
      <w:r>
        <w:t>8</w:t>
      </w:r>
      <w:r w:rsidRPr="00B34724">
        <w:t xml:space="preserve"> relate only to land which comprises the beds and banks of rivers and/or the inter-tidal zone (ITZ) and are susceptible to being finally disposed of without an inquiry in the event that regulations are made pursuant to s 67A(12) of the Act;</w:t>
      </w:r>
    </w:p>
    <w:p w14:paraId="418A29B6" w14:textId="1D061162" w:rsidR="00885639" w:rsidRPr="00B34724" w:rsidRDefault="00885639" w:rsidP="00885639">
      <w:pPr>
        <w:pStyle w:val="Body2"/>
        <w:numPr>
          <w:ilvl w:val="1"/>
          <w:numId w:val="1"/>
        </w:numPr>
      </w:pPr>
      <w:r>
        <w:t>143</w:t>
      </w:r>
      <w:r w:rsidRPr="00B34724">
        <w:t xml:space="preserve"> have been disposed of either by way of withdrawal or some other process not involving an inquiry;</w:t>
      </w:r>
    </w:p>
    <w:p w14:paraId="6C0959A9" w14:textId="1FA5DAF4" w:rsidR="00745DD9" w:rsidRPr="00B34724" w:rsidRDefault="001C159E" w:rsidP="00247802">
      <w:pPr>
        <w:pStyle w:val="Body2"/>
        <w:numPr>
          <w:ilvl w:val="1"/>
          <w:numId w:val="1"/>
        </w:numPr>
      </w:pPr>
      <w:r>
        <w:t>11</w:t>
      </w:r>
      <w:r w:rsidRPr="00B34724">
        <w:t xml:space="preserve"> </w:t>
      </w:r>
      <w:r w:rsidR="00745DD9" w:rsidRPr="00B34724">
        <w:t xml:space="preserve">are currently the subject of settlement negotiations which </w:t>
      </w:r>
      <w:r w:rsidR="00121A1A">
        <w:t>may</w:t>
      </w:r>
      <w:r w:rsidR="00745DD9" w:rsidRPr="00B34724">
        <w:t xml:space="preserve"> result in the applications being disposed of without an inquiry</w:t>
      </w:r>
      <w:r w:rsidR="008F36E7" w:rsidRPr="00B34724">
        <w:t>;</w:t>
      </w:r>
      <w:r w:rsidR="003E64BE">
        <w:t xml:space="preserve"> and</w:t>
      </w:r>
    </w:p>
    <w:p w14:paraId="465A2AC4" w14:textId="77777777" w:rsidR="0043389D" w:rsidRPr="00B34724" w:rsidRDefault="008275B1" w:rsidP="00247802">
      <w:pPr>
        <w:pStyle w:val="Body2"/>
        <w:numPr>
          <w:ilvl w:val="1"/>
          <w:numId w:val="1"/>
        </w:numPr>
      </w:pPr>
      <w:proofErr w:type="gramStart"/>
      <w:r w:rsidRPr="00B34724">
        <w:t>in</w:t>
      </w:r>
      <w:proofErr w:type="gramEnd"/>
      <w:r w:rsidRPr="00B34724">
        <w:t xml:space="preserve"> one case the Commissioner is currently prevented from exercising any function by reason of s 50(2C) of the Act.</w:t>
      </w:r>
    </w:p>
    <w:p w14:paraId="0C276BD6" w14:textId="25D06C66" w:rsidR="00235676" w:rsidRDefault="000921B0" w:rsidP="00B83807">
      <w:pPr>
        <w:pStyle w:val="H3"/>
      </w:pPr>
      <w:bookmarkStart w:id="40" w:name="_Toc367433615"/>
      <w:bookmarkStart w:id="41" w:name="_Toc400107832"/>
      <w:bookmarkStart w:id="42" w:name="_Toc468870869"/>
      <w:r w:rsidRPr="00B34724">
        <w:t xml:space="preserve">LAND </w:t>
      </w:r>
      <w:r w:rsidR="0058740A" w:rsidRPr="00B34724">
        <w:t xml:space="preserve">CLAIM </w:t>
      </w:r>
      <w:r w:rsidR="00A559C4" w:rsidRPr="00B34724">
        <w:t>APPL</w:t>
      </w:r>
      <w:r w:rsidR="00E63B12" w:rsidRPr="00B34724">
        <w:t>I</w:t>
      </w:r>
      <w:r w:rsidR="00A559C4" w:rsidRPr="00B34724">
        <w:t xml:space="preserve">CATION </w:t>
      </w:r>
      <w:r w:rsidR="00121A1A">
        <w:t>HEARINGS</w:t>
      </w:r>
      <w:bookmarkEnd w:id="40"/>
      <w:bookmarkEnd w:id="41"/>
      <w:bookmarkEnd w:id="42"/>
    </w:p>
    <w:p w14:paraId="0E2A793F" w14:textId="65B734BC" w:rsidR="000B3711" w:rsidRDefault="000B3711" w:rsidP="00235676">
      <w:pPr>
        <w:pStyle w:val="Body2"/>
      </w:pPr>
      <w:r w:rsidRPr="000B3711">
        <w:t>During the year under revi</w:t>
      </w:r>
      <w:r w:rsidR="00EF4046">
        <w:t>ew the Commissioner was not</w:t>
      </w:r>
      <w:r w:rsidRPr="000B3711">
        <w:t xml:space="preserve"> requested by either the Northern Land Council or the Central Land Council to undertake an inquiry in relation to any of the land claim applications</w:t>
      </w:r>
      <w:r w:rsidR="00247802">
        <w:t xml:space="preserve"> referred to in sub</w:t>
      </w:r>
      <w:r w:rsidR="00573FC8">
        <w:noBreakHyphen/>
      </w:r>
      <w:r w:rsidR="00247802">
        <w:t xml:space="preserve">paragraphs </w:t>
      </w:r>
      <w:r w:rsidR="00C46730">
        <w:t>7</w:t>
      </w:r>
      <w:r w:rsidR="00247802" w:rsidRPr="00F36D62">
        <w:t xml:space="preserve">(c) and </w:t>
      </w:r>
      <w:r w:rsidR="00C46730">
        <w:t>7</w:t>
      </w:r>
      <w:r w:rsidRPr="00F36D62">
        <w:t>(e)</w:t>
      </w:r>
      <w:r w:rsidR="00573FC8">
        <w:t xml:space="preserve"> above</w:t>
      </w:r>
      <w:r w:rsidRPr="00F36D62">
        <w:t>.</w:t>
      </w:r>
      <w:r w:rsidRPr="000B3711">
        <w:t xml:space="preserve"> </w:t>
      </w:r>
    </w:p>
    <w:p w14:paraId="190A4FB5" w14:textId="28F527F4" w:rsidR="003E3C2C" w:rsidRPr="0058456D" w:rsidRDefault="000B3711" w:rsidP="0058456D">
      <w:pPr>
        <w:pStyle w:val="Body2"/>
        <w:rPr>
          <w:b/>
        </w:rPr>
      </w:pPr>
      <w:r>
        <w:t>T</w:t>
      </w:r>
      <w:r w:rsidR="005E7299">
        <w:t xml:space="preserve">he Commissioner </w:t>
      </w:r>
      <w:r w:rsidR="00356C56">
        <w:t xml:space="preserve">took action to instigate </w:t>
      </w:r>
      <w:r w:rsidR="005E7299">
        <w:t>inquir</w:t>
      </w:r>
      <w:r w:rsidR="00377BD3">
        <w:t>ies</w:t>
      </w:r>
      <w:r w:rsidR="005E7299">
        <w:t xml:space="preserve"> into </w:t>
      </w:r>
      <w:r w:rsidR="00E94218">
        <w:t xml:space="preserve">Application No </w:t>
      </w:r>
      <w:r w:rsidR="00356C56">
        <w:t xml:space="preserve">167 </w:t>
      </w:r>
      <w:r w:rsidR="00E94218">
        <w:t>(</w:t>
      </w:r>
      <w:r w:rsidR="00356C56">
        <w:t>Gregory National Park/Victoria River</w:t>
      </w:r>
      <w:r w:rsidR="00E94218">
        <w:t xml:space="preserve">) and </w:t>
      </w:r>
      <w:r w:rsidR="00356C56">
        <w:t>Application No 188 (</w:t>
      </w:r>
      <w:proofErr w:type="spellStart"/>
      <w:r w:rsidR="00356C56">
        <w:t>Legune</w:t>
      </w:r>
      <w:proofErr w:type="spellEnd"/>
      <w:r w:rsidR="00356C56">
        <w:t xml:space="preserve"> Area)</w:t>
      </w:r>
      <w:r w:rsidR="005F3FC6">
        <w:t xml:space="preserve"> during the reporting period</w:t>
      </w:r>
      <w:r w:rsidR="007603F7">
        <w:t xml:space="preserve">. </w:t>
      </w:r>
      <w:r w:rsidR="00377BD3">
        <w:t xml:space="preserve">The </w:t>
      </w:r>
      <w:r w:rsidR="00CE3AAF">
        <w:t>inquir</w:t>
      </w:r>
      <w:r w:rsidR="00377BD3">
        <w:t>ies</w:t>
      </w:r>
      <w:r w:rsidR="00CE3AAF">
        <w:t xml:space="preserve"> commence</w:t>
      </w:r>
      <w:r w:rsidR="00377BD3">
        <w:t>d</w:t>
      </w:r>
      <w:r w:rsidR="00CE3AAF">
        <w:t xml:space="preserve"> </w:t>
      </w:r>
      <w:r w:rsidR="00377BD3">
        <w:t xml:space="preserve">on 10 June </w:t>
      </w:r>
      <w:r w:rsidR="00CE3AAF">
        <w:t>2016.</w:t>
      </w:r>
    </w:p>
    <w:p w14:paraId="075A48B5" w14:textId="3150E323" w:rsidR="00356C56" w:rsidRPr="000B3711" w:rsidRDefault="00356C56" w:rsidP="00B83807">
      <w:pPr>
        <w:pStyle w:val="H3"/>
      </w:pPr>
      <w:bookmarkStart w:id="43" w:name="_Toc468870870"/>
      <w:bookmarkStart w:id="44" w:name="_Toc400107833"/>
      <w:bookmarkStart w:id="45" w:name="_Toc367433616"/>
      <w:r w:rsidRPr="0058456D">
        <w:lastRenderedPageBreak/>
        <w:t xml:space="preserve">REPORTS </w:t>
      </w:r>
      <w:r>
        <w:t>DELIVERED</w:t>
      </w:r>
      <w:bookmarkEnd w:id="43"/>
    </w:p>
    <w:p w14:paraId="2DA3EFB1" w14:textId="1928DA7D" w:rsidR="00356C56" w:rsidRDefault="00B6383B" w:rsidP="00356C56">
      <w:pPr>
        <w:pStyle w:val="Body2"/>
        <w:rPr>
          <w:b/>
        </w:rPr>
      </w:pPr>
      <w:r>
        <w:t xml:space="preserve">On </w:t>
      </w:r>
      <w:r w:rsidR="00735AE9">
        <w:t>16 June 2016</w:t>
      </w:r>
      <w:r>
        <w:t xml:space="preserve">, the Commissioner delivered a report </w:t>
      </w:r>
      <w:r w:rsidR="00576CC2">
        <w:t xml:space="preserve">(Report No </w:t>
      </w:r>
      <w:r w:rsidR="00735AE9">
        <w:t>73</w:t>
      </w:r>
      <w:r w:rsidR="00576CC2">
        <w:t xml:space="preserve">) </w:t>
      </w:r>
      <w:r>
        <w:t xml:space="preserve">into </w:t>
      </w:r>
      <w:r w:rsidR="00356C56" w:rsidRPr="00F36D62">
        <w:t>Ap</w:t>
      </w:r>
      <w:r w:rsidR="00BA344D">
        <w:t xml:space="preserve">plication No </w:t>
      </w:r>
      <w:r w:rsidR="005F3FC6">
        <w:t xml:space="preserve">64 </w:t>
      </w:r>
      <w:r w:rsidR="00BA344D">
        <w:t>(</w:t>
      </w:r>
      <w:r w:rsidR="005F3FC6">
        <w:t>Frances Well</w:t>
      </w:r>
      <w:r w:rsidR="00BA344D">
        <w:t xml:space="preserve">) and </w:t>
      </w:r>
      <w:r w:rsidR="005F3FC6">
        <w:t xml:space="preserve">recommended a grant of Aboriginal land under </w:t>
      </w:r>
      <w:r w:rsidR="00BA344D" w:rsidRPr="00BA344D">
        <w:rPr>
          <w:lang w:val="en-AU"/>
        </w:rPr>
        <w:t xml:space="preserve">the </w:t>
      </w:r>
      <w:r w:rsidR="00BA344D">
        <w:rPr>
          <w:lang w:val="en-AU"/>
        </w:rPr>
        <w:t>Act.</w:t>
      </w:r>
    </w:p>
    <w:p w14:paraId="1B0CAD13" w14:textId="75F0BEB9" w:rsidR="00FD5871" w:rsidRPr="00B34724" w:rsidRDefault="00FD5871" w:rsidP="00B83807">
      <w:pPr>
        <w:pStyle w:val="H3"/>
      </w:pPr>
      <w:bookmarkStart w:id="46" w:name="_Toc400107834"/>
      <w:bookmarkStart w:id="47" w:name="_Toc468870871"/>
      <w:bookmarkEnd w:id="44"/>
      <w:bookmarkEnd w:id="45"/>
      <w:r w:rsidRPr="00B34724">
        <w:t>DETAILS OF LAND CLAIM APPLICATIONS</w:t>
      </w:r>
      <w:bookmarkEnd w:id="46"/>
      <w:bookmarkEnd w:id="47"/>
    </w:p>
    <w:p w14:paraId="5058817A" w14:textId="77777777" w:rsidR="00723D1F" w:rsidRDefault="00FD5871" w:rsidP="00B34724">
      <w:pPr>
        <w:pStyle w:val="Body2"/>
      </w:pPr>
      <w:r w:rsidRPr="00B34724">
        <w:t>Appendix 1 to this report contains details of all applications that have been made pursuant to s 50(1)(a) of the Act.</w:t>
      </w:r>
      <w:r w:rsidR="00FD73D0">
        <w:t xml:space="preserve"> </w:t>
      </w:r>
      <w:r w:rsidRPr="00B34724">
        <w:t>Part I of the appendix lists the applications in chronological order whereas Part II provides an alphabetical list.</w:t>
      </w:r>
      <w:r w:rsidR="00FD73D0">
        <w:t xml:space="preserve"> </w:t>
      </w:r>
      <w:r w:rsidRPr="00B34724">
        <w:t xml:space="preserve">The </w:t>
      </w:r>
      <w:proofErr w:type="gramStart"/>
      <w:r w:rsidRPr="00B34724">
        <w:t>tables which</w:t>
      </w:r>
      <w:proofErr w:type="gramEnd"/>
      <w:r w:rsidRPr="00B34724">
        <w:t xml:space="preserve"> follow Part I show the current status of each application.</w:t>
      </w:r>
    </w:p>
    <w:p w14:paraId="6E6BFB69" w14:textId="0D98ECB7" w:rsidR="00987C70" w:rsidRPr="00B34724" w:rsidRDefault="00987C70" w:rsidP="00B34724">
      <w:pPr>
        <w:pStyle w:val="Body2"/>
      </w:pPr>
      <w:r w:rsidRPr="00B34724">
        <w:t>Table 1 lists the reports that have been submitted pursuant to s 50(1)(a)(ii).</w:t>
      </w:r>
      <w:r w:rsidR="00FD73D0">
        <w:t xml:space="preserve"> </w:t>
      </w:r>
      <w:r w:rsidRPr="00B34724">
        <w:t>Eighty-</w:t>
      </w:r>
      <w:r w:rsidR="00B95428">
        <w:t>four</w:t>
      </w:r>
      <w:r w:rsidR="00B95428" w:rsidRPr="00B34724">
        <w:t xml:space="preserve"> </w:t>
      </w:r>
      <w:r w:rsidRPr="00B34724">
        <w:t>applications have been the subject of completed inquiries and reports.</w:t>
      </w:r>
      <w:r w:rsidR="00FD73D0">
        <w:t xml:space="preserve"> </w:t>
      </w:r>
      <w:r w:rsidRPr="00B34724">
        <w:t xml:space="preserve">In one case, </w:t>
      </w:r>
      <w:r w:rsidR="005D1EDD">
        <w:t>Application No 111 (</w:t>
      </w:r>
      <w:r w:rsidRPr="00B34724">
        <w:t>Alligator Rivers Area III</w:t>
      </w:r>
      <w:r w:rsidR="005D1EDD">
        <w:t>)</w:t>
      </w:r>
      <w:r w:rsidRPr="00B34724">
        <w:t xml:space="preserve">, the area known as </w:t>
      </w:r>
      <w:proofErr w:type="spellStart"/>
      <w:r w:rsidRPr="00B34724">
        <w:t>Goodparla</w:t>
      </w:r>
      <w:proofErr w:type="spellEnd"/>
      <w:r w:rsidRPr="00B34724">
        <w:t xml:space="preserve"> was not dealt with and accordingly that application also appears in Table 3.</w:t>
      </w:r>
    </w:p>
    <w:p w14:paraId="446B47D7" w14:textId="45041B11" w:rsidR="00631E9B" w:rsidRDefault="00987C70" w:rsidP="00723D1F">
      <w:pPr>
        <w:pStyle w:val="Body2"/>
      </w:pPr>
      <w:r w:rsidRPr="00B34724">
        <w:t xml:space="preserve">Table </w:t>
      </w:r>
      <w:proofErr w:type="gramStart"/>
      <w:r w:rsidRPr="00B34724">
        <w:t>2</w:t>
      </w:r>
      <w:proofErr w:type="gramEnd"/>
      <w:r w:rsidRPr="00B34724">
        <w:t xml:space="preserve"> deals with applications which have been disposed of without an inquiry</w:t>
      </w:r>
      <w:r w:rsidR="00D74E21">
        <w:t>, to the extent that the Commissioner has no further function to perform</w:t>
      </w:r>
      <w:r w:rsidR="001801B2">
        <w:t xml:space="preserve"> under s</w:t>
      </w:r>
      <w:r w:rsidR="005474D3">
        <w:t> 50(1)</w:t>
      </w:r>
      <w:r w:rsidR="00EC7A1A">
        <w:t xml:space="preserve"> of the Act</w:t>
      </w:r>
      <w:r w:rsidRPr="00B34724">
        <w:t>.</w:t>
      </w:r>
      <w:r w:rsidR="00FD73D0">
        <w:t xml:space="preserve"> </w:t>
      </w:r>
      <w:r w:rsidRPr="00B34724">
        <w:t>In</w:t>
      </w:r>
      <w:r w:rsidR="00003254" w:rsidRPr="00B34724">
        <w:t> </w:t>
      </w:r>
      <w:r w:rsidRPr="00B34724">
        <w:t>some cases the claimed land does not fit the description in s 50(1)(a) and in others the application duplicates a claim in another application.</w:t>
      </w:r>
      <w:r w:rsidR="00FD73D0">
        <w:t xml:space="preserve"> </w:t>
      </w:r>
      <w:r w:rsidRPr="00B34724">
        <w:t>Claims to the seabed below the low water mark are included on the basis that such land is not “land in the Northern Territory”.</w:t>
      </w:r>
    </w:p>
    <w:p w14:paraId="3F98E008" w14:textId="406F00D7" w:rsidR="00003254" w:rsidRPr="00B34724" w:rsidRDefault="00987C70" w:rsidP="00723D1F">
      <w:pPr>
        <w:pStyle w:val="Body2"/>
      </w:pPr>
      <w:r w:rsidRPr="00B34724">
        <w:t>In cases where claimed land has been added to Schedule 1 of the Act, the</w:t>
      </w:r>
      <w:r w:rsidR="00573FC8">
        <w:t> </w:t>
      </w:r>
      <w:r w:rsidRPr="00B34724">
        <w:t>number and date of the amending Act is shown.</w:t>
      </w:r>
      <w:r w:rsidR="00FD73D0">
        <w:t xml:space="preserve"> </w:t>
      </w:r>
    </w:p>
    <w:p w14:paraId="66D77A88" w14:textId="3FFDE111" w:rsidR="00987C70" w:rsidRDefault="00003254" w:rsidP="00723D1F">
      <w:pPr>
        <w:pStyle w:val="Body2"/>
      </w:pPr>
      <w:r w:rsidRPr="00B34724">
        <w:t>In a number of cases applications have been withdrawn in order to facilitate the granting of title pursuant to Northern Territory legislation.</w:t>
      </w:r>
      <w:r w:rsidR="00FD73D0">
        <w:t xml:space="preserve"> </w:t>
      </w:r>
      <w:r w:rsidRPr="00B34724">
        <w:t xml:space="preserve">Where an application </w:t>
      </w:r>
      <w:proofErr w:type="gramStart"/>
      <w:r w:rsidRPr="00B34724">
        <w:t>is taken</w:t>
      </w:r>
      <w:proofErr w:type="gramEnd"/>
      <w:r w:rsidRPr="00B34724">
        <w:t xml:space="preserve"> to be finally disposed of by operation </w:t>
      </w:r>
      <w:r w:rsidR="00222961">
        <w:t xml:space="preserve">of </w:t>
      </w:r>
      <w:r w:rsidRPr="00B34724">
        <w:t>a</w:t>
      </w:r>
      <w:r w:rsidR="00474883">
        <w:t> </w:t>
      </w:r>
      <w:r w:rsidRPr="00B34724">
        <w:t>provision of s 67A, the relev</w:t>
      </w:r>
      <w:r w:rsidR="00723D1F">
        <w:t>ant subsection number is shown.</w:t>
      </w:r>
    </w:p>
    <w:p w14:paraId="405F0DB9" w14:textId="7CDB1C36" w:rsidR="003E3C2C" w:rsidRPr="00CC7605" w:rsidRDefault="00987C70" w:rsidP="00F36D62">
      <w:pPr>
        <w:pStyle w:val="Body2"/>
        <w:rPr>
          <w:b/>
        </w:rPr>
      </w:pPr>
      <w:r w:rsidRPr="00B34724">
        <w:t xml:space="preserve">Table 3 </w:t>
      </w:r>
      <w:r w:rsidR="0087229E" w:rsidRPr="00B34724">
        <w:t xml:space="preserve">has </w:t>
      </w:r>
      <w:r w:rsidRPr="00B34724">
        <w:t xml:space="preserve">been divided into </w:t>
      </w:r>
      <w:r w:rsidR="00885639">
        <w:t>four</w:t>
      </w:r>
      <w:r w:rsidR="00CA464D">
        <w:t xml:space="preserve"> </w:t>
      </w:r>
      <w:r w:rsidRPr="00B34724">
        <w:t>sub</w:t>
      </w:r>
      <w:r w:rsidR="002B0D57" w:rsidRPr="00B34724">
        <w:t>-</w:t>
      </w:r>
      <w:r w:rsidRPr="00B34724">
        <w:t xml:space="preserve">categories in order to reflect the </w:t>
      </w:r>
      <w:proofErr w:type="gramStart"/>
      <w:r w:rsidRPr="00B34724">
        <w:t>current status</w:t>
      </w:r>
      <w:proofErr w:type="gramEnd"/>
      <w:r w:rsidRPr="00B34724">
        <w:t xml:space="preserve"> of each application</w:t>
      </w:r>
      <w:r w:rsidR="0087229E" w:rsidRPr="00B34724">
        <w:t xml:space="preserve"> which is still within the jurisdiction of the Commissioner</w:t>
      </w:r>
      <w:r w:rsidR="008A2C0E" w:rsidRPr="00B34724">
        <w:t>.</w:t>
      </w:r>
      <w:r w:rsidR="00FD73D0">
        <w:t xml:space="preserve"> </w:t>
      </w:r>
      <w:r w:rsidR="00253DC8" w:rsidRPr="00B34724">
        <w:t xml:space="preserve">During the year, the parties to each of the applications listed in Table </w:t>
      </w:r>
      <w:r w:rsidR="00CF309E" w:rsidRPr="00B34724">
        <w:t>3 have been required to report o</w:t>
      </w:r>
      <w:r w:rsidR="00253DC8" w:rsidRPr="00B34724">
        <w:t xml:space="preserve">n the reasons for apparent delay in the completion of those </w:t>
      </w:r>
      <w:r w:rsidR="00CF309E" w:rsidRPr="00B34724">
        <w:t>applications.</w:t>
      </w:r>
      <w:r w:rsidR="00FD73D0">
        <w:t xml:space="preserve"> </w:t>
      </w:r>
      <w:r w:rsidR="00CF309E" w:rsidRPr="00B34724">
        <w:t xml:space="preserve">It is anticipated that there will be progress in the </w:t>
      </w:r>
      <w:proofErr w:type="spellStart"/>
      <w:r w:rsidR="0087229E" w:rsidRPr="00B34724">
        <w:t>finalisation</w:t>
      </w:r>
      <w:proofErr w:type="spellEnd"/>
      <w:r w:rsidR="0087229E" w:rsidRPr="00B34724">
        <w:t xml:space="preserve"> </w:t>
      </w:r>
      <w:r w:rsidR="00CF309E" w:rsidRPr="00B34724">
        <w:t>of some of those claims in the next financial year</w:t>
      </w:r>
      <w:r w:rsidR="0087229E" w:rsidRPr="00B34724">
        <w:t>.</w:t>
      </w:r>
    </w:p>
    <w:p w14:paraId="27406682" w14:textId="274B9E36" w:rsidR="007015E2" w:rsidRPr="00934258" w:rsidRDefault="00A94AC7" w:rsidP="00934258">
      <w:pPr>
        <w:pStyle w:val="H3"/>
      </w:pPr>
      <w:bookmarkStart w:id="48" w:name="_Toc400107835"/>
      <w:bookmarkStart w:id="49" w:name="_Toc468870872"/>
      <w:r w:rsidRPr="00B34724">
        <w:t>EXPENDITURE STATEMENT</w:t>
      </w:r>
      <w:bookmarkEnd w:id="48"/>
      <w:bookmarkEnd w:id="49"/>
    </w:p>
    <w:p w14:paraId="6CA94385" w14:textId="206D2397" w:rsidR="00A94AC7" w:rsidRPr="00B34724" w:rsidRDefault="00A94AC7" w:rsidP="00B34724">
      <w:pPr>
        <w:pStyle w:val="Body2"/>
      </w:pPr>
      <w:r w:rsidRPr="00B34724">
        <w:t xml:space="preserve">The expenditure of the Office of the Aboriginal Land Commissioner is </w:t>
      </w:r>
      <w:r w:rsidR="00FD27D7" w:rsidRPr="00B34724">
        <w:t xml:space="preserve">included in the financial statements </w:t>
      </w:r>
      <w:r w:rsidR="00B17788">
        <w:t>forming part of the</w:t>
      </w:r>
      <w:r w:rsidR="00FD27D7" w:rsidRPr="00B34724">
        <w:t xml:space="preserve"> </w:t>
      </w:r>
      <w:r w:rsidR="008C0F7D">
        <w:t>PM</w:t>
      </w:r>
      <w:r w:rsidR="00573FC8">
        <w:t>&amp;</w:t>
      </w:r>
      <w:r w:rsidR="008C0F7D">
        <w:t>C</w:t>
      </w:r>
      <w:r w:rsidR="008C0F7D" w:rsidRPr="00B34724">
        <w:t xml:space="preserve"> </w:t>
      </w:r>
      <w:r w:rsidR="00B17788">
        <w:t xml:space="preserve">Annual </w:t>
      </w:r>
      <w:r w:rsidR="00B17788">
        <w:lastRenderedPageBreak/>
        <w:t xml:space="preserve">Report </w:t>
      </w:r>
      <w:r w:rsidR="00CD300D" w:rsidRPr="00B34724">
        <w:t xml:space="preserve">submitted under section 63 of the </w:t>
      </w:r>
      <w:r w:rsidR="00CD300D" w:rsidRPr="00723D1F">
        <w:rPr>
          <w:i/>
        </w:rPr>
        <w:t>Public Service Act 1999</w:t>
      </w:r>
      <w:r w:rsidR="00CD300D" w:rsidRPr="00B34724">
        <w:t xml:space="preserve"> and </w:t>
      </w:r>
      <w:r w:rsidR="00D760E1">
        <w:t xml:space="preserve">section 46 of the </w:t>
      </w:r>
      <w:r w:rsidR="00D760E1" w:rsidRPr="00D760E1">
        <w:rPr>
          <w:i/>
        </w:rPr>
        <w:t>Public Governanc</w:t>
      </w:r>
      <w:r w:rsidR="00D760E1">
        <w:rPr>
          <w:i/>
        </w:rPr>
        <w:t>e,</w:t>
      </w:r>
      <w:r w:rsidR="00D760E1" w:rsidRPr="007D5DEA">
        <w:rPr>
          <w:i/>
        </w:rPr>
        <w:t xml:space="preserve"> Performance and Accountability Act 2013</w:t>
      </w:r>
      <w:r w:rsidR="00D760E1">
        <w:rPr>
          <w:i/>
        </w:rPr>
        <w:t xml:space="preserve">, </w:t>
      </w:r>
      <w:r w:rsidR="00D760E1">
        <w:t xml:space="preserve">and </w:t>
      </w:r>
      <w:r w:rsidR="0021183A" w:rsidRPr="00B34724">
        <w:t>is</w:t>
      </w:r>
      <w:r w:rsidR="00CD300D" w:rsidRPr="00B34724">
        <w:t xml:space="preserve"> subject to scrutiny through the Senate Estimates Committee process.</w:t>
      </w:r>
    </w:p>
    <w:p w14:paraId="34902B4B" w14:textId="111676C7" w:rsidR="00EE7E35" w:rsidRPr="00B34724" w:rsidRDefault="009D2B12" w:rsidP="00723D1F">
      <w:pPr>
        <w:pStyle w:val="Body2"/>
      </w:pPr>
      <w:r w:rsidRPr="00B34724">
        <w:t xml:space="preserve">The statement appearing in Appendix 2 is based upon information provided by </w:t>
      </w:r>
      <w:r w:rsidR="008C0F7D">
        <w:t>PM</w:t>
      </w:r>
      <w:r w:rsidR="00573FC8">
        <w:t>&amp;</w:t>
      </w:r>
      <w:r w:rsidR="008C0F7D">
        <w:t>C</w:t>
      </w:r>
      <w:r w:rsidR="008C0F7D" w:rsidRPr="00B34724">
        <w:t xml:space="preserve"> </w:t>
      </w:r>
      <w:r w:rsidR="006D16AA" w:rsidRPr="00B34724">
        <w:t xml:space="preserve">and has not been verified by the Aboriginal Land Commissioner. </w:t>
      </w:r>
    </w:p>
    <w:p w14:paraId="19D9BE54" w14:textId="77777777" w:rsidR="00723D1F" w:rsidRDefault="00723D1F" w:rsidP="00B34724">
      <w:pPr>
        <w:pStyle w:val="Body"/>
      </w:pPr>
    </w:p>
    <w:p w14:paraId="51676D70" w14:textId="77777777" w:rsidR="00A94AC7" w:rsidRPr="00B34724" w:rsidRDefault="00DF29DA" w:rsidP="00B34724">
      <w:pPr>
        <w:pStyle w:val="Body"/>
      </w:pPr>
      <w:r w:rsidRPr="00B34724">
        <w:t>JR MANSFIELD</w:t>
      </w:r>
    </w:p>
    <w:p w14:paraId="07DE4220" w14:textId="77777777" w:rsidR="00A94AC7" w:rsidRPr="00B34724" w:rsidRDefault="00A94AC7" w:rsidP="00B34724">
      <w:pPr>
        <w:pStyle w:val="Body"/>
      </w:pPr>
      <w:r w:rsidRPr="00B34724">
        <w:t>Aboriginal Land Commissioner</w:t>
      </w:r>
    </w:p>
    <w:p w14:paraId="749B7055" w14:textId="7C0928A6" w:rsidR="00F57BE5" w:rsidRPr="00B34724" w:rsidRDefault="00377BD3" w:rsidP="00B34724">
      <w:pPr>
        <w:pStyle w:val="Body"/>
        <w:sectPr w:rsidR="00F57BE5" w:rsidRPr="00B34724" w:rsidSect="0087679F">
          <w:pgSz w:w="10319" w:h="14571" w:code="13"/>
          <w:pgMar w:top="1701" w:right="1418" w:bottom="1418" w:left="1701" w:header="720" w:footer="720" w:gutter="0"/>
          <w:pgNumType w:start="1"/>
          <w:cols w:space="720"/>
          <w:docGrid w:linePitch="272"/>
        </w:sectPr>
      </w:pPr>
      <w:r>
        <w:t>26 October 2016</w:t>
      </w:r>
    </w:p>
    <w:p w14:paraId="0A315B40" w14:textId="539DBA72" w:rsidR="00ED2BE8" w:rsidRPr="00B34724" w:rsidRDefault="00ED2BE8" w:rsidP="00B83807">
      <w:pPr>
        <w:pStyle w:val="H1"/>
        <w:jc w:val="center"/>
      </w:pPr>
      <w:bookmarkStart w:id="50" w:name="_Toc400107836"/>
      <w:bookmarkStart w:id="51" w:name="_Toc401066236"/>
      <w:bookmarkStart w:id="52" w:name="_Toc468870873"/>
      <w:r w:rsidRPr="00B34724">
        <w:lastRenderedPageBreak/>
        <w:t>APPENDIX 1</w:t>
      </w:r>
      <w:bookmarkEnd w:id="50"/>
      <w:bookmarkEnd w:id="51"/>
      <w:bookmarkEnd w:id="52"/>
    </w:p>
    <w:p w14:paraId="22866F28" w14:textId="016662B4" w:rsidR="00ED2BE8" w:rsidRPr="00B34724" w:rsidRDefault="00ED2BE8" w:rsidP="00B83807">
      <w:pPr>
        <w:pStyle w:val="H2centred"/>
      </w:pPr>
      <w:bookmarkStart w:id="53" w:name="_Toc400107837"/>
      <w:bookmarkStart w:id="54" w:name="_Toc401066237"/>
      <w:bookmarkStart w:id="55" w:name="_Toc468870874"/>
      <w:r w:rsidRPr="00B34724">
        <w:t>PART I</w:t>
      </w:r>
      <w:bookmarkEnd w:id="53"/>
      <w:bookmarkEnd w:id="54"/>
      <w:bookmarkEnd w:id="55"/>
    </w:p>
    <w:p w14:paraId="1A632142" w14:textId="77777777" w:rsidR="00ED2BE8" w:rsidRPr="00C246D3" w:rsidRDefault="00ED2BE8" w:rsidP="00E16F36">
      <w:pPr>
        <w:pStyle w:val="H2centred"/>
      </w:pPr>
      <w:bookmarkStart w:id="56" w:name="_Toc400107838"/>
      <w:bookmarkStart w:id="57" w:name="_Toc401066238"/>
      <w:bookmarkStart w:id="58" w:name="_Toc468870875"/>
      <w:r w:rsidRPr="00C246D3">
        <w:t>A</w:t>
      </w:r>
      <w:r w:rsidR="00074700" w:rsidRPr="00C246D3">
        <w:t xml:space="preserve">pplications made pursuant to </w:t>
      </w:r>
      <w:r w:rsidR="00723D1F" w:rsidRPr="00C246D3">
        <w:t xml:space="preserve">s 50(1)(a) </w:t>
      </w:r>
      <w:r w:rsidR="00074700" w:rsidRPr="00C246D3">
        <w:t>in chronological order</w:t>
      </w:r>
      <w:bookmarkEnd w:id="56"/>
      <w:bookmarkEnd w:id="57"/>
      <w:bookmarkEnd w:id="58"/>
    </w:p>
    <w:p w14:paraId="67FF9EA4" w14:textId="77777777" w:rsidR="00723D1F" w:rsidRDefault="00723D1F" w:rsidP="00B97D97">
      <w:pPr>
        <w:pStyle w:val="Body"/>
      </w:pPr>
    </w:p>
    <w:p w14:paraId="5475E639" w14:textId="77777777" w:rsidR="00ED2BE8" w:rsidRPr="00B34724" w:rsidRDefault="00241F7A" w:rsidP="00C246D3">
      <w:pPr>
        <w:pStyle w:val="Body"/>
        <w:spacing w:before="40" w:after="40"/>
        <w:ind w:left="-284"/>
      </w:pPr>
      <w:r w:rsidRPr="00B34724">
        <w:t xml:space="preserve">NLC - </w:t>
      </w:r>
      <w:r w:rsidR="00ED2BE8" w:rsidRPr="00B34724">
        <w:tab/>
        <w:t>Northern Land Council</w:t>
      </w:r>
    </w:p>
    <w:p w14:paraId="4A0E0115" w14:textId="77777777" w:rsidR="00ED2BE8" w:rsidRPr="00B34724" w:rsidRDefault="00ED2BE8" w:rsidP="00C246D3">
      <w:pPr>
        <w:pStyle w:val="Body"/>
        <w:spacing w:before="40" w:after="40"/>
        <w:ind w:left="-284"/>
      </w:pPr>
      <w:r w:rsidRPr="00B34724">
        <w:t xml:space="preserve">CLC - </w:t>
      </w:r>
      <w:r w:rsidRPr="00B34724">
        <w:tab/>
        <w:t>Central Land Council</w:t>
      </w:r>
    </w:p>
    <w:p w14:paraId="164C5D72" w14:textId="77777777" w:rsidR="00ED2BE8" w:rsidRPr="00B34724" w:rsidRDefault="00876D6C" w:rsidP="00C246D3">
      <w:pPr>
        <w:pStyle w:val="Body"/>
        <w:spacing w:before="40" w:after="40"/>
        <w:ind w:left="-284"/>
      </w:pPr>
      <w:r w:rsidRPr="00B34724">
        <w:t xml:space="preserve">Other </w:t>
      </w:r>
      <w:r w:rsidR="00ED2BE8" w:rsidRPr="00B34724">
        <w:t xml:space="preserve">- </w:t>
      </w:r>
      <w:r w:rsidR="00ED2BE8" w:rsidRPr="00B34724">
        <w:tab/>
        <w:t>Applications made otherwise than by a land council</w:t>
      </w:r>
    </w:p>
    <w:p w14:paraId="0AA99797" w14:textId="77777777" w:rsidR="00ED2BE8" w:rsidRPr="00B34724" w:rsidRDefault="00ED2BE8" w:rsidP="00E84158">
      <w:pPr>
        <w:pStyle w:val="Body"/>
        <w:ind w:left="-284"/>
      </w:pPr>
    </w:p>
    <w:tbl>
      <w:tblPr>
        <w:tblStyle w:val="TableGrid"/>
        <w:tblW w:w="7547" w:type="dxa"/>
        <w:tblInd w:w="-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Appendix 1-Part 1"/>
        <w:tblDescription w:val="Applications made pursuant to s 50(1)(a) in chronological order"/>
      </w:tblPr>
      <w:tblGrid>
        <w:gridCol w:w="1769"/>
        <w:gridCol w:w="850"/>
        <w:gridCol w:w="817"/>
        <w:gridCol w:w="2376"/>
        <w:gridCol w:w="1735"/>
      </w:tblGrid>
      <w:tr w:rsidR="0036523B" w:rsidRPr="0036523B" w14:paraId="028B7320" w14:textId="77777777" w:rsidTr="00C246D3">
        <w:trPr>
          <w:tblHeader/>
        </w:trPr>
        <w:tc>
          <w:tcPr>
            <w:tcW w:w="1769" w:type="dxa"/>
            <w:tcBorders>
              <w:bottom w:val="single" w:sz="4" w:space="0" w:color="auto"/>
            </w:tcBorders>
          </w:tcPr>
          <w:p w14:paraId="27291FAC" w14:textId="77777777" w:rsidR="0036523B" w:rsidRPr="0036523B" w:rsidRDefault="0036523B" w:rsidP="0036523B">
            <w:pPr>
              <w:pStyle w:val="TableHead"/>
            </w:pPr>
            <w:r w:rsidRPr="0036523B">
              <w:t>Application No/ Land Council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B0DC94" w14:textId="77777777" w:rsidR="0036523B" w:rsidRPr="0036523B" w:rsidRDefault="0036523B" w:rsidP="0036523B">
            <w:pPr>
              <w:pStyle w:val="TableHead"/>
            </w:pPr>
            <w:r w:rsidRPr="0036523B">
              <w:t>Table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F0B0476" w14:textId="77777777" w:rsidR="0036523B" w:rsidRPr="0036523B" w:rsidRDefault="0036523B" w:rsidP="0036523B">
            <w:pPr>
              <w:pStyle w:val="TableHead"/>
            </w:pPr>
            <w:r w:rsidRPr="0036523B">
              <w:t>Report No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4B715E3" w14:textId="77777777" w:rsidR="0036523B" w:rsidRPr="0036523B" w:rsidRDefault="0036523B" w:rsidP="0036523B">
            <w:pPr>
              <w:pStyle w:val="TableHead"/>
            </w:pPr>
            <w:r w:rsidRPr="0036523B">
              <w:t>Name of Claim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ECF520C" w14:textId="77777777" w:rsidR="0036523B" w:rsidRPr="0036523B" w:rsidRDefault="0036523B" w:rsidP="00C246D3">
            <w:pPr>
              <w:pStyle w:val="TableHead"/>
              <w:jc w:val="right"/>
              <w:rPr>
                <w:b w:val="0"/>
                <w:bCs/>
              </w:rPr>
            </w:pPr>
            <w:r w:rsidRPr="0036523B">
              <w:t>Date Received</w:t>
            </w:r>
          </w:p>
        </w:tc>
      </w:tr>
      <w:tr w:rsidR="0036523B" w:rsidRPr="0036523B" w14:paraId="59C6E17F" w14:textId="77777777" w:rsidTr="00C246D3">
        <w:tc>
          <w:tcPr>
            <w:tcW w:w="1769" w:type="dxa"/>
            <w:tcBorders>
              <w:top w:val="single" w:sz="4" w:space="0" w:color="auto"/>
            </w:tcBorders>
          </w:tcPr>
          <w:p w14:paraId="3ACC4128" w14:textId="77777777" w:rsidR="0036523B" w:rsidRPr="0036523B" w:rsidRDefault="0036523B" w:rsidP="0036523B">
            <w:pPr>
              <w:pStyle w:val="Tabletext"/>
            </w:pPr>
            <w:r w:rsidRPr="0036523B">
              <w:t>1/NLC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8EC6DA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31379382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3C22B506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Borroloola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A87760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July 1977</w:t>
            </w:r>
          </w:p>
        </w:tc>
      </w:tr>
      <w:tr w:rsidR="0036523B" w:rsidRPr="0036523B" w14:paraId="0D5E0220" w14:textId="77777777" w:rsidTr="00C246D3">
        <w:tc>
          <w:tcPr>
            <w:tcW w:w="1769" w:type="dxa"/>
          </w:tcPr>
          <w:p w14:paraId="3DC5BCDF" w14:textId="77777777" w:rsidR="0036523B" w:rsidRPr="0036523B" w:rsidRDefault="0036523B" w:rsidP="0036523B">
            <w:pPr>
              <w:pStyle w:val="Tabletext"/>
            </w:pPr>
            <w:r w:rsidRPr="0036523B">
              <w:t>2/CLC</w:t>
            </w:r>
          </w:p>
        </w:tc>
        <w:tc>
          <w:tcPr>
            <w:tcW w:w="850" w:type="dxa"/>
          </w:tcPr>
          <w:p w14:paraId="65EB9AE4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AA1FB8A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2376" w:type="dxa"/>
          </w:tcPr>
          <w:p w14:paraId="533BA763" w14:textId="77777777" w:rsidR="0036523B" w:rsidRPr="0036523B" w:rsidRDefault="0036523B" w:rsidP="0036523B">
            <w:pPr>
              <w:pStyle w:val="Tabletext"/>
            </w:pPr>
            <w:r w:rsidRPr="0036523B">
              <w:t xml:space="preserve">Warlpiri and </w:t>
            </w:r>
            <w:proofErr w:type="spellStart"/>
            <w:r w:rsidRPr="0036523B">
              <w:t>Kartangarurru-Kurintji</w:t>
            </w:r>
            <w:proofErr w:type="spellEnd"/>
          </w:p>
        </w:tc>
        <w:tc>
          <w:tcPr>
            <w:tcW w:w="1735" w:type="dxa"/>
          </w:tcPr>
          <w:p w14:paraId="32915B0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August 1977</w:t>
            </w:r>
          </w:p>
        </w:tc>
      </w:tr>
      <w:tr w:rsidR="0036523B" w:rsidRPr="0036523B" w14:paraId="7D9E0CDA" w14:textId="77777777" w:rsidTr="00C246D3">
        <w:tc>
          <w:tcPr>
            <w:tcW w:w="1769" w:type="dxa"/>
          </w:tcPr>
          <w:p w14:paraId="6A842C49" w14:textId="77777777" w:rsidR="0036523B" w:rsidRPr="0036523B" w:rsidRDefault="0036523B" w:rsidP="0036523B">
            <w:pPr>
              <w:pStyle w:val="Tabletext"/>
            </w:pPr>
            <w:r w:rsidRPr="0036523B">
              <w:t>3/CLC</w:t>
            </w:r>
          </w:p>
        </w:tc>
        <w:tc>
          <w:tcPr>
            <w:tcW w:w="850" w:type="dxa"/>
          </w:tcPr>
          <w:p w14:paraId="6BA3E23B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92AD8FD" w14:textId="77777777" w:rsidR="0036523B" w:rsidRPr="0036523B" w:rsidRDefault="0036523B" w:rsidP="0036523B">
            <w:pPr>
              <w:pStyle w:val="Tabletext"/>
            </w:pPr>
            <w:r w:rsidRPr="0036523B">
              <w:t>3</w:t>
            </w:r>
          </w:p>
        </w:tc>
        <w:tc>
          <w:tcPr>
            <w:tcW w:w="2376" w:type="dxa"/>
          </w:tcPr>
          <w:p w14:paraId="4BD31696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Alyawarra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Kaititja</w:t>
            </w:r>
            <w:proofErr w:type="spellEnd"/>
          </w:p>
        </w:tc>
        <w:tc>
          <w:tcPr>
            <w:tcW w:w="1735" w:type="dxa"/>
          </w:tcPr>
          <w:p w14:paraId="7C16469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August 1977</w:t>
            </w:r>
          </w:p>
        </w:tc>
      </w:tr>
      <w:tr w:rsidR="0036523B" w:rsidRPr="0036523B" w14:paraId="791736B9" w14:textId="77777777" w:rsidTr="00C246D3">
        <w:tc>
          <w:tcPr>
            <w:tcW w:w="1769" w:type="dxa"/>
          </w:tcPr>
          <w:p w14:paraId="336001DB" w14:textId="77777777" w:rsidR="0036523B" w:rsidRPr="0036523B" w:rsidRDefault="0036523B" w:rsidP="0036523B">
            <w:pPr>
              <w:pStyle w:val="Tabletext"/>
            </w:pPr>
            <w:r w:rsidRPr="0036523B">
              <w:t>4/NLC</w:t>
            </w:r>
          </w:p>
        </w:tc>
        <w:tc>
          <w:tcPr>
            <w:tcW w:w="850" w:type="dxa"/>
          </w:tcPr>
          <w:p w14:paraId="0533EF60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472EDEC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81E4B7B" w14:textId="77777777" w:rsidR="0036523B" w:rsidRPr="0036523B" w:rsidRDefault="0036523B" w:rsidP="0036523B">
            <w:pPr>
              <w:pStyle w:val="Tabletext"/>
            </w:pPr>
            <w:r w:rsidRPr="0036523B">
              <w:t xml:space="preserve">Alligator Rivers Region </w:t>
            </w:r>
          </w:p>
        </w:tc>
        <w:tc>
          <w:tcPr>
            <w:tcW w:w="1735" w:type="dxa"/>
          </w:tcPr>
          <w:p w14:paraId="7D4271D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738C88E5" w14:textId="77777777" w:rsidTr="00C246D3">
        <w:tc>
          <w:tcPr>
            <w:tcW w:w="1769" w:type="dxa"/>
          </w:tcPr>
          <w:p w14:paraId="0A9B58C3" w14:textId="77777777" w:rsidR="0036523B" w:rsidRPr="0036523B" w:rsidRDefault="0036523B" w:rsidP="0036523B">
            <w:pPr>
              <w:pStyle w:val="Tabletext"/>
            </w:pPr>
            <w:r w:rsidRPr="0036523B">
              <w:t>5/NLC</w:t>
            </w:r>
          </w:p>
        </w:tc>
        <w:tc>
          <w:tcPr>
            <w:tcW w:w="850" w:type="dxa"/>
          </w:tcPr>
          <w:p w14:paraId="04A8E691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EA20537" w14:textId="77777777" w:rsidR="0036523B" w:rsidRPr="0036523B" w:rsidRDefault="0036523B" w:rsidP="0036523B">
            <w:pPr>
              <w:pStyle w:val="Tabletext"/>
            </w:pPr>
            <w:r w:rsidRPr="0036523B">
              <w:t>8</w:t>
            </w:r>
          </w:p>
        </w:tc>
        <w:tc>
          <w:tcPr>
            <w:tcW w:w="2376" w:type="dxa"/>
          </w:tcPr>
          <w:p w14:paraId="08AF0632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Limmen</w:t>
            </w:r>
            <w:proofErr w:type="spellEnd"/>
            <w:r w:rsidRPr="0036523B">
              <w:t xml:space="preserve"> Bight</w:t>
            </w:r>
          </w:p>
        </w:tc>
        <w:tc>
          <w:tcPr>
            <w:tcW w:w="1735" w:type="dxa"/>
          </w:tcPr>
          <w:p w14:paraId="3D8D5F44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30 March 1978</w:t>
            </w:r>
          </w:p>
        </w:tc>
      </w:tr>
      <w:tr w:rsidR="0036523B" w:rsidRPr="0036523B" w14:paraId="1750FB57" w14:textId="77777777" w:rsidTr="00C246D3">
        <w:tc>
          <w:tcPr>
            <w:tcW w:w="1769" w:type="dxa"/>
          </w:tcPr>
          <w:p w14:paraId="716CA72F" w14:textId="77777777" w:rsidR="0036523B" w:rsidRPr="0036523B" w:rsidRDefault="0036523B" w:rsidP="0036523B">
            <w:pPr>
              <w:pStyle w:val="Tabletext"/>
            </w:pPr>
            <w:r w:rsidRPr="0036523B">
              <w:t>6/NLC</w:t>
            </w:r>
          </w:p>
        </w:tc>
        <w:tc>
          <w:tcPr>
            <w:tcW w:w="850" w:type="dxa"/>
          </w:tcPr>
          <w:p w14:paraId="7056A8C9" w14:textId="59745D1A" w:rsidR="0036523B" w:rsidRPr="0036523B" w:rsidRDefault="0036523B" w:rsidP="00CA464D">
            <w:pPr>
              <w:pStyle w:val="Tabletext"/>
            </w:pPr>
            <w:r w:rsidRPr="0036523B">
              <w:t>3(</w:t>
            </w:r>
            <w:r w:rsidR="00885639">
              <w:t>d</w:t>
            </w:r>
            <w:r w:rsidRPr="0036523B">
              <w:t>)</w:t>
            </w:r>
          </w:p>
        </w:tc>
        <w:tc>
          <w:tcPr>
            <w:tcW w:w="817" w:type="dxa"/>
          </w:tcPr>
          <w:p w14:paraId="47962AD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6F5813E" w14:textId="77777777" w:rsidR="0036523B" w:rsidRPr="0036523B" w:rsidRDefault="0036523B" w:rsidP="0036523B">
            <w:pPr>
              <w:pStyle w:val="Tabletext"/>
            </w:pPr>
            <w:r w:rsidRPr="0036523B">
              <w:t>Cobourg Peninsula</w:t>
            </w:r>
          </w:p>
        </w:tc>
        <w:tc>
          <w:tcPr>
            <w:tcW w:w="1735" w:type="dxa"/>
          </w:tcPr>
          <w:p w14:paraId="736C283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2EE5D308" w14:textId="77777777" w:rsidTr="00C246D3">
        <w:tc>
          <w:tcPr>
            <w:tcW w:w="1769" w:type="dxa"/>
          </w:tcPr>
          <w:p w14:paraId="18C6F53A" w14:textId="77777777" w:rsidR="0036523B" w:rsidRPr="0036523B" w:rsidRDefault="0036523B" w:rsidP="0036523B">
            <w:pPr>
              <w:pStyle w:val="Tabletext"/>
            </w:pPr>
            <w:r w:rsidRPr="0036523B">
              <w:t>7/NLC</w:t>
            </w:r>
          </w:p>
        </w:tc>
        <w:tc>
          <w:tcPr>
            <w:tcW w:w="850" w:type="dxa"/>
          </w:tcPr>
          <w:p w14:paraId="23BA6386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088E106" w14:textId="77777777" w:rsidR="0036523B" w:rsidRPr="0036523B" w:rsidRDefault="0036523B" w:rsidP="0036523B">
            <w:pPr>
              <w:pStyle w:val="Tabletext"/>
            </w:pPr>
            <w:r w:rsidRPr="0036523B">
              <w:t>13</w:t>
            </w:r>
          </w:p>
        </w:tc>
        <w:tc>
          <w:tcPr>
            <w:tcW w:w="2376" w:type="dxa"/>
          </w:tcPr>
          <w:p w14:paraId="5E2D78BF" w14:textId="77777777" w:rsidR="0036523B" w:rsidRPr="0036523B" w:rsidRDefault="0036523B" w:rsidP="0036523B">
            <w:pPr>
              <w:pStyle w:val="Tabletext"/>
            </w:pPr>
            <w:r w:rsidRPr="0036523B">
              <w:t>Daly River (</w:t>
            </w:r>
            <w:proofErr w:type="spellStart"/>
            <w:r w:rsidRPr="0036523B">
              <w:t>Malak</w:t>
            </w:r>
            <w:proofErr w:type="spellEnd"/>
            <w:r w:rsidRPr="0036523B">
              <w:t xml:space="preserve"> </w:t>
            </w:r>
            <w:proofErr w:type="spellStart"/>
            <w:r w:rsidRPr="0036523B">
              <w:t>Malak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117E21D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1D76DBFC" w14:textId="77777777" w:rsidTr="00C246D3">
        <w:tc>
          <w:tcPr>
            <w:tcW w:w="1769" w:type="dxa"/>
          </w:tcPr>
          <w:p w14:paraId="41DDB924" w14:textId="77777777" w:rsidR="0036523B" w:rsidRPr="0036523B" w:rsidRDefault="0036523B" w:rsidP="0036523B">
            <w:pPr>
              <w:pStyle w:val="Tabletext"/>
            </w:pPr>
            <w:r w:rsidRPr="0036523B">
              <w:t>8/NLC</w:t>
            </w:r>
          </w:p>
        </w:tc>
        <w:tc>
          <w:tcPr>
            <w:tcW w:w="850" w:type="dxa"/>
          </w:tcPr>
          <w:p w14:paraId="72146EBF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4E978F8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BD28501" w14:textId="77777777" w:rsidR="0036523B" w:rsidRPr="0036523B" w:rsidRDefault="0036523B" w:rsidP="0036523B">
            <w:pPr>
              <w:pStyle w:val="Tabletext"/>
            </w:pPr>
            <w:r w:rsidRPr="0036523B">
              <w:t>Gregory Tree Area (Victoria River)</w:t>
            </w:r>
          </w:p>
        </w:tc>
        <w:tc>
          <w:tcPr>
            <w:tcW w:w="1735" w:type="dxa"/>
          </w:tcPr>
          <w:p w14:paraId="3645591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6C691FCC" w14:textId="77777777" w:rsidTr="00C246D3">
        <w:tc>
          <w:tcPr>
            <w:tcW w:w="1769" w:type="dxa"/>
          </w:tcPr>
          <w:p w14:paraId="73E22138" w14:textId="77777777" w:rsidR="0036523B" w:rsidRPr="0036523B" w:rsidRDefault="0036523B" w:rsidP="0036523B">
            <w:pPr>
              <w:pStyle w:val="Tabletext"/>
            </w:pPr>
            <w:r w:rsidRPr="0036523B">
              <w:t>9/NLC</w:t>
            </w:r>
          </w:p>
        </w:tc>
        <w:tc>
          <w:tcPr>
            <w:tcW w:w="850" w:type="dxa"/>
          </w:tcPr>
          <w:p w14:paraId="452156E8" w14:textId="43C63743" w:rsidR="0036523B" w:rsidRPr="0036523B" w:rsidRDefault="00CA464D" w:rsidP="0036523B">
            <w:pPr>
              <w:pStyle w:val="Tabletext"/>
            </w:pPr>
            <w:r>
              <w:t>2</w:t>
            </w:r>
          </w:p>
        </w:tc>
        <w:tc>
          <w:tcPr>
            <w:tcW w:w="817" w:type="dxa"/>
          </w:tcPr>
          <w:p w14:paraId="2B0FDBF9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1A76A332" w14:textId="77777777" w:rsidR="0036523B" w:rsidRPr="0036523B" w:rsidRDefault="0036523B" w:rsidP="0036523B">
            <w:pPr>
              <w:pStyle w:val="Tabletext"/>
            </w:pPr>
            <w:r w:rsidRPr="0036523B">
              <w:t>Vernon Islands (</w:t>
            </w:r>
            <w:proofErr w:type="spellStart"/>
            <w:r w:rsidRPr="0036523B">
              <w:t>Larrakeyah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545F706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520D763B" w14:textId="77777777" w:rsidTr="00C246D3">
        <w:tc>
          <w:tcPr>
            <w:tcW w:w="1769" w:type="dxa"/>
          </w:tcPr>
          <w:p w14:paraId="17F5CE45" w14:textId="77777777" w:rsidR="0036523B" w:rsidRPr="0036523B" w:rsidRDefault="0036523B" w:rsidP="0036523B">
            <w:pPr>
              <w:pStyle w:val="Tabletext"/>
            </w:pPr>
            <w:r w:rsidRPr="0036523B">
              <w:t>10/NLC</w:t>
            </w:r>
          </w:p>
        </w:tc>
        <w:tc>
          <w:tcPr>
            <w:tcW w:w="850" w:type="dxa"/>
          </w:tcPr>
          <w:p w14:paraId="4BF6FBF7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D2D16D5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5D1DCF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Limilngan-Wulna</w:t>
            </w:r>
            <w:proofErr w:type="spellEnd"/>
            <w:r w:rsidRPr="0036523B">
              <w:t xml:space="preserve"> (Lower Adelaide and Mary Rivers)</w:t>
            </w:r>
          </w:p>
        </w:tc>
        <w:tc>
          <w:tcPr>
            <w:tcW w:w="1735" w:type="dxa"/>
          </w:tcPr>
          <w:p w14:paraId="7F17E086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5F60D800" w14:textId="77777777" w:rsidTr="00C246D3">
        <w:tc>
          <w:tcPr>
            <w:tcW w:w="1769" w:type="dxa"/>
          </w:tcPr>
          <w:p w14:paraId="697D9185" w14:textId="77777777" w:rsidR="0036523B" w:rsidRPr="0036523B" w:rsidRDefault="0036523B" w:rsidP="0036523B">
            <w:pPr>
              <w:pStyle w:val="Tabletext"/>
            </w:pPr>
            <w:r w:rsidRPr="0036523B">
              <w:t>11/NLC</w:t>
            </w:r>
          </w:p>
        </w:tc>
        <w:tc>
          <w:tcPr>
            <w:tcW w:w="850" w:type="dxa"/>
          </w:tcPr>
          <w:p w14:paraId="11447E3A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BAB218F" w14:textId="77777777" w:rsidR="0036523B" w:rsidRPr="0036523B" w:rsidRDefault="0036523B" w:rsidP="0036523B">
            <w:pPr>
              <w:pStyle w:val="Tabletext"/>
            </w:pPr>
            <w:r w:rsidRPr="0036523B">
              <w:t>37</w:t>
            </w:r>
          </w:p>
        </w:tc>
        <w:tc>
          <w:tcPr>
            <w:tcW w:w="2376" w:type="dxa"/>
          </w:tcPr>
          <w:p w14:paraId="3F331E0D" w14:textId="77777777" w:rsidR="0036523B" w:rsidRPr="0036523B" w:rsidRDefault="0036523B" w:rsidP="0036523B">
            <w:pPr>
              <w:pStyle w:val="Tabletext"/>
            </w:pPr>
            <w:r w:rsidRPr="0036523B">
              <w:t>Douglas (</w:t>
            </w:r>
            <w:proofErr w:type="spellStart"/>
            <w:r w:rsidRPr="0036523B">
              <w:t>Wagaman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2714ADE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1BF161FD" w14:textId="77777777" w:rsidTr="00C246D3">
        <w:tc>
          <w:tcPr>
            <w:tcW w:w="1769" w:type="dxa"/>
          </w:tcPr>
          <w:p w14:paraId="214B6AB8" w14:textId="77777777" w:rsidR="0036523B" w:rsidRPr="0036523B" w:rsidRDefault="0036523B" w:rsidP="0036523B">
            <w:pPr>
              <w:pStyle w:val="Tabletext"/>
            </w:pPr>
            <w:r w:rsidRPr="0036523B">
              <w:t>12/NLC</w:t>
            </w:r>
          </w:p>
        </w:tc>
        <w:tc>
          <w:tcPr>
            <w:tcW w:w="850" w:type="dxa"/>
          </w:tcPr>
          <w:p w14:paraId="6549CBD7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B1DDD62" w14:textId="77777777" w:rsidR="0036523B" w:rsidRPr="0036523B" w:rsidRDefault="0036523B" w:rsidP="0036523B">
            <w:pPr>
              <w:pStyle w:val="Tabletext"/>
            </w:pPr>
            <w:r w:rsidRPr="0036523B">
              <w:t>37</w:t>
            </w:r>
          </w:p>
        </w:tc>
        <w:tc>
          <w:tcPr>
            <w:tcW w:w="2376" w:type="dxa"/>
          </w:tcPr>
          <w:p w14:paraId="23C2D01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Umbrawarra</w:t>
            </w:r>
            <w:proofErr w:type="spellEnd"/>
            <w:r w:rsidRPr="0036523B">
              <w:t xml:space="preserve"> Gorge-</w:t>
            </w:r>
            <w:proofErr w:type="spellStart"/>
            <w:r w:rsidRPr="0036523B">
              <w:t>Jindare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Wagaman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03B6EEBC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3229AD60" w14:textId="77777777" w:rsidTr="00C246D3">
        <w:tc>
          <w:tcPr>
            <w:tcW w:w="1769" w:type="dxa"/>
          </w:tcPr>
          <w:p w14:paraId="1648E986" w14:textId="77777777" w:rsidR="0036523B" w:rsidRPr="0036523B" w:rsidRDefault="0036523B" w:rsidP="0036523B">
            <w:pPr>
              <w:pStyle w:val="Tabletext"/>
            </w:pPr>
            <w:r w:rsidRPr="0036523B">
              <w:t>13/NLC</w:t>
            </w:r>
          </w:p>
        </w:tc>
        <w:tc>
          <w:tcPr>
            <w:tcW w:w="850" w:type="dxa"/>
          </w:tcPr>
          <w:p w14:paraId="06337F84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0AFA986" w14:textId="77777777" w:rsidR="0036523B" w:rsidRPr="0036523B" w:rsidRDefault="0036523B" w:rsidP="0036523B">
            <w:pPr>
              <w:pStyle w:val="Tabletext"/>
            </w:pPr>
            <w:r w:rsidRPr="0036523B">
              <w:t>27</w:t>
            </w:r>
          </w:p>
        </w:tc>
        <w:tc>
          <w:tcPr>
            <w:tcW w:w="2376" w:type="dxa"/>
          </w:tcPr>
          <w:p w14:paraId="6E07207D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Jawoyn</w:t>
            </w:r>
            <w:proofErr w:type="spellEnd"/>
            <w:r w:rsidRPr="0036523B">
              <w:t xml:space="preserve"> (Katherine Area)</w:t>
            </w:r>
          </w:p>
        </w:tc>
        <w:tc>
          <w:tcPr>
            <w:tcW w:w="1735" w:type="dxa"/>
          </w:tcPr>
          <w:p w14:paraId="22765F1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31 March 1978</w:t>
            </w:r>
          </w:p>
        </w:tc>
      </w:tr>
      <w:tr w:rsidR="0036523B" w:rsidRPr="0036523B" w14:paraId="29CC8EB1" w14:textId="77777777" w:rsidTr="00C246D3">
        <w:tc>
          <w:tcPr>
            <w:tcW w:w="1769" w:type="dxa"/>
          </w:tcPr>
          <w:p w14:paraId="03ECF713" w14:textId="77777777" w:rsidR="0036523B" w:rsidRPr="0036523B" w:rsidRDefault="0036523B" w:rsidP="0036523B">
            <w:pPr>
              <w:pStyle w:val="Tabletext"/>
            </w:pPr>
            <w:r w:rsidRPr="0036523B">
              <w:t>14/NLC</w:t>
            </w:r>
          </w:p>
        </w:tc>
        <w:tc>
          <w:tcPr>
            <w:tcW w:w="850" w:type="dxa"/>
          </w:tcPr>
          <w:p w14:paraId="34CF340C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C0C8748" w14:textId="77777777" w:rsidR="0036523B" w:rsidRPr="0036523B" w:rsidRDefault="0036523B" w:rsidP="0036523B">
            <w:pPr>
              <w:pStyle w:val="Tabletext"/>
            </w:pPr>
            <w:r w:rsidRPr="0036523B">
              <w:t>18</w:t>
            </w:r>
          </w:p>
        </w:tc>
        <w:tc>
          <w:tcPr>
            <w:tcW w:w="2376" w:type="dxa"/>
          </w:tcPr>
          <w:p w14:paraId="57AE7D3E" w14:textId="77777777" w:rsidR="0036523B" w:rsidRPr="0036523B" w:rsidRDefault="0036523B" w:rsidP="0036523B">
            <w:pPr>
              <w:pStyle w:val="Tabletext"/>
            </w:pPr>
            <w:r w:rsidRPr="0036523B">
              <w:t>Cox River (Alawa/</w:t>
            </w:r>
            <w:proofErr w:type="spellStart"/>
            <w:r w:rsidRPr="0036523B">
              <w:t>Ngandji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5C07942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April 1978</w:t>
            </w:r>
          </w:p>
        </w:tc>
      </w:tr>
      <w:tr w:rsidR="0036523B" w:rsidRPr="0036523B" w14:paraId="7D40F109" w14:textId="77777777" w:rsidTr="00C246D3">
        <w:tc>
          <w:tcPr>
            <w:tcW w:w="1769" w:type="dxa"/>
          </w:tcPr>
          <w:p w14:paraId="278AD7F2" w14:textId="77777777" w:rsidR="0036523B" w:rsidRPr="0036523B" w:rsidRDefault="0036523B" w:rsidP="0036523B">
            <w:pPr>
              <w:pStyle w:val="Tabletext"/>
            </w:pPr>
            <w:r w:rsidRPr="0036523B">
              <w:lastRenderedPageBreak/>
              <w:t>15/NLC</w:t>
            </w:r>
          </w:p>
        </w:tc>
        <w:tc>
          <w:tcPr>
            <w:tcW w:w="850" w:type="dxa"/>
          </w:tcPr>
          <w:p w14:paraId="148B28DF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9ABB134" w14:textId="77777777" w:rsidR="0036523B" w:rsidRPr="0036523B" w:rsidRDefault="0036523B" w:rsidP="0036523B">
            <w:pPr>
              <w:pStyle w:val="Tabletext"/>
            </w:pPr>
            <w:r w:rsidRPr="0036523B">
              <w:t>25</w:t>
            </w:r>
          </w:p>
        </w:tc>
        <w:tc>
          <w:tcPr>
            <w:tcW w:w="2376" w:type="dxa"/>
          </w:tcPr>
          <w:p w14:paraId="0AB9E898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Murranji</w:t>
            </w:r>
            <w:proofErr w:type="spellEnd"/>
          </w:p>
        </w:tc>
        <w:tc>
          <w:tcPr>
            <w:tcW w:w="1735" w:type="dxa"/>
          </w:tcPr>
          <w:p w14:paraId="191CB463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April 1978</w:t>
            </w:r>
          </w:p>
        </w:tc>
      </w:tr>
      <w:tr w:rsidR="0036523B" w:rsidRPr="0036523B" w14:paraId="30F0BE6F" w14:textId="77777777" w:rsidTr="00C246D3">
        <w:tc>
          <w:tcPr>
            <w:tcW w:w="1769" w:type="dxa"/>
          </w:tcPr>
          <w:p w14:paraId="3F6BD384" w14:textId="77777777" w:rsidR="0036523B" w:rsidRPr="0036523B" w:rsidRDefault="0036523B" w:rsidP="0036523B">
            <w:pPr>
              <w:pStyle w:val="Tabletext"/>
            </w:pPr>
            <w:r w:rsidRPr="0036523B">
              <w:t>16/NLC</w:t>
            </w:r>
          </w:p>
        </w:tc>
        <w:tc>
          <w:tcPr>
            <w:tcW w:w="850" w:type="dxa"/>
          </w:tcPr>
          <w:p w14:paraId="269E4280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069F049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1B33D473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Wombaya</w:t>
            </w:r>
            <w:proofErr w:type="spellEnd"/>
          </w:p>
        </w:tc>
        <w:tc>
          <w:tcPr>
            <w:tcW w:w="1735" w:type="dxa"/>
          </w:tcPr>
          <w:p w14:paraId="2E69EE89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April 1978</w:t>
            </w:r>
          </w:p>
        </w:tc>
      </w:tr>
      <w:tr w:rsidR="0036523B" w:rsidRPr="0036523B" w14:paraId="6B56A294" w14:textId="77777777" w:rsidTr="00C246D3">
        <w:tc>
          <w:tcPr>
            <w:tcW w:w="1769" w:type="dxa"/>
          </w:tcPr>
          <w:p w14:paraId="1EC678CD" w14:textId="77777777" w:rsidR="0036523B" w:rsidRPr="0036523B" w:rsidRDefault="0036523B" w:rsidP="0036523B">
            <w:pPr>
              <w:pStyle w:val="Tabletext"/>
            </w:pPr>
            <w:r w:rsidRPr="0036523B">
              <w:t>17/NLC</w:t>
            </w:r>
          </w:p>
        </w:tc>
        <w:tc>
          <w:tcPr>
            <w:tcW w:w="850" w:type="dxa"/>
          </w:tcPr>
          <w:p w14:paraId="3F150719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4BE0D85" w14:textId="77777777" w:rsidR="0036523B" w:rsidRPr="0036523B" w:rsidRDefault="0036523B" w:rsidP="0036523B">
            <w:pPr>
              <w:pStyle w:val="Tabletext"/>
            </w:pPr>
            <w:r w:rsidRPr="0036523B">
              <w:t>5</w:t>
            </w:r>
          </w:p>
        </w:tc>
        <w:tc>
          <w:tcPr>
            <w:tcW w:w="2376" w:type="dxa"/>
          </w:tcPr>
          <w:p w14:paraId="2A196D14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Yingawunarri</w:t>
            </w:r>
            <w:proofErr w:type="spellEnd"/>
            <w:r w:rsidRPr="0036523B">
              <w:t xml:space="preserve"> (Old Top Springs) </w:t>
            </w:r>
            <w:proofErr w:type="spellStart"/>
            <w:r w:rsidRPr="0036523B">
              <w:t>Mudbura</w:t>
            </w:r>
            <w:proofErr w:type="spellEnd"/>
          </w:p>
        </w:tc>
        <w:tc>
          <w:tcPr>
            <w:tcW w:w="1735" w:type="dxa"/>
          </w:tcPr>
          <w:p w14:paraId="2C7A4FD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May 1978</w:t>
            </w:r>
          </w:p>
        </w:tc>
      </w:tr>
      <w:tr w:rsidR="0036523B" w:rsidRPr="0036523B" w14:paraId="2E027CF7" w14:textId="77777777" w:rsidTr="00C246D3">
        <w:tc>
          <w:tcPr>
            <w:tcW w:w="1769" w:type="dxa"/>
          </w:tcPr>
          <w:p w14:paraId="75A80B09" w14:textId="77777777" w:rsidR="0036523B" w:rsidRPr="0036523B" w:rsidRDefault="0036523B" w:rsidP="0036523B">
            <w:pPr>
              <w:pStyle w:val="Tabletext"/>
            </w:pPr>
            <w:r w:rsidRPr="0036523B">
              <w:t>18/NLC</w:t>
            </w:r>
          </w:p>
        </w:tc>
        <w:tc>
          <w:tcPr>
            <w:tcW w:w="850" w:type="dxa"/>
          </w:tcPr>
          <w:p w14:paraId="4ABC6177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7F3DC2F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152DBA1" w14:textId="77777777" w:rsidR="0036523B" w:rsidRPr="0036523B" w:rsidRDefault="0036523B" w:rsidP="0036523B">
            <w:pPr>
              <w:pStyle w:val="Tabletext"/>
            </w:pPr>
            <w:r w:rsidRPr="0036523B">
              <w:t>Dum-in-</w:t>
            </w:r>
            <w:proofErr w:type="spellStart"/>
            <w:r w:rsidRPr="0036523B">
              <w:t>Mirrie</w:t>
            </w:r>
            <w:proofErr w:type="spellEnd"/>
            <w:r w:rsidRPr="0036523B">
              <w:t xml:space="preserve"> Island</w:t>
            </w:r>
          </w:p>
        </w:tc>
        <w:tc>
          <w:tcPr>
            <w:tcW w:w="1735" w:type="dxa"/>
          </w:tcPr>
          <w:p w14:paraId="02C0803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June 1978</w:t>
            </w:r>
          </w:p>
        </w:tc>
      </w:tr>
      <w:tr w:rsidR="0036523B" w:rsidRPr="0036523B" w14:paraId="49863AF6" w14:textId="77777777" w:rsidTr="00C246D3">
        <w:tc>
          <w:tcPr>
            <w:tcW w:w="1769" w:type="dxa"/>
          </w:tcPr>
          <w:p w14:paraId="3080ED2B" w14:textId="77777777" w:rsidR="0036523B" w:rsidRPr="0036523B" w:rsidRDefault="0036523B" w:rsidP="0036523B">
            <w:pPr>
              <w:pStyle w:val="Tabletext"/>
            </w:pPr>
            <w:r w:rsidRPr="0036523B">
              <w:t>19/NLC</w:t>
            </w:r>
          </w:p>
        </w:tc>
        <w:tc>
          <w:tcPr>
            <w:tcW w:w="850" w:type="dxa"/>
          </w:tcPr>
          <w:p w14:paraId="5D176881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6110D8E" w14:textId="77777777" w:rsidR="0036523B" w:rsidRPr="0036523B" w:rsidRDefault="0036523B" w:rsidP="0036523B">
            <w:pPr>
              <w:pStyle w:val="Tabletext"/>
            </w:pPr>
            <w:r w:rsidRPr="0036523B">
              <w:t>10</w:t>
            </w:r>
          </w:p>
        </w:tc>
        <w:tc>
          <w:tcPr>
            <w:tcW w:w="2376" w:type="dxa"/>
          </w:tcPr>
          <w:p w14:paraId="3741E19E" w14:textId="77777777" w:rsidR="0036523B" w:rsidRPr="0036523B" w:rsidRDefault="0036523B" w:rsidP="0036523B">
            <w:pPr>
              <w:pStyle w:val="Tabletext"/>
            </w:pPr>
            <w:r w:rsidRPr="0036523B">
              <w:t>Alligator Rivers Stage II</w:t>
            </w:r>
          </w:p>
        </w:tc>
        <w:tc>
          <w:tcPr>
            <w:tcW w:w="1735" w:type="dxa"/>
          </w:tcPr>
          <w:p w14:paraId="75794CD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July 1978</w:t>
            </w:r>
          </w:p>
        </w:tc>
      </w:tr>
      <w:tr w:rsidR="0036523B" w:rsidRPr="0036523B" w14:paraId="3B28F45D" w14:textId="77777777" w:rsidTr="00C246D3">
        <w:tc>
          <w:tcPr>
            <w:tcW w:w="1769" w:type="dxa"/>
          </w:tcPr>
          <w:p w14:paraId="3D90BB45" w14:textId="77777777" w:rsidR="0036523B" w:rsidRPr="0036523B" w:rsidRDefault="0036523B" w:rsidP="0036523B">
            <w:pPr>
              <w:pStyle w:val="Tabletext"/>
            </w:pPr>
            <w:r w:rsidRPr="0036523B">
              <w:t>20/NLC</w:t>
            </w:r>
          </w:p>
        </w:tc>
        <w:tc>
          <w:tcPr>
            <w:tcW w:w="850" w:type="dxa"/>
          </w:tcPr>
          <w:p w14:paraId="746D1FFA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970B8D4" w14:textId="77777777" w:rsidR="0036523B" w:rsidRPr="0036523B" w:rsidRDefault="0036523B" w:rsidP="0036523B">
            <w:pPr>
              <w:pStyle w:val="Tabletext"/>
            </w:pPr>
            <w:r w:rsidRPr="0036523B">
              <w:t>17</w:t>
            </w:r>
          </w:p>
        </w:tc>
        <w:tc>
          <w:tcPr>
            <w:tcW w:w="2376" w:type="dxa"/>
          </w:tcPr>
          <w:p w14:paraId="146F4C00" w14:textId="77777777" w:rsidR="0036523B" w:rsidRPr="0036523B" w:rsidRDefault="0036523B" w:rsidP="0036523B">
            <w:pPr>
              <w:pStyle w:val="Tabletext"/>
            </w:pPr>
            <w:r w:rsidRPr="0036523B">
              <w:t>Nicholson River (</w:t>
            </w:r>
            <w:proofErr w:type="spellStart"/>
            <w:r w:rsidRPr="0036523B">
              <w:t>Waanyi</w:t>
            </w:r>
            <w:proofErr w:type="spellEnd"/>
            <w:r w:rsidRPr="0036523B">
              <w:t>/Garawa)</w:t>
            </w:r>
          </w:p>
        </w:tc>
        <w:tc>
          <w:tcPr>
            <w:tcW w:w="1735" w:type="dxa"/>
          </w:tcPr>
          <w:p w14:paraId="0CC34B35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October 1978</w:t>
            </w:r>
          </w:p>
        </w:tc>
      </w:tr>
      <w:tr w:rsidR="0036523B" w:rsidRPr="0036523B" w14:paraId="3BFED7CC" w14:textId="77777777" w:rsidTr="00C246D3">
        <w:tc>
          <w:tcPr>
            <w:tcW w:w="1769" w:type="dxa"/>
          </w:tcPr>
          <w:p w14:paraId="2D3371E6" w14:textId="77777777" w:rsidR="0036523B" w:rsidRPr="0036523B" w:rsidRDefault="0036523B" w:rsidP="0036523B">
            <w:pPr>
              <w:pStyle w:val="Tabletext"/>
            </w:pPr>
            <w:r w:rsidRPr="0036523B">
              <w:t>21/CLC</w:t>
            </w:r>
          </w:p>
        </w:tc>
        <w:tc>
          <w:tcPr>
            <w:tcW w:w="850" w:type="dxa"/>
          </w:tcPr>
          <w:p w14:paraId="29A53D6D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3325344" w14:textId="77777777" w:rsidR="0036523B" w:rsidRPr="0036523B" w:rsidRDefault="0036523B" w:rsidP="0036523B">
            <w:pPr>
              <w:pStyle w:val="Tabletext"/>
            </w:pPr>
            <w:r w:rsidRPr="0036523B">
              <w:t>6</w:t>
            </w:r>
          </w:p>
        </w:tc>
        <w:tc>
          <w:tcPr>
            <w:tcW w:w="2376" w:type="dxa"/>
          </w:tcPr>
          <w:p w14:paraId="7CB13B48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Anmatjirra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Alyawarra</w:t>
            </w:r>
            <w:proofErr w:type="spellEnd"/>
            <w:r w:rsidRPr="0036523B">
              <w:t xml:space="preserve"> (Utopia Pastoral Lease)</w:t>
            </w:r>
          </w:p>
        </w:tc>
        <w:tc>
          <w:tcPr>
            <w:tcW w:w="1735" w:type="dxa"/>
          </w:tcPr>
          <w:p w14:paraId="363C225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48C7E68F" w14:textId="77777777" w:rsidTr="00C246D3">
        <w:tc>
          <w:tcPr>
            <w:tcW w:w="1769" w:type="dxa"/>
          </w:tcPr>
          <w:p w14:paraId="3AA985AD" w14:textId="77777777" w:rsidR="0036523B" w:rsidRPr="0036523B" w:rsidRDefault="0036523B" w:rsidP="0036523B">
            <w:pPr>
              <w:pStyle w:val="Tabletext"/>
            </w:pPr>
            <w:r w:rsidRPr="0036523B">
              <w:t>22/CLC</w:t>
            </w:r>
          </w:p>
        </w:tc>
        <w:tc>
          <w:tcPr>
            <w:tcW w:w="850" w:type="dxa"/>
          </w:tcPr>
          <w:p w14:paraId="147A0C27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930E087" w14:textId="77777777" w:rsidR="0036523B" w:rsidRPr="0036523B" w:rsidRDefault="0036523B" w:rsidP="0036523B">
            <w:pPr>
              <w:pStyle w:val="Tabletext"/>
            </w:pPr>
            <w:r w:rsidRPr="0036523B">
              <w:t>31</w:t>
            </w:r>
          </w:p>
        </w:tc>
        <w:tc>
          <w:tcPr>
            <w:tcW w:w="2376" w:type="dxa"/>
          </w:tcPr>
          <w:p w14:paraId="532262E6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Warumungu</w:t>
            </w:r>
            <w:proofErr w:type="spellEnd"/>
          </w:p>
        </w:tc>
        <w:tc>
          <w:tcPr>
            <w:tcW w:w="1735" w:type="dxa"/>
          </w:tcPr>
          <w:p w14:paraId="6938F2C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72CF8713" w14:textId="77777777" w:rsidTr="00C246D3">
        <w:tc>
          <w:tcPr>
            <w:tcW w:w="1769" w:type="dxa"/>
          </w:tcPr>
          <w:p w14:paraId="37E4E35A" w14:textId="77777777" w:rsidR="0036523B" w:rsidRPr="0036523B" w:rsidRDefault="0036523B" w:rsidP="0036523B">
            <w:pPr>
              <w:pStyle w:val="Tabletext"/>
            </w:pPr>
            <w:r w:rsidRPr="0036523B">
              <w:t>23/CLC</w:t>
            </w:r>
          </w:p>
        </w:tc>
        <w:tc>
          <w:tcPr>
            <w:tcW w:w="850" w:type="dxa"/>
          </w:tcPr>
          <w:p w14:paraId="62F2C0A5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5D568B0" w14:textId="77777777" w:rsidR="0036523B" w:rsidRPr="0036523B" w:rsidRDefault="0036523B" w:rsidP="0036523B">
            <w:pPr>
              <w:pStyle w:val="Tabletext"/>
            </w:pPr>
            <w:r w:rsidRPr="0036523B">
              <w:t>26</w:t>
            </w:r>
          </w:p>
        </w:tc>
        <w:tc>
          <w:tcPr>
            <w:tcW w:w="2376" w:type="dxa"/>
          </w:tcPr>
          <w:p w14:paraId="371DED3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Tjilla</w:t>
            </w:r>
            <w:proofErr w:type="spellEnd"/>
            <w:r w:rsidRPr="0036523B">
              <w:t xml:space="preserve"> Warlpiri (</w:t>
            </w:r>
            <w:proofErr w:type="spellStart"/>
            <w:r w:rsidRPr="0036523B">
              <w:t>Chilla</w:t>
            </w:r>
            <w:proofErr w:type="spellEnd"/>
            <w:r w:rsidRPr="0036523B">
              <w:t xml:space="preserve"> Well Pastoral Lease)</w:t>
            </w:r>
          </w:p>
        </w:tc>
        <w:tc>
          <w:tcPr>
            <w:tcW w:w="1735" w:type="dxa"/>
          </w:tcPr>
          <w:p w14:paraId="12236467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1A6C84B6" w14:textId="77777777" w:rsidTr="00C246D3">
        <w:tc>
          <w:tcPr>
            <w:tcW w:w="1769" w:type="dxa"/>
          </w:tcPr>
          <w:p w14:paraId="1E7DE4EE" w14:textId="77777777" w:rsidR="0036523B" w:rsidRPr="0036523B" w:rsidRDefault="0036523B" w:rsidP="0036523B">
            <w:pPr>
              <w:pStyle w:val="Tabletext"/>
            </w:pPr>
            <w:r w:rsidRPr="0036523B">
              <w:t>24/CLC</w:t>
            </w:r>
          </w:p>
        </w:tc>
        <w:tc>
          <w:tcPr>
            <w:tcW w:w="850" w:type="dxa"/>
          </w:tcPr>
          <w:p w14:paraId="5EC45035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C45E19D" w14:textId="77777777" w:rsidR="0036523B" w:rsidRPr="0036523B" w:rsidRDefault="0036523B" w:rsidP="0036523B">
            <w:pPr>
              <w:pStyle w:val="Tabletext"/>
            </w:pPr>
            <w:r w:rsidRPr="0036523B">
              <w:t>7</w:t>
            </w:r>
          </w:p>
        </w:tc>
        <w:tc>
          <w:tcPr>
            <w:tcW w:w="2376" w:type="dxa"/>
          </w:tcPr>
          <w:p w14:paraId="0FED0E24" w14:textId="77777777" w:rsidR="0036523B" w:rsidRPr="0036523B" w:rsidRDefault="0036523B" w:rsidP="0036523B">
            <w:pPr>
              <w:pStyle w:val="Tabletext"/>
            </w:pPr>
            <w:r w:rsidRPr="0036523B">
              <w:t>Lander Warlpiri/</w:t>
            </w:r>
            <w:proofErr w:type="spellStart"/>
            <w:r w:rsidRPr="0036523B">
              <w:t>Anmatjirra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Willowra</w:t>
            </w:r>
            <w:proofErr w:type="spellEnd"/>
            <w:r w:rsidRPr="0036523B">
              <w:t xml:space="preserve"> Pastoral Lease)</w:t>
            </w:r>
          </w:p>
        </w:tc>
        <w:tc>
          <w:tcPr>
            <w:tcW w:w="1735" w:type="dxa"/>
          </w:tcPr>
          <w:p w14:paraId="14444735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0A0B0CE9" w14:textId="77777777" w:rsidTr="00C246D3">
        <w:tc>
          <w:tcPr>
            <w:tcW w:w="1769" w:type="dxa"/>
          </w:tcPr>
          <w:p w14:paraId="502C0665" w14:textId="77777777" w:rsidR="0036523B" w:rsidRPr="0036523B" w:rsidRDefault="0036523B" w:rsidP="0036523B">
            <w:pPr>
              <w:pStyle w:val="Tabletext"/>
            </w:pPr>
            <w:r w:rsidRPr="0036523B">
              <w:t>25/CLC</w:t>
            </w:r>
          </w:p>
        </w:tc>
        <w:tc>
          <w:tcPr>
            <w:tcW w:w="850" w:type="dxa"/>
          </w:tcPr>
          <w:p w14:paraId="43FE2715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82E3B08" w14:textId="77777777" w:rsidR="0036523B" w:rsidRPr="0036523B" w:rsidRDefault="0036523B" w:rsidP="0036523B">
            <w:pPr>
              <w:pStyle w:val="Tabletext"/>
            </w:pPr>
            <w:r w:rsidRPr="0036523B">
              <w:t>14</w:t>
            </w:r>
          </w:p>
        </w:tc>
        <w:tc>
          <w:tcPr>
            <w:tcW w:w="2376" w:type="dxa"/>
          </w:tcPr>
          <w:p w14:paraId="709B52A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Kaytej</w:t>
            </w:r>
            <w:proofErr w:type="spellEnd"/>
            <w:r w:rsidRPr="0036523B">
              <w:t xml:space="preserve">, Warlpiri and </w:t>
            </w:r>
            <w:proofErr w:type="spellStart"/>
            <w:r w:rsidRPr="0036523B">
              <w:t>Warlmanpa</w:t>
            </w:r>
            <w:proofErr w:type="spellEnd"/>
          </w:p>
        </w:tc>
        <w:tc>
          <w:tcPr>
            <w:tcW w:w="1735" w:type="dxa"/>
          </w:tcPr>
          <w:p w14:paraId="11BFE6E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65F43683" w14:textId="77777777" w:rsidTr="00C246D3">
        <w:tc>
          <w:tcPr>
            <w:tcW w:w="1769" w:type="dxa"/>
          </w:tcPr>
          <w:p w14:paraId="64FAEEF4" w14:textId="77777777" w:rsidR="0036523B" w:rsidRPr="0036523B" w:rsidRDefault="0036523B" w:rsidP="0036523B">
            <w:pPr>
              <w:pStyle w:val="Tabletext"/>
            </w:pPr>
            <w:r w:rsidRPr="0036523B">
              <w:t>26/CLC</w:t>
            </w:r>
          </w:p>
        </w:tc>
        <w:tc>
          <w:tcPr>
            <w:tcW w:w="850" w:type="dxa"/>
          </w:tcPr>
          <w:p w14:paraId="09ADFC35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2B13081" w14:textId="77777777" w:rsidR="0036523B" w:rsidRPr="0036523B" w:rsidRDefault="0036523B" w:rsidP="0036523B">
            <w:pPr>
              <w:pStyle w:val="Tabletext"/>
            </w:pPr>
            <w:r w:rsidRPr="0036523B">
              <w:t>11</w:t>
            </w:r>
          </w:p>
        </w:tc>
        <w:tc>
          <w:tcPr>
            <w:tcW w:w="2376" w:type="dxa"/>
          </w:tcPr>
          <w:p w14:paraId="129EA7F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Warlmanpa</w:t>
            </w:r>
            <w:proofErr w:type="spellEnd"/>
            <w:r w:rsidRPr="0036523B">
              <w:t xml:space="preserve">, Warlpiri, </w:t>
            </w:r>
            <w:proofErr w:type="spellStart"/>
            <w:r w:rsidRPr="0036523B">
              <w:t>Mudbura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Warumungu</w:t>
            </w:r>
            <w:proofErr w:type="spellEnd"/>
          </w:p>
        </w:tc>
        <w:tc>
          <w:tcPr>
            <w:tcW w:w="1735" w:type="dxa"/>
          </w:tcPr>
          <w:p w14:paraId="6B9FA119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096A5F30" w14:textId="77777777" w:rsidTr="00C246D3">
        <w:tc>
          <w:tcPr>
            <w:tcW w:w="1769" w:type="dxa"/>
          </w:tcPr>
          <w:p w14:paraId="64DC384C" w14:textId="77777777" w:rsidR="0036523B" w:rsidRPr="0036523B" w:rsidRDefault="0036523B" w:rsidP="0036523B">
            <w:pPr>
              <w:pStyle w:val="Tabletext"/>
            </w:pPr>
            <w:r w:rsidRPr="0036523B">
              <w:t>27/CLC</w:t>
            </w:r>
          </w:p>
        </w:tc>
        <w:tc>
          <w:tcPr>
            <w:tcW w:w="850" w:type="dxa"/>
          </w:tcPr>
          <w:p w14:paraId="6F68AD59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DCF2532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ED2BE5D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Kartangarurru</w:t>
            </w:r>
            <w:proofErr w:type="spellEnd"/>
            <w:r w:rsidRPr="0036523B">
              <w:t xml:space="preserve">, Warlpiri and </w:t>
            </w:r>
            <w:proofErr w:type="spellStart"/>
            <w:r w:rsidRPr="0036523B">
              <w:t>Walmajeri</w:t>
            </w:r>
            <w:proofErr w:type="spellEnd"/>
          </w:p>
        </w:tc>
        <w:tc>
          <w:tcPr>
            <w:tcW w:w="1735" w:type="dxa"/>
          </w:tcPr>
          <w:p w14:paraId="65DDCF66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November 1978</w:t>
            </w:r>
          </w:p>
        </w:tc>
      </w:tr>
      <w:tr w:rsidR="0036523B" w:rsidRPr="0036523B" w14:paraId="37058EEA" w14:textId="77777777" w:rsidTr="00C246D3">
        <w:tc>
          <w:tcPr>
            <w:tcW w:w="1769" w:type="dxa"/>
          </w:tcPr>
          <w:p w14:paraId="50D273D3" w14:textId="77777777" w:rsidR="0036523B" w:rsidRPr="0036523B" w:rsidRDefault="0036523B" w:rsidP="0036523B">
            <w:pPr>
              <w:pStyle w:val="Tabletext"/>
            </w:pPr>
            <w:r w:rsidRPr="0036523B">
              <w:t>28/CLC</w:t>
            </w:r>
          </w:p>
        </w:tc>
        <w:tc>
          <w:tcPr>
            <w:tcW w:w="850" w:type="dxa"/>
          </w:tcPr>
          <w:p w14:paraId="34B2591E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911AA37" w14:textId="77777777" w:rsidR="0036523B" w:rsidRPr="0036523B" w:rsidRDefault="0036523B" w:rsidP="0036523B">
            <w:pPr>
              <w:pStyle w:val="Tabletext"/>
            </w:pPr>
            <w:r w:rsidRPr="0036523B">
              <w:t>4</w:t>
            </w:r>
          </w:p>
        </w:tc>
        <w:tc>
          <w:tcPr>
            <w:tcW w:w="2376" w:type="dxa"/>
          </w:tcPr>
          <w:p w14:paraId="75BBE368" w14:textId="77777777" w:rsidR="0036523B" w:rsidRPr="0036523B" w:rsidRDefault="0036523B" w:rsidP="0036523B">
            <w:pPr>
              <w:pStyle w:val="Tabletext"/>
            </w:pPr>
            <w:r w:rsidRPr="0036523B">
              <w:t>Lake Amadeus/</w:t>
            </w:r>
            <w:proofErr w:type="spellStart"/>
            <w:r w:rsidRPr="0036523B">
              <w:t>Luritja</w:t>
            </w:r>
            <w:proofErr w:type="spellEnd"/>
          </w:p>
        </w:tc>
        <w:tc>
          <w:tcPr>
            <w:tcW w:w="1735" w:type="dxa"/>
          </w:tcPr>
          <w:p w14:paraId="44100E6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 December 1978</w:t>
            </w:r>
          </w:p>
        </w:tc>
      </w:tr>
      <w:tr w:rsidR="0036523B" w:rsidRPr="0036523B" w14:paraId="48E2A821" w14:textId="77777777" w:rsidTr="00C246D3">
        <w:tc>
          <w:tcPr>
            <w:tcW w:w="1769" w:type="dxa"/>
          </w:tcPr>
          <w:p w14:paraId="6B486665" w14:textId="77777777" w:rsidR="0036523B" w:rsidRPr="0036523B" w:rsidRDefault="0036523B" w:rsidP="0036523B">
            <w:pPr>
              <w:pStyle w:val="Tabletext"/>
            </w:pPr>
            <w:r w:rsidRPr="0036523B">
              <w:t>29/CLC</w:t>
            </w:r>
          </w:p>
        </w:tc>
        <w:tc>
          <w:tcPr>
            <w:tcW w:w="850" w:type="dxa"/>
          </w:tcPr>
          <w:p w14:paraId="538D242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8B0E8EC" w14:textId="77777777" w:rsidR="0036523B" w:rsidRPr="0036523B" w:rsidRDefault="0036523B" w:rsidP="0036523B">
            <w:pPr>
              <w:pStyle w:val="Tabletext"/>
            </w:pPr>
            <w:r w:rsidRPr="0036523B">
              <w:t>4</w:t>
            </w:r>
          </w:p>
        </w:tc>
        <w:tc>
          <w:tcPr>
            <w:tcW w:w="2376" w:type="dxa"/>
          </w:tcPr>
          <w:p w14:paraId="65E49021" w14:textId="77777777" w:rsidR="0036523B" w:rsidRPr="0036523B" w:rsidRDefault="0036523B" w:rsidP="0036523B">
            <w:pPr>
              <w:pStyle w:val="Tabletext"/>
            </w:pPr>
            <w:r w:rsidRPr="0036523B">
              <w:t>Uluru (Ayers Rock) National Park and Lake Amadeus/</w:t>
            </w:r>
            <w:proofErr w:type="spellStart"/>
            <w:r w:rsidRPr="0036523B">
              <w:t>Luritja</w:t>
            </w:r>
            <w:proofErr w:type="spellEnd"/>
          </w:p>
        </w:tc>
        <w:tc>
          <w:tcPr>
            <w:tcW w:w="1735" w:type="dxa"/>
          </w:tcPr>
          <w:p w14:paraId="0C7A3F7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February 1979</w:t>
            </w:r>
          </w:p>
        </w:tc>
      </w:tr>
      <w:tr w:rsidR="0036523B" w:rsidRPr="0036523B" w14:paraId="77127C76" w14:textId="77777777" w:rsidTr="00C246D3">
        <w:tc>
          <w:tcPr>
            <w:tcW w:w="1769" w:type="dxa"/>
          </w:tcPr>
          <w:p w14:paraId="3A58CE49" w14:textId="77777777" w:rsidR="0036523B" w:rsidRPr="0036523B" w:rsidRDefault="0036523B" w:rsidP="0036523B">
            <w:pPr>
              <w:pStyle w:val="Tabletext"/>
            </w:pPr>
            <w:r w:rsidRPr="0036523B">
              <w:t>30/NLC</w:t>
            </w:r>
          </w:p>
        </w:tc>
        <w:tc>
          <w:tcPr>
            <w:tcW w:w="850" w:type="dxa"/>
          </w:tcPr>
          <w:p w14:paraId="7BEE8741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8C7C66C" w14:textId="77777777" w:rsidR="0036523B" w:rsidRPr="0036523B" w:rsidRDefault="0036523B" w:rsidP="0036523B">
            <w:pPr>
              <w:pStyle w:val="Tabletext"/>
            </w:pPr>
            <w:r w:rsidRPr="0036523B">
              <w:t>49</w:t>
            </w:r>
          </w:p>
        </w:tc>
        <w:tc>
          <w:tcPr>
            <w:tcW w:w="2376" w:type="dxa"/>
          </w:tcPr>
          <w:p w14:paraId="7313CFCF" w14:textId="77777777" w:rsidR="0036523B" w:rsidRDefault="0036523B" w:rsidP="0036523B">
            <w:pPr>
              <w:pStyle w:val="Tabletext"/>
            </w:pPr>
            <w:proofErr w:type="spellStart"/>
            <w:r w:rsidRPr="0036523B">
              <w:t>Warnarrwarnarr-Barranyi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Borroloola</w:t>
            </w:r>
            <w:proofErr w:type="spellEnd"/>
            <w:r w:rsidRPr="0036523B">
              <w:t xml:space="preserve"> No 2)</w:t>
            </w:r>
          </w:p>
          <w:p w14:paraId="5A182957" w14:textId="77777777" w:rsidR="00B97D97" w:rsidRPr="0036523B" w:rsidRDefault="00B97D97" w:rsidP="0036523B">
            <w:pPr>
              <w:pStyle w:val="Tabletext"/>
            </w:pPr>
          </w:p>
        </w:tc>
        <w:tc>
          <w:tcPr>
            <w:tcW w:w="1735" w:type="dxa"/>
          </w:tcPr>
          <w:p w14:paraId="6BF6D33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January 1979</w:t>
            </w:r>
          </w:p>
        </w:tc>
      </w:tr>
      <w:tr w:rsidR="0036523B" w:rsidRPr="0036523B" w14:paraId="28486EDE" w14:textId="77777777" w:rsidTr="00C246D3">
        <w:tc>
          <w:tcPr>
            <w:tcW w:w="1769" w:type="dxa"/>
          </w:tcPr>
          <w:p w14:paraId="1B3DA8CA" w14:textId="77777777" w:rsidR="0036523B" w:rsidRPr="0036523B" w:rsidRDefault="0036523B" w:rsidP="0036523B">
            <w:pPr>
              <w:pStyle w:val="Tabletext"/>
            </w:pPr>
            <w:r w:rsidRPr="0036523B">
              <w:t>31/NLC</w:t>
            </w:r>
          </w:p>
        </w:tc>
        <w:tc>
          <w:tcPr>
            <w:tcW w:w="850" w:type="dxa"/>
          </w:tcPr>
          <w:p w14:paraId="278112D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DBCAA8F" w14:textId="77777777" w:rsidR="0036523B" w:rsidRPr="0036523B" w:rsidRDefault="0036523B" w:rsidP="0036523B">
            <w:pPr>
              <w:pStyle w:val="Tabletext"/>
            </w:pPr>
            <w:r w:rsidRPr="0036523B">
              <w:t>30</w:t>
            </w:r>
          </w:p>
        </w:tc>
        <w:tc>
          <w:tcPr>
            <w:tcW w:w="2376" w:type="dxa"/>
          </w:tcPr>
          <w:p w14:paraId="69E7EB5D" w14:textId="77777777" w:rsidR="0036523B" w:rsidRPr="0036523B" w:rsidRDefault="0036523B" w:rsidP="0036523B">
            <w:pPr>
              <w:pStyle w:val="Tabletext"/>
            </w:pPr>
            <w:r w:rsidRPr="0036523B">
              <w:t>Kidman Springs/Jasper Gorge</w:t>
            </w:r>
          </w:p>
        </w:tc>
        <w:tc>
          <w:tcPr>
            <w:tcW w:w="1735" w:type="dxa"/>
          </w:tcPr>
          <w:p w14:paraId="013D509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6 February 1979</w:t>
            </w:r>
          </w:p>
        </w:tc>
      </w:tr>
      <w:tr w:rsidR="0036523B" w:rsidRPr="0036523B" w14:paraId="37CDCFC1" w14:textId="77777777" w:rsidTr="00C246D3">
        <w:tc>
          <w:tcPr>
            <w:tcW w:w="1769" w:type="dxa"/>
          </w:tcPr>
          <w:p w14:paraId="7DD20A38" w14:textId="77777777" w:rsidR="0036523B" w:rsidRPr="0036523B" w:rsidRDefault="0036523B" w:rsidP="0036523B">
            <w:pPr>
              <w:pStyle w:val="Tabletext"/>
            </w:pPr>
            <w:r w:rsidRPr="0036523B">
              <w:lastRenderedPageBreak/>
              <w:t>32/NLC</w:t>
            </w:r>
          </w:p>
        </w:tc>
        <w:tc>
          <w:tcPr>
            <w:tcW w:w="850" w:type="dxa"/>
          </w:tcPr>
          <w:p w14:paraId="7DDF0E4C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1347D41" w14:textId="77777777" w:rsidR="0036523B" w:rsidRPr="0036523B" w:rsidRDefault="0036523B" w:rsidP="0036523B">
            <w:pPr>
              <w:pStyle w:val="Tabletext"/>
            </w:pPr>
            <w:r w:rsidRPr="0036523B">
              <w:t>37</w:t>
            </w:r>
          </w:p>
        </w:tc>
        <w:tc>
          <w:tcPr>
            <w:tcW w:w="2376" w:type="dxa"/>
          </w:tcPr>
          <w:p w14:paraId="05B62C5D" w14:textId="77777777" w:rsidR="0036523B" w:rsidRPr="0036523B" w:rsidRDefault="0036523B" w:rsidP="0036523B">
            <w:pPr>
              <w:pStyle w:val="Tabletext"/>
            </w:pPr>
            <w:r w:rsidRPr="0036523B">
              <w:t>Upper Daly</w:t>
            </w:r>
          </w:p>
        </w:tc>
        <w:tc>
          <w:tcPr>
            <w:tcW w:w="1735" w:type="dxa"/>
          </w:tcPr>
          <w:p w14:paraId="38D0A81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9 February 1979</w:t>
            </w:r>
          </w:p>
        </w:tc>
      </w:tr>
      <w:tr w:rsidR="0036523B" w:rsidRPr="0036523B" w14:paraId="6085403B" w14:textId="77777777" w:rsidTr="00C246D3">
        <w:tc>
          <w:tcPr>
            <w:tcW w:w="1769" w:type="dxa"/>
          </w:tcPr>
          <w:p w14:paraId="6DA7DE93" w14:textId="77777777" w:rsidR="0036523B" w:rsidRPr="0036523B" w:rsidRDefault="0036523B" w:rsidP="0036523B">
            <w:pPr>
              <w:pStyle w:val="Tabletext"/>
            </w:pPr>
            <w:r w:rsidRPr="0036523B">
              <w:t>33/CLC</w:t>
            </w:r>
          </w:p>
        </w:tc>
        <w:tc>
          <w:tcPr>
            <w:tcW w:w="850" w:type="dxa"/>
          </w:tcPr>
          <w:p w14:paraId="5C12A7D5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2BD8F16" w14:textId="77777777" w:rsidR="0036523B" w:rsidRPr="0036523B" w:rsidRDefault="0036523B" w:rsidP="0036523B">
            <w:pPr>
              <w:pStyle w:val="Tabletext"/>
            </w:pPr>
            <w:r w:rsidRPr="0036523B">
              <w:t>12 &amp; 20</w:t>
            </w:r>
          </w:p>
        </w:tc>
        <w:tc>
          <w:tcPr>
            <w:tcW w:w="2376" w:type="dxa"/>
          </w:tcPr>
          <w:p w14:paraId="4D2730BC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Gurindji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Daguragu</w:t>
            </w:r>
            <w:proofErr w:type="spellEnd"/>
            <w:r w:rsidRPr="0036523B">
              <w:t xml:space="preserve"> Station)</w:t>
            </w:r>
          </w:p>
        </w:tc>
        <w:tc>
          <w:tcPr>
            <w:tcW w:w="1735" w:type="dxa"/>
          </w:tcPr>
          <w:p w14:paraId="73856BC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February 1979</w:t>
            </w:r>
          </w:p>
        </w:tc>
      </w:tr>
      <w:tr w:rsidR="0036523B" w:rsidRPr="0036523B" w14:paraId="3FFD145F" w14:textId="77777777" w:rsidTr="00C246D3">
        <w:tc>
          <w:tcPr>
            <w:tcW w:w="1769" w:type="dxa"/>
          </w:tcPr>
          <w:p w14:paraId="72FE1071" w14:textId="77777777" w:rsidR="0036523B" w:rsidRPr="0036523B" w:rsidRDefault="0036523B" w:rsidP="0036523B">
            <w:pPr>
              <w:pStyle w:val="Tabletext"/>
            </w:pPr>
            <w:r w:rsidRPr="0036523B">
              <w:t>34/NLC</w:t>
            </w:r>
          </w:p>
        </w:tc>
        <w:tc>
          <w:tcPr>
            <w:tcW w:w="850" w:type="dxa"/>
          </w:tcPr>
          <w:p w14:paraId="17C9A64E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DFDBD80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7A5BB60E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Borroloola</w:t>
            </w:r>
            <w:proofErr w:type="spellEnd"/>
            <w:r w:rsidRPr="0036523B">
              <w:t xml:space="preserve"> No 3</w:t>
            </w:r>
          </w:p>
        </w:tc>
        <w:tc>
          <w:tcPr>
            <w:tcW w:w="1735" w:type="dxa"/>
          </w:tcPr>
          <w:p w14:paraId="2B64402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5 March 1979</w:t>
            </w:r>
          </w:p>
        </w:tc>
      </w:tr>
      <w:tr w:rsidR="0036523B" w:rsidRPr="0036523B" w14:paraId="5B1C9B85" w14:textId="77777777" w:rsidTr="00C246D3">
        <w:tc>
          <w:tcPr>
            <w:tcW w:w="1769" w:type="dxa"/>
          </w:tcPr>
          <w:p w14:paraId="6B0346F1" w14:textId="77777777" w:rsidR="0036523B" w:rsidRPr="0036523B" w:rsidRDefault="0036523B" w:rsidP="0036523B">
            <w:pPr>
              <w:pStyle w:val="Tabletext"/>
            </w:pPr>
            <w:r w:rsidRPr="0036523B">
              <w:t>35/NLC</w:t>
            </w:r>
          </w:p>
        </w:tc>
        <w:tc>
          <w:tcPr>
            <w:tcW w:w="850" w:type="dxa"/>
          </w:tcPr>
          <w:p w14:paraId="77C581DC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F13CDEE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5D00AC9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Larrimah</w:t>
            </w:r>
            <w:proofErr w:type="spellEnd"/>
          </w:p>
        </w:tc>
        <w:tc>
          <w:tcPr>
            <w:tcW w:w="1735" w:type="dxa"/>
          </w:tcPr>
          <w:p w14:paraId="793AAD7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March 1979</w:t>
            </w:r>
          </w:p>
        </w:tc>
      </w:tr>
      <w:tr w:rsidR="0036523B" w:rsidRPr="0036523B" w14:paraId="5A1D7099" w14:textId="77777777" w:rsidTr="00C246D3">
        <w:tc>
          <w:tcPr>
            <w:tcW w:w="1769" w:type="dxa"/>
          </w:tcPr>
          <w:p w14:paraId="738724A4" w14:textId="77777777" w:rsidR="0036523B" w:rsidRPr="0036523B" w:rsidRDefault="0036523B" w:rsidP="0036523B">
            <w:pPr>
              <w:pStyle w:val="Tabletext"/>
            </w:pPr>
            <w:r w:rsidRPr="0036523B">
              <w:t>36/NLC</w:t>
            </w:r>
          </w:p>
        </w:tc>
        <w:tc>
          <w:tcPr>
            <w:tcW w:w="850" w:type="dxa"/>
          </w:tcPr>
          <w:p w14:paraId="229593ED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F58B7BF" w14:textId="77777777" w:rsidR="0036523B" w:rsidRPr="0036523B" w:rsidRDefault="0036523B" w:rsidP="0036523B">
            <w:pPr>
              <w:pStyle w:val="Tabletext"/>
            </w:pPr>
            <w:r w:rsidRPr="0036523B">
              <w:t>15</w:t>
            </w:r>
          </w:p>
        </w:tc>
        <w:tc>
          <w:tcPr>
            <w:tcW w:w="2376" w:type="dxa"/>
          </w:tcPr>
          <w:p w14:paraId="698E139E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Yutpundji-Djindiwirritj</w:t>
            </w:r>
            <w:proofErr w:type="spellEnd"/>
            <w:r w:rsidRPr="0036523B">
              <w:t xml:space="preserve"> (Roper Bar)</w:t>
            </w:r>
          </w:p>
        </w:tc>
        <w:tc>
          <w:tcPr>
            <w:tcW w:w="1735" w:type="dxa"/>
          </w:tcPr>
          <w:p w14:paraId="0A93908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15 March 1979</w:t>
            </w:r>
          </w:p>
        </w:tc>
      </w:tr>
      <w:tr w:rsidR="0036523B" w:rsidRPr="0036523B" w14:paraId="64986A30" w14:textId="77777777" w:rsidTr="00C246D3">
        <w:tc>
          <w:tcPr>
            <w:tcW w:w="1769" w:type="dxa"/>
          </w:tcPr>
          <w:p w14:paraId="367595B1" w14:textId="77777777" w:rsidR="0036523B" w:rsidRPr="0036523B" w:rsidRDefault="0036523B" w:rsidP="0036523B">
            <w:pPr>
              <w:pStyle w:val="Tabletext"/>
            </w:pPr>
            <w:r w:rsidRPr="0036523B">
              <w:t>37/NLC</w:t>
            </w:r>
          </w:p>
        </w:tc>
        <w:tc>
          <w:tcPr>
            <w:tcW w:w="850" w:type="dxa"/>
          </w:tcPr>
          <w:p w14:paraId="57FC87A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DED2881" w14:textId="77777777" w:rsidR="0036523B" w:rsidRPr="0036523B" w:rsidRDefault="0036523B" w:rsidP="0036523B">
            <w:pPr>
              <w:pStyle w:val="Tabletext"/>
            </w:pPr>
            <w:r w:rsidRPr="0036523B">
              <w:t>16, 40 &amp; 59</w:t>
            </w:r>
          </w:p>
        </w:tc>
        <w:tc>
          <w:tcPr>
            <w:tcW w:w="2376" w:type="dxa"/>
          </w:tcPr>
          <w:p w14:paraId="5E3782A0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Kenbi</w:t>
            </w:r>
            <w:proofErr w:type="spellEnd"/>
            <w:r w:rsidRPr="0036523B">
              <w:t xml:space="preserve"> (Cox Peninsula)</w:t>
            </w:r>
          </w:p>
        </w:tc>
        <w:tc>
          <w:tcPr>
            <w:tcW w:w="1735" w:type="dxa"/>
          </w:tcPr>
          <w:p w14:paraId="129B22F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March 1979</w:t>
            </w:r>
          </w:p>
        </w:tc>
      </w:tr>
      <w:tr w:rsidR="0036523B" w:rsidRPr="0036523B" w14:paraId="5D9CAE23" w14:textId="77777777" w:rsidTr="00C246D3">
        <w:tc>
          <w:tcPr>
            <w:tcW w:w="1769" w:type="dxa"/>
          </w:tcPr>
          <w:p w14:paraId="462EB031" w14:textId="77777777" w:rsidR="0036523B" w:rsidRPr="0036523B" w:rsidRDefault="0036523B" w:rsidP="0036523B">
            <w:pPr>
              <w:pStyle w:val="Tabletext"/>
            </w:pPr>
            <w:r w:rsidRPr="0036523B">
              <w:t>38/CLC</w:t>
            </w:r>
          </w:p>
        </w:tc>
        <w:tc>
          <w:tcPr>
            <w:tcW w:w="850" w:type="dxa"/>
          </w:tcPr>
          <w:p w14:paraId="082A3234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5D4A5AB" w14:textId="77777777" w:rsidR="0036523B" w:rsidRPr="0036523B" w:rsidRDefault="0036523B" w:rsidP="0036523B">
            <w:pPr>
              <w:pStyle w:val="Tabletext"/>
            </w:pPr>
            <w:r w:rsidRPr="0036523B">
              <w:t>24</w:t>
            </w:r>
          </w:p>
        </w:tc>
        <w:tc>
          <w:tcPr>
            <w:tcW w:w="2376" w:type="dxa"/>
          </w:tcPr>
          <w:p w14:paraId="59E4747A" w14:textId="77777777" w:rsidR="0036523B" w:rsidRPr="0036523B" w:rsidRDefault="0036523B" w:rsidP="0036523B">
            <w:pPr>
              <w:pStyle w:val="Tabletext"/>
            </w:pPr>
            <w:r w:rsidRPr="0036523B">
              <w:t>Ti Tree Station</w:t>
            </w:r>
          </w:p>
        </w:tc>
        <w:tc>
          <w:tcPr>
            <w:tcW w:w="1735" w:type="dxa"/>
          </w:tcPr>
          <w:p w14:paraId="2C55409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5 July 1979</w:t>
            </w:r>
          </w:p>
        </w:tc>
      </w:tr>
      <w:tr w:rsidR="0036523B" w:rsidRPr="0036523B" w14:paraId="408D9976" w14:textId="77777777" w:rsidTr="00C246D3">
        <w:tc>
          <w:tcPr>
            <w:tcW w:w="1769" w:type="dxa"/>
          </w:tcPr>
          <w:p w14:paraId="5ED14C28" w14:textId="77777777" w:rsidR="0036523B" w:rsidRPr="0036523B" w:rsidRDefault="0036523B" w:rsidP="0036523B">
            <w:pPr>
              <w:pStyle w:val="Tabletext"/>
            </w:pPr>
            <w:r w:rsidRPr="0036523B">
              <w:t>39/NLC</w:t>
            </w:r>
          </w:p>
        </w:tc>
        <w:tc>
          <w:tcPr>
            <w:tcW w:w="850" w:type="dxa"/>
          </w:tcPr>
          <w:p w14:paraId="1E637366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84ED3DD" w14:textId="77777777" w:rsidR="0036523B" w:rsidRPr="0036523B" w:rsidRDefault="0036523B" w:rsidP="0036523B">
            <w:pPr>
              <w:pStyle w:val="Tabletext"/>
            </w:pPr>
            <w:r w:rsidRPr="0036523B">
              <w:t>9</w:t>
            </w:r>
          </w:p>
        </w:tc>
        <w:tc>
          <w:tcPr>
            <w:tcW w:w="2376" w:type="dxa"/>
          </w:tcPr>
          <w:p w14:paraId="3322ADE3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Finniss</w:t>
            </w:r>
            <w:proofErr w:type="spellEnd"/>
            <w:r w:rsidRPr="0036523B">
              <w:t xml:space="preserve"> River</w:t>
            </w:r>
          </w:p>
        </w:tc>
        <w:tc>
          <w:tcPr>
            <w:tcW w:w="1735" w:type="dxa"/>
          </w:tcPr>
          <w:p w14:paraId="5475A6D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July 1979</w:t>
            </w:r>
          </w:p>
        </w:tc>
      </w:tr>
      <w:tr w:rsidR="0036523B" w:rsidRPr="0036523B" w14:paraId="3EB0ADB9" w14:textId="77777777" w:rsidTr="00C246D3">
        <w:tc>
          <w:tcPr>
            <w:tcW w:w="1769" w:type="dxa"/>
          </w:tcPr>
          <w:p w14:paraId="13450F2C" w14:textId="77777777" w:rsidR="0036523B" w:rsidRPr="0036523B" w:rsidRDefault="0036523B" w:rsidP="0036523B">
            <w:pPr>
              <w:pStyle w:val="Tabletext"/>
            </w:pPr>
            <w:r w:rsidRPr="0036523B">
              <w:t>40/CLC</w:t>
            </w:r>
          </w:p>
        </w:tc>
        <w:tc>
          <w:tcPr>
            <w:tcW w:w="850" w:type="dxa"/>
          </w:tcPr>
          <w:p w14:paraId="5B63D383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FB64233" w14:textId="77777777" w:rsidR="0036523B" w:rsidRPr="0036523B" w:rsidRDefault="0036523B" w:rsidP="0036523B">
            <w:pPr>
              <w:pStyle w:val="Tabletext"/>
            </w:pPr>
            <w:r w:rsidRPr="0036523B">
              <w:t>19</w:t>
            </w:r>
          </w:p>
        </w:tc>
        <w:tc>
          <w:tcPr>
            <w:tcW w:w="2376" w:type="dxa"/>
          </w:tcPr>
          <w:p w14:paraId="2E1670CD" w14:textId="77777777" w:rsidR="0036523B" w:rsidRPr="0036523B" w:rsidRDefault="0036523B" w:rsidP="0036523B">
            <w:pPr>
              <w:pStyle w:val="Tabletext"/>
            </w:pPr>
            <w:r w:rsidRPr="0036523B">
              <w:t xml:space="preserve">Mount Allan Station </w:t>
            </w:r>
          </w:p>
        </w:tc>
        <w:tc>
          <w:tcPr>
            <w:tcW w:w="1735" w:type="dxa"/>
          </w:tcPr>
          <w:p w14:paraId="2DF22CE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November 1979</w:t>
            </w:r>
          </w:p>
        </w:tc>
      </w:tr>
      <w:tr w:rsidR="0036523B" w:rsidRPr="0036523B" w14:paraId="7DC31DF5" w14:textId="77777777" w:rsidTr="00C246D3">
        <w:tc>
          <w:tcPr>
            <w:tcW w:w="1769" w:type="dxa"/>
          </w:tcPr>
          <w:p w14:paraId="1B0560F6" w14:textId="77777777" w:rsidR="0036523B" w:rsidRPr="0036523B" w:rsidRDefault="0036523B" w:rsidP="0036523B">
            <w:pPr>
              <w:pStyle w:val="Tabletext"/>
            </w:pPr>
            <w:r w:rsidRPr="0036523B">
              <w:t>41/CLC</w:t>
            </w:r>
          </w:p>
        </w:tc>
        <w:tc>
          <w:tcPr>
            <w:tcW w:w="850" w:type="dxa"/>
          </w:tcPr>
          <w:p w14:paraId="38656D2C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61A067B" w14:textId="77777777" w:rsidR="0036523B" w:rsidRPr="0036523B" w:rsidRDefault="0036523B" w:rsidP="0036523B">
            <w:pPr>
              <w:pStyle w:val="Tabletext"/>
            </w:pPr>
            <w:r w:rsidRPr="0036523B">
              <w:t>71</w:t>
            </w:r>
          </w:p>
        </w:tc>
        <w:tc>
          <w:tcPr>
            <w:tcW w:w="2376" w:type="dxa"/>
          </w:tcPr>
          <w:p w14:paraId="4F7759D3" w14:textId="77777777" w:rsidR="0036523B" w:rsidRPr="0036523B" w:rsidRDefault="0036523B" w:rsidP="0036523B">
            <w:pPr>
              <w:pStyle w:val="Tabletext"/>
            </w:pPr>
            <w:r w:rsidRPr="0036523B">
              <w:t>Simpson Desert</w:t>
            </w:r>
          </w:p>
        </w:tc>
        <w:tc>
          <w:tcPr>
            <w:tcW w:w="1735" w:type="dxa"/>
          </w:tcPr>
          <w:p w14:paraId="30BDD5E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February 1980</w:t>
            </w:r>
          </w:p>
        </w:tc>
      </w:tr>
      <w:tr w:rsidR="0036523B" w:rsidRPr="0036523B" w14:paraId="366B495F" w14:textId="77777777" w:rsidTr="00C246D3">
        <w:tc>
          <w:tcPr>
            <w:tcW w:w="1769" w:type="dxa"/>
          </w:tcPr>
          <w:p w14:paraId="41613E8F" w14:textId="77777777" w:rsidR="0036523B" w:rsidRPr="0036523B" w:rsidRDefault="0036523B" w:rsidP="0036523B">
            <w:pPr>
              <w:pStyle w:val="Tabletext"/>
            </w:pPr>
            <w:r w:rsidRPr="0036523B">
              <w:t>42/CLC</w:t>
            </w:r>
          </w:p>
        </w:tc>
        <w:tc>
          <w:tcPr>
            <w:tcW w:w="850" w:type="dxa"/>
          </w:tcPr>
          <w:p w14:paraId="4AA9C5D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E17DDC3" w14:textId="77777777" w:rsidR="0036523B" w:rsidRPr="0036523B" w:rsidRDefault="0036523B" w:rsidP="0036523B">
            <w:pPr>
              <w:pStyle w:val="Tabletext"/>
            </w:pPr>
            <w:r w:rsidRPr="0036523B">
              <w:t>34</w:t>
            </w:r>
          </w:p>
        </w:tc>
        <w:tc>
          <w:tcPr>
            <w:tcW w:w="2376" w:type="dxa"/>
          </w:tcPr>
          <w:p w14:paraId="24A36A11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Wakaya</w:t>
            </w:r>
            <w:proofErr w:type="spellEnd"/>
            <w:r w:rsidRPr="0036523B">
              <w:t>/</w:t>
            </w:r>
            <w:proofErr w:type="spellStart"/>
            <w:r w:rsidRPr="0036523B">
              <w:t>Alyawarre</w:t>
            </w:r>
            <w:proofErr w:type="spellEnd"/>
          </w:p>
        </w:tc>
        <w:tc>
          <w:tcPr>
            <w:tcW w:w="1735" w:type="dxa"/>
          </w:tcPr>
          <w:p w14:paraId="2C28DB2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24 March 1980</w:t>
            </w:r>
          </w:p>
        </w:tc>
      </w:tr>
      <w:tr w:rsidR="0036523B" w:rsidRPr="0036523B" w14:paraId="505C42F6" w14:textId="77777777" w:rsidTr="00C246D3">
        <w:tc>
          <w:tcPr>
            <w:tcW w:w="1769" w:type="dxa"/>
          </w:tcPr>
          <w:p w14:paraId="4CEA86D2" w14:textId="77777777" w:rsidR="0036523B" w:rsidRPr="0036523B" w:rsidRDefault="0036523B" w:rsidP="0036523B">
            <w:pPr>
              <w:pStyle w:val="Tabletext"/>
            </w:pPr>
            <w:r w:rsidRPr="0036523B">
              <w:t>43/CLC</w:t>
            </w:r>
          </w:p>
        </w:tc>
        <w:tc>
          <w:tcPr>
            <w:tcW w:w="850" w:type="dxa"/>
          </w:tcPr>
          <w:p w14:paraId="5C4300CD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182A280" w14:textId="77777777" w:rsidR="0036523B" w:rsidRPr="0036523B" w:rsidRDefault="0036523B" w:rsidP="0036523B">
            <w:pPr>
              <w:pStyle w:val="Tabletext"/>
            </w:pPr>
            <w:r w:rsidRPr="0036523B">
              <w:t>38</w:t>
            </w:r>
          </w:p>
        </w:tc>
        <w:tc>
          <w:tcPr>
            <w:tcW w:w="2376" w:type="dxa"/>
          </w:tcPr>
          <w:p w14:paraId="5BA0BCCC" w14:textId="77777777" w:rsidR="0036523B" w:rsidRPr="0036523B" w:rsidRDefault="0036523B" w:rsidP="0036523B">
            <w:pPr>
              <w:pStyle w:val="Tabletext"/>
            </w:pPr>
            <w:r w:rsidRPr="0036523B">
              <w:t>Western Desert</w:t>
            </w:r>
          </w:p>
        </w:tc>
        <w:tc>
          <w:tcPr>
            <w:tcW w:w="1735" w:type="dxa"/>
          </w:tcPr>
          <w:p w14:paraId="4077D61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5 June 1980</w:t>
            </w:r>
          </w:p>
        </w:tc>
      </w:tr>
      <w:tr w:rsidR="0036523B" w:rsidRPr="0036523B" w14:paraId="5F3C6CD5" w14:textId="77777777" w:rsidTr="00C246D3">
        <w:tc>
          <w:tcPr>
            <w:tcW w:w="1769" w:type="dxa"/>
          </w:tcPr>
          <w:p w14:paraId="7E81A9B6" w14:textId="77777777" w:rsidR="0036523B" w:rsidRPr="0036523B" w:rsidRDefault="0036523B" w:rsidP="0036523B">
            <w:pPr>
              <w:pStyle w:val="Tabletext"/>
            </w:pPr>
            <w:r w:rsidRPr="0036523B">
              <w:t>44/CLC</w:t>
            </w:r>
          </w:p>
        </w:tc>
        <w:tc>
          <w:tcPr>
            <w:tcW w:w="850" w:type="dxa"/>
          </w:tcPr>
          <w:p w14:paraId="4F589CDC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5867393" w14:textId="77777777" w:rsidR="0036523B" w:rsidRPr="0036523B" w:rsidRDefault="0036523B" w:rsidP="0036523B">
            <w:pPr>
              <w:pStyle w:val="Tabletext"/>
            </w:pPr>
            <w:r w:rsidRPr="0036523B">
              <w:t>28</w:t>
            </w:r>
          </w:p>
        </w:tc>
        <w:tc>
          <w:tcPr>
            <w:tcW w:w="2376" w:type="dxa"/>
          </w:tcPr>
          <w:p w14:paraId="620C8519" w14:textId="77777777" w:rsidR="0036523B" w:rsidRPr="0036523B" w:rsidRDefault="0036523B" w:rsidP="0036523B">
            <w:pPr>
              <w:pStyle w:val="Tabletext"/>
            </w:pPr>
            <w:r w:rsidRPr="0036523B">
              <w:t>Lake Amadeus</w:t>
            </w:r>
          </w:p>
        </w:tc>
        <w:tc>
          <w:tcPr>
            <w:tcW w:w="1735" w:type="dxa"/>
          </w:tcPr>
          <w:p w14:paraId="155B00D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June 1980</w:t>
            </w:r>
          </w:p>
        </w:tc>
      </w:tr>
      <w:tr w:rsidR="0036523B" w:rsidRPr="0036523B" w14:paraId="2351E43D" w14:textId="77777777" w:rsidTr="00C246D3">
        <w:tc>
          <w:tcPr>
            <w:tcW w:w="1769" w:type="dxa"/>
          </w:tcPr>
          <w:p w14:paraId="2C2805B7" w14:textId="77777777" w:rsidR="0036523B" w:rsidRPr="0036523B" w:rsidRDefault="0036523B" w:rsidP="0036523B">
            <w:pPr>
              <w:pStyle w:val="Tabletext"/>
            </w:pPr>
            <w:r w:rsidRPr="0036523B">
              <w:t>45/NLC</w:t>
            </w:r>
          </w:p>
        </w:tc>
        <w:tc>
          <w:tcPr>
            <w:tcW w:w="850" w:type="dxa"/>
          </w:tcPr>
          <w:p w14:paraId="16700B42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36CAB48" w14:textId="77777777" w:rsidR="0036523B" w:rsidRPr="0036523B" w:rsidRDefault="0036523B" w:rsidP="0036523B">
            <w:pPr>
              <w:pStyle w:val="Tabletext"/>
            </w:pPr>
            <w:r w:rsidRPr="0036523B">
              <w:t>46</w:t>
            </w:r>
          </w:p>
        </w:tc>
        <w:tc>
          <w:tcPr>
            <w:tcW w:w="2376" w:type="dxa"/>
          </w:tcPr>
          <w:p w14:paraId="5AF3CDDC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Amanbidji</w:t>
            </w:r>
            <w:proofErr w:type="spellEnd"/>
          </w:p>
        </w:tc>
        <w:tc>
          <w:tcPr>
            <w:tcW w:w="1735" w:type="dxa"/>
          </w:tcPr>
          <w:p w14:paraId="562D4F8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August 1980</w:t>
            </w:r>
          </w:p>
        </w:tc>
      </w:tr>
      <w:tr w:rsidR="0036523B" w:rsidRPr="0036523B" w14:paraId="346B215F" w14:textId="77777777" w:rsidTr="00C246D3">
        <w:tc>
          <w:tcPr>
            <w:tcW w:w="1769" w:type="dxa"/>
          </w:tcPr>
          <w:p w14:paraId="17ADAFFC" w14:textId="77777777" w:rsidR="0036523B" w:rsidRPr="0036523B" w:rsidRDefault="0036523B" w:rsidP="0036523B">
            <w:pPr>
              <w:pStyle w:val="Tabletext"/>
            </w:pPr>
            <w:r w:rsidRPr="0036523B">
              <w:t>46/CLC</w:t>
            </w:r>
          </w:p>
        </w:tc>
        <w:tc>
          <w:tcPr>
            <w:tcW w:w="850" w:type="dxa"/>
          </w:tcPr>
          <w:p w14:paraId="7D451662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E78A483" w14:textId="77777777" w:rsidR="0036523B" w:rsidRPr="0036523B" w:rsidRDefault="0036523B" w:rsidP="0036523B">
            <w:pPr>
              <w:pStyle w:val="Tabletext"/>
            </w:pPr>
            <w:r w:rsidRPr="0036523B">
              <w:t>23</w:t>
            </w:r>
          </w:p>
        </w:tc>
        <w:tc>
          <w:tcPr>
            <w:tcW w:w="2376" w:type="dxa"/>
          </w:tcPr>
          <w:p w14:paraId="554C199E" w14:textId="3CE1F394" w:rsidR="0036523B" w:rsidRPr="0036523B" w:rsidRDefault="0036523B" w:rsidP="009F3173">
            <w:pPr>
              <w:pStyle w:val="Tabletext"/>
            </w:pPr>
            <w:r w:rsidRPr="0036523B">
              <w:t xml:space="preserve">Warlpiri </w:t>
            </w:r>
            <w:proofErr w:type="spellStart"/>
            <w:r w:rsidRPr="0036523B">
              <w:t>Kukatja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Ngarti</w:t>
            </w:r>
            <w:proofErr w:type="spellEnd"/>
          </w:p>
        </w:tc>
        <w:tc>
          <w:tcPr>
            <w:tcW w:w="1735" w:type="dxa"/>
          </w:tcPr>
          <w:p w14:paraId="637FAF0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21 August 1980</w:t>
            </w:r>
          </w:p>
        </w:tc>
      </w:tr>
      <w:tr w:rsidR="0036523B" w:rsidRPr="0036523B" w14:paraId="607D5D1B" w14:textId="77777777" w:rsidTr="00C246D3">
        <w:tc>
          <w:tcPr>
            <w:tcW w:w="1769" w:type="dxa"/>
          </w:tcPr>
          <w:p w14:paraId="0CEC1454" w14:textId="77777777" w:rsidR="0036523B" w:rsidRPr="0036523B" w:rsidRDefault="0036523B" w:rsidP="0036523B">
            <w:pPr>
              <w:pStyle w:val="Tabletext"/>
            </w:pPr>
            <w:r w:rsidRPr="0036523B">
              <w:t>47/CLC</w:t>
            </w:r>
          </w:p>
        </w:tc>
        <w:tc>
          <w:tcPr>
            <w:tcW w:w="850" w:type="dxa"/>
          </w:tcPr>
          <w:p w14:paraId="57D493AF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132911F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BF5FEFE" w14:textId="77777777" w:rsidR="0036523B" w:rsidRPr="0036523B" w:rsidRDefault="0036523B" w:rsidP="0036523B">
            <w:pPr>
              <w:pStyle w:val="Tabletext"/>
            </w:pPr>
            <w:r w:rsidRPr="0036523B">
              <w:t>Ormiston Gorge</w:t>
            </w:r>
          </w:p>
        </w:tc>
        <w:tc>
          <w:tcPr>
            <w:tcW w:w="1735" w:type="dxa"/>
          </w:tcPr>
          <w:p w14:paraId="074440F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21 August 1980</w:t>
            </w:r>
          </w:p>
        </w:tc>
      </w:tr>
      <w:tr w:rsidR="0036523B" w:rsidRPr="0036523B" w14:paraId="29A80E7C" w14:textId="77777777" w:rsidTr="00C246D3">
        <w:tc>
          <w:tcPr>
            <w:tcW w:w="1769" w:type="dxa"/>
          </w:tcPr>
          <w:p w14:paraId="4469CE0B" w14:textId="77777777" w:rsidR="0036523B" w:rsidRPr="0036523B" w:rsidRDefault="0036523B" w:rsidP="0036523B">
            <w:pPr>
              <w:pStyle w:val="Tabletext"/>
            </w:pPr>
            <w:r w:rsidRPr="0036523B">
              <w:t>48/CLC</w:t>
            </w:r>
          </w:p>
        </w:tc>
        <w:tc>
          <w:tcPr>
            <w:tcW w:w="850" w:type="dxa"/>
          </w:tcPr>
          <w:p w14:paraId="2A1251CA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BD88B66" w14:textId="77777777" w:rsidR="0036523B" w:rsidRPr="0036523B" w:rsidRDefault="0036523B" w:rsidP="0036523B">
            <w:pPr>
              <w:pStyle w:val="Tabletext"/>
            </w:pPr>
            <w:r w:rsidRPr="0036523B">
              <w:t>57</w:t>
            </w:r>
          </w:p>
        </w:tc>
        <w:tc>
          <w:tcPr>
            <w:tcW w:w="2376" w:type="dxa"/>
          </w:tcPr>
          <w:p w14:paraId="5D6899CD" w14:textId="77777777" w:rsidR="0036523B" w:rsidRPr="0036523B" w:rsidRDefault="0036523B" w:rsidP="0036523B">
            <w:pPr>
              <w:pStyle w:val="Tabletext"/>
            </w:pPr>
            <w:r w:rsidRPr="0036523B">
              <w:t>Palm Valley</w:t>
            </w:r>
          </w:p>
        </w:tc>
        <w:tc>
          <w:tcPr>
            <w:tcW w:w="1735" w:type="dxa"/>
          </w:tcPr>
          <w:p w14:paraId="10E12DD5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31DDDB48" w14:textId="77777777" w:rsidTr="00C246D3">
        <w:tc>
          <w:tcPr>
            <w:tcW w:w="1769" w:type="dxa"/>
          </w:tcPr>
          <w:p w14:paraId="2F40772D" w14:textId="77777777" w:rsidR="0036523B" w:rsidRPr="0036523B" w:rsidRDefault="0036523B" w:rsidP="0036523B">
            <w:pPr>
              <w:pStyle w:val="Tabletext"/>
            </w:pPr>
            <w:r w:rsidRPr="0036523B">
              <w:t>49/CLC</w:t>
            </w:r>
          </w:p>
        </w:tc>
        <w:tc>
          <w:tcPr>
            <w:tcW w:w="850" w:type="dxa"/>
          </w:tcPr>
          <w:p w14:paraId="5728C1CD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19FC81D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79CCD6ED" w14:textId="77777777" w:rsidR="0036523B" w:rsidRPr="0036523B" w:rsidRDefault="0036523B" w:rsidP="0036523B">
            <w:pPr>
              <w:pStyle w:val="Tabletext"/>
            </w:pPr>
            <w:r w:rsidRPr="0036523B">
              <w:t>Simpsons Gap</w:t>
            </w:r>
          </w:p>
        </w:tc>
        <w:tc>
          <w:tcPr>
            <w:tcW w:w="1735" w:type="dxa"/>
          </w:tcPr>
          <w:p w14:paraId="425E2C7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0ACFD01A" w14:textId="77777777" w:rsidTr="00C246D3">
        <w:tc>
          <w:tcPr>
            <w:tcW w:w="1769" w:type="dxa"/>
          </w:tcPr>
          <w:p w14:paraId="27321626" w14:textId="77777777" w:rsidR="0036523B" w:rsidRPr="0036523B" w:rsidRDefault="0036523B" w:rsidP="0036523B">
            <w:pPr>
              <w:pStyle w:val="Tabletext"/>
            </w:pPr>
            <w:r w:rsidRPr="0036523B">
              <w:t>50/CLC</w:t>
            </w:r>
          </w:p>
        </w:tc>
        <w:tc>
          <w:tcPr>
            <w:tcW w:w="850" w:type="dxa"/>
          </w:tcPr>
          <w:p w14:paraId="47888419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B409A2F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867D484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Tarlton</w:t>
            </w:r>
            <w:proofErr w:type="spellEnd"/>
            <w:r w:rsidRPr="0036523B">
              <w:t xml:space="preserve"> Downs</w:t>
            </w:r>
          </w:p>
        </w:tc>
        <w:tc>
          <w:tcPr>
            <w:tcW w:w="1735" w:type="dxa"/>
          </w:tcPr>
          <w:p w14:paraId="2250A4D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29DE1C5B" w14:textId="77777777" w:rsidTr="00C246D3">
        <w:tc>
          <w:tcPr>
            <w:tcW w:w="1769" w:type="dxa"/>
          </w:tcPr>
          <w:p w14:paraId="616F37AE" w14:textId="77777777" w:rsidR="0036523B" w:rsidRPr="0036523B" w:rsidRDefault="0036523B" w:rsidP="0036523B">
            <w:pPr>
              <w:pStyle w:val="Tabletext"/>
            </w:pPr>
            <w:r w:rsidRPr="0036523B">
              <w:t>51/CLC</w:t>
            </w:r>
          </w:p>
        </w:tc>
        <w:tc>
          <w:tcPr>
            <w:tcW w:w="850" w:type="dxa"/>
          </w:tcPr>
          <w:p w14:paraId="02B7FDEF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79566A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98F2028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Ooratippra</w:t>
            </w:r>
            <w:proofErr w:type="spellEnd"/>
          </w:p>
        </w:tc>
        <w:tc>
          <w:tcPr>
            <w:tcW w:w="1735" w:type="dxa"/>
          </w:tcPr>
          <w:p w14:paraId="32D17E1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58717418" w14:textId="77777777" w:rsidTr="00C246D3">
        <w:tc>
          <w:tcPr>
            <w:tcW w:w="1769" w:type="dxa"/>
          </w:tcPr>
          <w:p w14:paraId="48F2A227" w14:textId="77777777" w:rsidR="0036523B" w:rsidRPr="0036523B" w:rsidRDefault="0036523B" w:rsidP="0036523B">
            <w:pPr>
              <w:pStyle w:val="Tabletext"/>
            </w:pPr>
            <w:r w:rsidRPr="0036523B">
              <w:t>52/CLC</w:t>
            </w:r>
          </w:p>
        </w:tc>
        <w:tc>
          <w:tcPr>
            <w:tcW w:w="850" w:type="dxa"/>
          </w:tcPr>
          <w:p w14:paraId="1F439CDE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FE5BD4C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B9C05D8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Ammaroo</w:t>
            </w:r>
            <w:proofErr w:type="spellEnd"/>
          </w:p>
        </w:tc>
        <w:tc>
          <w:tcPr>
            <w:tcW w:w="1735" w:type="dxa"/>
          </w:tcPr>
          <w:p w14:paraId="1B99056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66AE31F5" w14:textId="77777777" w:rsidTr="00C246D3">
        <w:tc>
          <w:tcPr>
            <w:tcW w:w="1769" w:type="dxa"/>
          </w:tcPr>
          <w:p w14:paraId="137FAC97" w14:textId="77777777" w:rsidR="0036523B" w:rsidRPr="0036523B" w:rsidRDefault="0036523B" w:rsidP="0036523B">
            <w:pPr>
              <w:pStyle w:val="Tabletext"/>
            </w:pPr>
            <w:r w:rsidRPr="0036523B">
              <w:t>53/CLC</w:t>
            </w:r>
          </w:p>
        </w:tc>
        <w:tc>
          <w:tcPr>
            <w:tcW w:w="850" w:type="dxa"/>
          </w:tcPr>
          <w:p w14:paraId="240CD79A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BB7F202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7ACC0001" w14:textId="77777777" w:rsidR="0036523B" w:rsidRPr="0036523B" w:rsidRDefault="0036523B" w:rsidP="0036523B">
            <w:pPr>
              <w:pStyle w:val="Tabletext"/>
            </w:pPr>
            <w:r w:rsidRPr="0036523B">
              <w:t>Hugh River Stock Route</w:t>
            </w:r>
          </w:p>
        </w:tc>
        <w:tc>
          <w:tcPr>
            <w:tcW w:w="1735" w:type="dxa"/>
          </w:tcPr>
          <w:p w14:paraId="7F2918E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August 1980</w:t>
            </w:r>
          </w:p>
        </w:tc>
      </w:tr>
      <w:tr w:rsidR="0036523B" w:rsidRPr="0036523B" w14:paraId="6312E919" w14:textId="77777777" w:rsidTr="00C246D3">
        <w:tc>
          <w:tcPr>
            <w:tcW w:w="1769" w:type="dxa"/>
          </w:tcPr>
          <w:p w14:paraId="43BF7991" w14:textId="77777777" w:rsidR="0036523B" w:rsidRPr="0036523B" w:rsidRDefault="0036523B" w:rsidP="0036523B">
            <w:pPr>
              <w:pStyle w:val="Tabletext"/>
            </w:pPr>
            <w:r w:rsidRPr="0036523B">
              <w:t>54/NLC</w:t>
            </w:r>
          </w:p>
        </w:tc>
        <w:tc>
          <w:tcPr>
            <w:tcW w:w="850" w:type="dxa"/>
          </w:tcPr>
          <w:p w14:paraId="23A7894B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D4ABF03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78EBBD7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Beetaloo</w:t>
            </w:r>
            <w:proofErr w:type="spellEnd"/>
          </w:p>
        </w:tc>
        <w:tc>
          <w:tcPr>
            <w:tcW w:w="1735" w:type="dxa"/>
          </w:tcPr>
          <w:p w14:paraId="69C91AB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September 1980</w:t>
            </w:r>
          </w:p>
        </w:tc>
      </w:tr>
      <w:tr w:rsidR="0036523B" w:rsidRPr="0036523B" w14:paraId="150EB6B3" w14:textId="77777777" w:rsidTr="00C246D3">
        <w:tc>
          <w:tcPr>
            <w:tcW w:w="1769" w:type="dxa"/>
          </w:tcPr>
          <w:p w14:paraId="67853F45" w14:textId="77777777" w:rsidR="0036523B" w:rsidRPr="0036523B" w:rsidRDefault="0036523B" w:rsidP="0036523B">
            <w:pPr>
              <w:pStyle w:val="Tabletext"/>
            </w:pPr>
            <w:r w:rsidRPr="0036523B">
              <w:lastRenderedPageBreak/>
              <w:t>55/NLC</w:t>
            </w:r>
          </w:p>
        </w:tc>
        <w:tc>
          <w:tcPr>
            <w:tcW w:w="850" w:type="dxa"/>
          </w:tcPr>
          <w:p w14:paraId="7DD91613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C30D935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90974EF" w14:textId="77777777" w:rsidR="0036523B" w:rsidRPr="0036523B" w:rsidRDefault="0036523B" w:rsidP="0036523B">
            <w:pPr>
              <w:pStyle w:val="Tabletext"/>
            </w:pPr>
            <w:r w:rsidRPr="0036523B">
              <w:t xml:space="preserve">St </w:t>
            </w:r>
            <w:proofErr w:type="spellStart"/>
            <w:r w:rsidRPr="0036523B">
              <w:t>Vidgeon</w:t>
            </w:r>
            <w:proofErr w:type="spellEnd"/>
            <w:r w:rsidRPr="0036523B">
              <w:t xml:space="preserve"> Pastoral Lease</w:t>
            </w:r>
          </w:p>
        </w:tc>
        <w:tc>
          <w:tcPr>
            <w:tcW w:w="1735" w:type="dxa"/>
          </w:tcPr>
          <w:p w14:paraId="0AD7D4E3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10 June 1981</w:t>
            </w:r>
          </w:p>
        </w:tc>
      </w:tr>
      <w:tr w:rsidR="0036523B" w:rsidRPr="0036523B" w14:paraId="3ECBF83F" w14:textId="77777777" w:rsidTr="00C246D3">
        <w:tc>
          <w:tcPr>
            <w:tcW w:w="1769" w:type="dxa"/>
          </w:tcPr>
          <w:p w14:paraId="7083A746" w14:textId="77777777" w:rsidR="0036523B" w:rsidRPr="0036523B" w:rsidRDefault="0036523B" w:rsidP="0036523B">
            <w:pPr>
              <w:pStyle w:val="Tabletext"/>
            </w:pPr>
            <w:r w:rsidRPr="0036523B">
              <w:t>56/NLC</w:t>
            </w:r>
          </w:p>
        </w:tc>
        <w:tc>
          <w:tcPr>
            <w:tcW w:w="850" w:type="dxa"/>
          </w:tcPr>
          <w:p w14:paraId="05B515C1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F10413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7DA1B17D" w14:textId="77777777" w:rsidR="0036523B" w:rsidRPr="0036523B" w:rsidRDefault="0036523B" w:rsidP="0036523B">
            <w:pPr>
              <w:pStyle w:val="Tabletext"/>
            </w:pPr>
            <w:r w:rsidRPr="0036523B">
              <w:t>Eva Valley Pastoral Lease</w:t>
            </w:r>
          </w:p>
        </w:tc>
        <w:tc>
          <w:tcPr>
            <w:tcW w:w="1735" w:type="dxa"/>
          </w:tcPr>
          <w:p w14:paraId="3F230D8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10 June 1981</w:t>
            </w:r>
          </w:p>
        </w:tc>
      </w:tr>
      <w:tr w:rsidR="0036523B" w:rsidRPr="0036523B" w14:paraId="2017AA5E" w14:textId="77777777" w:rsidTr="00C246D3">
        <w:tc>
          <w:tcPr>
            <w:tcW w:w="1769" w:type="dxa"/>
          </w:tcPr>
          <w:p w14:paraId="31FF65CD" w14:textId="77777777" w:rsidR="0036523B" w:rsidRPr="0036523B" w:rsidRDefault="0036523B" w:rsidP="0036523B">
            <w:pPr>
              <w:pStyle w:val="Tabletext"/>
            </w:pPr>
            <w:r w:rsidRPr="0036523B">
              <w:t>57/CLC</w:t>
            </w:r>
          </w:p>
        </w:tc>
        <w:tc>
          <w:tcPr>
            <w:tcW w:w="850" w:type="dxa"/>
          </w:tcPr>
          <w:p w14:paraId="2DF125F1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749586F" w14:textId="77777777" w:rsidR="0036523B" w:rsidRPr="0036523B" w:rsidRDefault="0036523B" w:rsidP="0036523B">
            <w:pPr>
              <w:pStyle w:val="Tabletext"/>
            </w:pPr>
            <w:r w:rsidRPr="0036523B">
              <w:t>22</w:t>
            </w:r>
          </w:p>
        </w:tc>
        <w:tc>
          <w:tcPr>
            <w:tcW w:w="2376" w:type="dxa"/>
          </w:tcPr>
          <w:p w14:paraId="73D2518B" w14:textId="77777777" w:rsidR="0036523B" w:rsidRPr="0036523B" w:rsidRDefault="0036523B" w:rsidP="0036523B">
            <w:pPr>
              <w:pStyle w:val="Tabletext"/>
            </w:pPr>
            <w:r w:rsidRPr="0036523B">
              <w:t>Mount Barkly Station</w:t>
            </w:r>
          </w:p>
        </w:tc>
        <w:tc>
          <w:tcPr>
            <w:tcW w:w="1735" w:type="dxa"/>
          </w:tcPr>
          <w:p w14:paraId="668F3CA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June 1981</w:t>
            </w:r>
          </w:p>
        </w:tc>
      </w:tr>
      <w:tr w:rsidR="0036523B" w:rsidRPr="0036523B" w14:paraId="585C8C3E" w14:textId="77777777" w:rsidTr="00C246D3">
        <w:tc>
          <w:tcPr>
            <w:tcW w:w="1769" w:type="dxa"/>
          </w:tcPr>
          <w:p w14:paraId="46EF92BE" w14:textId="77777777" w:rsidR="0036523B" w:rsidRPr="0036523B" w:rsidRDefault="0036523B" w:rsidP="0036523B">
            <w:pPr>
              <w:pStyle w:val="Tabletext"/>
            </w:pPr>
            <w:r w:rsidRPr="0036523B">
              <w:t>58/NLC</w:t>
            </w:r>
          </w:p>
        </w:tc>
        <w:tc>
          <w:tcPr>
            <w:tcW w:w="850" w:type="dxa"/>
          </w:tcPr>
          <w:p w14:paraId="6FDD5E82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A7F991D" w14:textId="77777777" w:rsidR="0036523B" w:rsidRPr="0036523B" w:rsidRDefault="0036523B" w:rsidP="0036523B">
            <w:pPr>
              <w:pStyle w:val="Tabletext"/>
            </w:pPr>
            <w:r w:rsidRPr="0036523B">
              <w:t>21</w:t>
            </w:r>
          </w:p>
        </w:tc>
        <w:tc>
          <w:tcPr>
            <w:tcW w:w="2376" w:type="dxa"/>
          </w:tcPr>
          <w:p w14:paraId="2C21B8FD" w14:textId="77777777" w:rsidR="0036523B" w:rsidRPr="0036523B" w:rsidRDefault="0036523B" w:rsidP="0036523B">
            <w:pPr>
              <w:pStyle w:val="Tabletext"/>
            </w:pPr>
            <w:r w:rsidRPr="0036523B">
              <w:t>Timber Creek</w:t>
            </w:r>
          </w:p>
        </w:tc>
        <w:tc>
          <w:tcPr>
            <w:tcW w:w="1735" w:type="dxa"/>
          </w:tcPr>
          <w:p w14:paraId="24C2986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28 July 1981</w:t>
            </w:r>
          </w:p>
        </w:tc>
      </w:tr>
      <w:tr w:rsidR="0036523B" w:rsidRPr="0036523B" w14:paraId="5D821ED1" w14:textId="77777777" w:rsidTr="00C246D3">
        <w:tc>
          <w:tcPr>
            <w:tcW w:w="1769" w:type="dxa"/>
          </w:tcPr>
          <w:p w14:paraId="717CF98B" w14:textId="77777777" w:rsidR="0036523B" w:rsidRPr="0036523B" w:rsidRDefault="0036523B" w:rsidP="0036523B">
            <w:pPr>
              <w:pStyle w:val="Tabletext"/>
            </w:pPr>
            <w:r w:rsidRPr="0036523B">
              <w:t>59/CLC</w:t>
            </w:r>
          </w:p>
        </w:tc>
        <w:tc>
          <w:tcPr>
            <w:tcW w:w="850" w:type="dxa"/>
          </w:tcPr>
          <w:p w14:paraId="627E2D39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D99DAEC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27042D6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Illamurta</w:t>
            </w:r>
            <w:proofErr w:type="spellEnd"/>
            <w:r w:rsidRPr="0036523B">
              <w:t xml:space="preserve"> Springs</w:t>
            </w:r>
          </w:p>
        </w:tc>
        <w:tc>
          <w:tcPr>
            <w:tcW w:w="1735" w:type="dxa"/>
          </w:tcPr>
          <w:p w14:paraId="17C0E0F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August 1981</w:t>
            </w:r>
          </w:p>
        </w:tc>
      </w:tr>
      <w:tr w:rsidR="0036523B" w:rsidRPr="0036523B" w14:paraId="4D501C65" w14:textId="77777777" w:rsidTr="00C246D3">
        <w:tc>
          <w:tcPr>
            <w:tcW w:w="1769" w:type="dxa"/>
          </w:tcPr>
          <w:p w14:paraId="63E52AA4" w14:textId="77777777" w:rsidR="0036523B" w:rsidRPr="0036523B" w:rsidRDefault="0036523B" w:rsidP="0036523B">
            <w:pPr>
              <w:pStyle w:val="Tabletext"/>
            </w:pPr>
            <w:r w:rsidRPr="0036523B">
              <w:t>60/CLC</w:t>
            </w:r>
          </w:p>
        </w:tc>
        <w:tc>
          <w:tcPr>
            <w:tcW w:w="850" w:type="dxa"/>
          </w:tcPr>
          <w:p w14:paraId="69A1B2F0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B5A8776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B0BB7B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Amburla</w:t>
            </w:r>
            <w:proofErr w:type="spellEnd"/>
            <w:r w:rsidRPr="0036523B">
              <w:t xml:space="preserve"> Stock Route</w:t>
            </w:r>
          </w:p>
        </w:tc>
        <w:tc>
          <w:tcPr>
            <w:tcW w:w="1735" w:type="dxa"/>
          </w:tcPr>
          <w:p w14:paraId="6B94FA3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13 August 1981</w:t>
            </w:r>
          </w:p>
        </w:tc>
      </w:tr>
      <w:tr w:rsidR="0036523B" w:rsidRPr="0036523B" w14:paraId="1138ABD4" w14:textId="77777777" w:rsidTr="00C246D3">
        <w:tc>
          <w:tcPr>
            <w:tcW w:w="1769" w:type="dxa"/>
          </w:tcPr>
          <w:p w14:paraId="155E37D2" w14:textId="77777777" w:rsidR="0036523B" w:rsidRPr="0036523B" w:rsidRDefault="0036523B" w:rsidP="0036523B">
            <w:pPr>
              <w:pStyle w:val="Tabletext"/>
            </w:pPr>
            <w:r w:rsidRPr="0036523B">
              <w:t>61/CLC</w:t>
            </w:r>
          </w:p>
        </w:tc>
        <w:tc>
          <w:tcPr>
            <w:tcW w:w="850" w:type="dxa"/>
          </w:tcPr>
          <w:p w14:paraId="5A9020B2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6432959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9962F9F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Undoolya</w:t>
            </w:r>
            <w:proofErr w:type="spellEnd"/>
            <w:r w:rsidRPr="0036523B">
              <w:t xml:space="preserve"> Bore Reserve</w:t>
            </w:r>
          </w:p>
        </w:tc>
        <w:tc>
          <w:tcPr>
            <w:tcW w:w="1735" w:type="dxa"/>
          </w:tcPr>
          <w:p w14:paraId="51ADBD0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7 September 1981</w:t>
            </w:r>
          </w:p>
        </w:tc>
      </w:tr>
      <w:tr w:rsidR="0036523B" w:rsidRPr="0036523B" w14:paraId="0FB013BC" w14:textId="77777777" w:rsidTr="00C246D3">
        <w:tc>
          <w:tcPr>
            <w:tcW w:w="1769" w:type="dxa"/>
          </w:tcPr>
          <w:p w14:paraId="46249D09" w14:textId="77777777" w:rsidR="0036523B" w:rsidRPr="0036523B" w:rsidRDefault="0036523B" w:rsidP="0036523B">
            <w:pPr>
              <w:pStyle w:val="Tabletext"/>
            </w:pPr>
            <w:r w:rsidRPr="0036523B">
              <w:t>62/CLC</w:t>
            </w:r>
          </w:p>
        </w:tc>
        <w:tc>
          <w:tcPr>
            <w:tcW w:w="850" w:type="dxa"/>
          </w:tcPr>
          <w:p w14:paraId="05A944E1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9C420B6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0427D012" w14:textId="77777777" w:rsidR="0036523B" w:rsidRPr="0036523B" w:rsidRDefault="0036523B" w:rsidP="0036523B">
            <w:pPr>
              <w:pStyle w:val="Tabletext"/>
            </w:pPr>
            <w:r w:rsidRPr="0036523B">
              <w:t>McGrath Dam Stock Reserve and Stock Route</w:t>
            </w:r>
          </w:p>
        </w:tc>
        <w:tc>
          <w:tcPr>
            <w:tcW w:w="1735" w:type="dxa"/>
          </w:tcPr>
          <w:p w14:paraId="0665EFE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7 September 1981</w:t>
            </w:r>
          </w:p>
        </w:tc>
      </w:tr>
      <w:tr w:rsidR="0036523B" w:rsidRPr="0036523B" w14:paraId="78CBD471" w14:textId="77777777" w:rsidTr="00C246D3">
        <w:tc>
          <w:tcPr>
            <w:tcW w:w="1769" w:type="dxa"/>
          </w:tcPr>
          <w:p w14:paraId="70F1BEFA" w14:textId="77777777" w:rsidR="0036523B" w:rsidRPr="0036523B" w:rsidRDefault="0036523B" w:rsidP="0036523B">
            <w:pPr>
              <w:pStyle w:val="Tabletext"/>
            </w:pPr>
            <w:r w:rsidRPr="0036523B">
              <w:t>63/CLC</w:t>
            </w:r>
          </w:p>
        </w:tc>
        <w:tc>
          <w:tcPr>
            <w:tcW w:w="850" w:type="dxa"/>
          </w:tcPr>
          <w:p w14:paraId="0538790E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288C7DB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467F81F" w14:textId="77777777" w:rsidR="0036523B" w:rsidRPr="0036523B" w:rsidRDefault="0036523B" w:rsidP="0036523B">
            <w:pPr>
              <w:pStyle w:val="Tabletext"/>
            </w:pPr>
            <w:r w:rsidRPr="0036523B">
              <w:t>Middleton Ponds Stock Route</w:t>
            </w:r>
          </w:p>
        </w:tc>
        <w:tc>
          <w:tcPr>
            <w:tcW w:w="1735" w:type="dxa"/>
          </w:tcPr>
          <w:p w14:paraId="13A695C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28 October 1981</w:t>
            </w:r>
          </w:p>
        </w:tc>
      </w:tr>
      <w:tr w:rsidR="0036523B" w:rsidRPr="0036523B" w14:paraId="55C2474A" w14:textId="77777777" w:rsidTr="00C246D3">
        <w:tc>
          <w:tcPr>
            <w:tcW w:w="1769" w:type="dxa"/>
          </w:tcPr>
          <w:p w14:paraId="3EA1F042" w14:textId="77777777" w:rsidR="0036523B" w:rsidRPr="0036523B" w:rsidRDefault="0036523B" w:rsidP="0036523B">
            <w:pPr>
              <w:pStyle w:val="Tabletext"/>
            </w:pPr>
            <w:r w:rsidRPr="0036523B">
              <w:t>64/CLC</w:t>
            </w:r>
          </w:p>
        </w:tc>
        <w:tc>
          <w:tcPr>
            <w:tcW w:w="850" w:type="dxa"/>
          </w:tcPr>
          <w:p w14:paraId="658ADB88" w14:textId="0A8F20DC" w:rsidR="0036523B" w:rsidRPr="0036523B" w:rsidRDefault="00CA464D" w:rsidP="00474883">
            <w:pPr>
              <w:pStyle w:val="Tabletext"/>
            </w:pPr>
            <w:r>
              <w:t>1</w:t>
            </w:r>
          </w:p>
        </w:tc>
        <w:tc>
          <w:tcPr>
            <w:tcW w:w="817" w:type="dxa"/>
          </w:tcPr>
          <w:p w14:paraId="1B14DC28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0A4EA5A7" w14:textId="77777777" w:rsidR="0036523B" w:rsidRPr="0036523B" w:rsidRDefault="0036523B" w:rsidP="0036523B">
            <w:pPr>
              <w:pStyle w:val="Tabletext"/>
            </w:pPr>
            <w:r w:rsidRPr="0036523B">
              <w:t>Frances Well</w:t>
            </w:r>
          </w:p>
        </w:tc>
        <w:tc>
          <w:tcPr>
            <w:tcW w:w="1735" w:type="dxa"/>
          </w:tcPr>
          <w:p w14:paraId="0635B736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6 November 1981</w:t>
            </w:r>
          </w:p>
        </w:tc>
      </w:tr>
      <w:tr w:rsidR="0036523B" w:rsidRPr="0036523B" w14:paraId="20836310" w14:textId="77777777" w:rsidTr="00C246D3">
        <w:tc>
          <w:tcPr>
            <w:tcW w:w="1769" w:type="dxa"/>
          </w:tcPr>
          <w:p w14:paraId="1935D653" w14:textId="77777777" w:rsidR="0036523B" w:rsidRPr="0036523B" w:rsidRDefault="0036523B" w:rsidP="0036523B">
            <w:pPr>
              <w:pStyle w:val="Tabletext"/>
            </w:pPr>
            <w:r w:rsidRPr="0036523B">
              <w:t>65/NLC</w:t>
            </w:r>
          </w:p>
        </w:tc>
        <w:tc>
          <w:tcPr>
            <w:tcW w:w="850" w:type="dxa"/>
          </w:tcPr>
          <w:p w14:paraId="416BEBF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4485D50" w14:textId="77777777" w:rsidR="0036523B" w:rsidRPr="0036523B" w:rsidRDefault="0036523B" w:rsidP="0036523B">
            <w:pPr>
              <w:pStyle w:val="Tabletext"/>
            </w:pPr>
            <w:r w:rsidRPr="0036523B">
              <w:t>33</w:t>
            </w:r>
          </w:p>
        </w:tc>
        <w:tc>
          <w:tcPr>
            <w:tcW w:w="2376" w:type="dxa"/>
          </w:tcPr>
          <w:p w14:paraId="4730A632" w14:textId="77777777" w:rsidR="0036523B" w:rsidRPr="0036523B" w:rsidRDefault="0036523B" w:rsidP="0036523B">
            <w:pPr>
              <w:pStyle w:val="Tabletext"/>
            </w:pPr>
            <w:r w:rsidRPr="0036523B">
              <w:t>Garawa/</w:t>
            </w:r>
            <w:proofErr w:type="spellStart"/>
            <w:r w:rsidRPr="0036523B">
              <w:t>Mugularrangu</w:t>
            </w:r>
            <w:proofErr w:type="spellEnd"/>
            <w:r w:rsidRPr="0036523B">
              <w:t xml:space="preserve"> (Robinson River)</w:t>
            </w:r>
          </w:p>
        </w:tc>
        <w:tc>
          <w:tcPr>
            <w:tcW w:w="1735" w:type="dxa"/>
          </w:tcPr>
          <w:p w14:paraId="3064A7B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15 October 1982</w:t>
            </w:r>
          </w:p>
        </w:tc>
      </w:tr>
      <w:tr w:rsidR="0036523B" w:rsidRPr="0036523B" w14:paraId="4CA0F3EC" w14:textId="77777777" w:rsidTr="00C246D3">
        <w:tc>
          <w:tcPr>
            <w:tcW w:w="1769" w:type="dxa"/>
          </w:tcPr>
          <w:p w14:paraId="6B7C2424" w14:textId="77777777" w:rsidR="0036523B" w:rsidRPr="0036523B" w:rsidRDefault="0036523B" w:rsidP="0036523B">
            <w:pPr>
              <w:pStyle w:val="Tabletext"/>
            </w:pPr>
            <w:r w:rsidRPr="0036523B">
              <w:t>66/NLC</w:t>
            </w:r>
          </w:p>
        </w:tc>
        <w:tc>
          <w:tcPr>
            <w:tcW w:w="850" w:type="dxa"/>
          </w:tcPr>
          <w:p w14:paraId="14837649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25D9614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B5342A7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Mittiebah</w:t>
            </w:r>
            <w:proofErr w:type="spellEnd"/>
            <w:r w:rsidRPr="0036523B">
              <w:t xml:space="preserve"> Reserve</w:t>
            </w:r>
          </w:p>
        </w:tc>
        <w:tc>
          <w:tcPr>
            <w:tcW w:w="1735" w:type="dxa"/>
          </w:tcPr>
          <w:p w14:paraId="3430BBC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April 1983</w:t>
            </w:r>
          </w:p>
        </w:tc>
      </w:tr>
      <w:tr w:rsidR="0036523B" w:rsidRPr="0036523B" w14:paraId="7F8BAF7C" w14:textId="77777777" w:rsidTr="00C246D3">
        <w:tc>
          <w:tcPr>
            <w:tcW w:w="1769" w:type="dxa"/>
          </w:tcPr>
          <w:p w14:paraId="55BA7FC5" w14:textId="77777777" w:rsidR="0036523B" w:rsidRPr="0036523B" w:rsidRDefault="0036523B" w:rsidP="0036523B">
            <w:pPr>
              <w:pStyle w:val="Tabletext"/>
            </w:pPr>
            <w:r w:rsidRPr="0036523B">
              <w:t>67/CLC</w:t>
            </w:r>
          </w:p>
        </w:tc>
        <w:tc>
          <w:tcPr>
            <w:tcW w:w="850" w:type="dxa"/>
          </w:tcPr>
          <w:p w14:paraId="6EC49D01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7C8138C" w14:textId="77777777" w:rsidR="0036523B" w:rsidRPr="0036523B" w:rsidRDefault="0036523B" w:rsidP="0036523B">
            <w:pPr>
              <w:pStyle w:val="Tabletext"/>
            </w:pPr>
            <w:r w:rsidRPr="0036523B">
              <w:t>39</w:t>
            </w:r>
          </w:p>
        </w:tc>
        <w:tc>
          <w:tcPr>
            <w:tcW w:w="2376" w:type="dxa"/>
          </w:tcPr>
          <w:p w14:paraId="21A28FCB" w14:textId="77777777" w:rsidR="0036523B" w:rsidRPr="0036523B" w:rsidRDefault="0036523B" w:rsidP="0036523B">
            <w:pPr>
              <w:pStyle w:val="Tabletext"/>
            </w:pPr>
            <w:r w:rsidRPr="0036523B">
              <w:t>Finke</w:t>
            </w:r>
          </w:p>
        </w:tc>
        <w:tc>
          <w:tcPr>
            <w:tcW w:w="1735" w:type="dxa"/>
          </w:tcPr>
          <w:p w14:paraId="74731F7B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14 November 1983</w:t>
            </w:r>
          </w:p>
        </w:tc>
      </w:tr>
      <w:tr w:rsidR="0036523B" w:rsidRPr="0036523B" w14:paraId="38EAC087" w14:textId="77777777" w:rsidTr="00C246D3">
        <w:tc>
          <w:tcPr>
            <w:tcW w:w="1769" w:type="dxa"/>
          </w:tcPr>
          <w:p w14:paraId="2CD8275A" w14:textId="77777777" w:rsidR="0036523B" w:rsidRPr="0036523B" w:rsidRDefault="0036523B" w:rsidP="0036523B">
            <w:pPr>
              <w:pStyle w:val="Tabletext"/>
            </w:pPr>
            <w:r w:rsidRPr="0036523B">
              <w:t>68/NLC</w:t>
            </w:r>
          </w:p>
        </w:tc>
        <w:tc>
          <w:tcPr>
            <w:tcW w:w="850" w:type="dxa"/>
          </w:tcPr>
          <w:p w14:paraId="7B6A728C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DB9504F" w14:textId="77777777" w:rsidR="0036523B" w:rsidRPr="0036523B" w:rsidRDefault="0036523B" w:rsidP="0036523B">
            <w:pPr>
              <w:pStyle w:val="Tabletext"/>
            </w:pPr>
            <w:r w:rsidRPr="0036523B">
              <w:t>67</w:t>
            </w:r>
          </w:p>
        </w:tc>
        <w:tc>
          <w:tcPr>
            <w:tcW w:w="2376" w:type="dxa"/>
          </w:tcPr>
          <w:p w14:paraId="094AAC76" w14:textId="77777777" w:rsidR="0036523B" w:rsidRPr="0036523B" w:rsidRDefault="0036523B" w:rsidP="0036523B">
            <w:pPr>
              <w:pStyle w:val="Tabletext"/>
            </w:pPr>
            <w:r w:rsidRPr="0036523B">
              <w:t>Lower Daly</w:t>
            </w:r>
          </w:p>
        </w:tc>
        <w:tc>
          <w:tcPr>
            <w:tcW w:w="1735" w:type="dxa"/>
          </w:tcPr>
          <w:p w14:paraId="10C6E27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7D3E9956" w14:textId="77777777" w:rsidTr="00C246D3">
        <w:tc>
          <w:tcPr>
            <w:tcW w:w="1769" w:type="dxa"/>
          </w:tcPr>
          <w:p w14:paraId="20E8D7F5" w14:textId="77777777" w:rsidR="0036523B" w:rsidRPr="0036523B" w:rsidRDefault="0036523B" w:rsidP="0036523B">
            <w:pPr>
              <w:pStyle w:val="Tabletext"/>
            </w:pPr>
            <w:r w:rsidRPr="0036523B">
              <w:t>69/NLC</w:t>
            </w:r>
          </w:p>
        </w:tc>
        <w:tc>
          <w:tcPr>
            <w:tcW w:w="850" w:type="dxa"/>
          </w:tcPr>
          <w:p w14:paraId="1FB18E79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9B381D5" w14:textId="77777777" w:rsidR="0036523B" w:rsidRPr="0036523B" w:rsidRDefault="0036523B" w:rsidP="0036523B">
            <w:pPr>
              <w:pStyle w:val="Tabletext"/>
            </w:pPr>
            <w:r w:rsidRPr="0036523B">
              <w:t>29</w:t>
            </w:r>
          </w:p>
        </w:tc>
        <w:tc>
          <w:tcPr>
            <w:tcW w:w="2376" w:type="dxa"/>
          </w:tcPr>
          <w:p w14:paraId="7688CC53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Mataranka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7913876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0323D798" w14:textId="77777777" w:rsidTr="00C246D3">
        <w:tc>
          <w:tcPr>
            <w:tcW w:w="1769" w:type="dxa"/>
          </w:tcPr>
          <w:p w14:paraId="658D827C" w14:textId="77777777" w:rsidR="0036523B" w:rsidRPr="0036523B" w:rsidRDefault="0036523B" w:rsidP="0036523B">
            <w:pPr>
              <w:pStyle w:val="Tabletext"/>
            </w:pPr>
            <w:r w:rsidRPr="0036523B">
              <w:t>70/NLC</w:t>
            </w:r>
          </w:p>
        </w:tc>
        <w:tc>
          <w:tcPr>
            <w:tcW w:w="850" w:type="dxa"/>
          </w:tcPr>
          <w:p w14:paraId="00D3ADD6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3C0959A" w14:textId="77777777" w:rsidR="0036523B" w:rsidRPr="0036523B" w:rsidRDefault="0036523B" w:rsidP="0036523B">
            <w:pPr>
              <w:pStyle w:val="Tabletext"/>
            </w:pPr>
            <w:r w:rsidRPr="0036523B">
              <w:t>65</w:t>
            </w:r>
          </w:p>
        </w:tc>
        <w:tc>
          <w:tcPr>
            <w:tcW w:w="2376" w:type="dxa"/>
          </w:tcPr>
          <w:p w14:paraId="1E380AE4" w14:textId="77777777" w:rsidR="0036523B" w:rsidRPr="0036523B" w:rsidRDefault="0036523B" w:rsidP="0036523B">
            <w:pPr>
              <w:pStyle w:val="Tabletext"/>
            </w:pPr>
            <w:r w:rsidRPr="0036523B">
              <w:t>Lower Roper River</w:t>
            </w:r>
          </w:p>
        </w:tc>
        <w:tc>
          <w:tcPr>
            <w:tcW w:w="1735" w:type="dxa"/>
          </w:tcPr>
          <w:p w14:paraId="670698E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14AA82D6" w14:textId="77777777" w:rsidTr="00C246D3">
        <w:tc>
          <w:tcPr>
            <w:tcW w:w="1769" w:type="dxa"/>
          </w:tcPr>
          <w:p w14:paraId="11128C42" w14:textId="77777777" w:rsidR="0036523B" w:rsidRPr="0036523B" w:rsidRDefault="0036523B" w:rsidP="0036523B">
            <w:pPr>
              <w:pStyle w:val="Tabletext"/>
            </w:pPr>
            <w:r w:rsidRPr="0036523B">
              <w:t>71/NLC</w:t>
            </w:r>
          </w:p>
        </w:tc>
        <w:tc>
          <w:tcPr>
            <w:tcW w:w="850" w:type="dxa"/>
          </w:tcPr>
          <w:p w14:paraId="0F9B6FA3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9167869" w14:textId="77777777" w:rsidR="0036523B" w:rsidRPr="0036523B" w:rsidRDefault="0036523B" w:rsidP="0036523B">
            <w:pPr>
              <w:pStyle w:val="Tabletext"/>
            </w:pPr>
            <w:r w:rsidRPr="0036523B">
              <w:t>61</w:t>
            </w:r>
          </w:p>
        </w:tc>
        <w:tc>
          <w:tcPr>
            <w:tcW w:w="2376" w:type="dxa"/>
          </w:tcPr>
          <w:p w14:paraId="4E1636D3" w14:textId="77777777" w:rsidR="0036523B" w:rsidRPr="0036523B" w:rsidRDefault="0036523B" w:rsidP="0036523B">
            <w:pPr>
              <w:pStyle w:val="Tabletext"/>
            </w:pPr>
            <w:r w:rsidRPr="0036523B">
              <w:t xml:space="preserve">Maria Island and </w:t>
            </w:r>
            <w:proofErr w:type="spellStart"/>
            <w:r w:rsidRPr="0036523B">
              <w:t>Limmen</w:t>
            </w:r>
            <w:proofErr w:type="spellEnd"/>
            <w:r w:rsidRPr="0036523B">
              <w:t xml:space="preserve"> Bight River</w:t>
            </w:r>
          </w:p>
        </w:tc>
        <w:tc>
          <w:tcPr>
            <w:tcW w:w="1735" w:type="dxa"/>
          </w:tcPr>
          <w:p w14:paraId="45421EF5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7F848C40" w14:textId="77777777" w:rsidTr="00C246D3">
        <w:tc>
          <w:tcPr>
            <w:tcW w:w="1769" w:type="dxa"/>
          </w:tcPr>
          <w:p w14:paraId="6C69F972" w14:textId="77777777" w:rsidR="0036523B" w:rsidRPr="0036523B" w:rsidRDefault="0036523B" w:rsidP="0036523B">
            <w:pPr>
              <w:pStyle w:val="Tabletext"/>
            </w:pPr>
            <w:r w:rsidRPr="0036523B">
              <w:t>72/NLC</w:t>
            </w:r>
          </w:p>
        </w:tc>
        <w:tc>
          <w:tcPr>
            <w:tcW w:w="850" w:type="dxa"/>
          </w:tcPr>
          <w:p w14:paraId="389382F9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E146E57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0D9B7F4" w14:textId="77777777" w:rsidR="0036523B" w:rsidRPr="0036523B" w:rsidRDefault="0036523B" w:rsidP="0036523B">
            <w:pPr>
              <w:pStyle w:val="Tabletext"/>
            </w:pPr>
            <w:r w:rsidRPr="0036523B">
              <w:t>McArthur River</w:t>
            </w:r>
          </w:p>
        </w:tc>
        <w:tc>
          <w:tcPr>
            <w:tcW w:w="1735" w:type="dxa"/>
          </w:tcPr>
          <w:p w14:paraId="7B72D5E4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7A5ED2AB" w14:textId="77777777" w:rsidTr="00C246D3">
        <w:tc>
          <w:tcPr>
            <w:tcW w:w="1769" w:type="dxa"/>
          </w:tcPr>
          <w:p w14:paraId="1B058058" w14:textId="77777777" w:rsidR="0036523B" w:rsidRPr="0036523B" w:rsidRDefault="0036523B" w:rsidP="0036523B">
            <w:pPr>
              <w:pStyle w:val="Tabletext"/>
            </w:pPr>
            <w:r w:rsidRPr="0036523B">
              <w:t>73/NLC</w:t>
            </w:r>
          </w:p>
        </w:tc>
        <w:tc>
          <w:tcPr>
            <w:tcW w:w="850" w:type="dxa"/>
          </w:tcPr>
          <w:p w14:paraId="3D1964A5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236DC05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DA369A1" w14:textId="77777777" w:rsidR="0036523B" w:rsidRPr="0036523B" w:rsidRDefault="0036523B" w:rsidP="0036523B">
            <w:pPr>
              <w:pStyle w:val="Tabletext"/>
            </w:pPr>
            <w:r w:rsidRPr="0036523B">
              <w:t>Newcastle Waters Area</w:t>
            </w:r>
          </w:p>
        </w:tc>
        <w:tc>
          <w:tcPr>
            <w:tcW w:w="1735" w:type="dxa"/>
          </w:tcPr>
          <w:p w14:paraId="6118401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6C265D36" w14:textId="77777777" w:rsidTr="00C246D3">
        <w:tc>
          <w:tcPr>
            <w:tcW w:w="1769" w:type="dxa"/>
          </w:tcPr>
          <w:p w14:paraId="22C4EC0D" w14:textId="77777777" w:rsidR="0036523B" w:rsidRPr="0036523B" w:rsidRDefault="0036523B" w:rsidP="0036523B">
            <w:pPr>
              <w:pStyle w:val="Tabletext"/>
            </w:pPr>
            <w:r w:rsidRPr="0036523B">
              <w:t>74/NLC</w:t>
            </w:r>
          </w:p>
        </w:tc>
        <w:tc>
          <w:tcPr>
            <w:tcW w:w="850" w:type="dxa"/>
          </w:tcPr>
          <w:p w14:paraId="77A060FF" w14:textId="720647BE" w:rsidR="0036523B" w:rsidRPr="0036523B" w:rsidRDefault="0036523B" w:rsidP="00CA464D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5EB61244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09E7AFD2" w14:textId="77777777" w:rsidR="0036523B" w:rsidRPr="0036523B" w:rsidRDefault="0036523B" w:rsidP="0036523B">
            <w:pPr>
              <w:pStyle w:val="Tabletext"/>
            </w:pPr>
            <w:r w:rsidRPr="0036523B">
              <w:t>Anthony Lagoon Area</w:t>
            </w:r>
          </w:p>
        </w:tc>
        <w:tc>
          <w:tcPr>
            <w:tcW w:w="1735" w:type="dxa"/>
          </w:tcPr>
          <w:p w14:paraId="1850BB19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2B6E3641" w14:textId="77777777" w:rsidTr="00C246D3">
        <w:tc>
          <w:tcPr>
            <w:tcW w:w="1769" w:type="dxa"/>
          </w:tcPr>
          <w:p w14:paraId="16D2C420" w14:textId="77777777" w:rsidR="0036523B" w:rsidRPr="0036523B" w:rsidRDefault="0036523B" w:rsidP="0036523B">
            <w:pPr>
              <w:pStyle w:val="Tabletext"/>
            </w:pPr>
            <w:r w:rsidRPr="0036523B">
              <w:t>75/NLC</w:t>
            </w:r>
          </w:p>
        </w:tc>
        <w:tc>
          <w:tcPr>
            <w:tcW w:w="850" w:type="dxa"/>
          </w:tcPr>
          <w:p w14:paraId="2EBABB7E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CB7AFA2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DD9B20B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Manangoora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639021D1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November 1983</w:t>
            </w:r>
          </w:p>
        </w:tc>
      </w:tr>
      <w:tr w:rsidR="0036523B" w:rsidRPr="0036523B" w14:paraId="531F5F56" w14:textId="77777777" w:rsidTr="00C246D3">
        <w:tc>
          <w:tcPr>
            <w:tcW w:w="1769" w:type="dxa"/>
          </w:tcPr>
          <w:p w14:paraId="3E242199" w14:textId="77777777" w:rsidR="0036523B" w:rsidRPr="0036523B" w:rsidRDefault="0036523B" w:rsidP="0036523B">
            <w:pPr>
              <w:pStyle w:val="Tabletext"/>
            </w:pPr>
            <w:r w:rsidRPr="0036523B">
              <w:t>76/NLC</w:t>
            </w:r>
          </w:p>
        </w:tc>
        <w:tc>
          <w:tcPr>
            <w:tcW w:w="850" w:type="dxa"/>
          </w:tcPr>
          <w:p w14:paraId="0B29B716" w14:textId="196B3ED4" w:rsidR="0036523B" w:rsidRPr="0036523B" w:rsidRDefault="00CA464D" w:rsidP="0036523B">
            <w:pPr>
              <w:pStyle w:val="Tabletext"/>
            </w:pPr>
            <w:r>
              <w:t>2</w:t>
            </w:r>
          </w:p>
        </w:tc>
        <w:tc>
          <w:tcPr>
            <w:tcW w:w="817" w:type="dxa"/>
          </w:tcPr>
          <w:p w14:paraId="5A618BED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B41E121" w14:textId="77777777" w:rsidR="0036523B" w:rsidRPr="0036523B" w:rsidRDefault="0036523B" w:rsidP="0036523B">
            <w:pPr>
              <w:pStyle w:val="Tabletext"/>
            </w:pPr>
            <w:r w:rsidRPr="0036523B">
              <w:t>Wickham River</w:t>
            </w:r>
          </w:p>
        </w:tc>
        <w:tc>
          <w:tcPr>
            <w:tcW w:w="1735" w:type="dxa"/>
          </w:tcPr>
          <w:p w14:paraId="5966AD9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November 1983</w:t>
            </w:r>
          </w:p>
        </w:tc>
      </w:tr>
      <w:tr w:rsidR="0036523B" w:rsidRPr="0036523B" w14:paraId="22194C8E" w14:textId="77777777" w:rsidTr="00C246D3">
        <w:tc>
          <w:tcPr>
            <w:tcW w:w="1769" w:type="dxa"/>
          </w:tcPr>
          <w:p w14:paraId="75995762" w14:textId="412DA562" w:rsidR="0036523B" w:rsidRPr="0036523B" w:rsidRDefault="0036523B" w:rsidP="0036523B">
            <w:pPr>
              <w:pStyle w:val="Tabletext"/>
            </w:pPr>
            <w:r w:rsidRPr="0036523B">
              <w:lastRenderedPageBreak/>
              <w:t>77/CLC</w:t>
            </w:r>
          </w:p>
        </w:tc>
        <w:tc>
          <w:tcPr>
            <w:tcW w:w="850" w:type="dxa"/>
          </w:tcPr>
          <w:p w14:paraId="16BA2F15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FAD026E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B4332F1" w14:textId="77777777" w:rsidR="0036523B" w:rsidRPr="0036523B" w:rsidRDefault="0036523B" w:rsidP="0036523B">
            <w:pPr>
              <w:pStyle w:val="Tabletext"/>
            </w:pPr>
            <w:r w:rsidRPr="0036523B">
              <w:t>Goyder Stock Route and Stock Reserves</w:t>
            </w:r>
          </w:p>
        </w:tc>
        <w:tc>
          <w:tcPr>
            <w:tcW w:w="1735" w:type="dxa"/>
          </w:tcPr>
          <w:p w14:paraId="4C06207E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14 March 1984</w:t>
            </w:r>
          </w:p>
        </w:tc>
      </w:tr>
      <w:tr w:rsidR="0036523B" w:rsidRPr="0036523B" w14:paraId="2C02AB9C" w14:textId="77777777" w:rsidTr="00C246D3">
        <w:tc>
          <w:tcPr>
            <w:tcW w:w="1769" w:type="dxa"/>
          </w:tcPr>
          <w:p w14:paraId="3F9AA1B4" w14:textId="77777777" w:rsidR="0036523B" w:rsidRPr="0036523B" w:rsidRDefault="0036523B" w:rsidP="0036523B">
            <w:pPr>
              <w:pStyle w:val="Tabletext"/>
            </w:pPr>
            <w:r w:rsidRPr="0036523B">
              <w:t>78/NLC</w:t>
            </w:r>
          </w:p>
        </w:tc>
        <w:tc>
          <w:tcPr>
            <w:tcW w:w="850" w:type="dxa"/>
          </w:tcPr>
          <w:p w14:paraId="2A3A401F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7BAB4EA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70BB2BB4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Delamere</w:t>
            </w:r>
            <w:proofErr w:type="spellEnd"/>
          </w:p>
        </w:tc>
        <w:tc>
          <w:tcPr>
            <w:tcW w:w="1735" w:type="dxa"/>
          </w:tcPr>
          <w:p w14:paraId="5788892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March 1984</w:t>
            </w:r>
          </w:p>
        </w:tc>
      </w:tr>
      <w:tr w:rsidR="0036523B" w:rsidRPr="0036523B" w14:paraId="5945EDF6" w14:textId="77777777" w:rsidTr="00C246D3">
        <w:tc>
          <w:tcPr>
            <w:tcW w:w="1769" w:type="dxa"/>
          </w:tcPr>
          <w:p w14:paraId="7D7E3E9C" w14:textId="77777777" w:rsidR="0036523B" w:rsidRPr="0036523B" w:rsidRDefault="0036523B" w:rsidP="0036523B">
            <w:pPr>
              <w:pStyle w:val="Tabletext"/>
            </w:pPr>
            <w:r w:rsidRPr="0036523B">
              <w:t>79/CLC</w:t>
            </w:r>
          </w:p>
        </w:tc>
        <w:tc>
          <w:tcPr>
            <w:tcW w:w="850" w:type="dxa"/>
          </w:tcPr>
          <w:p w14:paraId="6F34D6B0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91D0D0E" w14:textId="77777777" w:rsidR="0036523B" w:rsidRPr="0036523B" w:rsidRDefault="0036523B" w:rsidP="0036523B">
            <w:pPr>
              <w:pStyle w:val="Tabletext"/>
            </w:pPr>
            <w:r w:rsidRPr="0036523B">
              <w:t>43</w:t>
            </w:r>
          </w:p>
        </w:tc>
        <w:tc>
          <w:tcPr>
            <w:tcW w:w="2376" w:type="dxa"/>
          </w:tcPr>
          <w:p w14:paraId="4A8ABA50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Yurrkuru</w:t>
            </w:r>
            <w:proofErr w:type="spellEnd"/>
            <w:r w:rsidRPr="0036523B">
              <w:t xml:space="preserve"> (Brookes Soak)</w:t>
            </w:r>
          </w:p>
        </w:tc>
        <w:tc>
          <w:tcPr>
            <w:tcW w:w="1735" w:type="dxa"/>
          </w:tcPr>
          <w:p w14:paraId="471A5BF0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7FF4EFBF" w14:textId="77777777" w:rsidTr="00C246D3">
        <w:tc>
          <w:tcPr>
            <w:tcW w:w="1769" w:type="dxa"/>
          </w:tcPr>
          <w:p w14:paraId="6AC6E628" w14:textId="77777777" w:rsidR="0036523B" w:rsidRPr="0036523B" w:rsidRDefault="0036523B" w:rsidP="0036523B">
            <w:pPr>
              <w:pStyle w:val="Tabletext"/>
            </w:pPr>
            <w:r w:rsidRPr="0036523B">
              <w:t>80/CLC</w:t>
            </w:r>
          </w:p>
        </w:tc>
        <w:tc>
          <w:tcPr>
            <w:tcW w:w="850" w:type="dxa"/>
          </w:tcPr>
          <w:p w14:paraId="6B788D08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AC75988" w14:textId="77777777" w:rsidR="0036523B" w:rsidRPr="0036523B" w:rsidRDefault="0036523B" w:rsidP="0036523B">
            <w:pPr>
              <w:pStyle w:val="Tabletext"/>
            </w:pPr>
            <w:r w:rsidRPr="0036523B">
              <w:t>44</w:t>
            </w:r>
          </w:p>
        </w:tc>
        <w:tc>
          <w:tcPr>
            <w:tcW w:w="2376" w:type="dxa"/>
          </w:tcPr>
          <w:p w14:paraId="1CC25FFE" w14:textId="77777777" w:rsidR="0036523B" w:rsidRPr="0036523B" w:rsidRDefault="0036523B" w:rsidP="0036523B">
            <w:pPr>
              <w:pStyle w:val="Tabletext"/>
            </w:pPr>
            <w:r w:rsidRPr="0036523B">
              <w:t>Harts Range</w:t>
            </w:r>
          </w:p>
        </w:tc>
        <w:tc>
          <w:tcPr>
            <w:tcW w:w="1735" w:type="dxa"/>
          </w:tcPr>
          <w:p w14:paraId="67E965D8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2E9DDE73" w14:textId="77777777" w:rsidTr="00C246D3">
        <w:tc>
          <w:tcPr>
            <w:tcW w:w="1769" w:type="dxa"/>
          </w:tcPr>
          <w:p w14:paraId="729E823F" w14:textId="77777777" w:rsidR="0036523B" w:rsidRPr="0036523B" w:rsidRDefault="0036523B" w:rsidP="0036523B">
            <w:pPr>
              <w:pStyle w:val="Tabletext"/>
            </w:pPr>
            <w:r w:rsidRPr="0036523B">
              <w:t>81/CLC</w:t>
            </w:r>
          </w:p>
        </w:tc>
        <w:tc>
          <w:tcPr>
            <w:tcW w:w="850" w:type="dxa"/>
          </w:tcPr>
          <w:p w14:paraId="45F7A180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7FB73A8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1490CACD" w14:textId="77777777" w:rsidR="0036523B" w:rsidRPr="0036523B" w:rsidRDefault="0036523B" w:rsidP="0036523B">
            <w:pPr>
              <w:pStyle w:val="Tabletext"/>
            </w:pPr>
            <w:r w:rsidRPr="0036523B">
              <w:t>Southern Stock Route (Horseshoe Bend)</w:t>
            </w:r>
          </w:p>
        </w:tc>
        <w:tc>
          <w:tcPr>
            <w:tcW w:w="1735" w:type="dxa"/>
          </w:tcPr>
          <w:p w14:paraId="11C0DAF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3E0F385E" w14:textId="77777777" w:rsidTr="00C246D3">
        <w:tc>
          <w:tcPr>
            <w:tcW w:w="1769" w:type="dxa"/>
          </w:tcPr>
          <w:p w14:paraId="796BA0A4" w14:textId="77777777" w:rsidR="0036523B" w:rsidRPr="0036523B" w:rsidRDefault="0036523B" w:rsidP="0036523B">
            <w:pPr>
              <w:pStyle w:val="Tabletext"/>
            </w:pPr>
            <w:r w:rsidRPr="0036523B">
              <w:t>82/CLC</w:t>
            </w:r>
          </w:p>
        </w:tc>
        <w:tc>
          <w:tcPr>
            <w:tcW w:w="850" w:type="dxa"/>
          </w:tcPr>
          <w:p w14:paraId="30FE9CA1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2CB997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7CA4C6E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Jervois</w:t>
            </w:r>
            <w:proofErr w:type="spellEnd"/>
            <w:r w:rsidRPr="0036523B">
              <w:t xml:space="preserve"> Stock Route</w:t>
            </w:r>
          </w:p>
        </w:tc>
        <w:tc>
          <w:tcPr>
            <w:tcW w:w="1735" w:type="dxa"/>
          </w:tcPr>
          <w:p w14:paraId="36E303A2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73F09EB" w14:textId="77777777" w:rsidTr="00C246D3">
        <w:tc>
          <w:tcPr>
            <w:tcW w:w="1769" w:type="dxa"/>
          </w:tcPr>
          <w:p w14:paraId="68F231CE" w14:textId="77777777" w:rsidR="0036523B" w:rsidRPr="0036523B" w:rsidRDefault="0036523B" w:rsidP="0036523B">
            <w:pPr>
              <w:pStyle w:val="Tabletext"/>
            </w:pPr>
            <w:r w:rsidRPr="0036523B">
              <w:t>83/CLC</w:t>
            </w:r>
          </w:p>
        </w:tc>
        <w:tc>
          <w:tcPr>
            <w:tcW w:w="850" w:type="dxa"/>
          </w:tcPr>
          <w:p w14:paraId="2E6DACDD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08D6BE2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0C708F87" w14:textId="77777777" w:rsidR="0036523B" w:rsidRPr="0036523B" w:rsidRDefault="0036523B" w:rsidP="00B97D97">
            <w:pPr>
              <w:pStyle w:val="Tabletext"/>
            </w:pPr>
            <w:r w:rsidRPr="0036523B">
              <w:t>North West Stock Route (</w:t>
            </w:r>
            <w:r w:rsidR="00074700" w:rsidRPr="0036523B">
              <w:t>Mt</w:t>
            </w:r>
            <w:r w:rsidR="00074700">
              <w:t> </w:t>
            </w:r>
            <w:r w:rsidRPr="0036523B">
              <w:t>Doreen)</w:t>
            </w:r>
          </w:p>
        </w:tc>
        <w:tc>
          <w:tcPr>
            <w:tcW w:w="1735" w:type="dxa"/>
          </w:tcPr>
          <w:p w14:paraId="553EDA06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B5795E5" w14:textId="77777777" w:rsidTr="00C246D3">
        <w:tc>
          <w:tcPr>
            <w:tcW w:w="1769" w:type="dxa"/>
          </w:tcPr>
          <w:p w14:paraId="786C723B" w14:textId="77777777" w:rsidR="0036523B" w:rsidRPr="0036523B" w:rsidRDefault="0036523B" w:rsidP="0036523B">
            <w:pPr>
              <w:pStyle w:val="Tabletext"/>
            </w:pPr>
            <w:r w:rsidRPr="0036523B">
              <w:t>84/CLC</w:t>
            </w:r>
          </w:p>
        </w:tc>
        <w:tc>
          <w:tcPr>
            <w:tcW w:w="850" w:type="dxa"/>
          </w:tcPr>
          <w:p w14:paraId="736736EB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9B2CE6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BA44691" w14:textId="77777777" w:rsidR="0036523B" w:rsidRPr="0036523B" w:rsidRDefault="0036523B" w:rsidP="0036523B">
            <w:pPr>
              <w:pStyle w:val="Tabletext"/>
            </w:pPr>
            <w:r w:rsidRPr="0036523B">
              <w:t xml:space="preserve">North South Stock Route (Aileron and </w:t>
            </w:r>
            <w:proofErr w:type="spellStart"/>
            <w:r w:rsidRPr="0036523B">
              <w:t>Yambah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2833EEA9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5C3FD7B" w14:textId="77777777" w:rsidTr="00C246D3">
        <w:tc>
          <w:tcPr>
            <w:tcW w:w="1769" w:type="dxa"/>
          </w:tcPr>
          <w:p w14:paraId="1A1E5D7E" w14:textId="77777777" w:rsidR="0036523B" w:rsidRPr="0036523B" w:rsidRDefault="0036523B" w:rsidP="0036523B">
            <w:pPr>
              <w:pStyle w:val="Tabletext"/>
            </w:pPr>
            <w:r w:rsidRPr="0036523B">
              <w:t>85/CLC</w:t>
            </w:r>
          </w:p>
        </w:tc>
        <w:tc>
          <w:tcPr>
            <w:tcW w:w="850" w:type="dxa"/>
          </w:tcPr>
          <w:p w14:paraId="19F56273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5CE87AD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0F37F701" w14:textId="77777777" w:rsidR="0036523B" w:rsidRPr="0036523B" w:rsidRDefault="0036523B" w:rsidP="0036523B">
            <w:pPr>
              <w:pStyle w:val="Tabletext"/>
            </w:pPr>
            <w:r w:rsidRPr="0036523B">
              <w:t>North South Stock Route (Pine Hill to Neutral Junction)</w:t>
            </w:r>
          </w:p>
        </w:tc>
        <w:tc>
          <w:tcPr>
            <w:tcW w:w="1735" w:type="dxa"/>
          </w:tcPr>
          <w:p w14:paraId="710B9E47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D4F423E" w14:textId="77777777" w:rsidTr="00C246D3">
        <w:tc>
          <w:tcPr>
            <w:tcW w:w="1769" w:type="dxa"/>
          </w:tcPr>
          <w:p w14:paraId="2AE042E8" w14:textId="77777777" w:rsidR="0036523B" w:rsidRPr="0036523B" w:rsidRDefault="0036523B" w:rsidP="0036523B">
            <w:pPr>
              <w:pStyle w:val="Tabletext"/>
            </w:pPr>
            <w:r w:rsidRPr="0036523B">
              <w:t>86/CLC</w:t>
            </w:r>
          </w:p>
        </w:tc>
        <w:tc>
          <w:tcPr>
            <w:tcW w:w="850" w:type="dxa"/>
          </w:tcPr>
          <w:p w14:paraId="78739558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53553B9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9D99255" w14:textId="77777777" w:rsidR="0036523B" w:rsidRPr="0036523B" w:rsidRDefault="0036523B" w:rsidP="0036523B">
            <w:pPr>
              <w:pStyle w:val="Tabletext"/>
            </w:pPr>
            <w:r w:rsidRPr="0036523B">
              <w:t>North South Stock Route (Neutral Junction and Singleton)</w:t>
            </w:r>
          </w:p>
        </w:tc>
        <w:tc>
          <w:tcPr>
            <w:tcW w:w="1735" w:type="dxa"/>
          </w:tcPr>
          <w:p w14:paraId="5ACFB493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740CD3DB" w14:textId="77777777" w:rsidTr="00C246D3">
        <w:tc>
          <w:tcPr>
            <w:tcW w:w="1769" w:type="dxa"/>
          </w:tcPr>
          <w:p w14:paraId="14AD325F" w14:textId="77777777" w:rsidR="0036523B" w:rsidRPr="0036523B" w:rsidRDefault="0036523B" w:rsidP="0036523B">
            <w:pPr>
              <w:pStyle w:val="Tabletext"/>
            </w:pPr>
            <w:r w:rsidRPr="0036523B">
              <w:t>87/CLC</w:t>
            </w:r>
          </w:p>
        </w:tc>
        <w:tc>
          <w:tcPr>
            <w:tcW w:w="850" w:type="dxa"/>
          </w:tcPr>
          <w:p w14:paraId="53722513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D053D7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2D12F557" w14:textId="77777777" w:rsidR="0036523B" w:rsidRPr="0036523B" w:rsidRDefault="0036523B" w:rsidP="0036523B">
            <w:pPr>
              <w:pStyle w:val="Tabletext"/>
            </w:pPr>
            <w:r w:rsidRPr="0036523B">
              <w:t>North West Stock Route (</w:t>
            </w:r>
            <w:proofErr w:type="spellStart"/>
            <w:r w:rsidRPr="0036523B">
              <w:t>Napperby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4B5AC38D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5443E40" w14:textId="77777777" w:rsidTr="00C246D3">
        <w:tc>
          <w:tcPr>
            <w:tcW w:w="1769" w:type="dxa"/>
          </w:tcPr>
          <w:p w14:paraId="2B287E62" w14:textId="77777777" w:rsidR="0036523B" w:rsidRPr="0036523B" w:rsidRDefault="0036523B" w:rsidP="0036523B">
            <w:pPr>
              <w:pStyle w:val="Tabletext"/>
            </w:pPr>
            <w:r w:rsidRPr="0036523B">
              <w:t>88/CLC</w:t>
            </w:r>
          </w:p>
        </w:tc>
        <w:tc>
          <w:tcPr>
            <w:tcW w:w="850" w:type="dxa"/>
          </w:tcPr>
          <w:p w14:paraId="4B8538F6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0E71A85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CF14266" w14:textId="77777777" w:rsidR="0036523B" w:rsidRPr="0036523B" w:rsidRDefault="0036523B" w:rsidP="00E84158">
            <w:pPr>
              <w:pStyle w:val="Tabletext"/>
            </w:pPr>
            <w:r w:rsidRPr="0036523B">
              <w:t>Phillipson Stock Route (</w:t>
            </w:r>
            <w:proofErr w:type="spellStart"/>
            <w:r w:rsidR="004A4590" w:rsidRPr="0036523B">
              <w:t>Jinka</w:t>
            </w:r>
            <w:proofErr w:type="spellEnd"/>
            <w:r w:rsidR="004A4590">
              <w:t> </w:t>
            </w:r>
            <w:r w:rsidRPr="0036523B">
              <w:t>to Loves Creek)</w:t>
            </w:r>
          </w:p>
        </w:tc>
        <w:tc>
          <w:tcPr>
            <w:tcW w:w="1735" w:type="dxa"/>
          </w:tcPr>
          <w:p w14:paraId="5E8D13F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68995680" w14:textId="77777777" w:rsidTr="00C246D3">
        <w:tc>
          <w:tcPr>
            <w:tcW w:w="1769" w:type="dxa"/>
          </w:tcPr>
          <w:p w14:paraId="061514B1" w14:textId="77777777" w:rsidR="0036523B" w:rsidRPr="0036523B" w:rsidRDefault="0036523B" w:rsidP="0036523B">
            <w:pPr>
              <w:pStyle w:val="Tabletext"/>
            </w:pPr>
            <w:r w:rsidRPr="0036523B">
              <w:t>89/CLC</w:t>
            </w:r>
          </w:p>
        </w:tc>
        <w:tc>
          <w:tcPr>
            <w:tcW w:w="850" w:type="dxa"/>
          </w:tcPr>
          <w:p w14:paraId="71C76BF1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A84EBBF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5768983A" w14:textId="69A2AE53" w:rsidR="00B97D97" w:rsidRPr="0036523B" w:rsidRDefault="0036523B" w:rsidP="00B97D97">
            <w:pPr>
              <w:pStyle w:val="Tabletext"/>
            </w:pPr>
            <w:r w:rsidRPr="0036523B">
              <w:t>Phillipson Stock Route (</w:t>
            </w:r>
            <w:r w:rsidR="004A4590" w:rsidRPr="0036523B">
              <w:t>Deep</w:t>
            </w:r>
            <w:r w:rsidR="004A4590">
              <w:t> </w:t>
            </w:r>
            <w:r w:rsidRPr="0036523B">
              <w:t>Well to Todd River)</w:t>
            </w:r>
          </w:p>
        </w:tc>
        <w:tc>
          <w:tcPr>
            <w:tcW w:w="1735" w:type="dxa"/>
          </w:tcPr>
          <w:p w14:paraId="62A4D557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302A3C9B" w14:textId="77777777" w:rsidTr="00C246D3">
        <w:tc>
          <w:tcPr>
            <w:tcW w:w="1769" w:type="dxa"/>
          </w:tcPr>
          <w:p w14:paraId="5D985BEB" w14:textId="77777777" w:rsidR="0036523B" w:rsidRPr="0036523B" w:rsidRDefault="0036523B" w:rsidP="0036523B">
            <w:pPr>
              <w:pStyle w:val="Tabletext"/>
            </w:pPr>
            <w:r w:rsidRPr="0036523B">
              <w:t>90/CLC</w:t>
            </w:r>
          </w:p>
        </w:tc>
        <w:tc>
          <w:tcPr>
            <w:tcW w:w="850" w:type="dxa"/>
          </w:tcPr>
          <w:p w14:paraId="390B2408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B7222B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64A9CDB2" w14:textId="77777777" w:rsidR="0036523B" w:rsidRPr="0036523B" w:rsidRDefault="0036523B" w:rsidP="00E84158">
            <w:pPr>
              <w:pStyle w:val="Tabletext"/>
            </w:pPr>
            <w:proofErr w:type="spellStart"/>
            <w:r w:rsidRPr="0036523B">
              <w:t>Sandover</w:t>
            </w:r>
            <w:proofErr w:type="spellEnd"/>
            <w:r w:rsidRPr="0036523B">
              <w:t xml:space="preserve"> Stock Route (</w:t>
            </w:r>
            <w:r w:rsidR="004A4590" w:rsidRPr="0036523B">
              <w:t>Bond</w:t>
            </w:r>
            <w:r w:rsidR="004A4590">
              <w:t> </w:t>
            </w:r>
            <w:r w:rsidRPr="0036523B">
              <w:t xml:space="preserve">Springs and </w:t>
            </w:r>
            <w:proofErr w:type="spellStart"/>
            <w:r w:rsidRPr="0036523B">
              <w:t>Yambah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614506F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5B117E4C" w14:textId="77777777" w:rsidTr="00C246D3">
        <w:tc>
          <w:tcPr>
            <w:tcW w:w="1769" w:type="dxa"/>
          </w:tcPr>
          <w:p w14:paraId="5F63C339" w14:textId="77777777" w:rsidR="0036523B" w:rsidRPr="0036523B" w:rsidRDefault="0036523B" w:rsidP="0036523B">
            <w:pPr>
              <w:pStyle w:val="Tabletext"/>
            </w:pPr>
            <w:r w:rsidRPr="0036523B">
              <w:t>91/CLC</w:t>
            </w:r>
          </w:p>
        </w:tc>
        <w:tc>
          <w:tcPr>
            <w:tcW w:w="850" w:type="dxa"/>
          </w:tcPr>
          <w:p w14:paraId="11455566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BE9EEEA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87F5E13" w14:textId="77777777" w:rsidR="0036523B" w:rsidRPr="0036523B" w:rsidRDefault="0036523B" w:rsidP="0036523B">
            <w:pPr>
              <w:pStyle w:val="Tabletext"/>
            </w:pPr>
            <w:r w:rsidRPr="0036523B">
              <w:t>Wycliffe Well</w:t>
            </w:r>
          </w:p>
        </w:tc>
        <w:tc>
          <w:tcPr>
            <w:tcW w:w="1735" w:type="dxa"/>
          </w:tcPr>
          <w:p w14:paraId="5948DB4A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1984</w:t>
            </w:r>
          </w:p>
        </w:tc>
      </w:tr>
      <w:tr w:rsidR="0036523B" w:rsidRPr="0036523B" w14:paraId="5B2AD823" w14:textId="77777777" w:rsidTr="00C246D3">
        <w:tc>
          <w:tcPr>
            <w:tcW w:w="1769" w:type="dxa"/>
          </w:tcPr>
          <w:p w14:paraId="49271056" w14:textId="77777777" w:rsidR="0036523B" w:rsidRPr="0036523B" w:rsidRDefault="0036523B" w:rsidP="0036523B">
            <w:pPr>
              <w:pStyle w:val="Tabletext"/>
            </w:pPr>
            <w:r w:rsidRPr="0036523B">
              <w:t>92/CLC</w:t>
            </w:r>
          </w:p>
        </w:tc>
        <w:tc>
          <w:tcPr>
            <w:tcW w:w="850" w:type="dxa"/>
          </w:tcPr>
          <w:p w14:paraId="7AAA8E34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C1E4E5C" w14:textId="77777777" w:rsidR="0036523B" w:rsidRPr="0036523B" w:rsidRDefault="0036523B" w:rsidP="0036523B">
            <w:pPr>
              <w:pStyle w:val="Tabletext"/>
            </w:pPr>
            <w:r w:rsidRPr="0036523B">
              <w:t>35</w:t>
            </w:r>
          </w:p>
        </w:tc>
        <w:tc>
          <w:tcPr>
            <w:tcW w:w="2376" w:type="dxa"/>
          </w:tcPr>
          <w:p w14:paraId="31B107CC" w14:textId="77777777" w:rsidR="0036523B" w:rsidRPr="0036523B" w:rsidRDefault="0036523B" w:rsidP="00E84158">
            <w:pPr>
              <w:pStyle w:val="Tabletext"/>
            </w:pPr>
            <w:proofErr w:type="spellStart"/>
            <w:r w:rsidRPr="0036523B">
              <w:t>Coolibah</w:t>
            </w:r>
            <w:proofErr w:type="spellEnd"/>
            <w:r w:rsidRPr="0036523B">
              <w:t xml:space="preserve"> and Wave Hill Stock Routes (Victoria </w:t>
            </w:r>
            <w:r w:rsidR="004A4590" w:rsidRPr="0036523B">
              <w:t>River</w:t>
            </w:r>
            <w:r w:rsidR="004A4590">
              <w:t> </w:t>
            </w:r>
            <w:r w:rsidRPr="0036523B">
              <w:t>Downs)</w:t>
            </w:r>
          </w:p>
        </w:tc>
        <w:tc>
          <w:tcPr>
            <w:tcW w:w="1735" w:type="dxa"/>
          </w:tcPr>
          <w:p w14:paraId="6F84F7F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July 1984</w:t>
            </w:r>
          </w:p>
        </w:tc>
      </w:tr>
      <w:tr w:rsidR="0036523B" w:rsidRPr="0036523B" w14:paraId="09221D74" w14:textId="77777777" w:rsidTr="00C246D3">
        <w:tc>
          <w:tcPr>
            <w:tcW w:w="1769" w:type="dxa"/>
          </w:tcPr>
          <w:p w14:paraId="15B2A324" w14:textId="77777777" w:rsidR="0036523B" w:rsidRPr="0036523B" w:rsidRDefault="0036523B" w:rsidP="0036523B">
            <w:pPr>
              <w:pStyle w:val="Tabletext"/>
            </w:pPr>
            <w:r w:rsidRPr="0036523B">
              <w:t>93/Other</w:t>
            </w:r>
          </w:p>
        </w:tc>
        <w:tc>
          <w:tcPr>
            <w:tcW w:w="850" w:type="dxa"/>
          </w:tcPr>
          <w:p w14:paraId="01294930" w14:textId="3A1BCBE2" w:rsidR="0036523B" w:rsidRPr="0036523B" w:rsidRDefault="0036523B" w:rsidP="00CA464D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27E97741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4290B0A9" w14:textId="77777777" w:rsidR="0036523B" w:rsidRPr="0036523B" w:rsidRDefault="0036523B" w:rsidP="0036523B">
            <w:pPr>
              <w:pStyle w:val="Tabletext"/>
            </w:pPr>
            <w:proofErr w:type="spellStart"/>
            <w:r w:rsidRPr="0036523B">
              <w:t>Ngombur</w:t>
            </w:r>
            <w:proofErr w:type="spellEnd"/>
            <w:r w:rsidRPr="0036523B">
              <w:t xml:space="preserve"> (Repeat)</w:t>
            </w:r>
          </w:p>
        </w:tc>
        <w:tc>
          <w:tcPr>
            <w:tcW w:w="1735" w:type="dxa"/>
          </w:tcPr>
          <w:p w14:paraId="43D623A4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23 November 1984</w:t>
            </w:r>
          </w:p>
        </w:tc>
      </w:tr>
      <w:tr w:rsidR="0036523B" w:rsidRPr="0036523B" w14:paraId="46CCB855" w14:textId="77777777" w:rsidTr="00C246D3">
        <w:tc>
          <w:tcPr>
            <w:tcW w:w="1769" w:type="dxa"/>
          </w:tcPr>
          <w:p w14:paraId="7CD09A91" w14:textId="77777777" w:rsidR="0036523B" w:rsidRPr="0036523B" w:rsidRDefault="0036523B" w:rsidP="0036523B">
            <w:pPr>
              <w:pStyle w:val="Tabletext"/>
            </w:pPr>
            <w:r w:rsidRPr="0036523B">
              <w:lastRenderedPageBreak/>
              <w:t>94/NLC</w:t>
            </w:r>
          </w:p>
        </w:tc>
        <w:tc>
          <w:tcPr>
            <w:tcW w:w="850" w:type="dxa"/>
          </w:tcPr>
          <w:p w14:paraId="69C6AC0D" w14:textId="77777777" w:rsidR="0036523B" w:rsidRPr="0036523B" w:rsidRDefault="0036523B" w:rsidP="0036523B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5C366D6" w14:textId="77777777" w:rsidR="0036523B" w:rsidRPr="0036523B" w:rsidRDefault="0036523B" w:rsidP="0036523B">
            <w:pPr>
              <w:pStyle w:val="Tabletext"/>
            </w:pPr>
          </w:p>
        </w:tc>
        <w:tc>
          <w:tcPr>
            <w:tcW w:w="2376" w:type="dxa"/>
          </w:tcPr>
          <w:p w14:paraId="344CD9BD" w14:textId="77777777" w:rsidR="0036523B" w:rsidRPr="0036523B" w:rsidRDefault="0036523B" w:rsidP="0036523B">
            <w:pPr>
              <w:pStyle w:val="Tabletext"/>
            </w:pPr>
            <w:r w:rsidRPr="0036523B">
              <w:t>Eva Valley</w:t>
            </w:r>
          </w:p>
        </w:tc>
        <w:tc>
          <w:tcPr>
            <w:tcW w:w="1735" w:type="dxa"/>
          </w:tcPr>
          <w:p w14:paraId="0349F1C5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February 1985</w:t>
            </w:r>
          </w:p>
        </w:tc>
      </w:tr>
      <w:tr w:rsidR="0036523B" w:rsidRPr="0036523B" w14:paraId="157F3957" w14:textId="77777777" w:rsidTr="00C246D3">
        <w:tc>
          <w:tcPr>
            <w:tcW w:w="1769" w:type="dxa"/>
          </w:tcPr>
          <w:p w14:paraId="36C85D56" w14:textId="77777777" w:rsidR="0036523B" w:rsidRPr="0036523B" w:rsidRDefault="0036523B" w:rsidP="0036523B">
            <w:pPr>
              <w:pStyle w:val="Tabletext"/>
            </w:pPr>
            <w:r w:rsidRPr="0036523B">
              <w:t>95/CLC</w:t>
            </w:r>
          </w:p>
        </w:tc>
        <w:tc>
          <w:tcPr>
            <w:tcW w:w="850" w:type="dxa"/>
          </w:tcPr>
          <w:p w14:paraId="3FB18F86" w14:textId="77777777" w:rsidR="0036523B" w:rsidRPr="0036523B" w:rsidRDefault="0036523B" w:rsidP="0036523B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19DBD502" w14:textId="77777777" w:rsidR="0036523B" w:rsidRPr="0036523B" w:rsidRDefault="0036523B" w:rsidP="0036523B">
            <w:pPr>
              <w:pStyle w:val="Tabletext"/>
            </w:pPr>
            <w:r w:rsidRPr="0036523B">
              <w:t>32</w:t>
            </w:r>
          </w:p>
        </w:tc>
        <w:tc>
          <w:tcPr>
            <w:tcW w:w="2376" w:type="dxa"/>
          </w:tcPr>
          <w:p w14:paraId="21877296" w14:textId="77777777" w:rsidR="0036523B" w:rsidRPr="0036523B" w:rsidRDefault="0036523B" w:rsidP="0036523B">
            <w:pPr>
              <w:pStyle w:val="Tabletext"/>
            </w:pPr>
            <w:r w:rsidRPr="0036523B">
              <w:t>McLaren Creek</w:t>
            </w:r>
          </w:p>
        </w:tc>
        <w:tc>
          <w:tcPr>
            <w:tcW w:w="1735" w:type="dxa"/>
          </w:tcPr>
          <w:p w14:paraId="6443BB8F" w14:textId="77777777" w:rsidR="0036523B" w:rsidRPr="0036523B" w:rsidRDefault="0036523B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April 1985</w:t>
            </w:r>
          </w:p>
        </w:tc>
      </w:tr>
      <w:tr w:rsidR="003E3C2C" w:rsidRPr="0036523B" w14:paraId="69770739" w14:textId="77777777" w:rsidTr="00C246D3">
        <w:tc>
          <w:tcPr>
            <w:tcW w:w="1769" w:type="dxa"/>
          </w:tcPr>
          <w:p w14:paraId="4CC770A8" w14:textId="77777777" w:rsidR="003E3C2C" w:rsidRPr="0036523B" w:rsidRDefault="003E3C2C" w:rsidP="003E3C2C">
            <w:pPr>
              <w:pStyle w:val="Tabletext"/>
            </w:pPr>
            <w:r w:rsidRPr="0036523B">
              <w:t>96/NLC</w:t>
            </w:r>
          </w:p>
        </w:tc>
        <w:tc>
          <w:tcPr>
            <w:tcW w:w="850" w:type="dxa"/>
          </w:tcPr>
          <w:p w14:paraId="1A39C3C3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517C47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BD7EA28" w14:textId="77777777" w:rsidR="003E3C2C" w:rsidRPr="0036523B" w:rsidRDefault="003E3C2C" w:rsidP="003E3C2C">
            <w:pPr>
              <w:pStyle w:val="Tabletext"/>
            </w:pPr>
            <w:r w:rsidRPr="0036523B">
              <w:t xml:space="preserve">Dry River and </w:t>
            </w:r>
            <w:proofErr w:type="spellStart"/>
            <w:r w:rsidRPr="0036523B">
              <w:t>Coolibah</w:t>
            </w:r>
            <w:proofErr w:type="spellEnd"/>
            <w:r w:rsidRPr="0036523B">
              <w:t xml:space="preserve"> Stock Routes</w:t>
            </w:r>
            <w:r w:rsidR="00074700">
              <w:t xml:space="preserve"> </w:t>
            </w:r>
            <w:r w:rsidRPr="003E3C2C">
              <w:t xml:space="preserve">– </w:t>
            </w:r>
            <w:proofErr w:type="spellStart"/>
            <w:r w:rsidRPr="003E3C2C">
              <w:t>Manbullo</w:t>
            </w:r>
            <w:proofErr w:type="spellEnd"/>
            <w:r w:rsidRPr="003E3C2C">
              <w:t xml:space="preserve"> Area</w:t>
            </w:r>
          </w:p>
        </w:tc>
        <w:tc>
          <w:tcPr>
            <w:tcW w:w="1735" w:type="dxa"/>
          </w:tcPr>
          <w:p w14:paraId="553EE8D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3ACCC65C" w14:textId="77777777" w:rsidTr="00C246D3">
        <w:tc>
          <w:tcPr>
            <w:tcW w:w="1769" w:type="dxa"/>
          </w:tcPr>
          <w:p w14:paraId="165CF95D" w14:textId="77777777" w:rsidR="003E3C2C" w:rsidRPr="0036523B" w:rsidRDefault="003E3C2C" w:rsidP="003E3C2C">
            <w:pPr>
              <w:pStyle w:val="Tabletext"/>
            </w:pPr>
            <w:r w:rsidRPr="0036523B">
              <w:t>97/NLC</w:t>
            </w:r>
          </w:p>
        </w:tc>
        <w:tc>
          <w:tcPr>
            <w:tcW w:w="850" w:type="dxa"/>
          </w:tcPr>
          <w:p w14:paraId="07D72E98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5232D7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19453E6" w14:textId="77777777" w:rsidR="003E3C2C" w:rsidRPr="0036523B" w:rsidRDefault="003E3C2C" w:rsidP="003E3C2C">
            <w:pPr>
              <w:pStyle w:val="Tabletext"/>
            </w:pPr>
            <w:r w:rsidRPr="0036523B">
              <w:t xml:space="preserve">Barkly, South Barkly and </w:t>
            </w:r>
            <w:proofErr w:type="spellStart"/>
            <w:r w:rsidRPr="0036523B">
              <w:t>Ranken</w:t>
            </w:r>
            <w:proofErr w:type="spellEnd"/>
            <w:r w:rsidRPr="0036523B">
              <w:t xml:space="preserve"> Stock Routes</w:t>
            </w:r>
            <w:r>
              <w:t xml:space="preserve"> </w:t>
            </w:r>
            <w:r w:rsidRPr="003E3C2C">
              <w:t>(</w:t>
            </w:r>
            <w:proofErr w:type="spellStart"/>
            <w:r w:rsidRPr="003E3C2C">
              <w:t>Wakaya</w:t>
            </w:r>
            <w:proofErr w:type="spellEnd"/>
            <w:r w:rsidRPr="003E3C2C">
              <w:t>/</w:t>
            </w:r>
            <w:proofErr w:type="spellStart"/>
            <w:r w:rsidRPr="003E3C2C">
              <w:t>Alyawarre</w:t>
            </w:r>
            <w:proofErr w:type="spellEnd"/>
            <w:r w:rsidRPr="003E3C2C">
              <w:t>)</w:t>
            </w:r>
          </w:p>
        </w:tc>
        <w:tc>
          <w:tcPr>
            <w:tcW w:w="1735" w:type="dxa"/>
          </w:tcPr>
          <w:p w14:paraId="0263695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0F9A2353" w14:textId="77777777" w:rsidTr="00C246D3">
        <w:tc>
          <w:tcPr>
            <w:tcW w:w="1769" w:type="dxa"/>
          </w:tcPr>
          <w:p w14:paraId="5CE28127" w14:textId="77777777" w:rsidR="003E3C2C" w:rsidRPr="0036523B" w:rsidRDefault="003E3C2C" w:rsidP="003E3C2C">
            <w:pPr>
              <w:pStyle w:val="Tabletext"/>
            </w:pPr>
            <w:r w:rsidRPr="0036523B">
              <w:t>98/NLC</w:t>
            </w:r>
          </w:p>
        </w:tc>
        <w:tc>
          <w:tcPr>
            <w:tcW w:w="850" w:type="dxa"/>
          </w:tcPr>
          <w:p w14:paraId="78819BD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F439B4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FA90AD2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Murranji</w:t>
            </w:r>
            <w:proofErr w:type="spellEnd"/>
            <w:r w:rsidRPr="0036523B">
              <w:t xml:space="preserve"> and Dry River Stock Routes (</w:t>
            </w:r>
            <w:proofErr w:type="spellStart"/>
            <w:r w:rsidRPr="0036523B">
              <w:t>Mudbura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1311093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63621260" w14:textId="77777777" w:rsidTr="00C246D3">
        <w:tc>
          <w:tcPr>
            <w:tcW w:w="1769" w:type="dxa"/>
          </w:tcPr>
          <w:p w14:paraId="2749D310" w14:textId="77777777" w:rsidR="003E3C2C" w:rsidRPr="0036523B" w:rsidRDefault="003E3C2C" w:rsidP="003E3C2C">
            <w:pPr>
              <w:pStyle w:val="Tabletext"/>
            </w:pPr>
            <w:r w:rsidRPr="0036523B">
              <w:t>99/NLC</w:t>
            </w:r>
          </w:p>
        </w:tc>
        <w:tc>
          <w:tcPr>
            <w:tcW w:w="850" w:type="dxa"/>
          </w:tcPr>
          <w:p w14:paraId="5632D139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6914B53" w14:textId="77777777" w:rsidR="003E3C2C" w:rsidRPr="0036523B" w:rsidRDefault="003E3C2C" w:rsidP="003E3C2C">
            <w:pPr>
              <w:pStyle w:val="Tabletext"/>
            </w:pPr>
            <w:r w:rsidRPr="0036523B">
              <w:t>35</w:t>
            </w:r>
          </w:p>
        </w:tc>
        <w:tc>
          <w:tcPr>
            <w:tcW w:w="2376" w:type="dxa"/>
          </w:tcPr>
          <w:p w14:paraId="3F03A444" w14:textId="77777777" w:rsidR="003E3C2C" w:rsidRPr="0036523B" w:rsidRDefault="003E3C2C" w:rsidP="003E3C2C">
            <w:pPr>
              <w:pStyle w:val="Tabletext"/>
            </w:pPr>
            <w:r w:rsidRPr="0036523B">
              <w:t xml:space="preserve">Wave Hill Stock Route </w:t>
            </w:r>
            <w:r w:rsidR="004A4590">
              <w:t>–</w:t>
            </w:r>
            <w:r w:rsidRPr="0036523B">
              <w:t xml:space="preserve"> </w:t>
            </w:r>
            <w:proofErr w:type="spellStart"/>
            <w:r w:rsidRPr="0036523B">
              <w:t>Bilinara</w:t>
            </w:r>
            <w:proofErr w:type="spellEnd"/>
          </w:p>
        </w:tc>
        <w:tc>
          <w:tcPr>
            <w:tcW w:w="1735" w:type="dxa"/>
          </w:tcPr>
          <w:p w14:paraId="09C19AF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5C4EA77F" w14:textId="77777777" w:rsidTr="00C246D3">
        <w:tc>
          <w:tcPr>
            <w:tcW w:w="1769" w:type="dxa"/>
          </w:tcPr>
          <w:p w14:paraId="4467CC42" w14:textId="77777777" w:rsidR="003E3C2C" w:rsidRPr="0036523B" w:rsidRDefault="003E3C2C" w:rsidP="003E3C2C">
            <w:pPr>
              <w:pStyle w:val="Tabletext"/>
            </w:pPr>
            <w:r w:rsidRPr="0036523B">
              <w:t>100/NLC</w:t>
            </w:r>
          </w:p>
        </w:tc>
        <w:tc>
          <w:tcPr>
            <w:tcW w:w="850" w:type="dxa"/>
          </w:tcPr>
          <w:p w14:paraId="5D13E29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EE8497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057442F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Urapunga</w:t>
            </w:r>
            <w:proofErr w:type="spellEnd"/>
            <w:r w:rsidRPr="0036523B">
              <w:t xml:space="preserve"> Stock Route</w:t>
            </w:r>
          </w:p>
        </w:tc>
        <w:tc>
          <w:tcPr>
            <w:tcW w:w="1735" w:type="dxa"/>
          </w:tcPr>
          <w:p w14:paraId="7EDF6C6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0718B248" w14:textId="77777777" w:rsidTr="00C246D3">
        <w:tc>
          <w:tcPr>
            <w:tcW w:w="1769" w:type="dxa"/>
          </w:tcPr>
          <w:p w14:paraId="507CAB8C" w14:textId="77777777" w:rsidR="003E3C2C" w:rsidRPr="0036523B" w:rsidRDefault="003E3C2C" w:rsidP="003E3C2C">
            <w:pPr>
              <w:pStyle w:val="Tabletext"/>
            </w:pPr>
            <w:r w:rsidRPr="0036523B">
              <w:t>101/NLC</w:t>
            </w:r>
          </w:p>
        </w:tc>
        <w:tc>
          <w:tcPr>
            <w:tcW w:w="850" w:type="dxa"/>
          </w:tcPr>
          <w:p w14:paraId="59CDEFB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C72928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26D1F36" w14:textId="77777777" w:rsidR="003E3C2C" w:rsidRPr="0036523B" w:rsidRDefault="003E3C2C" w:rsidP="003E3C2C">
            <w:pPr>
              <w:pStyle w:val="Tabletext"/>
            </w:pPr>
            <w:r w:rsidRPr="0036523B">
              <w:t>South Barkly Stock Route (</w:t>
            </w:r>
            <w:proofErr w:type="spellStart"/>
            <w:r w:rsidRPr="0036523B">
              <w:t>Alroy</w:t>
            </w:r>
            <w:proofErr w:type="spellEnd"/>
            <w:r w:rsidRPr="0036523B">
              <w:t xml:space="preserve"> Downs)</w:t>
            </w:r>
          </w:p>
        </w:tc>
        <w:tc>
          <w:tcPr>
            <w:tcW w:w="1735" w:type="dxa"/>
          </w:tcPr>
          <w:p w14:paraId="0F533B5A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3A15BAEE" w14:textId="77777777" w:rsidTr="00C246D3">
        <w:tc>
          <w:tcPr>
            <w:tcW w:w="1769" w:type="dxa"/>
          </w:tcPr>
          <w:p w14:paraId="597C2BAD" w14:textId="77777777" w:rsidR="003E3C2C" w:rsidRPr="0036523B" w:rsidRDefault="003E3C2C" w:rsidP="003E3C2C">
            <w:pPr>
              <w:pStyle w:val="Tabletext"/>
            </w:pPr>
            <w:r w:rsidRPr="0036523B">
              <w:t>102/NLC</w:t>
            </w:r>
          </w:p>
        </w:tc>
        <w:tc>
          <w:tcPr>
            <w:tcW w:w="850" w:type="dxa"/>
          </w:tcPr>
          <w:p w14:paraId="0BA47C8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04A9B2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92F7CB8" w14:textId="77777777" w:rsidR="003E3C2C" w:rsidRPr="0036523B" w:rsidRDefault="003E3C2C" w:rsidP="00E84158">
            <w:pPr>
              <w:pStyle w:val="Tabletext"/>
            </w:pPr>
            <w:r w:rsidRPr="0036523B">
              <w:t>Barkly Stock Route (</w:t>
            </w:r>
            <w:r w:rsidR="004A4590" w:rsidRPr="0036523B">
              <w:t>Brunette</w:t>
            </w:r>
            <w:r w:rsidR="004A4590">
              <w:t> </w:t>
            </w:r>
            <w:r w:rsidRPr="0036523B">
              <w:t>Downs)</w:t>
            </w:r>
          </w:p>
        </w:tc>
        <w:tc>
          <w:tcPr>
            <w:tcW w:w="1735" w:type="dxa"/>
          </w:tcPr>
          <w:p w14:paraId="7DD045E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1AE27B0C" w14:textId="77777777" w:rsidTr="00C246D3">
        <w:tc>
          <w:tcPr>
            <w:tcW w:w="1769" w:type="dxa"/>
          </w:tcPr>
          <w:p w14:paraId="6EB10F67" w14:textId="77777777" w:rsidR="003E3C2C" w:rsidRPr="0036523B" w:rsidRDefault="003E3C2C" w:rsidP="003E3C2C">
            <w:pPr>
              <w:pStyle w:val="Tabletext"/>
            </w:pPr>
            <w:r w:rsidRPr="0036523B">
              <w:t>103/NLC</w:t>
            </w:r>
          </w:p>
        </w:tc>
        <w:tc>
          <w:tcPr>
            <w:tcW w:w="850" w:type="dxa"/>
          </w:tcPr>
          <w:p w14:paraId="19A8E58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F7ADA8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71EC031" w14:textId="77777777" w:rsidR="003E3C2C" w:rsidRPr="0036523B" w:rsidRDefault="003E3C2C" w:rsidP="003E3C2C">
            <w:pPr>
              <w:pStyle w:val="Tabletext"/>
            </w:pPr>
            <w:r w:rsidRPr="0036523B">
              <w:t>Auvergne Stock Route (</w:t>
            </w:r>
            <w:proofErr w:type="spellStart"/>
            <w:r w:rsidRPr="0036523B">
              <w:t>Miriwung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61BFEC8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4016AD2A" w14:textId="77777777" w:rsidTr="00C246D3">
        <w:tc>
          <w:tcPr>
            <w:tcW w:w="1769" w:type="dxa"/>
          </w:tcPr>
          <w:p w14:paraId="7D973A12" w14:textId="77777777" w:rsidR="003E3C2C" w:rsidRPr="0036523B" w:rsidRDefault="003E3C2C" w:rsidP="003E3C2C">
            <w:pPr>
              <w:pStyle w:val="Tabletext"/>
            </w:pPr>
            <w:r w:rsidRPr="0036523B">
              <w:t>104/NLC</w:t>
            </w:r>
          </w:p>
        </w:tc>
        <w:tc>
          <w:tcPr>
            <w:tcW w:w="850" w:type="dxa"/>
          </w:tcPr>
          <w:p w14:paraId="2D9BC60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C085C7F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7D15431" w14:textId="77777777" w:rsidR="003E3C2C" w:rsidRPr="0036523B" w:rsidRDefault="003E3C2C" w:rsidP="003E3C2C">
            <w:pPr>
              <w:pStyle w:val="Tabletext"/>
            </w:pPr>
            <w:r w:rsidRPr="0036523B">
              <w:t>Auvergne Stock Route (</w:t>
            </w:r>
            <w:proofErr w:type="spellStart"/>
            <w:r w:rsidRPr="0036523B">
              <w:t>Ngarinman</w:t>
            </w:r>
            <w:proofErr w:type="spellEnd"/>
            <w:r w:rsidRPr="0036523B">
              <w:t>/</w:t>
            </w:r>
            <w:proofErr w:type="spellStart"/>
            <w:r w:rsidRPr="0036523B">
              <w:t>Ngaliwurru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3497D6C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2597DFE6" w14:textId="77777777" w:rsidTr="00C246D3">
        <w:tc>
          <w:tcPr>
            <w:tcW w:w="1769" w:type="dxa"/>
          </w:tcPr>
          <w:p w14:paraId="40FDF22F" w14:textId="77777777" w:rsidR="003E3C2C" w:rsidRPr="0036523B" w:rsidRDefault="003E3C2C" w:rsidP="003E3C2C">
            <w:pPr>
              <w:pStyle w:val="Tabletext"/>
            </w:pPr>
            <w:r w:rsidRPr="0036523B">
              <w:t>105/NLC</w:t>
            </w:r>
          </w:p>
        </w:tc>
        <w:tc>
          <w:tcPr>
            <w:tcW w:w="850" w:type="dxa"/>
          </w:tcPr>
          <w:p w14:paraId="6940CB51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5C4BEE2" w14:textId="77777777" w:rsidR="003E3C2C" w:rsidRPr="0036523B" w:rsidRDefault="003E3C2C" w:rsidP="003E3C2C">
            <w:pPr>
              <w:pStyle w:val="Tabletext"/>
            </w:pPr>
            <w:r w:rsidRPr="0036523B">
              <w:t>35</w:t>
            </w:r>
          </w:p>
        </w:tc>
        <w:tc>
          <w:tcPr>
            <w:tcW w:w="2376" w:type="dxa"/>
          </w:tcPr>
          <w:p w14:paraId="17DBE9DA" w14:textId="77777777" w:rsidR="003E3C2C" w:rsidRPr="0036523B" w:rsidRDefault="003E3C2C" w:rsidP="003E3C2C">
            <w:pPr>
              <w:pStyle w:val="Tabletext"/>
            </w:pPr>
            <w:r w:rsidRPr="0036523B">
              <w:t>Wave Hill Stock Route Area (</w:t>
            </w:r>
            <w:proofErr w:type="spellStart"/>
            <w:r w:rsidRPr="0036523B">
              <w:t>Ngarinman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6AA70C8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August 1985</w:t>
            </w:r>
          </w:p>
        </w:tc>
      </w:tr>
      <w:tr w:rsidR="003E3C2C" w:rsidRPr="0036523B" w14:paraId="2271BBBE" w14:textId="77777777" w:rsidTr="00C246D3">
        <w:tc>
          <w:tcPr>
            <w:tcW w:w="1769" w:type="dxa"/>
          </w:tcPr>
          <w:p w14:paraId="4E753A05" w14:textId="77777777" w:rsidR="003E3C2C" w:rsidRPr="0036523B" w:rsidRDefault="003E3C2C" w:rsidP="003E3C2C">
            <w:pPr>
              <w:pStyle w:val="Tabletext"/>
            </w:pPr>
            <w:r w:rsidRPr="0036523B">
              <w:t>106/CLC</w:t>
            </w:r>
          </w:p>
        </w:tc>
        <w:tc>
          <w:tcPr>
            <w:tcW w:w="850" w:type="dxa"/>
          </w:tcPr>
          <w:p w14:paraId="023FA5E4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ECBC7A9" w14:textId="77777777" w:rsidR="003E3C2C" w:rsidRPr="0036523B" w:rsidRDefault="003E3C2C" w:rsidP="003E3C2C">
            <w:pPr>
              <w:pStyle w:val="Tabletext"/>
            </w:pPr>
            <w:r w:rsidRPr="0036523B">
              <w:t>70</w:t>
            </w:r>
          </w:p>
        </w:tc>
        <w:tc>
          <w:tcPr>
            <w:tcW w:w="2376" w:type="dxa"/>
          </w:tcPr>
          <w:p w14:paraId="4AB78233" w14:textId="77777777" w:rsidR="003E3C2C" w:rsidRPr="0036523B" w:rsidRDefault="003E3C2C" w:rsidP="003E3C2C">
            <w:pPr>
              <w:pStyle w:val="Tabletext"/>
            </w:pPr>
            <w:r w:rsidRPr="0036523B">
              <w:t>Crown Hill</w:t>
            </w:r>
          </w:p>
        </w:tc>
        <w:tc>
          <w:tcPr>
            <w:tcW w:w="1735" w:type="dxa"/>
          </w:tcPr>
          <w:p w14:paraId="7D0ACD4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23 April 1986</w:t>
            </w:r>
          </w:p>
        </w:tc>
      </w:tr>
      <w:tr w:rsidR="003E3C2C" w:rsidRPr="0036523B" w14:paraId="73017293" w14:textId="77777777" w:rsidTr="00C246D3">
        <w:tc>
          <w:tcPr>
            <w:tcW w:w="1769" w:type="dxa"/>
          </w:tcPr>
          <w:p w14:paraId="003C1C41" w14:textId="77777777" w:rsidR="003E3C2C" w:rsidRPr="0036523B" w:rsidRDefault="003E3C2C" w:rsidP="003E3C2C">
            <w:pPr>
              <w:pStyle w:val="Tabletext"/>
            </w:pPr>
            <w:r w:rsidRPr="0036523B">
              <w:t>107/NLC</w:t>
            </w:r>
          </w:p>
        </w:tc>
        <w:tc>
          <w:tcPr>
            <w:tcW w:w="850" w:type="dxa"/>
          </w:tcPr>
          <w:p w14:paraId="1D148DE2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893C748" w14:textId="77777777" w:rsidR="003E3C2C" w:rsidRPr="0036523B" w:rsidRDefault="003E3C2C" w:rsidP="003E3C2C">
            <w:pPr>
              <w:pStyle w:val="Tabletext"/>
            </w:pPr>
            <w:r w:rsidRPr="0036523B">
              <w:t>36</w:t>
            </w:r>
          </w:p>
        </w:tc>
        <w:tc>
          <w:tcPr>
            <w:tcW w:w="2376" w:type="dxa"/>
          </w:tcPr>
          <w:p w14:paraId="1850F584" w14:textId="77777777" w:rsidR="003E3C2C" w:rsidRPr="0036523B" w:rsidRDefault="003E3C2C" w:rsidP="003E3C2C">
            <w:pPr>
              <w:pStyle w:val="Tabletext"/>
            </w:pPr>
            <w:r w:rsidRPr="0036523B">
              <w:t xml:space="preserve">Stokes Range </w:t>
            </w:r>
          </w:p>
        </w:tc>
        <w:tc>
          <w:tcPr>
            <w:tcW w:w="1735" w:type="dxa"/>
          </w:tcPr>
          <w:p w14:paraId="74E7930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June 1986</w:t>
            </w:r>
          </w:p>
        </w:tc>
      </w:tr>
      <w:tr w:rsidR="003E3C2C" w:rsidRPr="0036523B" w14:paraId="48722A93" w14:textId="77777777" w:rsidTr="00C246D3">
        <w:tc>
          <w:tcPr>
            <w:tcW w:w="1769" w:type="dxa"/>
          </w:tcPr>
          <w:p w14:paraId="19956039" w14:textId="77777777" w:rsidR="003E3C2C" w:rsidRPr="0036523B" w:rsidRDefault="003E3C2C" w:rsidP="003E3C2C">
            <w:pPr>
              <w:pStyle w:val="Tabletext"/>
            </w:pPr>
            <w:r w:rsidRPr="0036523B">
              <w:t>108/CLC</w:t>
            </w:r>
          </w:p>
        </w:tc>
        <w:tc>
          <w:tcPr>
            <w:tcW w:w="850" w:type="dxa"/>
          </w:tcPr>
          <w:p w14:paraId="1299371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AE217D0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EB8467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Wampana</w:t>
            </w:r>
            <w:proofErr w:type="spellEnd"/>
          </w:p>
        </w:tc>
        <w:tc>
          <w:tcPr>
            <w:tcW w:w="1735" w:type="dxa"/>
          </w:tcPr>
          <w:p w14:paraId="2E748DD7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2 July 1986</w:t>
            </w:r>
          </w:p>
        </w:tc>
      </w:tr>
      <w:tr w:rsidR="003E3C2C" w:rsidRPr="0036523B" w14:paraId="3096B727" w14:textId="77777777" w:rsidTr="00C246D3">
        <w:tc>
          <w:tcPr>
            <w:tcW w:w="1769" w:type="dxa"/>
          </w:tcPr>
          <w:p w14:paraId="5ED82F74" w14:textId="77777777" w:rsidR="003E3C2C" w:rsidRPr="0036523B" w:rsidRDefault="003E3C2C" w:rsidP="003E3C2C">
            <w:pPr>
              <w:pStyle w:val="Tabletext"/>
            </w:pPr>
            <w:r w:rsidRPr="0036523B">
              <w:t>109/NLC</w:t>
            </w:r>
          </w:p>
        </w:tc>
        <w:tc>
          <w:tcPr>
            <w:tcW w:w="850" w:type="dxa"/>
          </w:tcPr>
          <w:p w14:paraId="26A15E1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7A46AB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99F6CDD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Borroloola</w:t>
            </w:r>
            <w:proofErr w:type="spellEnd"/>
            <w:r w:rsidRPr="0036523B">
              <w:t xml:space="preserve"> Stock Route</w:t>
            </w:r>
          </w:p>
        </w:tc>
        <w:tc>
          <w:tcPr>
            <w:tcW w:w="1735" w:type="dxa"/>
          </w:tcPr>
          <w:p w14:paraId="1420277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 May 1987</w:t>
            </w:r>
          </w:p>
        </w:tc>
      </w:tr>
      <w:tr w:rsidR="003E3C2C" w:rsidRPr="0036523B" w14:paraId="13512C08" w14:textId="77777777" w:rsidTr="00C246D3">
        <w:tc>
          <w:tcPr>
            <w:tcW w:w="1769" w:type="dxa"/>
          </w:tcPr>
          <w:p w14:paraId="20FD327B" w14:textId="77777777" w:rsidR="003E3C2C" w:rsidRPr="0036523B" w:rsidRDefault="003E3C2C" w:rsidP="003E3C2C">
            <w:pPr>
              <w:pStyle w:val="Tabletext"/>
            </w:pPr>
            <w:r w:rsidRPr="0036523B">
              <w:t>110/CLC</w:t>
            </w:r>
          </w:p>
        </w:tc>
        <w:tc>
          <w:tcPr>
            <w:tcW w:w="850" w:type="dxa"/>
          </w:tcPr>
          <w:p w14:paraId="2C864DF6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7698F7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7B18B70" w14:textId="77777777" w:rsidR="003E3C2C" w:rsidRPr="0036523B" w:rsidRDefault="003E3C2C" w:rsidP="003E3C2C">
            <w:pPr>
              <w:pStyle w:val="Tabletext"/>
            </w:pPr>
            <w:r w:rsidRPr="0036523B">
              <w:t>Hugh River Stock Route (</w:t>
            </w:r>
            <w:proofErr w:type="spellStart"/>
            <w:r w:rsidRPr="0036523B">
              <w:t>Henbury</w:t>
            </w:r>
            <w:proofErr w:type="spellEnd"/>
            <w:r w:rsidRPr="0036523B">
              <w:t xml:space="preserve"> and Orange Creek)</w:t>
            </w:r>
          </w:p>
        </w:tc>
        <w:tc>
          <w:tcPr>
            <w:tcW w:w="1735" w:type="dxa"/>
          </w:tcPr>
          <w:p w14:paraId="213F454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5 May 1987</w:t>
            </w:r>
          </w:p>
        </w:tc>
      </w:tr>
      <w:tr w:rsidR="003E3C2C" w:rsidRPr="0036523B" w14:paraId="4E2BCAF3" w14:textId="77777777" w:rsidTr="00C246D3">
        <w:tc>
          <w:tcPr>
            <w:tcW w:w="1769" w:type="dxa"/>
          </w:tcPr>
          <w:p w14:paraId="2C12D8B8" w14:textId="77777777" w:rsidR="003E3C2C" w:rsidRPr="0036523B" w:rsidRDefault="003E3C2C" w:rsidP="003E3C2C">
            <w:pPr>
              <w:pStyle w:val="Tabletext"/>
            </w:pPr>
            <w:r w:rsidRPr="0036523B">
              <w:t>111/NLC</w:t>
            </w:r>
          </w:p>
        </w:tc>
        <w:tc>
          <w:tcPr>
            <w:tcW w:w="850" w:type="dxa"/>
          </w:tcPr>
          <w:p w14:paraId="6A10CBF4" w14:textId="689ED3E2" w:rsidR="003E3C2C" w:rsidRPr="0036523B" w:rsidRDefault="003E3C2C" w:rsidP="00EF30B2">
            <w:pPr>
              <w:pStyle w:val="Tabletext"/>
            </w:pPr>
            <w:r w:rsidRPr="0036523B">
              <w:t>1 &amp; 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216D49ED" w14:textId="77777777" w:rsidR="003E3C2C" w:rsidRPr="0036523B" w:rsidRDefault="003E3C2C" w:rsidP="003E3C2C">
            <w:pPr>
              <w:pStyle w:val="Tabletext"/>
            </w:pPr>
            <w:r w:rsidRPr="0036523B">
              <w:t>48</w:t>
            </w:r>
          </w:p>
        </w:tc>
        <w:tc>
          <w:tcPr>
            <w:tcW w:w="2376" w:type="dxa"/>
          </w:tcPr>
          <w:p w14:paraId="78B9CD5B" w14:textId="77777777" w:rsidR="003E3C2C" w:rsidRPr="0036523B" w:rsidRDefault="003E3C2C" w:rsidP="003E3C2C">
            <w:pPr>
              <w:pStyle w:val="Tabletext"/>
            </w:pPr>
            <w:r w:rsidRPr="0036523B">
              <w:t>Alligator Rivers Area III (</w:t>
            </w:r>
            <w:proofErr w:type="spellStart"/>
            <w:r w:rsidRPr="0036523B">
              <w:t>Gimbat</w:t>
            </w:r>
            <w:proofErr w:type="spellEnd"/>
            <w:r w:rsidRPr="0036523B">
              <w:t xml:space="preserve"> - </w:t>
            </w:r>
            <w:proofErr w:type="spellStart"/>
            <w:r w:rsidRPr="0036523B">
              <w:t>Goodparla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0B08081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26 June 1987</w:t>
            </w:r>
          </w:p>
        </w:tc>
      </w:tr>
      <w:tr w:rsidR="003E3C2C" w:rsidRPr="0036523B" w14:paraId="1D99412C" w14:textId="77777777" w:rsidTr="00C246D3">
        <w:tc>
          <w:tcPr>
            <w:tcW w:w="1769" w:type="dxa"/>
          </w:tcPr>
          <w:p w14:paraId="0115AFA3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112/NLC</w:t>
            </w:r>
          </w:p>
        </w:tc>
        <w:tc>
          <w:tcPr>
            <w:tcW w:w="850" w:type="dxa"/>
          </w:tcPr>
          <w:p w14:paraId="37FFAE26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6C8A88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AF6BF67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Jawoyn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Werrenbun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Barnjarn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2719A34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January 1988</w:t>
            </w:r>
          </w:p>
        </w:tc>
      </w:tr>
      <w:tr w:rsidR="003E3C2C" w:rsidRPr="0036523B" w14:paraId="7EDA9E0B" w14:textId="77777777" w:rsidTr="00C246D3">
        <w:tc>
          <w:tcPr>
            <w:tcW w:w="1769" w:type="dxa"/>
          </w:tcPr>
          <w:p w14:paraId="1B65E3D1" w14:textId="77777777" w:rsidR="003E3C2C" w:rsidRPr="0036523B" w:rsidRDefault="003E3C2C" w:rsidP="003E3C2C">
            <w:pPr>
              <w:pStyle w:val="Tabletext"/>
            </w:pPr>
            <w:r w:rsidRPr="0036523B">
              <w:t>113/NLC</w:t>
            </w:r>
          </w:p>
        </w:tc>
        <w:tc>
          <w:tcPr>
            <w:tcW w:w="850" w:type="dxa"/>
          </w:tcPr>
          <w:p w14:paraId="2EE1908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E738A4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18D8955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Jawoyn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Werrenbun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Barnjarn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3DDA6828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27 June 1988</w:t>
            </w:r>
          </w:p>
        </w:tc>
      </w:tr>
      <w:tr w:rsidR="003E3C2C" w:rsidRPr="0036523B" w14:paraId="327F4809" w14:textId="77777777" w:rsidTr="00C246D3">
        <w:tc>
          <w:tcPr>
            <w:tcW w:w="1769" w:type="dxa"/>
          </w:tcPr>
          <w:p w14:paraId="23EE1232" w14:textId="77777777" w:rsidR="003E3C2C" w:rsidRPr="0036523B" w:rsidRDefault="003E3C2C" w:rsidP="003E3C2C">
            <w:pPr>
              <w:pStyle w:val="Tabletext"/>
            </w:pPr>
            <w:r w:rsidRPr="0036523B">
              <w:t>114/CLC</w:t>
            </w:r>
          </w:p>
        </w:tc>
        <w:tc>
          <w:tcPr>
            <w:tcW w:w="850" w:type="dxa"/>
          </w:tcPr>
          <w:p w14:paraId="7F3CC7E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9CEBF0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B83CADB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Kanturrpa</w:t>
            </w:r>
            <w:proofErr w:type="spellEnd"/>
            <w:r w:rsidRPr="0036523B">
              <w:t>/</w:t>
            </w:r>
            <w:proofErr w:type="spellStart"/>
            <w:r w:rsidRPr="0036523B">
              <w:t>Kanttaji</w:t>
            </w:r>
            <w:proofErr w:type="spellEnd"/>
          </w:p>
        </w:tc>
        <w:tc>
          <w:tcPr>
            <w:tcW w:w="1735" w:type="dxa"/>
          </w:tcPr>
          <w:p w14:paraId="3A0A26C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July 1988</w:t>
            </w:r>
          </w:p>
        </w:tc>
      </w:tr>
      <w:tr w:rsidR="003E3C2C" w:rsidRPr="0036523B" w14:paraId="1BD13E04" w14:textId="77777777" w:rsidTr="00C246D3">
        <w:tc>
          <w:tcPr>
            <w:tcW w:w="1769" w:type="dxa"/>
          </w:tcPr>
          <w:p w14:paraId="57FB58A3" w14:textId="77777777" w:rsidR="003E3C2C" w:rsidRPr="0036523B" w:rsidRDefault="003E3C2C" w:rsidP="003E3C2C">
            <w:pPr>
              <w:pStyle w:val="Tabletext"/>
            </w:pPr>
            <w:r w:rsidRPr="0036523B">
              <w:t>115/CLC</w:t>
            </w:r>
          </w:p>
        </w:tc>
        <w:tc>
          <w:tcPr>
            <w:tcW w:w="850" w:type="dxa"/>
          </w:tcPr>
          <w:p w14:paraId="6084371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B431B7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8818C7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Warumungu</w:t>
            </w:r>
            <w:proofErr w:type="spellEnd"/>
            <w:r w:rsidRPr="0036523B">
              <w:t>/</w:t>
            </w:r>
            <w:proofErr w:type="spellStart"/>
            <w:r w:rsidRPr="0036523B">
              <w:t>Wakaya</w:t>
            </w:r>
            <w:proofErr w:type="spellEnd"/>
            <w:r w:rsidRPr="0036523B">
              <w:t xml:space="preserve"> (Repeat)</w:t>
            </w:r>
          </w:p>
        </w:tc>
        <w:tc>
          <w:tcPr>
            <w:tcW w:w="1735" w:type="dxa"/>
          </w:tcPr>
          <w:p w14:paraId="4CF6316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July 1988</w:t>
            </w:r>
          </w:p>
        </w:tc>
      </w:tr>
      <w:tr w:rsidR="003E3C2C" w:rsidRPr="0036523B" w14:paraId="0E556AB6" w14:textId="77777777" w:rsidTr="00C246D3">
        <w:tc>
          <w:tcPr>
            <w:tcW w:w="1769" w:type="dxa"/>
          </w:tcPr>
          <w:p w14:paraId="4544E8E2" w14:textId="77777777" w:rsidR="003E3C2C" w:rsidRPr="0036523B" w:rsidRDefault="003E3C2C" w:rsidP="003E3C2C">
            <w:pPr>
              <w:pStyle w:val="Tabletext"/>
            </w:pPr>
            <w:r w:rsidRPr="0036523B">
              <w:t>116/CLC</w:t>
            </w:r>
          </w:p>
        </w:tc>
        <w:tc>
          <w:tcPr>
            <w:tcW w:w="850" w:type="dxa"/>
          </w:tcPr>
          <w:p w14:paraId="7FA7003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4C111B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DD115CF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Frewena</w:t>
            </w:r>
            <w:proofErr w:type="spellEnd"/>
          </w:p>
        </w:tc>
        <w:tc>
          <w:tcPr>
            <w:tcW w:w="1735" w:type="dxa"/>
          </w:tcPr>
          <w:p w14:paraId="193E83D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August 1988</w:t>
            </w:r>
          </w:p>
        </w:tc>
      </w:tr>
      <w:tr w:rsidR="003E3C2C" w:rsidRPr="0036523B" w14:paraId="4BFF8782" w14:textId="77777777" w:rsidTr="00C246D3">
        <w:tc>
          <w:tcPr>
            <w:tcW w:w="1769" w:type="dxa"/>
          </w:tcPr>
          <w:p w14:paraId="7DEB8F25" w14:textId="77777777" w:rsidR="003E3C2C" w:rsidRPr="0036523B" w:rsidRDefault="003E3C2C" w:rsidP="003E3C2C">
            <w:pPr>
              <w:pStyle w:val="Tabletext"/>
            </w:pPr>
            <w:r w:rsidRPr="0036523B">
              <w:t>117/NLC</w:t>
            </w:r>
          </w:p>
        </w:tc>
        <w:tc>
          <w:tcPr>
            <w:tcW w:w="850" w:type="dxa"/>
          </w:tcPr>
          <w:p w14:paraId="50DF8623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A29C4C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F6E0A5D" w14:textId="77777777" w:rsidR="003E3C2C" w:rsidRPr="0036523B" w:rsidRDefault="003E3C2C" w:rsidP="003E3C2C">
            <w:pPr>
              <w:pStyle w:val="Tabletext"/>
            </w:pPr>
            <w:r w:rsidRPr="0036523B">
              <w:t>South West Island</w:t>
            </w:r>
          </w:p>
        </w:tc>
        <w:tc>
          <w:tcPr>
            <w:tcW w:w="1735" w:type="dxa"/>
          </w:tcPr>
          <w:p w14:paraId="5B905AF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5 September 1988</w:t>
            </w:r>
          </w:p>
        </w:tc>
      </w:tr>
      <w:tr w:rsidR="003E3C2C" w:rsidRPr="0036523B" w14:paraId="4667781A" w14:textId="77777777" w:rsidTr="00C246D3">
        <w:tc>
          <w:tcPr>
            <w:tcW w:w="1769" w:type="dxa"/>
          </w:tcPr>
          <w:p w14:paraId="24FE59C6" w14:textId="77777777" w:rsidR="003E3C2C" w:rsidRPr="0036523B" w:rsidRDefault="003E3C2C" w:rsidP="003E3C2C">
            <w:pPr>
              <w:pStyle w:val="Tabletext"/>
            </w:pPr>
            <w:r w:rsidRPr="0036523B">
              <w:t>118/NLC</w:t>
            </w:r>
          </w:p>
        </w:tc>
        <w:tc>
          <w:tcPr>
            <w:tcW w:w="850" w:type="dxa"/>
          </w:tcPr>
          <w:p w14:paraId="4CC6C8B6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10EC86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F2B12E7" w14:textId="77777777" w:rsidR="003E3C2C" w:rsidRPr="0036523B" w:rsidRDefault="003E3C2C" w:rsidP="003E3C2C">
            <w:pPr>
              <w:pStyle w:val="Tabletext"/>
            </w:pPr>
            <w:r w:rsidRPr="0036523B">
              <w:t>North South Stock Route (Banka Banka)</w:t>
            </w:r>
          </w:p>
        </w:tc>
        <w:tc>
          <w:tcPr>
            <w:tcW w:w="1735" w:type="dxa"/>
          </w:tcPr>
          <w:p w14:paraId="2280E89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September 1988</w:t>
            </w:r>
          </w:p>
        </w:tc>
      </w:tr>
      <w:tr w:rsidR="003E3C2C" w:rsidRPr="0036523B" w14:paraId="3CBEDD8D" w14:textId="77777777" w:rsidTr="00C246D3">
        <w:tc>
          <w:tcPr>
            <w:tcW w:w="1769" w:type="dxa"/>
          </w:tcPr>
          <w:p w14:paraId="0A776915" w14:textId="77777777" w:rsidR="003E3C2C" w:rsidRPr="0036523B" w:rsidRDefault="003E3C2C" w:rsidP="003E3C2C">
            <w:pPr>
              <w:pStyle w:val="Tabletext"/>
            </w:pPr>
            <w:r w:rsidRPr="0036523B">
              <w:t>119/NLC</w:t>
            </w:r>
          </w:p>
        </w:tc>
        <w:tc>
          <w:tcPr>
            <w:tcW w:w="850" w:type="dxa"/>
          </w:tcPr>
          <w:p w14:paraId="22070E8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3C4A72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A4D9521" w14:textId="77777777" w:rsidR="003E3C2C" w:rsidRPr="0036523B" w:rsidRDefault="003E3C2C" w:rsidP="003E3C2C">
            <w:pPr>
              <w:pStyle w:val="Tabletext"/>
            </w:pPr>
            <w:r w:rsidRPr="0036523B">
              <w:t>North South Stock Route (Helen Springs)</w:t>
            </w:r>
          </w:p>
        </w:tc>
        <w:tc>
          <w:tcPr>
            <w:tcW w:w="1735" w:type="dxa"/>
          </w:tcPr>
          <w:p w14:paraId="7D5EE68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7 October 1988</w:t>
            </w:r>
          </w:p>
        </w:tc>
      </w:tr>
      <w:tr w:rsidR="003E3C2C" w:rsidRPr="0036523B" w14:paraId="0018EC20" w14:textId="77777777" w:rsidTr="00C246D3">
        <w:tc>
          <w:tcPr>
            <w:tcW w:w="1769" w:type="dxa"/>
          </w:tcPr>
          <w:p w14:paraId="014644AA" w14:textId="77777777" w:rsidR="003E3C2C" w:rsidRPr="0036523B" w:rsidRDefault="003E3C2C" w:rsidP="003E3C2C">
            <w:pPr>
              <w:pStyle w:val="Tabletext"/>
            </w:pPr>
            <w:r w:rsidRPr="0036523B">
              <w:t>120/CLC</w:t>
            </w:r>
          </w:p>
        </w:tc>
        <w:tc>
          <w:tcPr>
            <w:tcW w:w="850" w:type="dxa"/>
          </w:tcPr>
          <w:p w14:paraId="7FC4EA72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0631C90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54B9D26" w14:textId="77777777" w:rsidR="003E3C2C" w:rsidRPr="0036523B" w:rsidRDefault="003E3C2C" w:rsidP="00B97D97">
            <w:pPr>
              <w:pStyle w:val="Tabletext"/>
            </w:pPr>
            <w:proofErr w:type="spellStart"/>
            <w:r w:rsidRPr="0036523B">
              <w:t>Wakaya</w:t>
            </w:r>
            <w:proofErr w:type="spellEnd"/>
            <w:r w:rsidRPr="0036523B">
              <w:t>/</w:t>
            </w:r>
            <w:proofErr w:type="spellStart"/>
            <w:r w:rsidRPr="0036523B">
              <w:t>Alyawarre</w:t>
            </w:r>
            <w:proofErr w:type="spellEnd"/>
            <w:r w:rsidRPr="0036523B">
              <w:t xml:space="preserve"> (</w:t>
            </w:r>
            <w:r w:rsidR="00074700" w:rsidRPr="0036523B">
              <w:t>No</w:t>
            </w:r>
            <w:r w:rsidR="00074700">
              <w:t> </w:t>
            </w:r>
            <w:r w:rsidRPr="0036523B">
              <w:t>2)</w:t>
            </w:r>
          </w:p>
        </w:tc>
        <w:tc>
          <w:tcPr>
            <w:tcW w:w="1735" w:type="dxa"/>
          </w:tcPr>
          <w:p w14:paraId="30D896A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17 October 1988</w:t>
            </w:r>
          </w:p>
        </w:tc>
      </w:tr>
      <w:tr w:rsidR="003E3C2C" w:rsidRPr="0036523B" w14:paraId="33FB8BC5" w14:textId="77777777" w:rsidTr="00C246D3">
        <w:tc>
          <w:tcPr>
            <w:tcW w:w="1769" w:type="dxa"/>
          </w:tcPr>
          <w:p w14:paraId="57273E79" w14:textId="77777777" w:rsidR="003E3C2C" w:rsidRPr="0036523B" w:rsidRDefault="003E3C2C" w:rsidP="003E3C2C">
            <w:pPr>
              <w:pStyle w:val="Tabletext"/>
            </w:pPr>
            <w:r w:rsidRPr="0036523B">
              <w:t>121/CLC</w:t>
            </w:r>
          </w:p>
        </w:tc>
        <w:tc>
          <w:tcPr>
            <w:tcW w:w="850" w:type="dxa"/>
          </w:tcPr>
          <w:p w14:paraId="1794804D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70AD101" w14:textId="77777777" w:rsidR="003E3C2C" w:rsidRPr="0036523B" w:rsidRDefault="003E3C2C" w:rsidP="003E3C2C">
            <w:pPr>
              <w:pStyle w:val="Tabletext"/>
            </w:pPr>
            <w:r w:rsidRPr="0036523B">
              <w:t>45</w:t>
            </w:r>
          </w:p>
        </w:tc>
        <w:tc>
          <w:tcPr>
            <w:tcW w:w="2376" w:type="dxa"/>
          </w:tcPr>
          <w:p w14:paraId="3500F4B2" w14:textId="77777777" w:rsidR="003E3C2C" w:rsidRPr="0036523B" w:rsidRDefault="003E3C2C" w:rsidP="003E3C2C">
            <w:pPr>
              <w:pStyle w:val="Tabletext"/>
            </w:pPr>
            <w:r w:rsidRPr="0036523B">
              <w:t>Simpson Desert Area 2 (</w:t>
            </w:r>
            <w:proofErr w:type="spellStart"/>
            <w:r w:rsidRPr="0036523B">
              <w:t>Atula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00B828A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January 1989</w:t>
            </w:r>
          </w:p>
        </w:tc>
      </w:tr>
      <w:tr w:rsidR="003E3C2C" w:rsidRPr="0036523B" w14:paraId="6AC5B515" w14:textId="77777777" w:rsidTr="00C246D3">
        <w:tc>
          <w:tcPr>
            <w:tcW w:w="1769" w:type="dxa"/>
          </w:tcPr>
          <w:p w14:paraId="542DD1E5" w14:textId="77777777" w:rsidR="003E3C2C" w:rsidRPr="0036523B" w:rsidRDefault="003E3C2C" w:rsidP="003E3C2C">
            <w:pPr>
              <w:pStyle w:val="Tabletext"/>
            </w:pPr>
            <w:r w:rsidRPr="0036523B">
              <w:t>122/NLC</w:t>
            </w:r>
          </w:p>
        </w:tc>
        <w:tc>
          <w:tcPr>
            <w:tcW w:w="850" w:type="dxa"/>
          </w:tcPr>
          <w:p w14:paraId="7CDA0E8C" w14:textId="60548F55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546D1CF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8FD7011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Kakadu</w:t>
            </w:r>
            <w:proofErr w:type="spellEnd"/>
            <w:r w:rsidRPr="0036523B">
              <w:t xml:space="preserve"> (Jim Jim) Area </w:t>
            </w:r>
          </w:p>
        </w:tc>
        <w:tc>
          <w:tcPr>
            <w:tcW w:w="1735" w:type="dxa"/>
          </w:tcPr>
          <w:p w14:paraId="2DC146C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April 1989</w:t>
            </w:r>
          </w:p>
        </w:tc>
      </w:tr>
      <w:tr w:rsidR="003E3C2C" w:rsidRPr="0036523B" w14:paraId="3ADA23B9" w14:textId="77777777" w:rsidTr="00C246D3">
        <w:tc>
          <w:tcPr>
            <w:tcW w:w="1769" w:type="dxa"/>
          </w:tcPr>
          <w:p w14:paraId="3DC0D094" w14:textId="77777777" w:rsidR="003E3C2C" w:rsidRPr="0036523B" w:rsidRDefault="003E3C2C" w:rsidP="003E3C2C">
            <w:pPr>
              <w:pStyle w:val="Tabletext"/>
            </w:pPr>
            <w:r w:rsidRPr="0036523B">
              <w:t>123/NLC</w:t>
            </w:r>
          </w:p>
        </w:tc>
        <w:tc>
          <w:tcPr>
            <w:tcW w:w="850" w:type="dxa"/>
          </w:tcPr>
          <w:p w14:paraId="290E919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EF4F15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5DAED53" w14:textId="77777777" w:rsidR="003E3C2C" w:rsidRPr="0036523B" w:rsidRDefault="003E3C2C" w:rsidP="003E3C2C">
            <w:pPr>
              <w:pStyle w:val="Tabletext"/>
            </w:pPr>
            <w:r w:rsidRPr="0036523B">
              <w:t xml:space="preserve">Auvergne and </w:t>
            </w:r>
            <w:proofErr w:type="spellStart"/>
            <w:r w:rsidRPr="0036523B">
              <w:t>Coolibah</w:t>
            </w:r>
            <w:proofErr w:type="spellEnd"/>
            <w:r w:rsidRPr="0036523B">
              <w:t xml:space="preserve"> Stock Routes</w:t>
            </w:r>
          </w:p>
        </w:tc>
        <w:tc>
          <w:tcPr>
            <w:tcW w:w="1735" w:type="dxa"/>
          </w:tcPr>
          <w:p w14:paraId="3ACF396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April 1989</w:t>
            </w:r>
          </w:p>
        </w:tc>
      </w:tr>
      <w:tr w:rsidR="003E3C2C" w:rsidRPr="0036523B" w14:paraId="1E83CA12" w14:textId="77777777" w:rsidTr="00C246D3">
        <w:tc>
          <w:tcPr>
            <w:tcW w:w="1769" w:type="dxa"/>
          </w:tcPr>
          <w:p w14:paraId="5D993AFC" w14:textId="77777777" w:rsidR="003E3C2C" w:rsidRPr="0036523B" w:rsidRDefault="003E3C2C" w:rsidP="003E3C2C">
            <w:pPr>
              <w:pStyle w:val="Tabletext"/>
            </w:pPr>
            <w:r w:rsidRPr="0036523B">
              <w:t>124/CLC</w:t>
            </w:r>
          </w:p>
        </w:tc>
        <w:tc>
          <w:tcPr>
            <w:tcW w:w="850" w:type="dxa"/>
          </w:tcPr>
          <w:p w14:paraId="5A78BA06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4856845" w14:textId="77777777" w:rsidR="003E3C2C" w:rsidRPr="0036523B" w:rsidRDefault="003E3C2C" w:rsidP="003E3C2C">
            <w:pPr>
              <w:pStyle w:val="Tabletext"/>
            </w:pPr>
            <w:r w:rsidRPr="0036523B">
              <w:t>42</w:t>
            </w:r>
          </w:p>
        </w:tc>
        <w:tc>
          <w:tcPr>
            <w:tcW w:w="2376" w:type="dxa"/>
          </w:tcPr>
          <w:p w14:paraId="6CFE1513" w14:textId="77777777" w:rsidR="003E3C2C" w:rsidRPr="0036523B" w:rsidRDefault="003E3C2C" w:rsidP="003E3C2C">
            <w:pPr>
              <w:pStyle w:val="Tabletext"/>
            </w:pPr>
            <w:r w:rsidRPr="0036523B">
              <w:t>Tanami Downs</w:t>
            </w:r>
          </w:p>
        </w:tc>
        <w:tc>
          <w:tcPr>
            <w:tcW w:w="1735" w:type="dxa"/>
          </w:tcPr>
          <w:p w14:paraId="6A7B7D5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June 1989</w:t>
            </w:r>
          </w:p>
        </w:tc>
      </w:tr>
      <w:tr w:rsidR="003E3C2C" w:rsidRPr="0036523B" w14:paraId="230B12A0" w14:textId="77777777" w:rsidTr="00C246D3">
        <w:tc>
          <w:tcPr>
            <w:tcW w:w="1769" w:type="dxa"/>
          </w:tcPr>
          <w:p w14:paraId="40EBE41D" w14:textId="77777777" w:rsidR="003E3C2C" w:rsidRPr="0036523B" w:rsidRDefault="003E3C2C" w:rsidP="003E3C2C">
            <w:pPr>
              <w:pStyle w:val="Tabletext"/>
            </w:pPr>
            <w:r w:rsidRPr="0036523B">
              <w:t>125/NLC</w:t>
            </w:r>
          </w:p>
        </w:tc>
        <w:tc>
          <w:tcPr>
            <w:tcW w:w="850" w:type="dxa"/>
          </w:tcPr>
          <w:p w14:paraId="349B02A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9C0A90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F20BFB8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Kybrook</w:t>
            </w:r>
            <w:proofErr w:type="spellEnd"/>
            <w:r w:rsidRPr="0036523B">
              <w:t xml:space="preserve"> </w:t>
            </w:r>
          </w:p>
        </w:tc>
        <w:tc>
          <w:tcPr>
            <w:tcW w:w="1735" w:type="dxa"/>
          </w:tcPr>
          <w:p w14:paraId="1667B15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July 1989</w:t>
            </w:r>
          </w:p>
        </w:tc>
      </w:tr>
      <w:tr w:rsidR="003E3C2C" w:rsidRPr="0036523B" w14:paraId="5B8AF61B" w14:textId="77777777" w:rsidTr="00C246D3">
        <w:tc>
          <w:tcPr>
            <w:tcW w:w="1769" w:type="dxa"/>
          </w:tcPr>
          <w:p w14:paraId="7AD64A8E" w14:textId="77777777" w:rsidR="003E3C2C" w:rsidRPr="0036523B" w:rsidRDefault="003E3C2C" w:rsidP="003E3C2C">
            <w:pPr>
              <w:pStyle w:val="Tabletext"/>
            </w:pPr>
            <w:r w:rsidRPr="0036523B">
              <w:t>126/CLC</w:t>
            </w:r>
          </w:p>
        </w:tc>
        <w:tc>
          <w:tcPr>
            <w:tcW w:w="850" w:type="dxa"/>
          </w:tcPr>
          <w:p w14:paraId="09F71FE7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88F8D33" w14:textId="77777777" w:rsidR="003E3C2C" w:rsidRPr="0036523B" w:rsidRDefault="003E3C2C" w:rsidP="003E3C2C">
            <w:pPr>
              <w:pStyle w:val="Tabletext"/>
            </w:pPr>
            <w:r w:rsidRPr="0036523B">
              <w:t>41</w:t>
            </w:r>
          </w:p>
        </w:tc>
        <w:tc>
          <w:tcPr>
            <w:tcW w:w="2376" w:type="dxa"/>
          </w:tcPr>
          <w:p w14:paraId="6628C4C7" w14:textId="77777777" w:rsidR="003E3C2C" w:rsidRPr="0036523B" w:rsidRDefault="003E3C2C" w:rsidP="003E3C2C">
            <w:pPr>
              <w:pStyle w:val="Tabletext"/>
            </w:pPr>
            <w:r w:rsidRPr="0036523B">
              <w:t>North-West Simpson Desert</w:t>
            </w:r>
          </w:p>
        </w:tc>
        <w:tc>
          <w:tcPr>
            <w:tcW w:w="1735" w:type="dxa"/>
          </w:tcPr>
          <w:p w14:paraId="4511EBA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December 1989</w:t>
            </w:r>
          </w:p>
        </w:tc>
      </w:tr>
      <w:tr w:rsidR="003E3C2C" w:rsidRPr="0036523B" w14:paraId="27E1FE99" w14:textId="77777777" w:rsidTr="00C246D3">
        <w:tc>
          <w:tcPr>
            <w:tcW w:w="1769" w:type="dxa"/>
          </w:tcPr>
          <w:p w14:paraId="7D1054BA" w14:textId="77777777" w:rsidR="003E3C2C" w:rsidRPr="0036523B" w:rsidRDefault="003E3C2C" w:rsidP="003E3C2C">
            <w:pPr>
              <w:pStyle w:val="Tabletext"/>
            </w:pPr>
            <w:r w:rsidRPr="0036523B">
              <w:t>127/NLC</w:t>
            </w:r>
          </w:p>
        </w:tc>
        <w:tc>
          <w:tcPr>
            <w:tcW w:w="850" w:type="dxa"/>
          </w:tcPr>
          <w:p w14:paraId="768F6B7D" w14:textId="1D98A153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771B876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6276BE3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Kenbi</w:t>
            </w:r>
            <w:proofErr w:type="spellEnd"/>
            <w:r w:rsidRPr="0036523B">
              <w:t xml:space="preserve"> (Cox Peninsula – Section 12)</w:t>
            </w:r>
          </w:p>
        </w:tc>
        <w:tc>
          <w:tcPr>
            <w:tcW w:w="1735" w:type="dxa"/>
          </w:tcPr>
          <w:p w14:paraId="6162D71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9 March 1990</w:t>
            </w:r>
          </w:p>
        </w:tc>
      </w:tr>
      <w:tr w:rsidR="003E3C2C" w:rsidRPr="0036523B" w14:paraId="4C99E481" w14:textId="77777777" w:rsidTr="00C246D3">
        <w:tc>
          <w:tcPr>
            <w:tcW w:w="1769" w:type="dxa"/>
          </w:tcPr>
          <w:p w14:paraId="23F0EF60" w14:textId="77777777" w:rsidR="003E3C2C" w:rsidRPr="0036523B" w:rsidRDefault="003E3C2C" w:rsidP="003E3C2C">
            <w:pPr>
              <w:pStyle w:val="Tabletext"/>
            </w:pPr>
            <w:r w:rsidRPr="0036523B">
              <w:t>128/NLC</w:t>
            </w:r>
          </w:p>
        </w:tc>
        <w:tc>
          <w:tcPr>
            <w:tcW w:w="850" w:type="dxa"/>
          </w:tcPr>
          <w:p w14:paraId="6D1C0DC3" w14:textId="177838A3" w:rsidR="003E3C2C" w:rsidRPr="0036523B" w:rsidRDefault="00875FDF" w:rsidP="00EF30B2">
            <w:pPr>
              <w:pStyle w:val="Tabletext"/>
            </w:pPr>
            <w:r>
              <w:t>3(</w:t>
            </w:r>
            <w:r w:rsidR="00885639">
              <w:t>b</w:t>
            </w:r>
            <w:r>
              <w:t>)</w:t>
            </w:r>
          </w:p>
        </w:tc>
        <w:tc>
          <w:tcPr>
            <w:tcW w:w="817" w:type="dxa"/>
          </w:tcPr>
          <w:p w14:paraId="6848F48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1D93D66" w14:textId="77777777" w:rsidR="003E3C2C" w:rsidRPr="0036523B" w:rsidRDefault="003E3C2C" w:rsidP="003E3C2C">
            <w:pPr>
              <w:pStyle w:val="Tabletext"/>
            </w:pPr>
            <w:r w:rsidRPr="0036523B">
              <w:t>Upper Daly (Repeat)</w:t>
            </w:r>
          </w:p>
        </w:tc>
        <w:tc>
          <w:tcPr>
            <w:tcW w:w="1735" w:type="dxa"/>
          </w:tcPr>
          <w:p w14:paraId="16155CE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24 April 1990</w:t>
            </w:r>
          </w:p>
        </w:tc>
      </w:tr>
      <w:tr w:rsidR="003E3C2C" w:rsidRPr="0036523B" w14:paraId="6A817332" w14:textId="77777777" w:rsidTr="00C246D3">
        <w:tc>
          <w:tcPr>
            <w:tcW w:w="1769" w:type="dxa"/>
          </w:tcPr>
          <w:p w14:paraId="46E019DB" w14:textId="77777777" w:rsidR="003E3C2C" w:rsidRPr="0036523B" w:rsidRDefault="003E3C2C" w:rsidP="003E3C2C">
            <w:pPr>
              <w:pStyle w:val="Tabletext"/>
            </w:pPr>
            <w:r w:rsidRPr="0036523B">
              <w:t>129/NLC</w:t>
            </w:r>
          </w:p>
        </w:tc>
        <w:tc>
          <w:tcPr>
            <w:tcW w:w="850" w:type="dxa"/>
          </w:tcPr>
          <w:p w14:paraId="1E4CBD1A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0FF606C" w14:textId="77777777" w:rsidR="003E3C2C" w:rsidRPr="0036523B" w:rsidRDefault="003E3C2C" w:rsidP="003E3C2C">
            <w:pPr>
              <w:pStyle w:val="Tabletext"/>
            </w:pPr>
            <w:r w:rsidRPr="0036523B">
              <w:t>68</w:t>
            </w:r>
          </w:p>
        </w:tc>
        <w:tc>
          <w:tcPr>
            <w:tcW w:w="2376" w:type="dxa"/>
          </w:tcPr>
          <w:p w14:paraId="6022B7C5" w14:textId="77777777" w:rsidR="003E3C2C" w:rsidRPr="0036523B" w:rsidRDefault="003E3C2C" w:rsidP="00B97D97">
            <w:pPr>
              <w:pStyle w:val="Tabletext"/>
            </w:pPr>
            <w:proofErr w:type="spellStart"/>
            <w:r w:rsidRPr="0036523B">
              <w:t>Mataranka</w:t>
            </w:r>
            <w:proofErr w:type="spellEnd"/>
            <w:r w:rsidRPr="0036523B">
              <w:t xml:space="preserve"> Area (</w:t>
            </w:r>
            <w:r w:rsidR="00074700" w:rsidRPr="0036523B">
              <w:t>NT</w:t>
            </w:r>
            <w:r w:rsidR="00074700">
              <w:t> </w:t>
            </w:r>
            <w:r w:rsidR="00074700" w:rsidRPr="0036523B">
              <w:t>Portion</w:t>
            </w:r>
            <w:r w:rsidR="00074700">
              <w:t> </w:t>
            </w:r>
            <w:r w:rsidRPr="0036523B">
              <w:t>916)</w:t>
            </w:r>
          </w:p>
        </w:tc>
        <w:tc>
          <w:tcPr>
            <w:tcW w:w="1735" w:type="dxa"/>
          </w:tcPr>
          <w:p w14:paraId="2EF0E4A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17 May 1990</w:t>
            </w:r>
          </w:p>
        </w:tc>
      </w:tr>
      <w:tr w:rsidR="003E3C2C" w:rsidRPr="0036523B" w14:paraId="5C538E77" w14:textId="77777777" w:rsidTr="00C246D3">
        <w:tc>
          <w:tcPr>
            <w:tcW w:w="1769" w:type="dxa"/>
          </w:tcPr>
          <w:p w14:paraId="032D47C5" w14:textId="77777777" w:rsidR="003E3C2C" w:rsidRPr="0036523B" w:rsidRDefault="003E3C2C" w:rsidP="003E3C2C">
            <w:pPr>
              <w:pStyle w:val="Tabletext"/>
            </w:pPr>
            <w:r w:rsidRPr="0036523B">
              <w:t>130/CLC</w:t>
            </w:r>
          </w:p>
        </w:tc>
        <w:tc>
          <w:tcPr>
            <w:tcW w:w="850" w:type="dxa"/>
          </w:tcPr>
          <w:p w14:paraId="7B26F4AE" w14:textId="788B5E62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2085A62F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24523EE" w14:textId="77777777" w:rsidR="003E3C2C" w:rsidRPr="0036523B" w:rsidRDefault="003E3C2C" w:rsidP="00B97D97">
            <w:pPr>
              <w:pStyle w:val="Tabletext"/>
            </w:pPr>
            <w:proofErr w:type="spellStart"/>
            <w:r w:rsidRPr="0036523B">
              <w:t>Wakaya</w:t>
            </w:r>
            <w:proofErr w:type="spellEnd"/>
            <w:r w:rsidRPr="0036523B">
              <w:t xml:space="preserve"> </w:t>
            </w:r>
            <w:proofErr w:type="spellStart"/>
            <w:r w:rsidR="00074700" w:rsidRPr="0036523B">
              <w:t>Alyawarre</w:t>
            </w:r>
            <w:proofErr w:type="spellEnd"/>
            <w:r w:rsidR="00074700">
              <w:br/>
            </w:r>
            <w:r w:rsidRPr="0036523B">
              <w:t>(Repeat)</w:t>
            </w:r>
          </w:p>
        </w:tc>
        <w:tc>
          <w:tcPr>
            <w:tcW w:w="1735" w:type="dxa"/>
          </w:tcPr>
          <w:p w14:paraId="7180268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June 1990</w:t>
            </w:r>
          </w:p>
        </w:tc>
      </w:tr>
      <w:tr w:rsidR="003E3C2C" w:rsidRPr="0036523B" w14:paraId="47B7B4AC" w14:textId="77777777" w:rsidTr="00C246D3">
        <w:tc>
          <w:tcPr>
            <w:tcW w:w="1769" w:type="dxa"/>
          </w:tcPr>
          <w:p w14:paraId="0C8D61B2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131/NLC</w:t>
            </w:r>
          </w:p>
        </w:tc>
        <w:tc>
          <w:tcPr>
            <w:tcW w:w="850" w:type="dxa"/>
          </w:tcPr>
          <w:p w14:paraId="26E9A3C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C3E143D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49B526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Kenbi</w:t>
            </w:r>
            <w:proofErr w:type="spellEnd"/>
            <w:r w:rsidRPr="0036523B">
              <w:t xml:space="preserve"> (Cox Peninsula) (Repeat)</w:t>
            </w:r>
          </w:p>
        </w:tc>
        <w:tc>
          <w:tcPr>
            <w:tcW w:w="1735" w:type="dxa"/>
          </w:tcPr>
          <w:p w14:paraId="75B54F7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February 1991</w:t>
            </w:r>
          </w:p>
        </w:tc>
      </w:tr>
      <w:tr w:rsidR="003E3C2C" w:rsidRPr="0036523B" w14:paraId="58A5A5F9" w14:textId="77777777" w:rsidTr="00C246D3">
        <w:tc>
          <w:tcPr>
            <w:tcW w:w="1769" w:type="dxa"/>
          </w:tcPr>
          <w:p w14:paraId="6D9AF5EF" w14:textId="77777777" w:rsidR="003E3C2C" w:rsidRPr="0036523B" w:rsidRDefault="003E3C2C" w:rsidP="003E3C2C">
            <w:pPr>
              <w:pStyle w:val="Tabletext"/>
            </w:pPr>
            <w:r w:rsidRPr="0036523B">
              <w:t>132/NLC</w:t>
            </w:r>
          </w:p>
        </w:tc>
        <w:tc>
          <w:tcPr>
            <w:tcW w:w="850" w:type="dxa"/>
          </w:tcPr>
          <w:p w14:paraId="6CD9CEA7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AD9CE2E" w14:textId="77777777" w:rsidR="003E3C2C" w:rsidRPr="0036523B" w:rsidRDefault="003E3C2C" w:rsidP="003E3C2C">
            <w:pPr>
              <w:pStyle w:val="Tabletext"/>
            </w:pPr>
            <w:r w:rsidRPr="0036523B">
              <w:t>52</w:t>
            </w:r>
          </w:p>
        </w:tc>
        <w:tc>
          <w:tcPr>
            <w:tcW w:w="2376" w:type="dxa"/>
          </w:tcPr>
          <w:p w14:paraId="10C7C21C" w14:textId="77777777" w:rsidR="003E3C2C" w:rsidRPr="0036523B" w:rsidRDefault="003E3C2C" w:rsidP="003E3C2C">
            <w:pPr>
              <w:pStyle w:val="Tabletext"/>
            </w:pPr>
            <w:r w:rsidRPr="0036523B">
              <w:t>Elsey</w:t>
            </w:r>
          </w:p>
        </w:tc>
        <w:tc>
          <w:tcPr>
            <w:tcW w:w="1735" w:type="dxa"/>
          </w:tcPr>
          <w:p w14:paraId="5A6E685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17 July 1991</w:t>
            </w:r>
          </w:p>
        </w:tc>
      </w:tr>
      <w:tr w:rsidR="003E3C2C" w:rsidRPr="0036523B" w14:paraId="2EE304FF" w14:textId="77777777" w:rsidTr="00C246D3">
        <w:tc>
          <w:tcPr>
            <w:tcW w:w="1769" w:type="dxa"/>
          </w:tcPr>
          <w:p w14:paraId="65DD2F86" w14:textId="77777777" w:rsidR="003E3C2C" w:rsidRPr="0036523B" w:rsidRDefault="003E3C2C" w:rsidP="003E3C2C">
            <w:pPr>
              <w:pStyle w:val="Tabletext"/>
            </w:pPr>
            <w:r w:rsidRPr="0036523B">
              <w:t>133/CLC</w:t>
            </w:r>
          </w:p>
        </w:tc>
        <w:tc>
          <w:tcPr>
            <w:tcW w:w="850" w:type="dxa"/>
          </w:tcPr>
          <w:p w14:paraId="7175215C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58DC607" w14:textId="77777777" w:rsidR="003E3C2C" w:rsidRPr="0036523B" w:rsidRDefault="003E3C2C" w:rsidP="003E3C2C">
            <w:pPr>
              <w:pStyle w:val="Tabletext"/>
            </w:pPr>
            <w:r w:rsidRPr="0036523B">
              <w:t>50</w:t>
            </w:r>
          </w:p>
        </w:tc>
        <w:tc>
          <w:tcPr>
            <w:tcW w:w="2376" w:type="dxa"/>
          </w:tcPr>
          <w:p w14:paraId="1AF2BAE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Malngin</w:t>
            </w:r>
            <w:proofErr w:type="spellEnd"/>
            <w:r w:rsidRPr="0036523B">
              <w:t xml:space="preserve"> and </w:t>
            </w:r>
            <w:proofErr w:type="spellStart"/>
            <w:r w:rsidRPr="0036523B">
              <w:t>Nyinin</w:t>
            </w:r>
            <w:proofErr w:type="spellEnd"/>
            <w:r w:rsidRPr="0036523B">
              <w:t xml:space="preserve"> Claim to Mistake Creek</w:t>
            </w:r>
          </w:p>
        </w:tc>
        <w:tc>
          <w:tcPr>
            <w:tcW w:w="1735" w:type="dxa"/>
          </w:tcPr>
          <w:p w14:paraId="6CF9313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19 September 1991</w:t>
            </w:r>
          </w:p>
        </w:tc>
      </w:tr>
      <w:tr w:rsidR="003E3C2C" w:rsidRPr="0036523B" w14:paraId="53527F97" w14:textId="77777777" w:rsidTr="00C246D3">
        <w:tc>
          <w:tcPr>
            <w:tcW w:w="1769" w:type="dxa"/>
          </w:tcPr>
          <w:p w14:paraId="56436CA6" w14:textId="77777777" w:rsidR="003E3C2C" w:rsidRPr="0036523B" w:rsidRDefault="003E3C2C" w:rsidP="003E3C2C">
            <w:pPr>
              <w:pStyle w:val="Tabletext"/>
            </w:pPr>
            <w:r w:rsidRPr="0036523B">
              <w:t>134/CLC</w:t>
            </w:r>
          </w:p>
        </w:tc>
        <w:tc>
          <w:tcPr>
            <w:tcW w:w="850" w:type="dxa"/>
          </w:tcPr>
          <w:p w14:paraId="73ABF71D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734196F" w14:textId="77777777" w:rsidR="003E3C2C" w:rsidRPr="0036523B" w:rsidRDefault="003E3C2C" w:rsidP="003E3C2C">
            <w:pPr>
              <w:pStyle w:val="Tabletext"/>
            </w:pPr>
            <w:r w:rsidRPr="0036523B">
              <w:t>45</w:t>
            </w:r>
          </w:p>
        </w:tc>
        <w:tc>
          <w:tcPr>
            <w:tcW w:w="2376" w:type="dxa"/>
          </w:tcPr>
          <w:p w14:paraId="14C08195" w14:textId="77777777" w:rsidR="003E3C2C" w:rsidRPr="0036523B" w:rsidRDefault="003E3C2C" w:rsidP="003E3C2C">
            <w:pPr>
              <w:pStyle w:val="Tabletext"/>
            </w:pPr>
            <w:r w:rsidRPr="0036523B">
              <w:t>North Simpson Desert</w:t>
            </w:r>
          </w:p>
        </w:tc>
        <w:tc>
          <w:tcPr>
            <w:tcW w:w="1735" w:type="dxa"/>
          </w:tcPr>
          <w:p w14:paraId="3837E4D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7 August 1991</w:t>
            </w:r>
          </w:p>
        </w:tc>
      </w:tr>
      <w:tr w:rsidR="003E3C2C" w:rsidRPr="0036523B" w14:paraId="37C3A9C3" w14:textId="77777777" w:rsidTr="00C246D3">
        <w:tc>
          <w:tcPr>
            <w:tcW w:w="1769" w:type="dxa"/>
          </w:tcPr>
          <w:p w14:paraId="1EF5B73F" w14:textId="77777777" w:rsidR="003E3C2C" w:rsidRPr="0036523B" w:rsidRDefault="003E3C2C" w:rsidP="003E3C2C">
            <w:pPr>
              <w:pStyle w:val="Tabletext"/>
            </w:pPr>
            <w:r w:rsidRPr="0036523B">
              <w:t>135/NLC</w:t>
            </w:r>
          </w:p>
        </w:tc>
        <w:tc>
          <w:tcPr>
            <w:tcW w:w="850" w:type="dxa"/>
          </w:tcPr>
          <w:p w14:paraId="5383BB3C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FB2D458" w14:textId="77777777" w:rsidR="003E3C2C" w:rsidRPr="0036523B" w:rsidRDefault="003E3C2C" w:rsidP="003E3C2C">
            <w:pPr>
              <w:pStyle w:val="Tabletext"/>
            </w:pPr>
            <w:r w:rsidRPr="0036523B">
              <w:t>51</w:t>
            </w:r>
          </w:p>
        </w:tc>
        <w:tc>
          <w:tcPr>
            <w:tcW w:w="2376" w:type="dxa"/>
          </w:tcPr>
          <w:p w14:paraId="0A89353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Warlmanpa</w:t>
            </w:r>
            <w:proofErr w:type="spellEnd"/>
            <w:r w:rsidRPr="0036523B">
              <w:t xml:space="preserve"> (</w:t>
            </w:r>
            <w:proofErr w:type="spellStart"/>
            <w:r w:rsidRPr="0036523B">
              <w:t>Muckaty</w:t>
            </w:r>
            <w:proofErr w:type="spellEnd"/>
            <w:r w:rsidRPr="0036523B">
              <w:t xml:space="preserve"> Pastoral Lease)</w:t>
            </w:r>
          </w:p>
        </w:tc>
        <w:tc>
          <w:tcPr>
            <w:tcW w:w="1735" w:type="dxa"/>
          </w:tcPr>
          <w:p w14:paraId="4CCB8BE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December 1991</w:t>
            </w:r>
          </w:p>
        </w:tc>
      </w:tr>
      <w:tr w:rsidR="003E3C2C" w:rsidRPr="0036523B" w14:paraId="69C9F230" w14:textId="77777777" w:rsidTr="00C246D3">
        <w:tc>
          <w:tcPr>
            <w:tcW w:w="1769" w:type="dxa"/>
          </w:tcPr>
          <w:p w14:paraId="68546D30" w14:textId="77777777" w:rsidR="003E3C2C" w:rsidRPr="0036523B" w:rsidRDefault="003E3C2C" w:rsidP="003E3C2C">
            <w:pPr>
              <w:pStyle w:val="Tabletext"/>
            </w:pPr>
            <w:r w:rsidRPr="0036523B">
              <w:t>136/CLC</w:t>
            </w:r>
          </w:p>
        </w:tc>
        <w:tc>
          <w:tcPr>
            <w:tcW w:w="850" w:type="dxa"/>
          </w:tcPr>
          <w:p w14:paraId="09EDB1F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ED211C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C01A59C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Urrpantyenye</w:t>
            </w:r>
            <w:proofErr w:type="spellEnd"/>
            <w:r w:rsidRPr="0036523B">
              <w:t xml:space="preserve"> (Repeat)</w:t>
            </w:r>
          </w:p>
        </w:tc>
        <w:tc>
          <w:tcPr>
            <w:tcW w:w="1735" w:type="dxa"/>
          </w:tcPr>
          <w:p w14:paraId="463B3E1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December 1991</w:t>
            </w:r>
          </w:p>
        </w:tc>
      </w:tr>
      <w:tr w:rsidR="003E3C2C" w:rsidRPr="0036523B" w14:paraId="52E7B115" w14:textId="77777777" w:rsidTr="00C246D3">
        <w:tc>
          <w:tcPr>
            <w:tcW w:w="1769" w:type="dxa"/>
          </w:tcPr>
          <w:p w14:paraId="035D029E" w14:textId="77777777" w:rsidR="003E3C2C" w:rsidRPr="0036523B" w:rsidRDefault="003E3C2C" w:rsidP="003E3C2C">
            <w:pPr>
              <w:pStyle w:val="Tabletext"/>
            </w:pPr>
            <w:r w:rsidRPr="0036523B">
              <w:t>137/NLC</w:t>
            </w:r>
          </w:p>
        </w:tc>
        <w:tc>
          <w:tcPr>
            <w:tcW w:w="850" w:type="dxa"/>
          </w:tcPr>
          <w:p w14:paraId="223A1F72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2AD52D29" w14:textId="77777777" w:rsidR="003E3C2C" w:rsidRPr="0036523B" w:rsidRDefault="003E3C2C" w:rsidP="003E3C2C">
            <w:pPr>
              <w:pStyle w:val="Tabletext"/>
            </w:pPr>
            <w:r w:rsidRPr="0036523B">
              <w:t>47</w:t>
            </w:r>
          </w:p>
        </w:tc>
        <w:tc>
          <w:tcPr>
            <w:tcW w:w="2376" w:type="dxa"/>
          </w:tcPr>
          <w:p w14:paraId="4F32421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Ngaliwurru</w:t>
            </w:r>
            <w:proofErr w:type="spellEnd"/>
            <w:r w:rsidRPr="0036523B">
              <w:t>/</w:t>
            </w:r>
            <w:proofErr w:type="spellStart"/>
            <w:r w:rsidRPr="0036523B">
              <w:t>Nungali</w:t>
            </w:r>
            <w:proofErr w:type="spellEnd"/>
            <w:r w:rsidRPr="0036523B">
              <w:t xml:space="preserve"> </w:t>
            </w:r>
            <w:r w:rsidR="00074700">
              <w:br/>
            </w:r>
            <w:r w:rsidRPr="0036523B">
              <w:t>(Fitzroy Pastoral Lease)</w:t>
            </w:r>
          </w:p>
        </w:tc>
        <w:tc>
          <w:tcPr>
            <w:tcW w:w="1735" w:type="dxa"/>
          </w:tcPr>
          <w:p w14:paraId="561DDE5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March 1992</w:t>
            </w:r>
          </w:p>
        </w:tc>
      </w:tr>
      <w:tr w:rsidR="003E3C2C" w:rsidRPr="0036523B" w14:paraId="7A372615" w14:textId="77777777" w:rsidTr="00C246D3">
        <w:tc>
          <w:tcPr>
            <w:tcW w:w="1769" w:type="dxa"/>
          </w:tcPr>
          <w:p w14:paraId="1D8147AD" w14:textId="77777777" w:rsidR="003E3C2C" w:rsidRPr="0036523B" w:rsidRDefault="003E3C2C" w:rsidP="003E3C2C">
            <w:pPr>
              <w:pStyle w:val="Tabletext"/>
            </w:pPr>
            <w:r w:rsidRPr="0036523B">
              <w:t>138/CLC</w:t>
            </w:r>
          </w:p>
        </w:tc>
        <w:tc>
          <w:tcPr>
            <w:tcW w:w="850" w:type="dxa"/>
          </w:tcPr>
          <w:p w14:paraId="03A7718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9BBB61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1456CF8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Warupunju</w:t>
            </w:r>
            <w:proofErr w:type="spellEnd"/>
          </w:p>
        </w:tc>
        <w:tc>
          <w:tcPr>
            <w:tcW w:w="1735" w:type="dxa"/>
          </w:tcPr>
          <w:p w14:paraId="1F722D0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15 April 1992</w:t>
            </w:r>
          </w:p>
        </w:tc>
      </w:tr>
      <w:tr w:rsidR="003E3C2C" w:rsidRPr="0036523B" w14:paraId="11BCCBC3" w14:textId="77777777" w:rsidTr="00C246D3">
        <w:tc>
          <w:tcPr>
            <w:tcW w:w="1769" w:type="dxa"/>
          </w:tcPr>
          <w:p w14:paraId="30BCF615" w14:textId="77777777" w:rsidR="003E3C2C" w:rsidRPr="0036523B" w:rsidRDefault="003E3C2C" w:rsidP="003E3C2C">
            <w:pPr>
              <w:pStyle w:val="Tabletext"/>
            </w:pPr>
            <w:r w:rsidRPr="0036523B">
              <w:t>139/NLC</w:t>
            </w:r>
          </w:p>
        </w:tc>
        <w:tc>
          <w:tcPr>
            <w:tcW w:w="850" w:type="dxa"/>
          </w:tcPr>
          <w:p w14:paraId="5C39403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B6288B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E2336BC" w14:textId="77777777" w:rsidR="003E3C2C" w:rsidRPr="0036523B" w:rsidRDefault="003E3C2C" w:rsidP="003E3C2C">
            <w:pPr>
              <w:pStyle w:val="Tabletext"/>
            </w:pPr>
            <w:r w:rsidRPr="0036523B">
              <w:t xml:space="preserve">Hodgson Downs Pastoral Lease </w:t>
            </w:r>
          </w:p>
        </w:tc>
        <w:tc>
          <w:tcPr>
            <w:tcW w:w="1735" w:type="dxa"/>
          </w:tcPr>
          <w:p w14:paraId="17F79FD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8 May 1992</w:t>
            </w:r>
          </w:p>
        </w:tc>
      </w:tr>
      <w:tr w:rsidR="003E3C2C" w:rsidRPr="0036523B" w14:paraId="0F76C472" w14:textId="77777777" w:rsidTr="00C246D3">
        <w:tc>
          <w:tcPr>
            <w:tcW w:w="1769" w:type="dxa"/>
          </w:tcPr>
          <w:p w14:paraId="12E1AF97" w14:textId="77777777" w:rsidR="003E3C2C" w:rsidRPr="0036523B" w:rsidRDefault="003E3C2C" w:rsidP="003E3C2C">
            <w:pPr>
              <w:pStyle w:val="Tabletext"/>
            </w:pPr>
            <w:r w:rsidRPr="0036523B">
              <w:t>140/NLC</w:t>
            </w:r>
          </w:p>
        </w:tc>
        <w:tc>
          <w:tcPr>
            <w:tcW w:w="850" w:type="dxa"/>
          </w:tcPr>
          <w:p w14:paraId="7719ECB9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89B703D" w14:textId="77777777" w:rsidR="003E3C2C" w:rsidRPr="0036523B" w:rsidRDefault="003E3C2C" w:rsidP="003E3C2C">
            <w:pPr>
              <w:pStyle w:val="Tabletext"/>
            </w:pPr>
            <w:r w:rsidRPr="0036523B">
              <w:t>47</w:t>
            </w:r>
          </w:p>
        </w:tc>
        <w:tc>
          <w:tcPr>
            <w:tcW w:w="2376" w:type="dxa"/>
          </w:tcPr>
          <w:p w14:paraId="3E2DB7E4" w14:textId="77777777" w:rsidR="003E3C2C" w:rsidRPr="0036523B" w:rsidRDefault="003E3C2C" w:rsidP="003E3C2C">
            <w:pPr>
              <w:pStyle w:val="Tabletext"/>
            </w:pPr>
            <w:r w:rsidRPr="0036523B">
              <w:t xml:space="preserve">Victoria River </w:t>
            </w:r>
            <w:r w:rsidR="00074700">
              <w:br/>
            </w:r>
            <w:r w:rsidRPr="0036523B">
              <w:t>(Bed and Banks)</w:t>
            </w:r>
          </w:p>
        </w:tc>
        <w:tc>
          <w:tcPr>
            <w:tcW w:w="1735" w:type="dxa"/>
          </w:tcPr>
          <w:p w14:paraId="7AF4769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June 1992</w:t>
            </w:r>
          </w:p>
        </w:tc>
      </w:tr>
      <w:tr w:rsidR="003E3C2C" w:rsidRPr="0036523B" w14:paraId="212A9601" w14:textId="77777777" w:rsidTr="00C246D3">
        <w:tc>
          <w:tcPr>
            <w:tcW w:w="1769" w:type="dxa"/>
          </w:tcPr>
          <w:p w14:paraId="5A5AFC70" w14:textId="77777777" w:rsidR="003E3C2C" w:rsidRPr="0036523B" w:rsidRDefault="003E3C2C" w:rsidP="003E3C2C">
            <w:pPr>
              <w:pStyle w:val="Tabletext"/>
            </w:pPr>
            <w:r w:rsidRPr="0036523B">
              <w:t>141/NLC</w:t>
            </w:r>
          </w:p>
        </w:tc>
        <w:tc>
          <w:tcPr>
            <w:tcW w:w="850" w:type="dxa"/>
          </w:tcPr>
          <w:p w14:paraId="6F934946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06EF48D" w14:textId="77777777" w:rsidR="003E3C2C" w:rsidRPr="0036523B" w:rsidRDefault="003E3C2C" w:rsidP="003E3C2C">
            <w:pPr>
              <w:pStyle w:val="Tabletext"/>
            </w:pPr>
            <w:r w:rsidRPr="0036523B">
              <w:t>68</w:t>
            </w:r>
          </w:p>
        </w:tc>
        <w:tc>
          <w:tcPr>
            <w:tcW w:w="2376" w:type="dxa"/>
          </w:tcPr>
          <w:p w14:paraId="3BA86AEA" w14:textId="77777777" w:rsidR="003E3C2C" w:rsidRDefault="003E3C2C" w:rsidP="003E3C2C">
            <w:pPr>
              <w:pStyle w:val="Tabletext"/>
            </w:pPr>
            <w:r w:rsidRPr="0036523B">
              <w:t xml:space="preserve">Western Roper River </w:t>
            </w:r>
            <w:r w:rsidR="00074700">
              <w:br/>
            </w:r>
            <w:r w:rsidRPr="0036523B">
              <w:t>(Bed and Banks)</w:t>
            </w:r>
          </w:p>
          <w:p w14:paraId="471A547F" w14:textId="77777777" w:rsidR="00074700" w:rsidRPr="0036523B" w:rsidRDefault="00074700" w:rsidP="003E3C2C">
            <w:pPr>
              <w:pStyle w:val="Tabletext"/>
            </w:pPr>
          </w:p>
        </w:tc>
        <w:tc>
          <w:tcPr>
            <w:tcW w:w="1735" w:type="dxa"/>
          </w:tcPr>
          <w:p w14:paraId="582867F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25 June 1992</w:t>
            </w:r>
          </w:p>
        </w:tc>
      </w:tr>
      <w:tr w:rsidR="003E3C2C" w:rsidRPr="0036523B" w14:paraId="01AC3E0B" w14:textId="77777777" w:rsidTr="00C246D3">
        <w:tc>
          <w:tcPr>
            <w:tcW w:w="1769" w:type="dxa"/>
          </w:tcPr>
          <w:p w14:paraId="79C95B35" w14:textId="77777777" w:rsidR="003E3C2C" w:rsidRPr="0036523B" w:rsidRDefault="003E3C2C" w:rsidP="003E3C2C">
            <w:pPr>
              <w:pStyle w:val="Tabletext"/>
            </w:pPr>
            <w:r w:rsidRPr="0036523B">
              <w:t>142/NLC</w:t>
            </w:r>
          </w:p>
        </w:tc>
        <w:tc>
          <w:tcPr>
            <w:tcW w:w="850" w:type="dxa"/>
          </w:tcPr>
          <w:p w14:paraId="3CBCFEF5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98DDCD7" w14:textId="77777777" w:rsidR="003E3C2C" w:rsidRPr="0036523B" w:rsidRDefault="003E3C2C" w:rsidP="003E3C2C">
            <w:pPr>
              <w:pStyle w:val="Tabletext"/>
            </w:pPr>
            <w:r w:rsidRPr="0036523B">
              <w:t>48</w:t>
            </w:r>
          </w:p>
        </w:tc>
        <w:tc>
          <w:tcPr>
            <w:tcW w:w="2376" w:type="dxa"/>
          </w:tcPr>
          <w:p w14:paraId="125DE3CC" w14:textId="77777777" w:rsidR="003E3C2C" w:rsidRPr="0036523B" w:rsidRDefault="003E3C2C" w:rsidP="003E3C2C">
            <w:pPr>
              <w:pStyle w:val="Tabletext"/>
            </w:pPr>
            <w:r w:rsidRPr="0036523B">
              <w:t>Alligator Rivers Area III (</w:t>
            </w:r>
            <w:proofErr w:type="spellStart"/>
            <w:r w:rsidRPr="0036523B">
              <w:t>Gimbat</w:t>
            </w:r>
            <w:proofErr w:type="spellEnd"/>
            <w:r w:rsidRPr="0036523B">
              <w:t xml:space="preserve"> Resumption – Waterfall Creek) (No 2) Repeat</w:t>
            </w:r>
          </w:p>
        </w:tc>
        <w:tc>
          <w:tcPr>
            <w:tcW w:w="1735" w:type="dxa"/>
          </w:tcPr>
          <w:p w14:paraId="36F8CBB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14 August 1992</w:t>
            </w:r>
          </w:p>
        </w:tc>
      </w:tr>
      <w:tr w:rsidR="003E3C2C" w:rsidRPr="0036523B" w14:paraId="1E6C906E" w14:textId="77777777" w:rsidTr="00C246D3">
        <w:tc>
          <w:tcPr>
            <w:tcW w:w="1769" w:type="dxa"/>
          </w:tcPr>
          <w:p w14:paraId="47D4EA90" w14:textId="77777777" w:rsidR="003E3C2C" w:rsidRPr="0036523B" w:rsidRDefault="003E3C2C" w:rsidP="003E3C2C">
            <w:pPr>
              <w:pStyle w:val="Tabletext"/>
            </w:pPr>
            <w:r w:rsidRPr="0036523B">
              <w:t>143/CLC</w:t>
            </w:r>
          </w:p>
        </w:tc>
        <w:tc>
          <w:tcPr>
            <w:tcW w:w="850" w:type="dxa"/>
          </w:tcPr>
          <w:p w14:paraId="4E37637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DF0A6B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437F745" w14:textId="77777777" w:rsidR="003E3C2C" w:rsidRPr="0036523B" w:rsidRDefault="003E3C2C" w:rsidP="003E3C2C">
            <w:pPr>
              <w:pStyle w:val="Tabletext"/>
            </w:pPr>
            <w:r w:rsidRPr="0036523B">
              <w:t>Loves Creek</w:t>
            </w:r>
          </w:p>
        </w:tc>
        <w:tc>
          <w:tcPr>
            <w:tcW w:w="1735" w:type="dxa"/>
          </w:tcPr>
          <w:p w14:paraId="0215EE8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November 1992</w:t>
            </w:r>
          </w:p>
        </w:tc>
      </w:tr>
      <w:tr w:rsidR="003E3C2C" w:rsidRPr="0036523B" w14:paraId="1B900A08" w14:textId="77777777" w:rsidTr="00C246D3">
        <w:tc>
          <w:tcPr>
            <w:tcW w:w="1769" w:type="dxa"/>
          </w:tcPr>
          <w:p w14:paraId="45ED8835" w14:textId="77777777" w:rsidR="003E3C2C" w:rsidRPr="0036523B" w:rsidRDefault="003E3C2C" w:rsidP="003E3C2C">
            <w:pPr>
              <w:pStyle w:val="Tabletext"/>
            </w:pPr>
            <w:r w:rsidRPr="0036523B">
              <w:t>144/CLC</w:t>
            </w:r>
          </w:p>
        </w:tc>
        <w:tc>
          <w:tcPr>
            <w:tcW w:w="850" w:type="dxa"/>
          </w:tcPr>
          <w:p w14:paraId="448F253B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2942951" w14:textId="77777777" w:rsidR="003E3C2C" w:rsidRPr="0036523B" w:rsidRDefault="003E3C2C" w:rsidP="003E3C2C">
            <w:pPr>
              <w:pStyle w:val="Tabletext"/>
            </w:pPr>
            <w:r w:rsidRPr="0036523B">
              <w:t>71</w:t>
            </w:r>
          </w:p>
        </w:tc>
        <w:tc>
          <w:tcPr>
            <w:tcW w:w="2376" w:type="dxa"/>
          </w:tcPr>
          <w:p w14:paraId="4901DCF2" w14:textId="77777777" w:rsidR="003E3C2C" w:rsidRPr="0036523B" w:rsidRDefault="003E3C2C" w:rsidP="003E3C2C">
            <w:pPr>
              <w:pStyle w:val="Tabletext"/>
            </w:pPr>
            <w:r w:rsidRPr="0036523B">
              <w:t>Central Simpson Desert (Repeat)</w:t>
            </w:r>
          </w:p>
        </w:tc>
        <w:tc>
          <w:tcPr>
            <w:tcW w:w="1735" w:type="dxa"/>
          </w:tcPr>
          <w:p w14:paraId="6786058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December 1992</w:t>
            </w:r>
          </w:p>
        </w:tc>
      </w:tr>
      <w:tr w:rsidR="003E3C2C" w:rsidRPr="0036523B" w14:paraId="014A1F97" w14:textId="77777777" w:rsidTr="00C246D3">
        <w:tc>
          <w:tcPr>
            <w:tcW w:w="1769" w:type="dxa"/>
          </w:tcPr>
          <w:p w14:paraId="7FDD8887" w14:textId="77777777" w:rsidR="003E3C2C" w:rsidRPr="0036523B" w:rsidRDefault="003E3C2C" w:rsidP="003E3C2C">
            <w:pPr>
              <w:pStyle w:val="Tabletext"/>
            </w:pPr>
            <w:r w:rsidRPr="0036523B">
              <w:t>145/CLC</w:t>
            </w:r>
          </w:p>
        </w:tc>
        <w:tc>
          <w:tcPr>
            <w:tcW w:w="850" w:type="dxa"/>
          </w:tcPr>
          <w:p w14:paraId="70CBA903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01FCF9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F6C15FE" w14:textId="77777777" w:rsidR="003E3C2C" w:rsidRPr="0036523B" w:rsidRDefault="003E3C2C" w:rsidP="003E3C2C">
            <w:pPr>
              <w:pStyle w:val="Tabletext"/>
            </w:pPr>
            <w:r w:rsidRPr="0036523B">
              <w:t>Lake Amadeus (Repeat)</w:t>
            </w:r>
          </w:p>
        </w:tc>
        <w:tc>
          <w:tcPr>
            <w:tcW w:w="1735" w:type="dxa"/>
          </w:tcPr>
          <w:p w14:paraId="2094A35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 January 1993</w:t>
            </w:r>
          </w:p>
        </w:tc>
      </w:tr>
      <w:tr w:rsidR="003E3C2C" w:rsidRPr="0036523B" w14:paraId="75C04F6A" w14:textId="77777777" w:rsidTr="00C246D3">
        <w:tc>
          <w:tcPr>
            <w:tcW w:w="1769" w:type="dxa"/>
          </w:tcPr>
          <w:p w14:paraId="13AA8A12" w14:textId="77777777" w:rsidR="003E3C2C" w:rsidRPr="0036523B" w:rsidRDefault="003E3C2C" w:rsidP="003E3C2C">
            <w:pPr>
              <w:pStyle w:val="Tabletext"/>
            </w:pPr>
            <w:r w:rsidRPr="0036523B">
              <w:t>146/CLC</w:t>
            </w:r>
          </w:p>
        </w:tc>
        <w:tc>
          <w:tcPr>
            <w:tcW w:w="850" w:type="dxa"/>
          </w:tcPr>
          <w:p w14:paraId="107FA072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B3AF478" w14:textId="77777777" w:rsidR="003E3C2C" w:rsidRPr="0036523B" w:rsidRDefault="003E3C2C" w:rsidP="003E3C2C">
            <w:pPr>
              <w:pStyle w:val="Tabletext"/>
            </w:pPr>
            <w:r w:rsidRPr="0036523B">
              <w:t>69</w:t>
            </w:r>
          </w:p>
        </w:tc>
        <w:tc>
          <w:tcPr>
            <w:tcW w:w="2376" w:type="dxa"/>
          </w:tcPr>
          <w:p w14:paraId="6FC1608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Alcoota</w:t>
            </w:r>
            <w:proofErr w:type="spellEnd"/>
          </w:p>
        </w:tc>
        <w:tc>
          <w:tcPr>
            <w:tcW w:w="1735" w:type="dxa"/>
          </w:tcPr>
          <w:p w14:paraId="68A0A3F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18 March 1993</w:t>
            </w:r>
          </w:p>
        </w:tc>
      </w:tr>
      <w:tr w:rsidR="003E3C2C" w:rsidRPr="0036523B" w14:paraId="39F303CF" w14:textId="77777777" w:rsidTr="00C246D3">
        <w:tc>
          <w:tcPr>
            <w:tcW w:w="1769" w:type="dxa"/>
          </w:tcPr>
          <w:p w14:paraId="6DB39748" w14:textId="77777777" w:rsidR="003E3C2C" w:rsidRPr="0036523B" w:rsidRDefault="003E3C2C" w:rsidP="003E3C2C">
            <w:pPr>
              <w:pStyle w:val="Tabletext"/>
            </w:pPr>
            <w:r w:rsidRPr="0036523B">
              <w:t>147/CLC</w:t>
            </w:r>
          </w:p>
        </w:tc>
        <w:tc>
          <w:tcPr>
            <w:tcW w:w="850" w:type="dxa"/>
          </w:tcPr>
          <w:p w14:paraId="1DBF9613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9ED268D" w14:textId="77777777" w:rsidR="003E3C2C" w:rsidRPr="0036523B" w:rsidRDefault="003E3C2C" w:rsidP="003E3C2C">
            <w:pPr>
              <w:pStyle w:val="Tabletext"/>
            </w:pPr>
            <w:r w:rsidRPr="0036523B">
              <w:t>53</w:t>
            </w:r>
          </w:p>
        </w:tc>
        <w:tc>
          <w:tcPr>
            <w:tcW w:w="2376" w:type="dxa"/>
          </w:tcPr>
          <w:p w14:paraId="79ECCC48" w14:textId="77777777" w:rsidR="003E3C2C" w:rsidRPr="0036523B" w:rsidRDefault="003E3C2C" w:rsidP="003E3C2C">
            <w:pPr>
              <w:pStyle w:val="Tabletext"/>
            </w:pPr>
            <w:r w:rsidRPr="0036523B">
              <w:t>Tempe Downs and Middleton Ponds/</w:t>
            </w:r>
            <w:proofErr w:type="spellStart"/>
            <w:r w:rsidRPr="0036523B">
              <w:t>Luritja</w:t>
            </w:r>
            <w:proofErr w:type="spellEnd"/>
          </w:p>
        </w:tc>
        <w:tc>
          <w:tcPr>
            <w:tcW w:w="1735" w:type="dxa"/>
          </w:tcPr>
          <w:p w14:paraId="0C65D6E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9 December 1993</w:t>
            </w:r>
          </w:p>
        </w:tc>
      </w:tr>
      <w:tr w:rsidR="003E3C2C" w:rsidRPr="0036523B" w14:paraId="4EDA10F3" w14:textId="77777777" w:rsidTr="00C246D3">
        <w:tc>
          <w:tcPr>
            <w:tcW w:w="1769" w:type="dxa"/>
          </w:tcPr>
          <w:p w14:paraId="3AE60181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148/CLC</w:t>
            </w:r>
          </w:p>
        </w:tc>
        <w:tc>
          <w:tcPr>
            <w:tcW w:w="850" w:type="dxa"/>
          </w:tcPr>
          <w:p w14:paraId="24D47B8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6936600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FBCC8D1" w14:textId="77777777" w:rsidR="003E3C2C" w:rsidRPr="0036523B" w:rsidRDefault="003E3C2C" w:rsidP="003E3C2C">
            <w:pPr>
              <w:pStyle w:val="Tabletext"/>
            </w:pPr>
            <w:r w:rsidRPr="0036523B">
              <w:t>Western Desert (South) Repeat</w:t>
            </w:r>
          </w:p>
        </w:tc>
        <w:tc>
          <w:tcPr>
            <w:tcW w:w="1735" w:type="dxa"/>
          </w:tcPr>
          <w:p w14:paraId="6870EA5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July 1994</w:t>
            </w:r>
          </w:p>
        </w:tc>
      </w:tr>
      <w:tr w:rsidR="003E3C2C" w:rsidRPr="0036523B" w14:paraId="43F95A57" w14:textId="77777777" w:rsidTr="00C246D3">
        <w:tc>
          <w:tcPr>
            <w:tcW w:w="1769" w:type="dxa"/>
          </w:tcPr>
          <w:p w14:paraId="1EC906DB" w14:textId="77777777" w:rsidR="003E3C2C" w:rsidRPr="0036523B" w:rsidRDefault="003E3C2C" w:rsidP="003E3C2C">
            <w:pPr>
              <w:pStyle w:val="Tabletext"/>
            </w:pPr>
            <w:r w:rsidRPr="0036523B">
              <w:t>149/CLC</w:t>
            </w:r>
          </w:p>
        </w:tc>
        <w:tc>
          <w:tcPr>
            <w:tcW w:w="850" w:type="dxa"/>
          </w:tcPr>
          <w:p w14:paraId="2118CB77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F4247C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CC89C4C" w14:textId="77777777" w:rsidR="003E3C2C" w:rsidRPr="0036523B" w:rsidRDefault="003E3C2C" w:rsidP="003E3C2C">
            <w:pPr>
              <w:pStyle w:val="Tabletext"/>
            </w:pPr>
            <w:r w:rsidRPr="0036523B">
              <w:t>Brumby Plains Station</w:t>
            </w:r>
          </w:p>
        </w:tc>
        <w:tc>
          <w:tcPr>
            <w:tcW w:w="1735" w:type="dxa"/>
          </w:tcPr>
          <w:p w14:paraId="7720E4E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August 1994</w:t>
            </w:r>
          </w:p>
        </w:tc>
      </w:tr>
      <w:tr w:rsidR="003E3C2C" w:rsidRPr="0036523B" w14:paraId="51D7DF83" w14:textId="77777777" w:rsidTr="00C246D3">
        <w:tc>
          <w:tcPr>
            <w:tcW w:w="1769" w:type="dxa"/>
          </w:tcPr>
          <w:p w14:paraId="500B83E9" w14:textId="77777777" w:rsidR="003E3C2C" w:rsidRPr="0036523B" w:rsidRDefault="003E3C2C" w:rsidP="003E3C2C">
            <w:pPr>
              <w:pStyle w:val="Tabletext"/>
            </w:pPr>
            <w:r w:rsidRPr="0036523B">
              <w:t>150/NLC</w:t>
            </w:r>
          </w:p>
        </w:tc>
        <w:tc>
          <w:tcPr>
            <w:tcW w:w="850" w:type="dxa"/>
          </w:tcPr>
          <w:p w14:paraId="64D0665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9F342F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45CE760" w14:textId="77777777" w:rsidR="003E3C2C" w:rsidRPr="0036523B" w:rsidRDefault="003E3C2C" w:rsidP="003E3C2C">
            <w:pPr>
              <w:pStyle w:val="Tabletext"/>
            </w:pPr>
            <w:r w:rsidRPr="0036523B">
              <w:t>Bauhinia Downs</w:t>
            </w:r>
          </w:p>
        </w:tc>
        <w:tc>
          <w:tcPr>
            <w:tcW w:w="1735" w:type="dxa"/>
          </w:tcPr>
          <w:p w14:paraId="2B25526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September 1994</w:t>
            </w:r>
          </w:p>
        </w:tc>
      </w:tr>
      <w:tr w:rsidR="003E3C2C" w:rsidRPr="0036523B" w14:paraId="21B9AEBE" w14:textId="77777777" w:rsidTr="00C246D3">
        <w:tc>
          <w:tcPr>
            <w:tcW w:w="1769" w:type="dxa"/>
          </w:tcPr>
          <w:p w14:paraId="61A67C1B" w14:textId="77777777" w:rsidR="003E3C2C" w:rsidRPr="0036523B" w:rsidRDefault="003E3C2C" w:rsidP="003E3C2C">
            <w:pPr>
              <w:pStyle w:val="Tabletext"/>
            </w:pPr>
            <w:r w:rsidRPr="0036523B">
              <w:t>151/NLC</w:t>
            </w:r>
          </w:p>
        </w:tc>
        <w:tc>
          <w:tcPr>
            <w:tcW w:w="850" w:type="dxa"/>
          </w:tcPr>
          <w:p w14:paraId="4AF3F7A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C7034A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79FED76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Yirwalalay</w:t>
            </w:r>
            <w:proofErr w:type="spellEnd"/>
          </w:p>
        </w:tc>
        <w:tc>
          <w:tcPr>
            <w:tcW w:w="1735" w:type="dxa"/>
          </w:tcPr>
          <w:p w14:paraId="5D65B41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21 November 1994</w:t>
            </w:r>
          </w:p>
        </w:tc>
      </w:tr>
      <w:tr w:rsidR="003E3C2C" w:rsidRPr="0036523B" w14:paraId="7F408481" w14:textId="77777777" w:rsidTr="00C246D3">
        <w:tc>
          <w:tcPr>
            <w:tcW w:w="1769" w:type="dxa"/>
          </w:tcPr>
          <w:p w14:paraId="6B717C32" w14:textId="77777777" w:rsidR="003E3C2C" w:rsidRPr="0036523B" w:rsidRDefault="003E3C2C" w:rsidP="003E3C2C">
            <w:pPr>
              <w:pStyle w:val="Tabletext"/>
            </w:pPr>
            <w:r w:rsidRPr="0036523B">
              <w:t>152/NLC</w:t>
            </w:r>
          </w:p>
        </w:tc>
        <w:tc>
          <w:tcPr>
            <w:tcW w:w="850" w:type="dxa"/>
          </w:tcPr>
          <w:p w14:paraId="7BB68DC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56B43F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F1A7D9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Lungkurrangayi</w:t>
            </w:r>
            <w:proofErr w:type="spellEnd"/>
          </w:p>
        </w:tc>
        <w:tc>
          <w:tcPr>
            <w:tcW w:w="1735" w:type="dxa"/>
          </w:tcPr>
          <w:p w14:paraId="5651128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30 November 1994</w:t>
            </w:r>
          </w:p>
        </w:tc>
      </w:tr>
      <w:tr w:rsidR="003E3C2C" w:rsidRPr="0036523B" w14:paraId="0E5DA4B0" w14:textId="77777777" w:rsidTr="00C246D3">
        <w:tc>
          <w:tcPr>
            <w:tcW w:w="1769" w:type="dxa"/>
          </w:tcPr>
          <w:p w14:paraId="6928434B" w14:textId="77777777" w:rsidR="003E3C2C" w:rsidRPr="0036523B" w:rsidRDefault="003E3C2C" w:rsidP="003E3C2C">
            <w:pPr>
              <w:pStyle w:val="Tabletext"/>
            </w:pPr>
            <w:r w:rsidRPr="0036523B">
              <w:t>153/NLC</w:t>
            </w:r>
          </w:p>
        </w:tc>
        <w:tc>
          <w:tcPr>
            <w:tcW w:w="850" w:type="dxa"/>
          </w:tcPr>
          <w:p w14:paraId="48AA8CF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1EE5E6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0A7A51A" w14:textId="77777777" w:rsidR="003E3C2C" w:rsidRPr="0036523B" w:rsidRDefault="003E3C2C" w:rsidP="003E3C2C">
            <w:pPr>
              <w:pStyle w:val="Tabletext"/>
            </w:pPr>
            <w:r w:rsidRPr="0036523B">
              <w:t xml:space="preserve">Port Patterson Islands </w:t>
            </w:r>
          </w:p>
        </w:tc>
        <w:tc>
          <w:tcPr>
            <w:tcW w:w="1735" w:type="dxa"/>
          </w:tcPr>
          <w:p w14:paraId="7A75A59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24 August 1995</w:t>
            </w:r>
          </w:p>
        </w:tc>
      </w:tr>
      <w:tr w:rsidR="003E3C2C" w:rsidRPr="0036523B" w14:paraId="6722D54B" w14:textId="77777777" w:rsidTr="00C246D3">
        <w:tc>
          <w:tcPr>
            <w:tcW w:w="1769" w:type="dxa"/>
          </w:tcPr>
          <w:p w14:paraId="3983B4E7" w14:textId="77777777" w:rsidR="003E3C2C" w:rsidRPr="0036523B" w:rsidRDefault="003E3C2C" w:rsidP="003E3C2C">
            <w:pPr>
              <w:pStyle w:val="Tabletext"/>
            </w:pPr>
            <w:r w:rsidRPr="0036523B">
              <w:t>154/CLC</w:t>
            </w:r>
          </w:p>
        </w:tc>
        <w:tc>
          <w:tcPr>
            <w:tcW w:w="850" w:type="dxa"/>
          </w:tcPr>
          <w:p w14:paraId="0CBFC7E8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464B56C" w14:textId="77777777" w:rsidR="003E3C2C" w:rsidRPr="0036523B" w:rsidRDefault="003E3C2C" w:rsidP="003E3C2C">
            <w:pPr>
              <w:pStyle w:val="Tabletext"/>
            </w:pPr>
            <w:r w:rsidRPr="0036523B">
              <w:t>54</w:t>
            </w:r>
          </w:p>
        </w:tc>
        <w:tc>
          <w:tcPr>
            <w:tcW w:w="2376" w:type="dxa"/>
          </w:tcPr>
          <w:p w14:paraId="1690B52C" w14:textId="77777777" w:rsidR="003E3C2C" w:rsidRPr="0036523B" w:rsidRDefault="003E3C2C" w:rsidP="003E3C2C">
            <w:pPr>
              <w:pStyle w:val="Tabletext"/>
            </w:pPr>
            <w:r w:rsidRPr="0036523B">
              <w:t>Central Mount Wedge</w:t>
            </w:r>
          </w:p>
        </w:tc>
        <w:tc>
          <w:tcPr>
            <w:tcW w:w="1735" w:type="dxa"/>
          </w:tcPr>
          <w:p w14:paraId="488310A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28 September 1995</w:t>
            </w:r>
          </w:p>
        </w:tc>
      </w:tr>
      <w:tr w:rsidR="003E3C2C" w:rsidRPr="0036523B" w14:paraId="49F670C8" w14:textId="77777777" w:rsidTr="00C246D3">
        <w:tc>
          <w:tcPr>
            <w:tcW w:w="1769" w:type="dxa"/>
          </w:tcPr>
          <w:p w14:paraId="3E5D9D66" w14:textId="77777777" w:rsidR="003E3C2C" w:rsidRPr="0036523B" w:rsidRDefault="003E3C2C" w:rsidP="003E3C2C">
            <w:pPr>
              <w:pStyle w:val="Tabletext"/>
            </w:pPr>
            <w:r w:rsidRPr="0036523B">
              <w:t>155/NLC</w:t>
            </w:r>
          </w:p>
        </w:tc>
        <w:tc>
          <w:tcPr>
            <w:tcW w:w="850" w:type="dxa"/>
          </w:tcPr>
          <w:p w14:paraId="286C3543" w14:textId="05EA912F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5A4411B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067C903" w14:textId="77777777" w:rsidR="003E3C2C" w:rsidRPr="0036523B" w:rsidRDefault="003E3C2C" w:rsidP="00B97D97">
            <w:pPr>
              <w:pStyle w:val="Tabletext"/>
            </w:pPr>
            <w:proofErr w:type="spellStart"/>
            <w:r w:rsidRPr="0036523B">
              <w:t>Wulna</w:t>
            </w:r>
            <w:proofErr w:type="spellEnd"/>
            <w:r w:rsidRPr="0036523B">
              <w:t xml:space="preserve"> (</w:t>
            </w:r>
            <w:r w:rsidR="00074700" w:rsidRPr="0036523B">
              <w:t>NT</w:t>
            </w:r>
            <w:r w:rsidR="00074700">
              <w:t> </w:t>
            </w:r>
            <w:r w:rsidR="00074700" w:rsidRPr="0036523B">
              <w:t>Portion</w:t>
            </w:r>
            <w:r w:rsidR="00074700">
              <w:t> </w:t>
            </w:r>
            <w:r w:rsidRPr="0036523B">
              <w:t>2001)</w:t>
            </w:r>
          </w:p>
        </w:tc>
        <w:tc>
          <w:tcPr>
            <w:tcW w:w="1735" w:type="dxa"/>
          </w:tcPr>
          <w:p w14:paraId="2897286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27 March 1996</w:t>
            </w:r>
          </w:p>
        </w:tc>
      </w:tr>
      <w:tr w:rsidR="003E3C2C" w:rsidRPr="0036523B" w14:paraId="52684EA4" w14:textId="77777777" w:rsidTr="00C246D3">
        <w:tc>
          <w:tcPr>
            <w:tcW w:w="1769" w:type="dxa"/>
          </w:tcPr>
          <w:p w14:paraId="0E517DB4" w14:textId="77777777" w:rsidR="003E3C2C" w:rsidRPr="0036523B" w:rsidRDefault="003E3C2C" w:rsidP="003E3C2C">
            <w:pPr>
              <w:pStyle w:val="Tabletext"/>
            </w:pPr>
            <w:r w:rsidRPr="0036523B">
              <w:t>156/CLC</w:t>
            </w:r>
          </w:p>
        </w:tc>
        <w:tc>
          <w:tcPr>
            <w:tcW w:w="850" w:type="dxa"/>
          </w:tcPr>
          <w:p w14:paraId="67501C15" w14:textId="5D5A85A4" w:rsidR="003E3C2C" w:rsidRPr="0036523B" w:rsidRDefault="00B95428" w:rsidP="003E3C2C">
            <w:pPr>
              <w:pStyle w:val="Tabletext"/>
            </w:pPr>
            <w:r>
              <w:t>1</w:t>
            </w:r>
          </w:p>
        </w:tc>
        <w:tc>
          <w:tcPr>
            <w:tcW w:w="817" w:type="dxa"/>
          </w:tcPr>
          <w:p w14:paraId="07524C97" w14:textId="373A78F3" w:rsidR="003E3C2C" w:rsidRPr="0036523B" w:rsidRDefault="00B95428" w:rsidP="003E3C2C">
            <w:pPr>
              <w:pStyle w:val="Tabletext"/>
            </w:pPr>
            <w:r>
              <w:t>72</w:t>
            </w:r>
          </w:p>
        </w:tc>
        <w:tc>
          <w:tcPr>
            <w:tcW w:w="2376" w:type="dxa"/>
          </w:tcPr>
          <w:p w14:paraId="7B50F31A" w14:textId="3534A23C" w:rsidR="003E3C2C" w:rsidRPr="0036523B" w:rsidRDefault="008C0F7D" w:rsidP="003E3C2C">
            <w:pPr>
              <w:pStyle w:val="Tabletext"/>
            </w:pPr>
            <w:proofErr w:type="spellStart"/>
            <w:r>
              <w:t>Wangkangurru</w:t>
            </w:r>
            <w:proofErr w:type="spellEnd"/>
          </w:p>
        </w:tc>
        <w:tc>
          <w:tcPr>
            <w:tcW w:w="1735" w:type="dxa"/>
          </w:tcPr>
          <w:p w14:paraId="6B8B19C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 May 1996</w:t>
            </w:r>
          </w:p>
        </w:tc>
      </w:tr>
      <w:tr w:rsidR="003E3C2C" w:rsidRPr="0036523B" w14:paraId="5675455A" w14:textId="77777777" w:rsidTr="00C246D3">
        <w:tc>
          <w:tcPr>
            <w:tcW w:w="1769" w:type="dxa"/>
          </w:tcPr>
          <w:p w14:paraId="069DCCB6" w14:textId="77777777" w:rsidR="003E3C2C" w:rsidRPr="0036523B" w:rsidRDefault="003E3C2C" w:rsidP="003E3C2C">
            <w:pPr>
              <w:pStyle w:val="Tabletext"/>
            </w:pPr>
            <w:r w:rsidRPr="0036523B">
              <w:t>157/Other</w:t>
            </w:r>
          </w:p>
        </w:tc>
        <w:tc>
          <w:tcPr>
            <w:tcW w:w="850" w:type="dxa"/>
          </w:tcPr>
          <w:p w14:paraId="6EC3218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EE9455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6157DE8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Alcoota</w:t>
            </w:r>
            <w:proofErr w:type="spellEnd"/>
          </w:p>
        </w:tc>
        <w:tc>
          <w:tcPr>
            <w:tcW w:w="1735" w:type="dxa"/>
          </w:tcPr>
          <w:p w14:paraId="618C17A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16 May 1996</w:t>
            </w:r>
          </w:p>
        </w:tc>
      </w:tr>
      <w:tr w:rsidR="003E3C2C" w:rsidRPr="0036523B" w14:paraId="66F3EC28" w14:textId="77777777" w:rsidTr="00C246D3">
        <w:tc>
          <w:tcPr>
            <w:tcW w:w="1769" w:type="dxa"/>
          </w:tcPr>
          <w:p w14:paraId="6BF2710C" w14:textId="77777777" w:rsidR="003E3C2C" w:rsidRPr="0036523B" w:rsidRDefault="003E3C2C" w:rsidP="003E3C2C">
            <w:pPr>
              <w:pStyle w:val="Tabletext"/>
            </w:pPr>
            <w:r w:rsidRPr="0036523B">
              <w:t>158/NLC</w:t>
            </w:r>
          </w:p>
        </w:tc>
        <w:tc>
          <w:tcPr>
            <w:tcW w:w="850" w:type="dxa"/>
          </w:tcPr>
          <w:p w14:paraId="4EE7D40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EBD84A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795F2E6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Innesvale</w:t>
            </w:r>
            <w:proofErr w:type="spellEnd"/>
          </w:p>
        </w:tc>
        <w:tc>
          <w:tcPr>
            <w:tcW w:w="1735" w:type="dxa"/>
          </w:tcPr>
          <w:p w14:paraId="0E94364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22 May 1996</w:t>
            </w:r>
          </w:p>
        </w:tc>
      </w:tr>
      <w:tr w:rsidR="003E3C2C" w:rsidRPr="0036523B" w14:paraId="39C908AA" w14:textId="77777777" w:rsidTr="00C246D3">
        <w:tc>
          <w:tcPr>
            <w:tcW w:w="1769" w:type="dxa"/>
          </w:tcPr>
          <w:p w14:paraId="36B79F9C" w14:textId="77777777" w:rsidR="003E3C2C" w:rsidRPr="0036523B" w:rsidRDefault="003E3C2C" w:rsidP="003E3C2C">
            <w:pPr>
              <w:pStyle w:val="Tabletext"/>
            </w:pPr>
            <w:r w:rsidRPr="0036523B">
              <w:t>159/NLC</w:t>
            </w:r>
          </w:p>
        </w:tc>
        <w:tc>
          <w:tcPr>
            <w:tcW w:w="850" w:type="dxa"/>
          </w:tcPr>
          <w:p w14:paraId="3D72FEC9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7FA53A0F" w14:textId="77777777" w:rsidR="003E3C2C" w:rsidRPr="0036523B" w:rsidRDefault="003E3C2C" w:rsidP="003E3C2C">
            <w:pPr>
              <w:pStyle w:val="Tabletext"/>
            </w:pPr>
            <w:r w:rsidRPr="0036523B">
              <w:t>60</w:t>
            </w:r>
          </w:p>
        </w:tc>
        <w:tc>
          <w:tcPr>
            <w:tcW w:w="2376" w:type="dxa"/>
          </w:tcPr>
          <w:p w14:paraId="00B157E0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Urapunga</w:t>
            </w:r>
            <w:proofErr w:type="spellEnd"/>
          </w:p>
        </w:tc>
        <w:tc>
          <w:tcPr>
            <w:tcW w:w="1735" w:type="dxa"/>
          </w:tcPr>
          <w:p w14:paraId="2E84DAC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October 1996</w:t>
            </w:r>
          </w:p>
        </w:tc>
      </w:tr>
      <w:tr w:rsidR="003E3C2C" w:rsidRPr="0036523B" w14:paraId="7F626B56" w14:textId="77777777" w:rsidTr="00C246D3">
        <w:tc>
          <w:tcPr>
            <w:tcW w:w="1769" w:type="dxa"/>
          </w:tcPr>
          <w:p w14:paraId="705E2BF9" w14:textId="77777777" w:rsidR="003E3C2C" w:rsidRPr="0036523B" w:rsidRDefault="003E3C2C" w:rsidP="003E3C2C">
            <w:pPr>
              <w:pStyle w:val="Tabletext"/>
            </w:pPr>
            <w:r w:rsidRPr="0036523B">
              <w:t>160/NLC</w:t>
            </w:r>
          </w:p>
        </w:tc>
        <w:tc>
          <w:tcPr>
            <w:tcW w:w="850" w:type="dxa"/>
          </w:tcPr>
          <w:p w14:paraId="67C9D941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5A07EBC" w14:textId="77777777" w:rsidR="003E3C2C" w:rsidRPr="0036523B" w:rsidRDefault="003E3C2C" w:rsidP="003E3C2C">
            <w:pPr>
              <w:pStyle w:val="Tabletext"/>
            </w:pPr>
            <w:r w:rsidRPr="0036523B">
              <w:t>55</w:t>
            </w:r>
          </w:p>
        </w:tc>
        <w:tc>
          <w:tcPr>
            <w:tcW w:w="2376" w:type="dxa"/>
          </w:tcPr>
          <w:p w14:paraId="392AD042" w14:textId="77777777" w:rsidR="003E3C2C" w:rsidRPr="0036523B" w:rsidRDefault="003E3C2C" w:rsidP="003E3C2C">
            <w:pPr>
              <w:pStyle w:val="Tabletext"/>
            </w:pPr>
            <w:r w:rsidRPr="0036523B">
              <w:t>Carpentaria Downs/</w:t>
            </w:r>
            <w:proofErr w:type="spellStart"/>
            <w:r w:rsidRPr="0036523B">
              <w:t>Balbarini</w:t>
            </w:r>
            <w:proofErr w:type="spellEnd"/>
          </w:p>
        </w:tc>
        <w:tc>
          <w:tcPr>
            <w:tcW w:w="1735" w:type="dxa"/>
          </w:tcPr>
          <w:p w14:paraId="3A84454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12 November 1996</w:t>
            </w:r>
          </w:p>
        </w:tc>
      </w:tr>
      <w:tr w:rsidR="003E3C2C" w:rsidRPr="0036523B" w14:paraId="794034E3" w14:textId="77777777" w:rsidTr="00C246D3">
        <w:tc>
          <w:tcPr>
            <w:tcW w:w="1769" w:type="dxa"/>
          </w:tcPr>
          <w:p w14:paraId="7DBCCB6F" w14:textId="77777777" w:rsidR="003E3C2C" w:rsidRPr="0036523B" w:rsidRDefault="003E3C2C" w:rsidP="003E3C2C">
            <w:pPr>
              <w:pStyle w:val="Tabletext"/>
            </w:pPr>
            <w:r w:rsidRPr="0036523B">
              <w:t>161/CLC</w:t>
            </w:r>
          </w:p>
        </w:tc>
        <w:tc>
          <w:tcPr>
            <w:tcW w:w="850" w:type="dxa"/>
          </w:tcPr>
          <w:p w14:paraId="4ED551A4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8A9E534" w14:textId="77777777" w:rsidR="003E3C2C" w:rsidRPr="0036523B" w:rsidRDefault="003E3C2C" w:rsidP="003E3C2C">
            <w:pPr>
              <w:pStyle w:val="Tabletext"/>
            </w:pPr>
            <w:r w:rsidRPr="0036523B">
              <w:t>58</w:t>
            </w:r>
          </w:p>
        </w:tc>
        <w:tc>
          <w:tcPr>
            <w:tcW w:w="2376" w:type="dxa"/>
          </w:tcPr>
          <w:p w14:paraId="58CAF9EB" w14:textId="77777777" w:rsidR="003E3C2C" w:rsidRPr="0036523B" w:rsidRDefault="003E3C2C" w:rsidP="003E3C2C">
            <w:pPr>
              <w:pStyle w:val="Tabletext"/>
            </w:pPr>
            <w:r w:rsidRPr="0036523B">
              <w:t>Barrow Creek (</w:t>
            </w:r>
            <w:proofErr w:type="spellStart"/>
            <w:r w:rsidRPr="0036523B">
              <w:t>Kaytetye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7DE29A2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20 December 1996</w:t>
            </w:r>
          </w:p>
        </w:tc>
      </w:tr>
      <w:tr w:rsidR="003E3C2C" w:rsidRPr="0036523B" w14:paraId="5ADA5EC0" w14:textId="77777777" w:rsidTr="00C246D3">
        <w:tc>
          <w:tcPr>
            <w:tcW w:w="1769" w:type="dxa"/>
          </w:tcPr>
          <w:p w14:paraId="2F39D231" w14:textId="77777777" w:rsidR="003E3C2C" w:rsidRPr="0036523B" w:rsidRDefault="003E3C2C" w:rsidP="003E3C2C">
            <w:pPr>
              <w:pStyle w:val="Tabletext"/>
            </w:pPr>
            <w:r w:rsidRPr="0036523B">
              <w:t>162/NLC</w:t>
            </w:r>
          </w:p>
        </w:tc>
        <w:tc>
          <w:tcPr>
            <w:tcW w:w="850" w:type="dxa"/>
          </w:tcPr>
          <w:p w14:paraId="584160A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F2642C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9DDCC00" w14:textId="77777777" w:rsidR="003E3C2C" w:rsidRPr="0036523B" w:rsidRDefault="003E3C2C" w:rsidP="003E3C2C">
            <w:pPr>
              <w:pStyle w:val="Tabletext"/>
            </w:pPr>
            <w:r w:rsidRPr="0036523B">
              <w:t>Wildman River</w:t>
            </w:r>
          </w:p>
        </w:tc>
        <w:tc>
          <w:tcPr>
            <w:tcW w:w="1735" w:type="dxa"/>
          </w:tcPr>
          <w:p w14:paraId="2CE7FCC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23 January 1997</w:t>
            </w:r>
          </w:p>
        </w:tc>
      </w:tr>
      <w:tr w:rsidR="003E3C2C" w:rsidRPr="0036523B" w14:paraId="3D0682E4" w14:textId="77777777" w:rsidTr="00C246D3">
        <w:tc>
          <w:tcPr>
            <w:tcW w:w="1769" w:type="dxa"/>
          </w:tcPr>
          <w:p w14:paraId="0671C585" w14:textId="77777777" w:rsidR="003E3C2C" w:rsidRPr="0036523B" w:rsidRDefault="003E3C2C" w:rsidP="003E3C2C">
            <w:pPr>
              <w:pStyle w:val="Tabletext"/>
            </w:pPr>
            <w:r w:rsidRPr="0036523B">
              <w:t>163/NLC</w:t>
            </w:r>
          </w:p>
        </w:tc>
        <w:tc>
          <w:tcPr>
            <w:tcW w:w="850" w:type="dxa"/>
          </w:tcPr>
          <w:p w14:paraId="55B323A8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46BC18A" w14:textId="77777777" w:rsidR="003E3C2C" w:rsidRPr="0036523B" w:rsidRDefault="003E3C2C" w:rsidP="003E3C2C">
            <w:pPr>
              <w:pStyle w:val="Tabletext"/>
            </w:pPr>
            <w:r w:rsidRPr="0036523B">
              <w:t>56</w:t>
            </w:r>
          </w:p>
        </w:tc>
        <w:tc>
          <w:tcPr>
            <w:tcW w:w="2376" w:type="dxa"/>
          </w:tcPr>
          <w:p w14:paraId="44ECBF59" w14:textId="77777777" w:rsidR="003E3C2C" w:rsidRPr="0036523B" w:rsidRDefault="003E3C2C" w:rsidP="003E3C2C">
            <w:pPr>
              <w:pStyle w:val="Tabletext"/>
            </w:pPr>
            <w:r w:rsidRPr="0036523B">
              <w:t>Roper Valley (</w:t>
            </w:r>
            <w:proofErr w:type="spellStart"/>
            <w:r w:rsidRPr="0036523B">
              <w:t>Kewulyi</w:t>
            </w:r>
            <w:proofErr w:type="spellEnd"/>
            <w:r w:rsidRPr="0036523B">
              <w:t>)</w:t>
            </w:r>
          </w:p>
        </w:tc>
        <w:tc>
          <w:tcPr>
            <w:tcW w:w="1735" w:type="dxa"/>
          </w:tcPr>
          <w:p w14:paraId="4975889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28 April 1997</w:t>
            </w:r>
          </w:p>
        </w:tc>
      </w:tr>
      <w:tr w:rsidR="003E3C2C" w:rsidRPr="0036523B" w14:paraId="735D95DB" w14:textId="77777777" w:rsidTr="00C246D3">
        <w:tc>
          <w:tcPr>
            <w:tcW w:w="1769" w:type="dxa"/>
          </w:tcPr>
          <w:p w14:paraId="3DD843D6" w14:textId="77777777" w:rsidR="003E3C2C" w:rsidRPr="0036523B" w:rsidRDefault="003E3C2C" w:rsidP="003E3C2C">
            <w:pPr>
              <w:pStyle w:val="Tabletext"/>
            </w:pPr>
            <w:r w:rsidRPr="0036523B">
              <w:t>164/NLC</w:t>
            </w:r>
          </w:p>
        </w:tc>
        <w:tc>
          <w:tcPr>
            <w:tcW w:w="850" w:type="dxa"/>
          </w:tcPr>
          <w:p w14:paraId="2CAF4EDF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C718A97" w14:textId="77777777" w:rsidR="003E3C2C" w:rsidRPr="0036523B" w:rsidRDefault="003E3C2C" w:rsidP="003E3C2C">
            <w:pPr>
              <w:pStyle w:val="Tabletext"/>
            </w:pPr>
            <w:r w:rsidRPr="0036523B">
              <w:t>68</w:t>
            </w:r>
          </w:p>
        </w:tc>
        <w:tc>
          <w:tcPr>
            <w:tcW w:w="2376" w:type="dxa"/>
          </w:tcPr>
          <w:p w14:paraId="0ADEAAEF" w14:textId="77777777" w:rsidR="003E3C2C" w:rsidRPr="0036523B" w:rsidRDefault="003E3C2C" w:rsidP="003E3C2C">
            <w:pPr>
              <w:pStyle w:val="Tabletext"/>
            </w:pPr>
            <w:r w:rsidRPr="0036523B">
              <w:t>Roper Valley Area</w:t>
            </w:r>
          </w:p>
        </w:tc>
        <w:tc>
          <w:tcPr>
            <w:tcW w:w="1735" w:type="dxa"/>
          </w:tcPr>
          <w:p w14:paraId="1B5051C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4257BCB2" w14:textId="77777777" w:rsidTr="00C246D3">
        <w:tc>
          <w:tcPr>
            <w:tcW w:w="1769" w:type="dxa"/>
          </w:tcPr>
          <w:p w14:paraId="684AE19A" w14:textId="77777777" w:rsidR="003E3C2C" w:rsidRPr="0036523B" w:rsidRDefault="003E3C2C" w:rsidP="003E3C2C">
            <w:pPr>
              <w:pStyle w:val="Tabletext"/>
            </w:pPr>
            <w:r w:rsidRPr="0036523B">
              <w:t>165/NLC</w:t>
            </w:r>
          </w:p>
        </w:tc>
        <w:tc>
          <w:tcPr>
            <w:tcW w:w="850" w:type="dxa"/>
          </w:tcPr>
          <w:p w14:paraId="1BBDB248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76D25C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14E66C2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Wollogorang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07C8EDC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2CF1E6E5" w14:textId="77777777" w:rsidTr="00C246D3">
        <w:tc>
          <w:tcPr>
            <w:tcW w:w="1769" w:type="dxa"/>
          </w:tcPr>
          <w:p w14:paraId="3AEECFBB" w14:textId="77777777" w:rsidR="003E3C2C" w:rsidRPr="0036523B" w:rsidRDefault="003E3C2C" w:rsidP="003E3C2C">
            <w:pPr>
              <w:pStyle w:val="Tabletext"/>
            </w:pPr>
            <w:r w:rsidRPr="0036523B">
              <w:t>166/NLC</w:t>
            </w:r>
          </w:p>
        </w:tc>
        <w:tc>
          <w:tcPr>
            <w:tcW w:w="850" w:type="dxa"/>
          </w:tcPr>
          <w:p w14:paraId="76A4155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FD2C33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397889F" w14:textId="77777777" w:rsidR="003E3C2C" w:rsidRPr="0036523B" w:rsidRDefault="003E3C2C" w:rsidP="003E3C2C">
            <w:pPr>
              <w:pStyle w:val="Tabletext"/>
            </w:pPr>
            <w:r w:rsidRPr="0036523B">
              <w:t xml:space="preserve">Brunette Downs Area </w:t>
            </w:r>
          </w:p>
        </w:tc>
        <w:tc>
          <w:tcPr>
            <w:tcW w:w="1735" w:type="dxa"/>
          </w:tcPr>
          <w:p w14:paraId="0760F05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4AF960B" w14:textId="77777777" w:rsidTr="00C246D3">
        <w:tc>
          <w:tcPr>
            <w:tcW w:w="1769" w:type="dxa"/>
          </w:tcPr>
          <w:p w14:paraId="5733A121" w14:textId="77777777" w:rsidR="003E3C2C" w:rsidRPr="0036523B" w:rsidRDefault="003E3C2C" w:rsidP="003E3C2C">
            <w:pPr>
              <w:pStyle w:val="Tabletext"/>
            </w:pPr>
            <w:r w:rsidRPr="0036523B">
              <w:t>167/NLC</w:t>
            </w:r>
          </w:p>
        </w:tc>
        <w:tc>
          <w:tcPr>
            <w:tcW w:w="850" w:type="dxa"/>
          </w:tcPr>
          <w:p w14:paraId="72B942D5" w14:textId="48A720F9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a</w:t>
            </w:r>
            <w:r w:rsidRPr="0036523B">
              <w:t>)</w:t>
            </w:r>
          </w:p>
        </w:tc>
        <w:tc>
          <w:tcPr>
            <w:tcW w:w="817" w:type="dxa"/>
          </w:tcPr>
          <w:p w14:paraId="4845C90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83E2839" w14:textId="77777777" w:rsidR="003E3C2C" w:rsidRPr="0036523B" w:rsidRDefault="003E3C2C" w:rsidP="003E3C2C">
            <w:pPr>
              <w:pStyle w:val="Tabletext"/>
            </w:pPr>
            <w:r w:rsidRPr="0036523B">
              <w:t>Gregory National Park/Victoria River</w:t>
            </w:r>
          </w:p>
        </w:tc>
        <w:tc>
          <w:tcPr>
            <w:tcW w:w="1735" w:type="dxa"/>
          </w:tcPr>
          <w:p w14:paraId="4399F74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55160E6" w14:textId="77777777" w:rsidTr="00C246D3">
        <w:tc>
          <w:tcPr>
            <w:tcW w:w="1769" w:type="dxa"/>
          </w:tcPr>
          <w:p w14:paraId="5F1BC929" w14:textId="77777777" w:rsidR="003E3C2C" w:rsidRPr="0036523B" w:rsidRDefault="003E3C2C" w:rsidP="003E3C2C">
            <w:pPr>
              <w:pStyle w:val="Tabletext"/>
            </w:pPr>
            <w:r w:rsidRPr="0036523B">
              <w:t>168/NLC</w:t>
            </w:r>
          </w:p>
        </w:tc>
        <w:tc>
          <w:tcPr>
            <w:tcW w:w="850" w:type="dxa"/>
          </w:tcPr>
          <w:p w14:paraId="4801075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A830EC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0DA223C" w14:textId="77777777" w:rsidR="003E3C2C" w:rsidRPr="0036523B" w:rsidRDefault="003E3C2C" w:rsidP="003E3C2C">
            <w:pPr>
              <w:pStyle w:val="Tabletext"/>
            </w:pPr>
            <w:r w:rsidRPr="0036523B">
              <w:t xml:space="preserve">Scott Creek Region </w:t>
            </w:r>
          </w:p>
        </w:tc>
        <w:tc>
          <w:tcPr>
            <w:tcW w:w="1735" w:type="dxa"/>
          </w:tcPr>
          <w:p w14:paraId="0B60380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50D9F73D" w14:textId="77777777" w:rsidTr="00C246D3">
        <w:tc>
          <w:tcPr>
            <w:tcW w:w="1769" w:type="dxa"/>
          </w:tcPr>
          <w:p w14:paraId="1DFF0590" w14:textId="77777777" w:rsidR="003E3C2C" w:rsidRPr="0036523B" w:rsidRDefault="003E3C2C" w:rsidP="003E3C2C">
            <w:pPr>
              <w:pStyle w:val="Tabletext"/>
            </w:pPr>
            <w:r w:rsidRPr="0036523B">
              <w:t>169/NLC</w:t>
            </w:r>
          </w:p>
        </w:tc>
        <w:tc>
          <w:tcPr>
            <w:tcW w:w="850" w:type="dxa"/>
          </w:tcPr>
          <w:p w14:paraId="5B852D0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F1CEC2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39BD3F5" w14:textId="77777777" w:rsidR="003E3C2C" w:rsidRPr="0036523B" w:rsidRDefault="003E3C2C" w:rsidP="003E3C2C">
            <w:pPr>
              <w:pStyle w:val="Tabletext"/>
            </w:pPr>
            <w:r w:rsidRPr="0036523B">
              <w:t>Litchfield Region</w:t>
            </w:r>
          </w:p>
        </w:tc>
        <w:tc>
          <w:tcPr>
            <w:tcW w:w="1735" w:type="dxa"/>
          </w:tcPr>
          <w:p w14:paraId="7C1F1E4A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B405640" w14:textId="77777777" w:rsidTr="00C246D3">
        <w:tc>
          <w:tcPr>
            <w:tcW w:w="1769" w:type="dxa"/>
          </w:tcPr>
          <w:p w14:paraId="54EED0D3" w14:textId="77777777" w:rsidR="003E3C2C" w:rsidRPr="0036523B" w:rsidRDefault="003E3C2C" w:rsidP="003E3C2C">
            <w:pPr>
              <w:pStyle w:val="Tabletext"/>
            </w:pPr>
            <w:r w:rsidRPr="0036523B">
              <w:t>170/NLC</w:t>
            </w:r>
          </w:p>
        </w:tc>
        <w:tc>
          <w:tcPr>
            <w:tcW w:w="850" w:type="dxa"/>
          </w:tcPr>
          <w:p w14:paraId="68CE1D8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650571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32A7915" w14:textId="77777777" w:rsidR="003E3C2C" w:rsidRPr="0036523B" w:rsidRDefault="003E3C2C" w:rsidP="003E3C2C">
            <w:pPr>
              <w:pStyle w:val="Tabletext"/>
            </w:pPr>
            <w:r w:rsidRPr="0036523B">
              <w:t>Mount Bundy Region</w:t>
            </w:r>
          </w:p>
        </w:tc>
        <w:tc>
          <w:tcPr>
            <w:tcW w:w="1735" w:type="dxa"/>
          </w:tcPr>
          <w:p w14:paraId="5F73DF0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194E3AD1" w14:textId="77777777" w:rsidTr="00C246D3">
        <w:tc>
          <w:tcPr>
            <w:tcW w:w="1769" w:type="dxa"/>
          </w:tcPr>
          <w:p w14:paraId="6E39CA5C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171/NLC</w:t>
            </w:r>
          </w:p>
        </w:tc>
        <w:tc>
          <w:tcPr>
            <w:tcW w:w="850" w:type="dxa"/>
          </w:tcPr>
          <w:p w14:paraId="3A152807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8AD711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0D7F29F" w14:textId="77777777" w:rsidR="003E3C2C" w:rsidRPr="0036523B" w:rsidRDefault="003E3C2C" w:rsidP="00E84158">
            <w:pPr>
              <w:pStyle w:val="Tabletext"/>
            </w:pPr>
            <w:r w:rsidRPr="0036523B">
              <w:t xml:space="preserve">Anthony Lagoon and </w:t>
            </w:r>
            <w:proofErr w:type="spellStart"/>
            <w:r w:rsidRPr="0036523B">
              <w:t>Cresswell</w:t>
            </w:r>
            <w:proofErr w:type="spellEnd"/>
            <w:r w:rsidRPr="0036523B">
              <w:t xml:space="preserve"> Downs (</w:t>
            </w:r>
            <w:r w:rsidR="004A4590" w:rsidRPr="0036523B">
              <w:t>unnamed</w:t>
            </w:r>
            <w:r w:rsidR="004A4590">
              <w:t> </w:t>
            </w:r>
            <w:r w:rsidRPr="0036523B">
              <w:t>stock route)</w:t>
            </w:r>
          </w:p>
        </w:tc>
        <w:tc>
          <w:tcPr>
            <w:tcW w:w="1735" w:type="dxa"/>
          </w:tcPr>
          <w:p w14:paraId="478375E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58F62BA4" w14:textId="77777777" w:rsidTr="00C246D3">
        <w:tc>
          <w:tcPr>
            <w:tcW w:w="1769" w:type="dxa"/>
          </w:tcPr>
          <w:p w14:paraId="693323FD" w14:textId="77777777" w:rsidR="003E3C2C" w:rsidRPr="0036523B" w:rsidRDefault="003E3C2C" w:rsidP="003E3C2C">
            <w:pPr>
              <w:pStyle w:val="Tabletext"/>
            </w:pPr>
            <w:r w:rsidRPr="0036523B">
              <w:t>172/NLC</w:t>
            </w:r>
          </w:p>
        </w:tc>
        <w:tc>
          <w:tcPr>
            <w:tcW w:w="850" w:type="dxa"/>
          </w:tcPr>
          <w:p w14:paraId="69F8865C" w14:textId="0FD4F946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7E47755F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66ECAAE" w14:textId="77777777" w:rsidR="003E3C2C" w:rsidRPr="0036523B" w:rsidRDefault="003E3C2C" w:rsidP="003E3C2C">
            <w:pPr>
              <w:pStyle w:val="Tabletext"/>
            </w:pPr>
            <w:r w:rsidRPr="0036523B">
              <w:t>Daly River Region</w:t>
            </w:r>
          </w:p>
        </w:tc>
        <w:tc>
          <w:tcPr>
            <w:tcW w:w="1735" w:type="dxa"/>
          </w:tcPr>
          <w:p w14:paraId="336230C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E28C78B" w14:textId="77777777" w:rsidTr="00C246D3">
        <w:tc>
          <w:tcPr>
            <w:tcW w:w="1769" w:type="dxa"/>
          </w:tcPr>
          <w:p w14:paraId="76F51B40" w14:textId="77777777" w:rsidR="003E3C2C" w:rsidRPr="0036523B" w:rsidRDefault="003E3C2C" w:rsidP="003E3C2C">
            <w:pPr>
              <w:pStyle w:val="Tabletext"/>
            </w:pPr>
            <w:r w:rsidRPr="0036523B">
              <w:t>173/NLC</w:t>
            </w:r>
          </w:p>
        </w:tc>
        <w:tc>
          <w:tcPr>
            <w:tcW w:w="850" w:type="dxa"/>
          </w:tcPr>
          <w:p w14:paraId="34235CF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BB1323D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7E119D6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Larrimah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41A9121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27CF44A3" w14:textId="77777777" w:rsidTr="00C246D3">
        <w:tc>
          <w:tcPr>
            <w:tcW w:w="1769" w:type="dxa"/>
          </w:tcPr>
          <w:p w14:paraId="4D7BCD47" w14:textId="77777777" w:rsidR="003E3C2C" w:rsidRPr="0036523B" w:rsidRDefault="003E3C2C" w:rsidP="003E3C2C">
            <w:pPr>
              <w:pStyle w:val="Tabletext"/>
            </w:pPr>
            <w:r w:rsidRPr="0036523B">
              <w:t>174/NLC</w:t>
            </w:r>
          </w:p>
        </w:tc>
        <w:tc>
          <w:tcPr>
            <w:tcW w:w="850" w:type="dxa"/>
          </w:tcPr>
          <w:p w14:paraId="217EF5F6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EAE97B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AFE130E" w14:textId="77777777" w:rsidR="003E3C2C" w:rsidRPr="0036523B" w:rsidRDefault="003E3C2C" w:rsidP="003E3C2C">
            <w:pPr>
              <w:pStyle w:val="Tabletext"/>
            </w:pPr>
            <w:r w:rsidRPr="0036523B">
              <w:t>Gregory National Park II</w:t>
            </w:r>
          </w:p>
        </w:tc>
        <w:tc>
          <w:tcPr>
            <w:tcW w:w="1735" w:type="dxa"/>
          </w:tcPr>
          <w:p w14:paraId="702DCAF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E0BC681" w14:textId="77777777" w:rsidTr="00C246D3">
        <w:tc>
          <w:tcPr>
            <w:tcW w:w="1769" w:type="dxa"/>
          </w:tcPr>
          <w:p w14:paraId="5588E6F9" w14:textId="77777777" w:rsidR="003E3C2C" w:rsidRPr="0036523B" w:rsidRDefault="003E3C2C" w:rsidP="003E3C2C">
            <w:pPr>
              <w:pStyle w:val="Tabletext"/>
            </w:pPr>
            <w:r w:rsidRPr="0036523B">
              <w:t>175/NLC</w:t>
            </w:r>
          </w:p>
        </w:tc>
        <w:tc>
          <w:tcPr>
            <w:tcW w:w="850" w:type="dxa"/>
          </w:tcPr>
          <w:p w14:paraId="0011BC6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376262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6A31C8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Billengarrah</w:t>
            </w:r>
            <w:proofErr w:type="spellEnd"/>
          </w:p>
        </w:tc>
        <w:tc>
          <w:tcPr>
            <w:tcW w:w="1735" w:type="dxa"/>
          </w:tcPr>
          <w:p w14:paraId="5A8A7DD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46C3757F" w14:textId="77777777" w:rsidTr="00C246D3">
        <w:tc>
          <w:tcPr>
            <w:tcW w:w="1769" w:type="dxa"/>
          </w:tcPr>
          <w:p w14:paraId="74CB0B51" w14:textId="77777777" w:rsidR="003E3C2C" w:rsidRPr="0036523B" w:rsidRDefault="003E3C2C" w:rsidP="003E3C2C">
            <w:pPr>
              <w:pStyle w:val="Tabletext"/>
            </w:pPr>
            <w:r w:rsidRPr="0036523B">
              <w:t>176/NLC</w:t>
            </w:r>
          </w:p>
        </w:tc>
        <w:tc>
          <w:tcPr>
            <w:tcW w:w="850" w:type="dxa"/>
          </w:tcPr>
          <w:p w14:paraId="2C7E151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BFB03B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7CA7BD0" w14:textId="77777777" w:rsidR="003E3C2C" w:rsidRPr="0036523B" w:rsidRDefault="003E3C2C" w:rsidP="003E3C2C">
            <w:pPr>
              <w:pStyle w:val="Tabletext"/>
            </w:pPr>
            <w:r w:rsidRPr="0036523B">
              <w:t>Dry River Stock Route</w:t>
            </w:r>
          </w:p>
        </w:tc>
        <w:tc>
          <w:tcPr>
            <w:tcW w:w="1735" w:type="dxa"/>
          </w:tcPr>
          <w:p w14:paraId="5DFCCFF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2465164D" w14:textId="77777777" w:rsidTr="00C246D3">
        <w:tc>
          <w:tcPr>
            <w:tcW w:w="1769" w:type="dxa"/>
          </w:tcPr>
          <w:p w14:paraId="537F7482" w14:textId="77777777" w:rsidR="003E3C2C" w:rsidRPr="0036523B" w:rsidRDefault="003E3C2C" w:rsidP="003E3C2C">
            <w:pPr>
              <w:pStyle w:val="Tabletext"/>
            </w:pPr>
            <w:r w:rsidRPr="0036523B">
              <w:t>177/NLC</w:t>
            </w:r>
          </w:p>
        </w:tc>
        <w:tc>
          <w:tcPr>
            <w:tcW w:w="850" w:type="dxa"/>
          </w:tcPr>
          <w:p w14:paraId="5BA5843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7CE9F9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CCCC9EE" w14:textId="77777777" w:rsidR="003E3C2C" w:rsidRPr="0036523B" w:rsidRDefault="003E3C2C" w:rsidP="003E3C2C">
            <w:pPr>
              <w:pStyle w:val="Tabletext"/>
            </w:pPr>
            <w:r w:rsidRPr="0036523B">
              <w:t>Fish River Region</w:t>
            </w:r>
          </w:p>
        </w:tc>
        <w:tc>
          <w:tcPr>
            <w:tcW w:w="1735" w:type="dxa"/>
          </w:tcPr>
          <w:p w14:paraId="676B8F4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58CFD4F" w14:textId="77777777" w:rsidTr="00C246D3">
        <w:tc>
          <w:tcPr>
            <w:tcW w:w="1769" w:type="dxa"/>
          </w:tcPr>
          <w:p w14:paraId="55154A95" w14:textId="77777777" w:rsidR="003E3C2C" w:rsidRPr="0036523B" w:rsidRDefault="003E3C2C" w:rsidP="003E3C2C">
            <w:pPr>
              <w:pStyle w:val="Tabletext"/>
            </w:pPr>
            <w:r w:rsidRPr="0036523B">
              <w:t>178/NLC</w:t>
            </w:r>
          </w:p>
        </w:tc>
        <w:tc>
          <w:tcPr>
            <w:tcW w:w="850" w:type="dxa"/>
          </w:tcPr>
          <w:p w14:paraId="2CDB2254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6DC0AF14" w14:textId="77777777" w:rsidR="003E3C2C" w:rsidRPr="0036523B" w:rsidRDefault="003E3C2C" w:rsidP="003E3C2C">
            <w:pPr>
              <w:pStyle w:val="Tabletext"/>
            </w:pPr>
            <w:r w:rsidRPr="0036523B">
              <w:t>64</w:t>
            </w:r>
          </w:p>
        </w:tc>
        <w:tc>
          <w:tcPr>
            <w:tcW w:w="2376" w:type="dxa"/>
          </w:tcPr>
          <w:p w14:paraId="140985CF" w14:textId="77777777" w:rsidR="003E3C2C" w:rsidRPr="0036523B" w:rsidRDefault="003E3C2C" w:rsidP="003E3C2C">
            <w:pPr>
              <w:pStyle w:val="Tabletext"/>
            </w:pPr>
            <w:r w:rsidRPr="0036523B">
              <w:t>Garrwa (</w:t>
            </w:r>
            <w:proofErr w:type="spellStart"/>
            <w:r w:rsidRPr="0036523B">
              <w:t>Wearyan</w:t>
            </w:r>
            <w:proofErr w:type="spellEnd"/>
            <w:r w:rsidRPr="0036523B">
              <w:t xml:space="preserve"> and Robinson River Beds and Banks)</w:t>
            </w:r>
          </w:p>
        </w:tc>
        <w:tc>
          <w:tcPr>
            <w:tcW w:w="1735" w:type="dxa"/>
          </w:tcPr>
          <w:p w14:paraId="4C5F0D4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16C99F47" w14:textId="77777777" w:rsidTr="00C246D3">
        <w:tc>
          <w:tcPr>
            <w:tcW w:w="1769" w:type="dxa"/>
          </w:tcPr>
          <w:p w14:paraId="3CDEB975" w14:textId="77777777" w:rsidR="003E3C2C" w:rsidRPr="0036523B" w:rsidRDefault="003E3C2C" w:rsidP="003E3C2C">
            <w:pPr>
              <w:pStyle w:val="Tabletext"/>
            </w:pPr>
            <w:r w:rsidRPr="0036523B">
              <w:t>179/NLC</w:t>
            </w:r>
          </w:p>
        </w:tc>
        <w:tc>
          <w:tcPr>
            <w:tcW w:w="850" w:type="dxa"/>
          </w:tcPr>
          <w:p w14:paraId="477D9DC9" w14:textId="5197B5F6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391B118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E7BEB90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Kakadu</w:t>
            </w:r>
            <w:proofErr w:type="spellEnd"/>
            <w:r w:rsidRPr="0036523B">
              <w:t xml:space="preserve"> Region (Repeat)</w:t>
            </w:r>
          </w:p>
        </w:tc>
        <w:tc>
          <w:tcPr>
            <w:tcW w:w="1735" w:type="dxa"/>
          </w:tcPr>
          <w:p w14:paraId="5308E1C2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29 May 1997</w:t>
            </w:r>
          </w:p>
        </w:tc>
      </w:tr>
      <w:tr w:rsidR="003E3C2C" w:rsidRPr="0036523B" w14:paraId="5551AC54" w14:textId="77777777" w:rsidTr="00C246D3">
        <w:tc>
          <w:tcPr>
            <w:tcW w:w="1769" w:type="dxa"/>
          </w:tcPr>
          <w:p w14:paraId="4FF02B6D" w14:textId="77777777" w:rsidR="003E3C2C" w:rsidRPr="0036523B" w:rsidRDefault="003E3C2C" w:rsidP="003E3C2C">
            <w:pPr>
              <w:pStyle w:val="Tabletext"/>
            </w:pPr>
            <w:r w:rsidRPr="0036523B">
              <w:t>180/NLC</w:t>
            </w:r>
          </w:p>
        </w:tc>
        <w:tc>
          <w:tcPr>
            <w:tcW w:w="850" w:type="dxa"/>
          </w:tcPr>
          <w:p w14:paraId="4BBEDD1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435D70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0866561" w14:textId="77777777" w:rsidR="003E3C2C" w:rsidRPr="0036523B" w:rsidRDefault="003E3C2C" w:rsidP="003E3C2C">
            <w:pPr>
              <w:pStyle w:val="Tabletext"/>
            </w:pPr>
            <w:r w:rsidRPr="0036523B">
              <w:t>Myra Falls Region</w:t>
            </w:r>
          </w:p>
        </w:tc>
        <w:tc>
          <w:tcPr>
            <w:tcW w:w="1735" w:type="dxa"/>
          </w:tcPr>
          <w:p w14:paraId="4EEC2B9B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CBA18E6" w14:textId="77777777" w:rsidTr="00C246D3">
        <w:tc>
          <w:tcPr>
            <w:tcW w:w="1769" w:type="dxa"/>
          </w:tcPr>
          <w:p w14:paraId="394CF63F" w14:textId="77777777" w:rsidR="003E3C2C" w:rsidRPr="0036523B" w:rsidRDefault="003E3C2C" w:rsidP="003E3C2C">
            <w:pPr>
              <w:pStyle w:val="Tabletext"/>
            </w:pPr>
            <w:r w:rsidRPr="0036523B">
              <w:t>181/NLC</w:t>
            </w:r>
          </w:p>
        </w:tc>
        <w:tc>
          <w:tcPr>
            <w:tcW w:w="850" w:type="dxa"/>
          </w:tcPr>
          <w:p w14:paraId="588F9FA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8ECE8E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3AF4C2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Murranji</w:t>
            </w:r>
            <w:proofErr w:type="spellEnd"/>
            <w:r w:rsidRPr="0036523B">
              <w:t xml:space="preserve"> Stock Route (</w:t>
            </w:r>
            <w:proofErr w:type="spellStart"/>
            <w:r w:rsidRPr="0036523B">
              <w:t>Murranji</w:t>
            </w:r>
            <w:proofErr w:type="spellEnd"/>
            <w:r w:rsidRPr="0036523B">
              <w:t xml:space="preserve"> Pastoral Lease)</w:t>
            </w:r>
          </w:p>
        </w:tc>
        <w:tc>
          <w:tcPr>
            <w:tcW w:w="1735" w:type="dxa"/>
          </w:tcPr>
          <w:p w14:paraId="0708EEB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3083D2E7" w14:textId="77777777" w:rsidTr="00C246D3">
        <w:tc>
          <w:tcPr>
            <w:tcW w:w="1769" w:type="dxa"/>
          </w:tcPr>
          <w:p w14:paraId="0A5A2186" w14:textId="77777777" w:rsidR="003E3C2C" w:rsidRPr="0036523B" w:rsidRDefault="003E3C2C" w:rsidP="003E3C2C">
            <w:pPr>
              <w:pStyle w:val="Tabletext"/>
            </w:pPr>
            <w:r w:rsidRPr="0036523B">
              <w:t>182/NLC</w:t>
            </w:r>
          </w:p>
        </w:tc>
        <w:tc>
          <w:tcPr>
            <w:tcW w:w="850" w:type="dxa"/>
          </w:tcPr>
          <w:p w14:paraId="3EC4CFCC" w14:textId="510ED97D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1F648ED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FC89DC0" w14:textId="77777777" w:rsidR="003E3C2C" w:rsidRPr="0036523B" w:rsidRDefault="003E3C2C" w:rsidP="003E3C2C">
            <w:pPr>
              <w:pStyle w:val="Tabletext"/>
            </w:pPr>
            <w:r w:rsidRPr="0036523B">
              <w:t xml:space="preserve">Ban </w:t>
            </w:r>
            <w:proofErr w:type="spellStart"/>
            <w:r w:rsidRPr="0036523B">
              <w:t>Ban</w:t>
            </w:r>
            <w:proofErr w:type="spellEnd"/>
            <w:r w:rsidRPr="0036523B">
              <w:t xml:space="preserve"> Springs Area</w:t>
            </w:r>
          </w:p>
        </w:tc>
        <w:tc>
          <w:tcPr>
            <w:tcW w:w="1735" w:type="dxa"/>
          </w:tcPr>
          <w:p w14:paraId="7E58D22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7484256" w14:textId="77777777" w:rsidTr="00C246D3">
        <w:tc>
          <w:tcPr>
            <w:tcW w:w="1769" w:type="dxa"/>
          </w:tcPr>
          <w:p w14:paraId="4C3EB791" w14:textId="77777777" w:rsidR="003E3C2C" w:rsidRPr="0036523B" w:rsidRDefault="003E3C2C" w:rsidP="003E3C2C">
            <w:pPr>
              <w:pStyle w:val="Tabletext"/>
            </w:pPr>
            <w:r w:rsidRPr="0036523B">
              <w:t>183/NLC</w:t>
            </w:r>
          </w:p>
        </w:tc>
        <w:tc>
          <w:tcPr>
            <w:tcW w:w="850" w:type="dxa"/>
          </w:tcPr>
          <w:p w14:paraId="1D1512BD" w14:textId="4595C6D1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885639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4C7CA710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521F8D0" w14:textId="77777777" w:rsidR="003E3C2C" w:rsidRPr="0036523B" w:rsidRDefault="003E3C2C" w:rsidP="003E3C2C">
            <w:pPr>
              <w:pStyle w:val="Tabletext"/>
            </w:pPr>
            <w:r w:rsidRPr="0036523B">
              <w:t xml:space="preserve">Douglas/Daly River Region </w:t>
            </w:r>
          </w:p>
        </w:tc>
        <w:tc>
          <w:tcPr>
            <w:tcW w:w="1735" w:type="dxa"/>
          </w:tcPr>
          <w:p w14:paraId="635321E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000E750" w14:textId="77777777" w:rsidTr="00C246D3">
        <w:tc>
          <w:tcPr>
            <w:tcW w:w="1769" w:type="dxa"/>
          </w:tcPr>
          <w:p w14:paraId="7A257F2E" w14:textId="77777777" w:rsidR="003E3C2C" w:rsidRPr="0036523B" w:rsidRDefault="003E3C2C" w:rsidP="003E3C2C">
            <w:pPr>
              <w:pStyle w:val="Tabletext"/>
            </w:pPr>
            <w:r w:rsidRPr="0036523B">
              <w:t>184/NLC</w:t>
            </w:r>
          </w:p>
        </w:tc>
        <w:tc>
          <w:tcPr>
            <w:tcW w:w="850" w:type="dxa"/>
          </w:tcPr>
          <w:p w14:paraId="0B8D12C8" w14:textId="77777777" w:rsidR="003E3C2C" w:rsidRPr="0036523B" w:rsidRDefault="003E3C2C" w:rsidP="003E3C2C">
            <w:pPr>
              <w:pStyle w:val="Tabletext"/>
            </w:pPr>
            <w:r w:rsidRPr="0036523B">
              <w:t xml:space="preserve">1 </w:t>
            </w:r>
          </w:p>
        </w:tc>
        <w:tc>
          <w:tcPr>
            <w:tcW w:w="817" w:type="dxa"/>
          </w:tcPr>
          <w:p w14:paraId="3E163AEE" w14:textId="77777777" w:rsidR="003E3C2C" w:rsidRPr="0036523B" w:rsidRDefault="003E3C2C" w:rsidP="003E3C2C">
            <w:pPr>
              <w:pStyle w:val="Tabletext"/>
            </w:pPr>
            <w:r w:rsidRPr="0036523B">
              <w:t>62</w:t>
            </w:r>
          </w:p>
        </w:tc>
        <w:tc>
          <w:tcPr>
            <w:tcW w:w="2376" w:type="dxa"/>
          </w:tcPr>
          <w:p w14:paraId="75DF7FBE" w14:textId="77777777" w:rsidR="003E3C2C" w:rsidRPr="0036523B" w:rsidRDefault="003E3C2C" w:rsidP="003E3C2C">
            <w:pPr>
              <w:pStyle w:val="Tabletext"/>
            </w:pPr>
            <w:r w:rsidRPr="0036523B">
              <w:t>McArthur River Region</w:t>
            </w:r>
          </w:p>
        </w:tc>
        <w:tc>
          <w:tcPr>
            <w:tcW w:w="1735" w:type="dxa"/>
          </w:tcPr>
          <w:p w14:paraId="1A34A09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23652210" w14:textId="77777777" w:rsidTr="00C246D3">
        <w:tc>
          <w:tcPr>
            <w:tcW w:w="1769" w:type="dxa"/>
          </w:tcPr>
          <w:p w14:paraId="6DB6E5F1" w14:textId="77777777" w:rsidR="003E3C2C" w:rsidRPr="0036523B" w:rsidRDefault="003E3C2C" w:rsidP="003E3C2C">
            <w:pPr>
              <w:pStyle w:val="Tabletext"/>
            </w:pPr>
            <w:r w:rsidRPr="0036523B">
              <w:t>185/NLC</w:t>
            </w:r>
          </w:p>
        </w:tc>
        <w:tc>
          <w:tcPr>
            <w:tcW w:w="850" w:type="dxa"/>
          </w:tcPr>
          <w:p w14:paraId="1CA02E63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8204BBB" w14:textId="77777777" w:rsidR="003E3C2C" w:rsidRPr="0036523B" w:rsidRDefault="003E3C2C" w:rsidP="003E3C2C">
            <w:pPr>
              <w:pStyle w:val="Tabletext"/>
            </w:pPr>
            <w:r w:rsidRPr="0036523B">
              <w:t>62 &amp; 66</w:t>
            </w:r>
          </w:p>
        </w:tc>
        <w:tc>
          <w:tcPr>
            <w:tcW w:w="2376" w:type="dxa"/>
          </w:tcPr>
          <w:p w14:paraId="1A060E8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Manangoora</w:t>
            </w:r>
            <w:proofErr w:type="spellEnd"/>
            <w:r w:rsidRPr="0036523B">
              <w:t xml:space="preserve"> Region</w:t>
            </w:r>
          </w:p>
        </w:tc>
        <w:tc>
          <w:tcPr>
            <w:tcW w:w="1735" w:type="dxa"/>
          </w:tcPr>
          <w:p w14:paraId="75679FAA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5FD7D86" w14:textId="77777777" w:rsidTr="00C246D3">
        <w:tc>
          <w:tcPr>
            <w:tcW w:w="1769" w:type="dxa"/>
          </w:tcPr>
          <w:p w14:paraId="79D88977" w14:textId="77777777" w:rsidR="003E3C2C" w:rsidRPr="0036523B" w:rsidRDefault="003E3C2C" w:rsidP="003E3C2C">
            <w:pPr>
              <w:pStyle w:val="Tabletext"/>
            </w:pPr>
            <w:r w:rsidRPr="0036523B">
              <w:t>186/NLC</w:t>
            </w:r>
          </w:p>
        </w:tc>
        <w:tc>
          <w:tcPr>
            <w:tcW w:w="850" w:type="dxa"/>
          </w:tcPr>
          <w:p w14:paraId="031E8947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58523C3" w14:textId="77777777" w:rsidR="003E3C2C" w:rsidRPr="0036523B" w:rsidRDefault="003E3C2C" w:rsidP="003E3C2C">
            <w:pPr>
              <w:pStyle w:val="Tabletext"/>
            </w:pPr>
            <w:r w:rsidRPr="0036523B">
              <w:t>66</w:t>
            </w:r>
          </w:p>
        </w:tc>
        <w:tc>
          <w:tcPr>
            <w:tcW w:w="2376" w:type="dxa"/>
          </w:tcPr>
          <w:p w14:paraId="1FB9C7CF" w14:textId="77777777" w:rsidR="003E3C2C" w:rsidRPr="0036523B" w:rsidRDefault="003E3C2C" w:rsidP="003E3C2C">
            <w:pPr>
              <w:pStyle w:val="Tabletext"/>
            </w:pPr>
            <w:r w:rsidRPr="0036523B">
              <w:t>Seven Emu Region</w:t>
            </w:r>
          </w:p>
        </w:tc>
        <w:tc>
          <w:tcPr>
            <w:tcW w:w="1735" w:type="dxa"/>
          </w:tcPr>
          <w:p w14:paraId="3533241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6455973" w14:textId="77777777" w:rsidTr="00C246D3">
        <w:tc>
          <w:tcPr>
            <w:tcW w:w="1769" w:type="dxa"/>
          </w:tcPr>
          <w:p w14:paraId="68C5435C" w14:textId="77777777" w:rsidR="003E3C2C" w:rsidRPr="0036523B" w:rsidRDefault="003E3C2C" w:rsidP="003E3C2C">
            <w:pPr>
              <w:pStyle w:val="Tabletext"/>
            </w:pPr>
            <w:r w:rsidRPr="0036523B">
              <w:t>187/NLC</w:t>
            </w:r>
          </w:p>
        </w:tc>
        <w:tc>
          <w:tcPr>
            <w:tcW w:w="850" w:type="dxa"/>
          </w:tcPr>
          <w:p w14:paraId="72B61DC6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4FA130B6" w14:textId="77777777" w:rsidR="003E3C2C" w:rsidRPr="0036523B" w:rsidRDefault="003E3C2C" w:rsidP="003E3C2C">
            <w:pPr>
              <w:pStyle w:val="Tabletext"/>
            </w:pPr>
            <w:r w:rsidRPr="0036523B">
              <w:t>66</w:t>
            </w:r>
          </w:p>
        </w:tc>
        <w:tc>
          <w:tcPr>
            <w:tcW w:w="2376" w:type="dxa"/>
          </w:tcPr>
          <w:p w14:paraId="75D692A7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Wollogorang</w:t>
            </w:r>
            <w:proofErr w:type="spellEnd"/>
            <w:r w:rsidRPr="0036523B">
              <w:t xml:space="preserve"> Area II</w:t>
            </w:r>
          </w:p>
        </w:tc>
        <w:tc>
          <w:tcPr>
            <w:tcW w:w="1735" w:type="dxa"/>
          </w:tcPr>
          <w:p w14:paraId="43C4F70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3B1A8547" w14:textId="77777777" w:rsidTr="00C246D3">
        <w:tc>
          <w:tcPr>
            <w:tcW w:w="1769" w:type="dxa"/>
          </w:tcPr>
          <w:p w14:paraId="5D857A6D" w14:textId="77777777" w:rsidR="003E3C2C" w:rsidRPr="0036523B" w:rsidRDefault="003E3C2C" w:rsidP="003E3C2C">
            <w:pPr>
              <w:pStyle w:val="Tabletext"/>
            </w:pPr>
            <w:r w:rsidRPr="0036523B">
              <w:t>188/NLC</w:t>
            </w:r>
          </w:p>
        </w:tc>
        <w:tc>
          <w:tcPr>
            <w:tcW w:w="850" w:type="dxa"/>
          </w:tcPr>
          <w:p w14:paraId="64B685EE" w14:textId="6317AB3D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FA7FED">
              <w:t>a</w:t>
            </w:r>
            <w:r w:rsidRPr="0036523B">
              <w:t>)</w:t>
            </w:r>
          </w:p>
        </w:tc>
        <w:tc>
          <w:tcPr>
            <w:tcW w:w="817" w:type="dxa"/>
          </w:tcPr>
          <w:p w14:paraId="493CEF9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1C0AF40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Legune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18100EF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2E48E26" w14:textId="77777777" w:rsidTr="00C246D3">
        <w:tc>
          <w:tcPr>
            <w:tcW w:w="1769" w:type="dxa"/>
          </w:tcPr>
          <w:p w14:paraId="0377B815" w14:textId="77777777" w:rsidR="003E3C2C" w:rsidRPr="0036523B" w:rsidRDefault="003E3C2C" w:rsidP="003E3C2C">
            <w:pPr>
              <w:pStyle w:val="Tabletext"/>
            </w:pPr>
            <w:r w:rsidRPr="0036523B">
              <w:t>189/NLC</w:t>
            </w:r>
          </w:p>
        </w:tc>
        <w:tc>
          <w:tcPr>
            <w:tcW w:w="850" w:type="dxa"/>
          </w:tcPr>
          <w:p w14:paraId="22DDB574" w14:textId="7ADFB92C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FA7FED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2E86E2F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7BE87BC" w14:textId="77777777" w:rsidR="003E3C2C" w:rsidRPr="0036523B" w:rsidRDefault="003E3C2C" w:rsidP="003E3C2C">
            <w:pPr>
              <w:pStyle w:val="Tabletext"/>
            </w:pPr>
            <w:r w:rsidRPr="0036523B">
              <w:t>Fitzmaurice River Region</w:t>
            </w:r>
          </w:p>
        </w:tc>
        <w:tc>
          <w:tcPr>
            <w:tcW w:w="1735" w:type="dxa"/>
          </w:tcPr>
          <w:p w14:paraId="3369F4E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63DBFF84" w14:textId="77777777" w:rsidTr="00C246D3">
        <w:tc>
          <w:tcPr>
            <w:tcW w:w="1769" w:type="dxa"/>
          </w:tcPr>
          <w:p w14:paraId="152DE794" w14:textId="77777777" w:rsidR="003E3C2C" w:rsidRPr="0036523B" w:rsidRDefault="003E3C2C" w:rsidP="003E3C2C">
            <w:pPr>
              <w:pStyle w:val="Tabletext"/>
            </w:pPr>
            <w:r w:rsidRPr="0036523B">
              <w:t>190/NLC</w:t>
            </w:r>
          </w:p>
        </w:tc>
        <w:tc>
          <w:tcPr>
            <w:tcW w:w="850" w:type="dxa"/>
          </w:tcPr>
          <w:p w14:paraId="1D19CCD8" w14:textId="4597F3E4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FA7FED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01D44E2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8C776FA" w14:textId="77777777" w:rsidR="003E3C2C" w:rsidRPr="0036523B" w:rsidRDefault="003E3C2C" w:rsidP="003E3C2C">
            <w:pPr>
              <w:pStyle w:val="Tabletext"/>
            </w:pPr>
            <w:r w:rsidRPr="0036523B">
              <w:t>Peron Islands Area</w:t>
            </w:r>
          </w:p>
        </w:tc>
        <w:tc>
          <w:tcPr>
            <w:tcW w:w="1735" w:type="dxa"/>
          </w:tcPr>
          <w:p w14:paraId="272C26D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33FA57B0" w14:textId="77777777" w:rsidTr="00C246D3">
        <w:tc>
          <w:tcPr>
            <w:tcW w:w="1769" w:type="dxa"/>
          </w:tcPr>
          <w:p w14:paraId="09E6683D" w14:textId="77777777" w:rsidR="003E3C2C" w:rsidRPr="0036523B" w:rsidRDefault="003E3C2C" w:rsidP="003E3C2C">
            <w:pPr>
              <w:pStyle w:val="Tabletext"/>
            </w:pPr>
            <w:r w:rsidRPr="0036523B">
              <w:t>191/NLC</w:t>
            </w:r>
          </w:p>
        </w:tc>
        <w:tc>
          <w:tcPr>
            <w:tcW w:w="850" w:type="dxa"/>
          </w:tcPr>
          <w:p w14:paraId="6739943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6F9158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CBC5B79" w14:textId="77777777" w:rsidR="003E3C2C" w:rsidRPr="0036523B" w:rsidRDefault="003E3C2C" w:rsidP="003E3C2C">
            <w:pPr>
              <w:pStyle w:val="Tabletext"/>
            </w:pPr>
            <w:r w:rsidRPr="0036523B">
              <w:t>Beagle Gulf Area</w:t>
            </w:r>
          </w:p>
        </w:tc>
        <w:tc>
          <w:tcPr>
            <w:tcW w:w="1735" w:type="dxa"/>
          </w:tcPr>
          <w:p w14:paraId="210E12F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6D1B84A0" w14:textId="77777777" w:rsidTr="00C246D3">
        <w:tc>
          <w:tcPr>
            <w:tcW w:w="1769" w:type="dxa"/>
          </w:tcPr>
          <w:p w14:paraId="2602B921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192/NLC</w:t>
            </w:r>
          </w:p>
        </w:tc>
        <w:tc>
          <w:tcPr>
            <w:tcW w:w="850" w:type="dxa"/>
          </w:tcPr>
          <w:p w14:paraId="5184F7AF" w14:textId="31CDCCF6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FA7FED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751EE67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D7C40AB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Woolner</w:t>
            </w:r>
            <w:proofErr w:type="spellEnd"/>
            <w:r w:rsidRPr="0036523B">
              <w:t>/Mary River Region</w:t>
            </w:r>
          </w:p>
        </w:tc>
        <w:tc>
          <w:tcPr>
            <w:tcW w:w="1735" w:type="dxa"/>
          </w:tcPr>
          <w:p w14:paraId="62C9A71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3911F77C" w14:textId="77777777" w:rsidTr="00C246D3">
        <w:tc>
          <w:tcPr>
            <w:tcW w:w="1769" w:type="dxa"/>
          </w:tcPr>
          <w:p w14:paraId="53BBF093" w14:textId="77777777" w:rsidR="003E3C2C" w:rsidRPr="0036523B" w:rsidRDefault="003E3C2C" w:rsidP="003E3C2C">
            <w:pPr>
              <w:pStyle w:val="Tabletext"/>
            </w:pPr>
            <w:r w:rsidRPr="0036523B">
              <w:t>193/NLC</w:t>
            </w:r>
          </w:p>
        </w:tc>
        <w:tc>
          <w:tcPr>
            <w:tcW w:w="850" w:type="dxa"/>
          </w:tcPr>
          <w:p w14:paraId="6C091A6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445F96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B7E5336" w14:textId="77777777" w:rsidR="003E3C2C" w:rsidRPr="0036523B" w:rsidRDefault="003E3C2C" w:rsidP="003E3C2C">
            <w:pPr>
              <w:pStyle w:val="Tabletext"/>
            </w:pPr>
            <w:r w:rsidRPr="0036523B">
              <w:t>Cobourg Peninsula Region</w:t>
            </w:r>
          </w:p>
        </w:tc>
        <w:tc>
          <w:tcPr>
            <w:tcW w:w="1735" w:type="dxa"/>
          </w:tcPr>
          <w:p w14:paraId="384B3A8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5186D57C" w14:textId="77777777" w:rsidTr="00C246D3">
        <w:tc>
          <w:tcPr>
            <w:tcW w:w="1769" w:type="dxa"/>
          </w:tcPr>
          <w:p w14:paraId="015015BC" w14:textId="77777777" w:rsidR="003E3C2C" w:rsidRPr="0036523B" w:rsidRDefault="003E3C2C" w:rsidP="003E3C2C">
            <w:pPr>
              <w:pStyle w:val="Tabletext"/>
            </w:pPr>
            <w:r w:rsidRPr="0036523B">
              <w:t>194/NLC</w:t>
            </w:r>
          </w:p>
        </w:tc>
        <w:tc>
          <w:tcPr>
            <w:tcW w:w="850" w:type="dxa"/>
          </w:tcPr>
          <w:p w14:paraId="785E7DE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C11C28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0602A08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Maningrida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743933D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0DDB5797" w14:textId="77777777" w:rsidTr="00C246D3">
        <w:tc>
          <w:tcPr>
            <w:tcW w:w="1769" w:type="dxa"/>
          </w:tcPr>
          <w:p w14:paraId="3CB8E52B" w14:textId="77777777" w:rsidR="003E3C2C" w:rsidRPr="0036523B" w:rsidRDefault="003E3C2C" w:rsidP="003E3C2C">
            <w:pPr>
              <w:pStyle w:val="Tabletext"/>
            </w:pPr>
            <w:r w:rsidRPr="0036523B">
              <w:t>195/NLC</w:t>
            </w:r>
          </w:p>
        </w:tc>
        <w:tc>
          <w:tcPr>
            <w:tcW w:w="850" w:type="dxa"/>
          </w:tcPr>
          <w:p w14:paraId="1C3C646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3E4D60D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CF49C9F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Milingimbi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1F2948D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628A2827" w14:textId="77777777" w:rsidTr="00C246D3">
        <w:tc>
          <w:tcPr>
            <w:tcW w:w="1769" w:type="dxa"/>
          </w:tcPr>
          <w:p w14:paraId="32BBF148" w14:textId="77777777" w:rsidR="003E3C2C" w:rsidRPr="0036523B" w:rsidRDefault="003E3C2C" w:rsidP="003E3C2C">
            <w:pPr>
              <w:pStyle w:val="Tabletext"/>
            </w:pPr>
            <w:r w:rsidRPr="0036523B">
              <w:t>196/NLC</w:t>
            </w:r>
          </w:p>
        </w:tc>
        <w:tc>
          <w:tcPr>
            <w:tcW w:w="850" w:type="dxa"/>
          </w:tcPr>
          <w:p w14:paraId="6F241E3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7A6F8C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BA2759C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Galiwinku</w:t>
            </w:r>
            <w:proofErr w:type="spellEnd"/>
            <w:r w:rsidRPr="0036523B">
              <w:t>/Wessel Islands Region</w:t>
            </w:r>
          </w:p>
        </w:tc>
        <w:tc>
          <w:tcPr>
            <w:tcW w:w="1735" w:type="dxa"/>
          </w:tcPr>
          <w:p w14:paraId="6286A58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32F6E577" w14:textId="77777777" w:rsidTr="00C246D3">
        <w:tc>
          <w:tcPr>
            <w:tcW w:w="1769" w:type="dxa"/>
          </w:tcPr>
          <w:p w14:paraId="69334BC3" w14:textId="77777777" w:rsidR="003E3C2C" w:rsidRPr="0036523B" w:rsidRDefault="003E3C2C" w:rsidP="003E3C2C">
            <w:pPr>
              <w:pStyle w:val="Tabletext"/>
            </w:pPr>
            <w:r w:rsidRPr="0036523B">
              <w:t>197/NLC</w:t>
            </w:r>
          </w:p>
        </w:tc>
        <w:tc>
          <w:tcPr>
            <w:tcW w:w="850" w:type="dxa"/>
          </w:tcPr>
          <w:p w14:paraId="6FEE71B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98E9A8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ECB2DD8" w14:textId="77777777" w:rsidR="003E3C2C" w:rsidRPr="0036523B" w:rsidRDefault="003E3C2C" w:rsidP="003E3C2C">
            <w:pPr>
              <w:pStyle w:val="Tabletext"/>
            </w:pPr>
            <w:r w:rsidRPr="0036523B">
              <w:t>Gove/Groote Region</w:t>
            </w:r>
          </w:p>
        </w:tc>
        <w:tc>
          <w:tcPr>
            <w:tcW w:w="1735" w:type="dxa"/>
          </w:tcPr>
          <w:p w14:paraId="33AA9A8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18CD8F6E" w14:textId="77777777" w:rsidTr="00C246D3">
        <w:tc>
          <w:tcPr>
            <w:tcW w:w="1769" w:type="dxa"/>
          </w:tcPr>
          <w:p w14:paraId="44CDD774" w14:textId="77777777" w:rsidR="003E3C2C" w:rsidRPr="0036523B" w:rsidRDefault="003E3C2C" w:rsidP="003E3C2C">
            <w:pPr>
              <w:pStyle w:val="Tabletext"/>
            </w:pPr>
            <w:r w:rsidRPr="0036523B">
              <w:t>198/NLC</w:t>
            </w:r>
          </w:p>
        </w:tc>
        <w:tc>
          <w:tcPr>
            <w:tcW w:w="850" w:type="dxa"/>
          </w:tcPr>
          <w:p w14:paraId="27CF5316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57B33394" w14:textId="77777777" w:rsidR="003E3C2C" w:rsidRPr="0036523B" w:rsidRDefault="003E3C2C" w:rsidP="003E3C2C">
            <w:pPr>
              <w:pStyle w:val="Tabletext"/>
            </w:pPr>
            <w:r w:rsidRPr="0036523B">
              <w:t>61 &amp; 63</w:t>
            </w:r>
          </w:p>
        </w:tc>
        <w:tc>
          <w:tcPr>
            <w:tcW w:w="2376" w:type="dxa"/>
          </w:tcPr>
          <w:p w14:paraId="10CEA4A3" w14:textId="77777777" w:rsidR="003E3C2C" w:rsidRPr="0036523B" w:rsidRDefault="003E3C2C" w:rsidP="003E3C2C">
            <w:pPr>
              <w:pStyle w:val="Tabletext"/>
            </w:pPr>
            <w:r w:rsidRPr="0036523B">
              <w:t>Maria Island Region</w:t>
            </w:r>
          </w:p>
        </w:tc>
        <w:tc>
          <w:tcPr>
            <w:tcW w:w="1735" w:type="dxa"/>
          </w:tcPr>
          <w:p w14:paraId="628EBBF5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1BD82478" w14:textId="77777777" w:rsidTr="00C246D3">
        <w:tc>
          <w:tcPr>
            <w:tcW w:w="1769" w:type="dxa"/>
          </w:tcPr>
          <w:p w14:paraId="2104383E" w14:textId="77777777" w:rsidR="003E3C2C" w:rsidRPr="0036523B" w:rsidRDefault="003E3C2C" w:rsidP="003E3C2C">
            <w:pPr>
              <w:pStyle w:val="Tabletext"/>
            </w:pPr>
            <w:r w:rsidRPr="0036523B">
              <w:t>199/NLC</w:t>
            </w:r>
          </w:p>
        </w:tc>
        <w:tc>
          <w:tcPr>
            <w:tcW w:w="850" w:type="dxa"/>
          </w:tcPr>
          <w:p w14:paraId="39EE6EBA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0B1AA4FF" w14:textId="77777777" w:rsidR="003E3C2C" w:rsidRPr="0036523B" w:rsidRDefault="003E3C2C" w:rsidP="003E3C2C">
            <w:pPr>
              <w:pStyle w:val="Tabletext"/>
            </w:pPr>
            <w:r w:rsidRPr="0036523B">
              <w:t>63</w:t>
            </w:r>
          </w:p>
        </w:tc>
        <w:tc>
          <w:tcPr>
            <w:tcW w:w="2376" w:type="dxa"/>
          </w:tcPr>
          <w:p w14:paraId="183892CC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Lorella</w:t>
            </w:r>
            <w:proofErr w:type="spellEnd"/>
            <w:r w:rsidRPr="0036523B">
              <w:t xml:space="preserve"> Region </w:t>
            </w:r>
          </w:p>
        </w:tc>
        <w:tc>
          <w:tcPr>
            <w:tcW w:w="1735" w:type="dxa"/>
          </w:tcPr>
          <w:p w14:paraId="4D644C8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29 May 1997</w:t>
            </w:r>
          </w:p>
        </w:tc>
      </w:tr>
      <w:tr w:rsidR="003E3C2C" w:rsidRPr="0036523B" w14:paraId="73374CDC" w14:textId="77777777" w:rsidTr="00C246D3">
        <w:tc>
          <w:tcPr>
            <w:tcW w:w="1769" w:type="dxa"/>
          </w:tcPr>
          <w:p w14:paraId="4DFBD221" w14:textId="77777777" w:rsidR="003E3C2C" w:rsidRPr="0036523B" w:rsidRDefault="003E3C2C" w:rsidP="003E3C2C">
            <w:pPr>
              <w:pStyle w:val="Tabletext"/>
            </w:pPr>
            <w:r w:rsidRPr="0036523B">
              <w:t>200/CLC</w:t>
            </w:r>
          </w:p>
        </w:tc>
        <w:tc>
          <w:tcPr>
            <w:tcW w:w="850" w:type="dxa"/>
          </w:tcPr>
          <w:p w14:paraId="50B92137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93C240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33F13B5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Watarrka</w:t>
            </w:r>
            <w:proofErr w:type="spellEnd"/>
          </w:p>
        </w:tc>
        <w:tc>
          <w:tcPr>
            <w:tcW w:w="1735" w:type="dxa"/>
          </w:tcPr>
          <w:p w14:paraId="65E3E78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DE40275" w14:textId="77777777" w:rsidTr="00C246D3">
        <w:tc>
          <w:tcPr>
            <w:tcW w:w="1769" w:type="dxa"/>
          </w:tcPr>
          <w:p w14:paraId="2B8C940D" w14:textId="77777777" w:rsidR="003E3C2C" w:rsidRPr="0036523B" w:rsidRDefault="003E3C2C" w:rsidP="003E3C2C">
            <w:pPr>
              <w:pStyle w:val="Tabletext"/>
            </w:pPr>
            <w:r w:rsidRPr="0036523B">
              <w:t>201/CLC</w:t>
            </w:r>
          </w:p>
        </w:tc>
        <w:tc>
          <w:tcPr>
            <w:tcW w:w="850" w:type="dxa"/>
          </w:tcPr>
          <w:p w14:paraId="4B188193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62FCFD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345A3CD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Ewaninga</w:t>
            </w:r>
            <w:proofErr w:type="spellEnd"/>
          </w:p>
        </w:tc>
        <w:tc>
          <w:tcPr>
            <w:tcW w:w="1735" w:type="dxa"/>
          </w:tcPr>
          <w:p w14:paraId="51A9E5D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2D936B69" w14:textId="77777777" w:rsidTr="00C246D3">
        <w:tc>
          <w:tcPr>
            <w:tcW w:w="1769" w:type="dxa"/>
          </w:tcPr>
          <w:p w14:paraId="2F3F4508" w14:textId="77777777" w:rsidR="003E3C2C" w:rsidRPr="0036523B" w:rsidRDefault="003E3C2C" w:rsidP="003E3C2C">
            <w:pPr>
              <w:pStyle w:val="Tabletext"/>
            </w:pPr>
            <w:r w:rsidRPr="0036523B">
              <w:t>202/CLC</w:t>
            </w:r>
          </w:p>
        </w:tc>
        <w:tc>
          <w:tcPr>
            <w:tcW w:w="850" w:type="dxa"/>
          </w:tcPr>
          <w:p w14:paraId="29480791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B57205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8807B33" w14:textId="77777777" w:rsidR="003E3C2C" w:rsidRPr="0036523B" w:rsidRDefault="003E3C2C" w:rsidP="003E3C2C">
            <w:pPr>
              <w:pStyle w:val="Tabletext"/>
            </w:pPr>
            <w:r w:rsidRPr="0036523B">
              <w:t>Corroboree Rock</w:t>
            </w:r>
          </w:p>
        </w:tc>
        <w:tc>
          <w:tcPr>
            <w:tcW w:w="1735" w:type="dxa"/>
          </w:tcPr>
          <w:p w14:paraId="24034C5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E7CE15C" w14:textId="77777777" w:rsidTr="00C246D3">
        <w:tc>
          <w:tcPr>
            <w:tcW w:w="1769" w:type="dxa"/>
          </w:tcPr>
          <w:p w14:paraId="0B8C6687" w14:textId="77777777" w:rsidR="003E3C2C" w:rsidRPr="0036523B" w:rsidRDefault="003E3C2C" w:rsidP="003E3C2C">
            <w:pPr>
              <w:pStyle w:val="Tabletext"/>
            </w:pPr>
            <w:r w:rsidRPr="0036523B">
              <w:t>203/CLC</w:t>
            </w:r>
          </w:p>
        </w:tc>
        <w:tc>
          <w:tcPr>
            <w:tcW w:w="850" w:type="dxa"/>
          </w:tcPr>
          <w:p w14:paraId="2445F22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A689DD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A7BED64" w14:textId="77777777" w:rsidR="003E3C2C" w:rsidRPr="0036523B" w:rsidRDefault="003E3C2C" w:rsidP="003E3C2C">
            <w:pPr>
              <w:pStyle w:val="Tabletext"/>
            </w:pPr>
            <w:r w:rsidRPr="0036523B">
              <w:t>Devil’s Marbles</w:t>
            </w:r>
          </w:p>
        </w:tc>
        <w:tc>
          <w:tcPr>
            <w:tcW w:w="1735" w:type="dxa"/>
          </w:tcPr>
          <w:p w14:paraId="4F4ED63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0C54218B" w14:textId="77777777" w:rsidTr="00C246D3">
        <w:tc>
          <w:tcPr>
            <w:tcW w:w="1769" w:type="dxa"/>
          </w:tcPr>
          <w:p w14:paraId="37DE570C" w14:textId="77777777" w:rsidR="003E3C2C" w:rsidRPr="0036523B" w:rsidRDefault="003E3C2C" w:rsidP="003E3C2C">
            <w:pPr>
              <w:pStyle w:val="Tabletext"/>
            </w:pPr>
            <w:r w:rsidRPr="0036523B">
              <w:t>204/CLC</w:t>
            </w:r>
          </w:p>
        </w:tc>
        <w:tc>
          <w:tcPr>
            <w:tcW w:w="850" w:type="dxa"/>
          </w:tcPr>
          <w:p w14:paraId="67BE2BE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5A7B7E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E47EBF9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N’Dhala</w:t>
            </w:r>
            <w:proofErr w:type="spellEnd"/>
            <w:r w:rsidRPr="0036523B">
              <w:t xml:space="preserve"> Gorge</w:t>
            </w:r>
          </w:p>
        </w:tc>
        <w:tc>
          <w:tcPr>
            <w:tcW w:w="1735" w:type="dxa"/>
          </w:tcPr>
          <w:p w14:paraId="7834600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8470492" w14:textId="77777777" w:rsidTr="00C246D3">
        <w:tc>
          <w:tcPr>
            <w:tcW w:w="1769" w:type="dxa"/>
          </w:tcPr>
          <w:p w14:paraId="12978BDE" w14:textId="77777777" w:rsidR="003E3C2C" w:rsidRPr="0036523B" w:rsidRDefault="003E3C2C" w:rsidP="003E3C2C">
            <w:pPr>
              <w:pStyle w:val="Tabletext"/>
            </w:pPr>
            <w:r w:rsidRPr="0036523B">
              <w:t>205/CLC</w:t>
            </w:r>
          </w:p>
        </w:tc>
        <w:tc>
          <w:tcPr>
            <w:tcW w:w="850" w:type="dxa"/>
          </w:tcPr>
          <w:p w14:paraId="5ADD8A3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00CD75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7AD2F1F" w14:textId="77777777" w:rsidR="003E3C2C" w:rsidRPr="0036523B" w:rsidRDefault="003E3C2C" w:rsidP="003E3C2C">
            <w:pPr>
              <w:pStyle w:val="Tabletext"/>
            </w:pPr>
            <w:r w:rsidRPr="0036523B">
              <w:t>West MacDonnell</w:t>
            </w:r>
          </w:p>
        </w:tc>
        <w:tc>
          <w:tcPr>
            <w:tcW w:w="1735" w:type="dxa"/>
          </w:tcPr>
          <w:p w14:paraId="19F572E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5309D34" w14:textId="77777777" w:rsidTr="00C246D3">
        <w:tc>
          <w:tcPr>
            <w:tcW w:w="1769" w:type="dxa"/>
          </w:tcPr>
          <w:p w14:paraId="57874334" w14:textId="77777777" w:rsidR="003E3C2C" w:rsidRPr="0036523B" w:rsidRDefault="003E3C2C" w:rsidP="003E3C2C">
            <w:pPr>
              <w:pStyle w:val="Tabletext"/>
            </w:pPr>
            <w:r w:rsidRPr="0036523B">
              <w:t>206/CLC</w:t>
            </w:r>
          </w:p>
        </w:tc>
        <w:tc>
          <w:tcPr>
            <w:tcW w:w="850" w:type="dxa"/>
          </w:tcPr>
          <w:p w14:paraId="7B29F462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391534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934B86A" w14:textId="77777777" w:rsidR="003E3C2C" w:rsidRPr="0036523B" w:rsidRDefault="003E3C2C" w:rsidP="00B97D97">
            <w:pPr>
              <w:pStyle w:val="Tabletext"/>
            </w:pPr>
            <w:r w:rsidRPr="0036523B">
              <w:t>Limestone Bore (</w:t>
            </w:r>
            <w:r w:rsidR="00074700" w:rsidRPr="0036523B">
              <w:t>NT</w:t>
            </w:r>
            <w:r w:rsidR="00074700">
              <w:t> </w:t>
            </w:r>
            <w:r w:rsidR="00074700" w:rsidRPr="0036523B">
              <w:t>Portion</w:t>
            </w:r>
            <w:r w:rsidR="00074700">
              <w:t> </w:t>
            </w:r>
            <w:r w:rsidRPr="0036523B">
              <w:t>3910)</w:t>
            </w:r>
          </w:p>
        </w:tc>
        <w:tc>
          <w:tcPr>
            <w:tcW w:w="1735" w:type="dxa"/>
          </w:tcPr>
          <w:p w14:paraId="06938A6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9BDAC96" w14:textId="77777777" w:rsidTr="00C246D3">
        <w:tc>
          <w:tcPr>
            <w:tcW w:w="1769" w:type="dxa"/>
          </w:tcPr>
          <w:p w14:paraId="150BB84C" w14:textId="77777777" w:rsidR="003E3C2C" w:rsidRPr="0036523B" w:rsidRDefault="003E3C2C" w:rsidP="003E3C2C">
            <w:pPr>
              <w:pStyle w:val="Tabletext"/>
            </w:pPr>
            <w:r w:rsidRPr="0036523B">
              <w:t>207/CLC</w:t>
            </w:r>
          </w:p>
        </w:tc>
        <w:tc>
          <w:tcPr>
            <w:tcW w:w="850" w:type="dxa"/>
          </w:tcPr>
          <w:p w14:paraId="7DA9FE5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D90564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54AE4FF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Tjulu</w:t>
            </w:r>
            <w:proofErr w:type="spellEnd"/>
          </w:p>
        </w:tc>
        <w:tc>
          <w:tcPr>
            <w:tcW w:w="1735" w:type="dxa"/>
          </w:tcPr>
          <w:p w14:paraId="453FC03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D0CA2A2" w14:textId="77777777" w:rsidTr="00C246D3">
        <w:tc>
          <w:tcPr>
            <w:tcW w:w="1769" w:type="dxa"/>
          </w:tcPr>
          <w:p w14:paraId="3C92CF95" w14:textId="77777777" w:rsidR="003E3C2C" w:rsidRPr="0036523B" w:rsidRDefault="003E3C2C" w:rsidP="003E3C2C">
            <w:pPr>
              <w:pStyle w:val="Tabletext"/>
            </w:pPr>
            <w:r w:rsidRPr="0036523B">
              <w:t>208/CLC</w:t>
            </w:r>
          </w:p>
        </w:tc>
        <w:tc>
          <w:tcPr>
            <w:tcW w:w="850" w:type="dxa"/>
          </w:tcPr>
          <w:p w14:paraId="67325FD8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293BDB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8E1933B" w14:textId="77777777" w:rsidR="003E3C2C" w:rsidRPr="0036523B" w:rsidRDefault="003E3C2C" w:rsidP="003E3C2C">
            <w:pPr>
              <w:pStyle w:val="Tabletext"/>
            </w:pPr>
            <w:r w:rsidRPr="0036523B">
              <w:t>Finke Gorge</w:t>
            </w:r>
          </w:p>
        </w:tc>
        <w:tc>
          <w:tcPr>
            <w:tcW w:w="1735" w:type="dxa"/>
          </w:tcPr>
          <w:p w14:paraId="10DA2D6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FDCAB5A" w14:textId="77777777" w:rsidTr="00C246D3">
        <w:tc>
          <w:tcPr>
            <w:tcW w:w="1769" w:type="dxa"/>
          </w:tcPr>
          <w:p w14:paraId="08C7EF01" w14:textId="77777777" w:rsidR="003E3C2C" w:rsidRPr="0036523B" w:rsidRDefault="003E3C2C" w:rsidP="003E3C2C">
            <w:pPr>
              <w:pStyle w:val="Tabletext"/>
            </w:pPr>
            <w:r w:rsidRPr="0036523B">
              <w:t>209/CLC</w:t>
            </w:r>
          </w:p>
        </w:tc>
        <w:tc>
          <w:tcPr>
            <w:tcW w:w="850" w:type="dxa"/>
          </w:tcPr>
          <w:p w14:paraId="7928BE2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B1387E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7518981" w14:textId="77777777" w:rsidR="003E3C2C" w:rsidRPr="0036523B" w:rsidRDefault="003E3C2C" w:rsidP="003E3C2C">
            <w:pPr>
              <w:pStyle w:val="Tabletext"/>
            </w:pPr>
            <w:r w:rsidRPr="0036523B">
              <w:t>Dulcie Range</w:t>
            </w:r>
          </w:p>
        </w:tc>
        <w:tc>
          <w:tcPr>
            <w:tcW w:w="1735" w:type="dxa"/>
          </w:tcPr>
          <w:p w14:paraId="7E14D28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41C39483" w14:textId="77777777" w:rsidTr="00C246D3">
        <w:tc>
          <w:tcPr>
            <w:tcW w:w="1769" w:type="dxa"/>
          </w:tcPr>
          <w:p w14:paraId="4FA68BB6" w14:textId="77777777" w:rsidR="003E3C2C" w:rsidRPr="0036523B" w:rsidRDefault="003E3C2C" w:rsidP="003E3C2C">
            <w:pPr>
              <w:pStyle w:val="Tabletext"/>
            </w:pPr>
            <w:r w:rsidRPr="0036523B">
              <w:t>210/CLC</w:t>
            </w:r>
          </w:p>
        </w:tc>
        <w:tc>
          <w:tcPr>
            <w:tcW w:w="850" w:type="dxa"/>
          </w:tcPr>
          <w:p w14:paraId="434AB43C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3F149F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AAEB52F" w14:textId="77777777" w:rsidR="003E3C2C" w:rsidRPr="0036523B" w:rsidRDefault="003E3C2C" w:rsidP="003E3C2C">
            <w:pPr>
              <w:pStyle w:val="Tabletext"/>
            </w:pPr>
            <w:r w:rsidRPr="0036523B">
              <w:t>Mount Sanford</w:t>
            </w:r>
          </w:p>
        </w:tc>
        <w:tc>
          <w:tcPr>
            <w:tcW w:w="1735" w:type="dxa"/>
          </w:tcPr>
          <w:p w14:paraId="1B69B7F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4C8FCA12" w14:textId="77777777" w:rsidTr="00C246D3">
        <w:tc>
          <w:tcPr>
            <w:tcW w:w="1769" w:type="dxa"/>
          </w:tcPr>
          <w:p w14:paraId="07254341" w14:textId="77777777" w:rsidR="003E3C2C" w:rsidRPr="0036523B" w:rsidRDefault="003E3C2C" w:rsidP="003E3C2C">
            <w:pPr>
              <w:pStyle w:val="Tabletext"/>
            </w:pPr>
            <w:r w:rsidRPr="0036523B">
              <w:t>211/CLC</w:t>
            </w:r>
          </w:p>
        </w:tc>
        <w:tc>
          <w:tcPr>
            <w:tcW w:w="850" w:type="dxa"/>
          </w:tcPr>
          <w:p w14:paraId="3B91CA0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300A8A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B536317" w14:textId="77777777" w:rsidR="003E3C2C" w:rsidRPr="0036523B" w:rsidRDefault="003E3C2C" w:rsidP="003E3C2C">
            <w:pPr>
              <w:pStyle w:val="Tabletext"/>
            </w:pPr>
            <w:r w:rsidRPr="0036523B">
              <w:t>Davenport Range</w:t>
            </w:r>
          </w:p>
        </w:tc>
        <w:tc>
          <w:tcPr>
            <w:tcW w:w="1735" w:type="dxa"/>
          </w:tcPr>
          <w:p w14:paraId="390D4152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63B3B6E" w14:textId="77777777" w:rsidTr="00C246D3">
        <w:tc>
          <w:tcPr>
            <w:tcW w:w="1769" w:type="dxa"/>
          </w:tcPr>
          <w:p w14:paraId="4347E1DD" w14:textId="77777777" w:rsidR="003E3C2C" w:rsidRPr="0036523B" w:rsidRDefault="003E3C2C" w:rsidP="003E3C2C">
            <w:pPr>
              <w:pStyle w:val="Tabletext"/>
            </w:pPr>
            <w:r w:rsidRPr="0036523B">
              <w:t>212/CLC</w:t>
            </w:r>
          </w:p>
        </w:tc>
        <w:tc>
          <w:tcPr>
            <w:tcW w:w="850" w:type="dxa"/>
          </w:tcPr>
          <w:p w14:paraId="37B0C682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3BC404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7FB59A2" w14:textId="77777777" w:rsidR="003E3C2C" w:rsidRPr="0036523B" w:rsidRDefault="003E3C2C" w:rsidP="003E3C2C">
            <w:pPr>
              <w:pStyle w:val="Tabletext"/>
            </w:pPr>
            <w:r w:rsidRPr="0036523B">
              <w:t>Emily and Jessie Gaps</w:t>
            </w:r>
          </w:p>
        </w:tc>
        <w:tc>
          <w:tcPr>
            <w:tcW w:w="1735" w:type="dxa"/>
          </w:tcPr>
          <w:p w14:paraId="40AA744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1939E89" w14:textId="77777777" w:rsidTr="00C246D3">
        <w:tc>
          <w:tcPr>
            <w:tcW w:w="1769" w:type="dxa"/>
          </w:tcPr>
          <w:p w14:paraId="0963C5ED" w14:textId="77777777" w:rsidR="003E3C2C" w:rsidRPr="0036523B" w:rsidRDefault="003E3C2C" w:rsidP="003E3C2C">
            <w:pPr>
              <w:pStyle w:val="Tabletext"/>
            </w:pPr>
            <w:r w:rsidRPr="0036523B">
              <w:t>213/CLC</w:t>
            </w:r>
          </w:p>
        </w:tc>
        <w:tc>
          <w:tcPr>
            <w:tcW w:w="850" w:type="dxa"/>
          </w:tcPr>
          <w:p w14:paraId="53ACDC34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9889F3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94FEEA4" w14:textId="77777777" w:rsidR="003E3C2C" w:rsidRPr="0036523B" w:rsidRDefault="003E3C2C" w:rsidP="003E3C2C">
            <w:pPr>
              <w:pStyle w:val="Tabletext"/>
            </w:pPr>
            <w:r w:rsidRPr="0036523B">
              <w:t>Ruby Gorge</w:t>
            </w:r>
          </w:p>
        </w:tc>
        <w:tc>
          <w:tcPr>
            <w:tcW w:w="1735" w:type="dxa"/>
          </w:tcPr>
          <w:p w14:paraId="0A83139A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530003F" w14:textId="77777777" w:rsidTr="00C246D3">
        <w:tc>
          <w:tcPr>
            <w:tcW w:w="1769" w:type="dxa"/>
          </w:tcPr>
          <w:p w14:paraId="7735D252" w14:textId="77777777" w:rsidR="003E3C2C" w:rsidRPr="0036523B" w:rsidRDefault="003E3C2C" w:rsidP="003E3C2C">
            <w:pPr>
              <w:pStyle w:val="Tabletext"/>
            </w:pPr>
            <w:r w:rsidRPr="0036523B">
              <w:t>214/CLC</w:t>
            </w:r>
          </w:p>
        </w:tc>
        <w:tc>
          <w:tcPr>
            <w:tcW w:w="850" w:type="dxa"/>
          </w:tcPr>
          <w:p w14:paraId="66D28AD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62598CD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B63AE83" w14:textId="77777777" w:rsidR="003E3C2C" w:rsidRPr="0036523B" w:rsidRDefault="003E3C2C" w:rsidP="003E3C2C">
            <w:pPr>
              <w:pStyle w:val="Tabletext"/>
            </w:pPr>
            <w:r w:rsidRPr="0036523B">
              <w:t xml:space="preserve">Acacia </w:t>
            </w:r>
            <w:proofErr w:type="spellStart"/>
            <w:r w:rsidRPr="0036523B">
              <w:t>Peuce</w:t>
            </w:r>
            <w:proofErr w:type="spellEnd"/>
          </w:p>
        </w:tc>
        <w:tc>
          <w:tcPr>
            <w:tcW w:w="1735" w:type="dxa"/>
          </w:tcPr>
          <w:p w14:paraId="1A2AC0B8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850511C" w14:textId="77777777" w:rsidTr="00C246D3">
        <w:tc>
          <w:tcPr>
            <w:tcW w:w="1769" w:type="dxa"/>
          </w:tcPr>
          <w:p w14:paraId="4D8673F0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215/CLC</w:t>
            </w:r>
          </w:p>
        </w:tc>
        <w:tc>
          <w:tcPr>
            <w:tcW w:w="850" w:type="dxa"/>
          </w:tcPr>
          <w:p w14:paraId="3A1A8C3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780EAA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7B6BAA6" w14:textId="77777777" w:rsidR="003E3C2C" w:rsidRPr="0036523B" w:rsidRDefault="003E3C2C" w:rsidP="003E3C2C">
            <w:pPr>
              <w:pStyle w:val="Tabletext"/>
            </w:pPr>
            <w:r w:rsidRPr="0036523B">
              <w:t>Chambers Pillar</w:t>
            </w:r>
          </w:p>
        </w:tc>
        <w:tc>
          <w:tcPr>
            <w:tcW w:w="1735" w:type="dxa"/>
          </w:tcPr>
          <w:p w14:paraId="58232BB3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03515BBE" w14:textId="77777777" w:rsidTr="00C246D3">
        <w:tc>
          <w:tcPr>
            <w:tcW w:w="1769" w:type="dxa"/>
          </w:tcPr>
          <w:p w14:paraId="1C448C45" w14:textId="77777777" w:rsidR="003E3C2C" w:rsidRPr="0036523B" w:rsidRDefault="003E3C2C" w:rsidP="003E3C2C">
            <w:pPr>
              <w:pStyle w:val="Tabletext"/>
            </w:pPr>
            <w:r w:rsidRPr="0036523B">
              <w:t>216/CLC</w:t>
            </w:r>
          </w:p>
        </w:tc>
        <w:tc>
          <w:tcPr>
            <w:tcW w:w="850" w:type="dxa"/>
          </w:tcPr>
          <w:p w14:paraId="0CC5F887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1DC152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32374C6" w14:textId="77777777" w:rsidR="003E3C2C" w:rsidRPr="0036523B" w:rsidRDefault="003E3C2C" w:rsidP="003E3C2C">
            <w:pPr>
              <w:pStyle w:val="Tabletext"/>
            </w:pPr>
            <w:r w:rsidRPr="0036523B">
              <w:t>Rainbow Valley</w:t>
            </w:r>
          </w:p>
        </w:tc>
        <w:tc>
          <w:tcPr>
            <w:tcW w:w="1735" w:type="dxa"/>
          </w:tcPr>
          <w:p w14:paraId="524384FA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7D46A92" w14:textId="77777777" w:rsidTr="00C246D3">
        <w:tc>
          <w:tcPr>
            <w:tcW w:w="1769" w:type="dxa"/>
          </w:tcPr>
          <w:p w14:paraId="6339313B" w14:textId="77777777" w:rsidR="003E3C2C" w:rsidRPr="0036523B" w:rsidRDefault="003E3C2C" w:rsidP="003E3C2C">
            <w:pPr>
              <w:pStyle w:val="Tabletext"/>
            </w:pPr>
            <w:r w:rsidRPr="0036523B">
              <w:t>217/CLC</w:t>
            </w:r>
          </w:p>
        </w:tc>
        <w:tc>
          <w:tcPr>
            <w:tcW w:w="850" w:type="dxa"/>
          </w:tcPr>
          <w:p w14:paraId="2422A0E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F83305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6E2F19E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Trephina</w:t>
            </w:r>
            <w:proofErr w:type="spellEnd"/>
          </w:p>
        </w:tc>
        <w:tc>
          <w:tcPr>
            <w:tcW w:w="1735" w:type="dxa"/>
          </w:tcPr>
          <w:p w14:paraId="0B5C1D15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4 June 1997</w:t>
            </w:r>
          </w:p>
        </w:tc>
      </w:tr>
      <w:tr w:rsidR="003E3C2C" w:rsidRPr="0036523B" w14:paraId="2F765E56" w14:textId="77777777" w:rsidTr="00C246D3">
        <w:tc>
          <w:tcPr>
            <w:tcW w:w="1769" w:type="dxa"/>
          </w:tcPr>
          <w:p w14:paraId="5B0948DE" w14:textId="77777777" w:rsidR="003E3C2C" w:rsidRPr="0036523B" w:rsidRDefault="003E3C2C" w:rsidP="003E3C2C">
            <w:pPr>
              <w:pStyle w:val="Tabletext"/>
            </w:pPr>
            <w:r w:rsidRPr="0036523B">
              <w:t>218/CLC</w:t>
            </w:r>
          </w:p>
        </w:tc>
        <w:tc>
          <w:tcPr>
            <w:tcW w:w="850" w:type="dxa"/>
          </w:tcPr>
          <w:p w14:paraId="0E3D40B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EE8A50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E105471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Arltunga</w:t>
            </w:r>
            <w:proofErr w:type="spellEnd"/>
          </w:p>
        </w:tc>
        <w:tc>
          <w:tcPr>
            <w:tcW w:w="1735" w:type="dxa"/>
          </w:tcPr>
          <w:p w14:paraId="7384246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FDEFBAB" w14:textId="77777777" w:rsidTr="00C246D3">
        <w:tc>
          <w:tcPr>
            <w:tcW w:w="1769" w:type="dxa"/>
          </w:tcPr>
          <w:p w14:paraId="6B0DE314" w14:textId="77777777" w:rsidR="003E3C2C" w:rsidRPr="0036523B" w:rsidRDefault="003E3C2C" w:rsidP="003E3C2C">
            <w:pPr>
              <w:pStyle w:val="Tabletext"/>
            </w:pPr>
            <w:r w:rsidRPr="0036523B">
              <w:t>219/CLC</w:t>
            </w:r>
          </w:p>
        </w:tc>
        <w:tc>
          <w:tcPr>
            <w:tcW w:w="850" w:type="dxa"/>
          </w:tcPr>
          <w:p w14:paraId="0ECD6E4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A0D598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D2FD2C0" w14:textId="77777777" w:rsidR="003E3C2C" w:rsidRPr="0036523B" w:rsidRDefault="003E3C2C" w:rsidP="003E3C2C">
            <w:pPr>
              <w:pStyle w:val="Tabletext"/>
            </w:pPr>
            <w:r w:rsidRPr="0036523B">
              <w:t>Central Mount Wedge (Supplementary)</w:t>
            </w:r>
          </w:p>
        </w:tc>
        <w:tc>
          <w:tcPr>
            <w:tcW w:w="1735" w:type="dxa"/>
          </w:tcPr>
          <w:p w14:paraId="5EB4F9C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DAE7735" w14:textId="77777777" w:rsidTr="00C246D3">
        <w:tc>
          <w:tcPr>
            <w:tcW w:w="1769" w:type="dxa"/>
          </w:tcPr>
          <w:p w14:paraId="0869A7B1" w14:textId="77777777" w:rsidR="003E3C2C" w:rsidRPr="0036523B" w:rsidRDefault="003E3C2C" w:rsidP="003E3C2C">
            <w:pPr>
              <w:pStyle w:val="Tabletext"/>
            </w:pPr>
            <w:r w:rsidRPr="0036523B">
              <w:t>220/CLC</w:t>
            </w:r>
          </w:p>
        </w:tc>
        <w:tc>
          <w:tcPr>
            <w:tcW w:w="850" w:type="dxa"/>
          </w:tcPr>
          <w:p w14:paraId="5852D93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D64CBE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EEE64F6" w14:textId="3F40A32D" w:rsidR="003E3C2C" w:rsidRPr="0036523B" w:rsidRDefault="008C0F7D" w:rsidP="003E3C2C">
            <w:pPr>
              <w:pStyle w:val="Tabletext"/>
            </w:pPr>
            <w:proofErr w:type="spellStart"/>
            <w:r>
              <w:t>Wangkangurru</w:t>
            </w:r>
            <w:proofErr w:type="spellEnd"/>
            <w:r w:rsidRPr="0036523B">
              <w:t xml:space="preserve"> </w:t>
            </w:r>
            <w:r w:rsidR="003E3C2C" w:rsidRPr="0036523B">
              <w:t>(Supplementary)</w:t>
            </w:r>
          </w:p>
        </w:tc>
        <w:tc>
          <w:tcPr>
            <w:tcW w:w="1735" w:type="dxa"/>
          </w:tcPr>
          <w:p w14:paraId="3AA3EC56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3202770" w14:textId="77777777" w:rsidTr="00C246D3">
        <w:tc>
          <w:tcPr>
            <w:tcW w:w="1769" w:type="dxa"/>
          </w:tcPr>
          <w:p w14:paraId="69200F88" w14:textId="77777777" w:rsidR="003E3C2C" w:rsidRPr="0036523B" w:rsidRDefault="003E3C2C" w:rsidP="003E3C2C">
            <w:pPr>
              <w:pStyle w:val="Tabletext"/>
            </w:pPr>
            <w:r w:rsidRPr="0036523B">
              <w:t>221/CLC</w:t>
            </w:r>
          </w:p>
        </w:tc>
        <w:tc>
          <w:tcPr>
            <w:tcW w:w="850" w:type="dxa"/>
          </w:tcPr>
          <w:p w14:paraId="0E00C81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F092BF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DE7939E" w14:textId="77777777" w:rsidR="003E3C2C" w:rsidRPr="0036523B" w:rsidRDefault="003E3C2C" w:rsidP="003E3C2C">
            <w:pPr>
              <w:pStyle w:val="Tabletext"/>
            </w:pPr>
            <w:r w:rsidRPr="0036523B">
              <w:t xml:space="preserve">Palm Valley </w:t>
            </w:r>
            <w:r w:rsidR="00074700">
              <w:br/>
            </w:r>
            <w:r w:rsidRPr="0036523B">
              <w:t>(Supplementary)</w:t>
            </w:r>
          </w:p>
        </w:tc>
        <w:tc>
          <w:tcPr>
            <w:tcW w:w="1735" w:type="dxa"/>
          </w:tcPr>
          <w:p w14:paraId="2816F0C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2EB82CC" w14:textId="77777777" w:rsidTr="00C246D3">
        <w:tc>
          <w:tcPr>
            <w:tcW w:w="1769" w:type="dxa"/>
          </w:tcPr>
          <w:p w14:paraId="5395B40D" w14:textId="77777777" w:rsidR="003E3C2C" w:rsidRPr="0036523B" w:rsidRDefault="003E3C2C" w:rsidP="003E3C2C">
            <w:pPr>
              <w:pStyle w:val="Tabletext"/>
            </w:pPr>
            <w:r w:rsidRPr="0036523B">
              <w:t>222/CLC</w:t>
            </w:r>
          </w:p>
        </w:tc>
        <w:tc>
          <w:tcPr>
            <w:tcW w:w="850" w:type="dxa"/>
          </w:tcPr>
          <w:p w14:paraId="312931B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463F40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996324C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Alcoota</w:t>
            </w:r>
            <w:proofErr w:type="spellEnd"/>
            <w:r w:rsidRPr="0036523B">
              <w:t xml:space="preserve"> (Supplementary)</w:t>
            </w:r>
          </w:p>
        </w:tc>
        <w:tc>
          <w:tcPr>
            <w:tcW w:w="1735" w:type="dxa"/>
          </w:tcPr>
          <w:p w14:paraId="7214617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48884336" w14:textId="77777777" w:rsidTr="00C246D3">
        <w:tc>
          <w:tcPr>
            <w:tcW w:w="1769" w:type="dxa"/>
          </w:tcPr>
          <w:p w14:paraId="70059610" w14:textId="77777777" w:rsidR="003E3C2C" w:rsidRPr="0036523B" w:rsidRDefault="003E3C2C" w:rsidP="003E3C2C">
            <w:pPr>
              <w:pStyle w:val="Tabletext"/>
            </w:pPr>
            <w:r w:rsidRPr="0036523B">
              <w:t>223/CLC</w:t>
            </w:r>
          </w:p>
        </w:tc>
        <w:tc>
          <w:tcPr>
            <w:tcW w:w="850" w:type="dxa"/>
          </w:tcPr>
          <w:p w14:paraId="215AC85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2C58EFF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00BA619" w14:textId="77777777" w:rsidR="003E3C2C" w:rsidRPr="0036523B" w:rsidRDefault="003E3C2C" w:rsidP="00B97D97">
            <w:pPr>
              <w:pStyle w:val="Tabletext"/>
            </w:pPr>
            <w:proofErr w:type="spellStart"/>
            <w:r w:rsidRPr="0036523B">
              <w:t>Alcoota</w:t>
            </w:r>
            <w:proofErr w:type="spellEnd"/>
            <w:r w:rsidRPr="0036523B">
              <w:t xml:space="preserve"> Locality (</w:t>
            </w:r>
            <w:r w:rsidR="00074700" w:rsidRPr="0036523B">
              <w:t>NT</w:t>
            </w:r>
            <w:r w:rsidR="00074700">
              <w:t> </w:t>
            </w:r>
            <w:r w:rsidR="00074700" w:rsidRPr="0036523B">
              <w:t>Portions</w:t>
            </w:r>
            <w:r w:rsidR="00074700">
              <w:t> </w:t>
            </w:r>
            <w:r w:rsidRPr="0036523B">
              <w:t>3790 &amp; 4075)</w:t>
            </w:r>
          </w:p>
        </w:tc>
        <w:tc>
          <w:tcPr>
            <w:tcW w:w="1735" w:type="dxa"/>
          </w:tcPr>
          <w:p w14:paraId="39F008A4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4 June 1997</w:t>
            </w:r>
          </w:p>
        </w:tc>
      </w:tr>
      <w:tr w:rsidR="003E3C2C" w:rsidRPr="0036523B" w14:paraId="566EEA29" w14:textId="77777777" w:rsidTr="00C246D3">
        <w:tc>
          <w:tcPr>
            <w:tcW w:w="1769" w:type="dxa"/>
          </w:tcPr>
          <w:p w14:paraId="2E873AF8" w14:textId="77777777" w:rsidR="003E3C2C" w:rsidRPr="0036523B" w:rsidRDefault="003E3C2C" w:rsidP="003E3C2C">
            <w:pPr>
              <w:pStyle w:val="Tabletext"/>
            </w:pPr>
            <w:r w:rsidRPr="0036523B">
              <w:t>224/CLC</w:t>
            </w:r>
          </w:p>
        </w:tc>
        <w:tc>
          <w:tcPr>
            <w:tcW w:w="850" w:type="dxa"/>
          </w:tcPr>
          <w:p w14:paraId="14EE1975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0D535D6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233A963" w14:textId="77777777" w:rsidR="003E3C2C" w:rsidRPr="0036523B" w:rsidRDefault="003E3C2C" w:rsidP="003E3C2C">
            <w:pPr>
              <w:pStyle w:val="Tabletext"/>
            </w:pPr>
            <w:r w:rsidRPr="0036523B">
              <w:t>Tempe Downs and Middleton Ponds (Supplementary)</w:t>
            </w:r>
          </w:p>
        </w:tc>
        <w:tc>
          <w:tcPr>
            <w:tcW w:w="1735" w:type="dxa"/>
          </w:tcPr>
          <w:p w14:paraId="22F61AC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02717E28" w14:textId="77777777" w:rsidTr="00C246D3">
        <w:tc>
          <w:tcPr>
            <w:tcW w:w="1769" w:type="dxa"/>
          </w:tcPr>
          <w:p w14:paraId="781A0FDE" w14:textId="77777777" w:rsidR="003E3C2C" w:rsidRPr="0036523B" w:rsidRDefault="003E3C2C" w:rsidP="003E3C2C">
            <w:pPr>
              <w:pStyle w:val="Tabletext"/>
            </w:pPr>
            <w:r w:rsidRPr="0036523B">
              <w:t>225/CLC</w:t>
            </w:r>
          </w:p>
        </w:tc>
        <w:tc>
          <w:tcPr>
            <w:tcW w:w="850" w:type="dxa"/>
          </w:tcPr>
          <w:p w14:paraId="1ADFA3D9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09D7A6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46D683C" w14:textId="77777777" w:rsidR="003E3C2C" w:rsidRPr="0036523B" w:rsidRDefault="003E3C2C" w:rsidP="003E3C2C">
            <w:pPr>
              <w:pStyle w:val="Tabletext"/>
            </w:pPr>
            <w:r w:rsidRPr="0036523B">
              <w:t>Loves Creek (Supplementary)</w:t>
            </w:r>
          </w:p>
        </w:tc>
        <w:tc>
          <w:tcPr>
            <w:tcW w:w="1735" w:type="dxa"/>
          </w:tcPr>
          <w:p w14:paraId="74447CB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4F4FFADD" w14:textId="77777777" w:rsidTr="00C246D3">
        <w:tc>
          <w:tcPr>
            <w:tcW w:w="1769" w:type="dxa"/>
          </w:tcPr>
          <w:p w14:paraId="570179CE" w14:textId="77777777" w:rsidR="003E3C2C" w:rsidRPr="0036523B" w:rsidRDefault="003E3C2C" w:rsidP="003E3C2C">
            <w:pPr>
              <w:pStyle w:val="Tabletext"/>
            </w:pPr>
            <w:r w:rsidRPr="0036523B">
              <w:t>226/CLC</w:t>
            </w:r>
          </w:p>
        </w:tc>
        <w:tc>
          <w:tcPr>
            <w:tcW w:w="850" w:type="dxa"/>
          </w:tcPr>
          <w:p w14:paraId="6EAAB34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25AD44D3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33620CE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Mbungara</w:t>
            </w:r>
            <w:proofErr w:type="spellEnd"/>
          </w:p>
        </w:tc>
        <w:tc>
          <w:tcPr>
            <w:tcW w:w="1735" w:type="dxa"/>
          </w:tcPr>
          <w:p w14:paraId="4E95439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C7B438E" w14:textId="77777777" w:rsidTr="00C246D3">
        <w:tc>
          <w:tcPr>
            <w:tcW w:w="1769" w:type="dxa"/>
          </w:tcPr>
          <w:p w14:paraId="4A57C16F" w14:textId="77777777" w:rsidR="003E3C2C" w:rsidRPr="0036523B" w:rsidRDefault="003E3C2C" w:rsidP="003E3C2C">
            <w:pPr>
              <w:pStyle w:val="Tabletext"/>
            </w:pPr>
            <w:r w:rsidRPr="0036523B">
              <w:t>227/CLC</w:t>
            </w:r>
          </w:p>
        </w:tc>
        <w:tc>
          <w:tcPr>
            <w:tcW w:w="850" w:type="dxa"/>
          </w:tcPr>
          <w:p w14:paraId="23A48E4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AF3E4A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998D6B3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Nurrku</w:t>
            </w:r>
            <w:proofErr w:type="spellEnd"/>
          </w:p>
        </w:tc>
        <w:tc>
          <w:tcPr>
            <w:tcW w:w="1735" w:type="dxa"/>
          </w:tcPr>
          <w:p w14:paraId="77719C0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457734A4" w14:textId="77777777" w:rsidTr="00C246D3">
        <w:tc>
          <w:tcPr>
            <w:tcW w:w="1769" w:type="dxa"/>
          </w:tcPr>
          <w:p w14:paraId="7FDB9365" w14:textId="77777777" w:rsidR="003E3C2C" w:rsidRPr="0036523B" w:rsidRDefault="003E3C2C" w:rsidP="003E3C2C">
            <w:pPr>
              <w:pStyle w:val="Tabletext"/>
            </w:pPr>
            <w:r w:rsidRPr="0036523B">
              <w:t>228/CLC</w:t>
            </w:r>
          </w:p>
        </w:tc>
        <w:tc>
          <w:tcPr>
            <w:tcW w:w="850" w:type="dxa"/>
          </w:tcPr>
          <w:p w14:paraId="25B290B7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E667C3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CB94677" w14:textId="77777777" w:rsidR="003E3C2C" w:rsidRPr="0036523B" w:rsidRDefault="003E3C2C" w:rsidP="003E3C2C">
            <w:pPr>
              <w:pStyle w:val="Tabletext"/>
            </w:pPr>
            <w:r w:rsidRPr="0036523B">
              <w:t>Barry Caves Roadhouse Site</w:t>
            </w:r>
          </w:p>
        </w:tc>
        <w:tc>
          <w:tcPr>
            <w:tcW w:w="1735" w:type="dxa"/>
          </w:tcPr>
          <w:p w14:paraId="7AD12B4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5B27546" w14:textId="77777777" w:rsidTr="00C246D3">
        <w:tc>
          <w:tcPr>
            <w:tcW w:w="1769" w:type="dxa"/>
          </w:tcPr>
          <w:p w14:paraId="092B413C" w14:textId="77777777" w:rsidR="003E3C2C" w:rsidRPr="0036523B" w:rsidRDefault="003E3C2C" w:rsidP="003E3C2C">
            <w:pPr>
              <w:pStyle w:val="Tabletext"/>
            </w:pPr>
            <w:r w:rsidRPr="0036523B">
              <w:t>229/CLC</w:t>
            </w:r>
          </w:p>
        </w:tc>
        <w:tc>
          <w:tcPr>
            <w:tcW w:w="850" w:type="dxa"/>
          </w:tcPr>
          <w:p w14:paraId="5B72637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E5F2080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26EBEE5" w14:textId="77777777" w:rsidR="003E3C2C" w:rsidRPr="0036523B" w:rsidRDefault="003E3C2C" w:rsidP="00B97D97">
            <w:pPr>
              <w:pStyle w:val="Tabletext"/>
            </w:pPr>
            <w:r w:rsidRPr="0036523B">
              <w:t>Tennant Creek Area (</w:t>
            </w:r>
            <w:r w:rsidR="00074700" w:rsidRPr="0036523B">
              <w:t>NT</w:t>
            </w:r>
            <w:r w:rsidR="00074700">
              <w:t> </w:t>
            </w:r>
            <w:r w:rsidR="00074700" w:rsidRPr="0036523B">
              <w:t>Portion</w:t>
            </w:r>
            <w:r w:rsidR="00074700">
              <w:t> </w:t>
            </w:r>
            <w:r w:rsidRPr="0036523B">
              <w:t>2341)</w:t>
            </w:r>
          </w:p>
        </w:tc>
        <w:tc>
          <w:tcPr>
            <w:tcW w:w="1735" w:type="dxa"/>
          </w:tcPr>
          <w:p w14:paraId="5D9E1C59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266E860D" w14:textId="77777777" w:rsidTr="00C246D3">
        <w:tc>
          <w:tcPr>
            <w:tcW w:w="1769" w:type="dxa"/>
          </w:tcPr>
          <w:p w14:paraId="7A49CA54" w14:textId="77777777" w:rsidR="003E3C2C" w:rsidRPr="0036523B" w:rsidRDefault="003E3C2C" w:rsidP="003E3C2C">
            <w:pPr>
              <w:pStyle w:val="Tabletext"/>
            </w:pPr>
            <w:r w:rsidRPr="0036523B">
              <w:t>230/CLC</w:t>
            </w:r>
          </w:p>
        </w:tc>
        <w:tc>
          <w:tcPr>
            <w:tcW w:w="850" w:type="dxa"/>
          </w:tcPr>
          <w:p w14:paraId="7BE3F8C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3CC5C62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2011750" w14:textId="77777777" w:rsidR="003E3C2C" w:rsidRPr="0036523B" w:rsidRDefault="003E3C2C" w:rsidP="003E3C2C">
            <w:pPr>
              <w:pStyle w:val="Tabletext"/>
            </w:pPr>
            <w:r w:rsidRPr="0036523B">
              <w:t>McLaren Creek Area</w:t>
            </w:r>
          </w:p>
        </w:tc>
        <w:tc>
          <w:tcPr>
            <w:tcW w:w="1735" w:type="dxa"/>
          </w:tcPr>
          <w:p w14:paraId="7EE8075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D2920F4" w14:textId="77777777" w:rsidTr="00C246D3">
        <w:tc>
          <w:tcPr>
            <w:tcW w:w="1769" w:type="dxa"/>
          </w:tcPr>
          <w:p w14:paraId="79196B6C" w14:textId="77777777" w:rsidR="003E3C2C" w:rsidRPr="0036523B" w:rsidRDefault="003E3C2C" w:rsidP="003E3C2C">
            <w:pPr>
              <w:pStyle w:val="Tabletext"/>
            </w:pPr>
            <w:r w:rsidRPr="0036523B">
              <w:t>231/CLC</w:t>
            </w:r>
          </w:p>
        </w:tc>
        <w:tc>
          <w:tcPr>
            <w:tcW w:w="850" w:type="dxa"/>
          </w:tcPr>
          <w:p w14:paraId="5F3B121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8328A05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5E5D774" w14:textId="77777777" w:rsidR="003E3C2C" w:rsidRPr="0036523B" w:rsidRDefault="003E3C2C" w:rsidP="003E3C2C">
            <w:pPr>
              <w:pStyle w:val="Tabletext"/>
            </w:pPr>
            <w:r w:rsidRPr="0036523B">
              <w:t>Howard’s Paddock</w:t>
            </w:r>
          </w:p>
        </w:tc>
        <w:tc>
          <w:tcPr>
            <w:tcW w:w="1735" w:type="dxa"/>
          </w:tcPr>
          <w:p w14:paraId="1D875DE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AA7A129" w14:textId="77777777" w:rsidTr="00C246D3">
        <w:tc>
          <w:tcPr>
            <w:tcW w:w="1769" w:type="dxa"/>
          </w:tcPr>
          <w:p w14:paraId="5DE234E3" w14:textId="77777777" w:rsidR="003E3C2C" w:rsidRPr="0036523B" w:rsidRDefault="003E3C2C" w:rsidP="003E3C2C">
            <w:pPr>
              <w:pStyle w:val="Tabletext"/>
            </w:pPr>
            <w:r w:rsidRPr="0036523B">
              <w:t>232/CLC</w:t>
            </w:r>
          </w:p>
        </w:tc>
        <w:tc>
          <w:tcPr>
            <w:tcW w:w="850" w:type="dxa"/>
          </w:tcPr>
          <w:p w14:paraId="4A13D93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681946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42844A8" w14:textId="77777777" w:rsidR="003E3C2C" w:rsidRPr="0036523B" w:rsidRDefault="003E3C2C" w:rsidP="003E3C2C">
            <w:pPr>
              <w:pStyle w:val="Tabletext"/>
            </w:pPr>
            <w:r w:rsidRPr="0036523B">
              <w:t>Rocky Hill</w:t>
            </w:r>
          </w:p>
        </w:tc>
        <w:tc>
          <w:tcPr>
            <w:tcW w:w="1735" w:type="dxa"/>
          </w:tcPr>
          <w:p w14:paraId="77DED53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7BA9D71" w14:textId="77777777" w:rsidTr="00C246D3">
        <w:tc>
          <w:tcPr>
            <w:tcW w:w="1769" w:type="dxa"/>
          </w:tcPr>
          <w:p w14:paraId="4BDE82A0" w14:textId="77777777" w:rsidR="003E3C2C" w:rsidRPr="0036523B" w:rsidRDefault="003E3C2C" w:rsidP="003E3C2C">
            <w:pPr>
              <w:pStyle w:val="Tabletext"/>
            </w:pPr>
            <w:r w:rsidRPr="0036523B">
              <w:t>233/CLC</w:t>
            </w:r>
          </w:p>
        </w:tc>
        <w:tc>
          <w:tcPr>
            <w:tcW w:w="850" w:type="dxa"/>
          </w:tcPr>
          <w:p w14:paraId="32462112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76F8D6D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D9158EE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Kulgera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6C0D5D2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33AA885" w14:textId="77777777" w:rsidTr="00C246D3">
        <w:tc>
          <w:tcPr>
            <w:tcW w:w="1769" w:type="dxa"/>
          </w:tcPr>
          <w:p w14:paraId="2D36EBF7" w14:textId="77777777" w:rsidR="003E3C2C" w:rsidRPr="0036523B" w:rsidRDefault="003E3C2C" w:rsidP="003E3C2C">
            <w:pPr>
              <w:pStyle w:val="Tabletext"/>
            </w:pPr>
            <w:r w:rsidRPr="0036523B">
              <w:t>234/Other</w:t>
            </w:r>
          </w:p>
        </w:tc>
        <w:tc>
          <w:tcPr>
            <w:tcW w:w="850" w:type="dxa"/>
          </w:tcPr>
          <w:p w14:paraId="2F073C7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3A89ED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6E27B9E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Duwun</w:t>
            </w:r>
            <w:proofErr w:type="spellEnd"/>
            <w:r w:rsidRPr="0036523B">
              <w:t xml:space="preserve"> 1, 2 and 3</w:t>
            </w:r>
          </w:p>
        </w:tc>
        <w:tc>
          <w:tcPr>
            <w:tcW w:w="1735" w:type="dxa"/>
          </w:tcPr>
          <w:p w14:paraId="29AD2A4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9373715" w14:textId="77777777" w:rsidTr="00C246D3">
        <w:tc>
          <w:tcPr>
            <w:tcW w:w="1769" w:type="dxa"/>
          </w:tcPr>
          <w:p w14:paraId="2C5FFD44" w14:textId="77777777" w:rsidR="003E3C2C" w:rsidRPr="0036523B" w:rsidRDefault="003E3C2C" w:rsidP="003E3C2C">
            <w:pPr>
              <w:pStyle w:val="Tabletext"/>
            </w:pPr>
            <w:r w:rsidRPr="0036523B">
              <w:lastRenderedPageBreak/>
              <w:t>235/NLC</w:t>
            </w:r>
          </w:p>
        </w:tc>
        <w:tc>
          <w:tcPr>
            <w:tcW w:w="850" w:type="dxa"/>
          </w:tcPr>
          <w:p w14:paraId="7983D26C" w14:textId="5D549B5B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612EAE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512C665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2F5E9057" w14:textId="77777777" w:rsidR="003E3C2C" w:rsidRPr="0036523B" w:rsidRDefault="003E3C2C" w:rsidP="003E3C2C">
            <w:pPr>
              <w:pStyle w:val="Tabletext"/>
            </w:pPr>
            <w:r w:rsidRPr="0036523B">
              <w:t>Daly River Region II</w:t>
            </w:r>
          </w:p>
        </w:tc>
        <w:tc>
          <w:tcPr>
            <w:tcW w:w="1735" w:type="dxa"/>
          </w:tcPr>
          <w:p w14:paraId="59D41BB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CD25301" w14:textId="77777777" w:rsidTr="00C246D3">
        <w:tc>
          <w:tcPr>
            <w:tcW w:w="1769" w:type="dxa"/>
          </w:tcPr>
          <w:p w14:paraId="1648FC0B" w14:textId="77777777" w:rsidR="003E3C2C" w:rsidRPr="0036523B" w:rsidRDefault="003E3C2C" w:rsidP="003E3C2C">
            <w:pPr>
              <w:pStyle w:val="Tabletext"/>
            </w:pPr>
            <w:r w:rsidRPr="0036523B">
              <w:t>236/NLC</w:t>
            </w:r>
          </w:p>
        </w:tc>
        <w:tc>
          <w:tcPr>
            <w:tcW w:w="850" w:type="dxa"/>
          </w:tcPr>
          <w:p w14:paraId="08F9FC8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795A7CC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F727434" w14:textId="77777777" w:rsidR="003E3C2C" w:rsidRPr="0036523B" w:rsidRDefault="003E3C2C" w:rsidP="003E3C2C">
            <w:pPr>
              <w:pStyle w:val="Tabletext"/>
            </w:pPr>
            <w:r w:rsidRPr="0036523B">
              <w:t>Groote Island Region</w:t>
            </w:r>
          </w:p>
        </w:tc>
        <w:tc>
          <w:tcPr>
            <w:tcW w:w="1735" w:type="dxa"/>
          </w:tcPr>
          <w:p w14:paraId="04E0BD7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A3BA7C2" w14:textId="77777777" w:rsidTr="00C246D3">
        <w:tc>
          <w:tcPr>
            <w:tcW w:w="1769" w:type="dxa"/>
          </w:tcPr>
          <w:p w14:paraId="6BC72B19" w14:textId="77777777" w:rsidR="003E3C2C" w:rsidRPr="0036523B" w:rsidRDefault="003E3C2C" w:rsidP="003E3C2C">
            <w:pPr>
              <w:pStyle w:val="Tabletext"/>
            </w:pPr>
            <w:r w:rsidRPr="0036523B">
              <w:t>237/NLC</w:t>
            </w:r>
          </w:p>
        </w:tc>
        <w:tc>
          <w:tcPr>
            <w:tcW w:w="850" w:type="dxa"/>
          </w:tcPr>
          <w:p w14:paraId="52CD40D6" w14:textId="6E9F463D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523455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273D3B2B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7313A9E6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Finniss</w:t>
            </w:r>
            <w:proofErr w:type="spellEnd"/>
            <w:r w:rsidRPr="0036523B">
              <w:t xml:space="preserve"> River Region</w:t>
            </w:r>
          </w:p>
        </w:tc>
        <w:tc>
          <w:tcPr>
            <w:tcW w:w="1735" w:type="dxa"/>
          </w:tcPr>
          <w:p w14:paraId="5469CF1E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02AEF779" w14:textId="77777777" w:rsidTr="00C246D3">
        <w:tc>
          <w:tcPr>
            <w:tcW w:w="1769" w:type="dxa"/>
          </w:tcPr>
          <w:p w14:paraId="5D9FB2F6" w14:textId="77777777" w:rsidR="003E3C2C" w:rsidRPr="0036523B" w:rsidRDefault="003E3C2C" w:rsidP="003E3C2C">
            <w:pPr>
              <w:pStyle w:val="Tabletext"/>
            </w:pPr>
            <w:r w:rsidRPr="0036523B">
              <w:t>238/NLC</w:t>
            </w:r>
          </w:p>
        </w:tc>
        <w:tc>
          <w:tcPr>
            <w:tcW w:w="850" w:type="dxa"/>
          </w:tcPr>
          <w:p w14:paraId="52A18060" w14:textId="7ADF5F55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523455">
              <w:t>b</w:t>
            </w:r>
            <w:r w:rsidRPr="0036523B">
              <w:t>)</w:t>
            </w:r>
          </w:p>
        </w:tc>
        <w:tc>
          <w:tcPr>
            <w:tcW w:w="817" w:type="dxa"/>
          </w:tcPr>
          <w:p w14:paraId="18C6CA21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1D451301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Coomalie</w:t>
            </w:r>
            <w:proofErr w:type="spellEnd"/>
            <w:r w:rsidRPr="0036523B">
              <w:t xml:space="preserve"> Shire/Deepwater Area</w:t>
            </w:r>
          </w:p>
        </w:tc>
        <w:tc>
          <w:tcPr>
            <w:tcW w:w="1735" w:type="dxa"/>
          </w:tcPr>
          <w:p w14:paraId="7DF6DDF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AEF6C27" w14:textId="77777777" w:rsidTr="00C246D3">
        <w:tc>
          <w:tcPr>
            <w:tcW w:w="1769" w:type="dxa"/>
          </w:tcPr>
          <w:p w14:paraId="0D58983B" w14:textId="77777777" w:rsidR="003E3C2C" w:rsidRPr="0036523B" w:rsidRDefault="003E3C2C" w:rsidP="003E3C2C">
            <w:pPr>
              <w:pStyle w:val="Tabletext"/>
            </w:pPr>
            <w:r w:rsidRPr="0036523B">
              <w:t>239/NLC</w:t>
            </w:r>
          </w:p>
        </w:tc>
        <w:tc>
          <w:tcPr>
            <w:tcW w:w="850" w:type="dxa"/>
          </w:tcPr>
          <w:p w14:paraId="1AD4B68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6D6C02A8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3AED327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Mataranka</w:t>
            </w:r>
            <w:proofErr w:type="spellEnd"/>
            <w:r w:rsidRPr="0036523B">
              <w:t xml:space="preserve"> Region II</w:t>
            </w:r>
          </w:p>
        </w:tc>
        <w:tc>
          <w:tcPr>
            <w:tcW w:w="1735" w:type="dxa"/>
          </w:tcPr>
          <w:p w14:paraId="44E75D34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2A70C3A2" w14:textId="77777777" w:rsidTr="00C246D3">
        <w:tc>
          <w:tcPr>
            <w:tcW w:w="1769" w:type="dxa"/>
          </w:tcPr>
          <w:p w14:paraId="4E151352" w14:textId="77777777" w:rsidR="003E3C2C" w:rsidRPr="0036523B" w:rsidRDefault="003E3C2C" w:rsidP="003E3C2C">
            <w:pPr>
              <w:pStyle w:val="Tabletext"/>
            </w:pPr>
            <w:r w:rsidRPr="0036523B">
              <w:t>240/NLC</w:t>
            </w:r>
          </w:p>
        </w:tc>
        <w:tc>
          <w:tcPr>
            <w:tcW w:w="850" w:type="dxa"/>
          </w:tcPr>
          <w:p w14:paraId="19931412" w14:textId="28137C03" w:rsidR="003E3C2C" w:rsidRPr="0036523B" w:rsidRDefault="003E3C2C" w:rsidP="00EF30B2">
            <w:pPr>
              <w:pStyle w:val="Tabletext"/>
            </w:pPr>
            <w:r w:rsidRPr="0036523B">
              <w:t>3(</w:t>
            </w:r>
            <w:r w:rsidR="00523455">
              <w:t>c</w:t>
            </w:r>
            <w:r w:rsidRPr="0036523B">
              <w:t>)</w:t>
            </w:r>
          </w:p>
        </w:tc>
        <w:tc>
          <w:tcPr>
            <w:tcW w:w="817" w:type="dxa"/>
          </w:tcPr>
          <w:p w14:paraId="3A75C3DE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2E7E082" w14:textId="77777777" w:rsidR="003E3C2C" w:rsidRPr="0036523B" w:rsidRDefault="003E3C2C" w:rsidP="003E3C2C">
            <w:pPr>
              <w:pStyle w:val="Tabletext"/>
            </w:pPr>
            <w:r w:rsidRPr="0036523B">
              <w:t>Katherine Region</w:t>
            </w:r>
          </w:p>
        </w:tc>
        <w:tc>
          <w:tcPr>
            <w:tcW w:w="1735" w:type="dxa"/>
          </w:tcPr>
          <w:p w14:paraId="249CB24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1EE748A6" w14:textId="77777777" w:rsidTr="00C246D3">
        <w:tc>
          <w:tcPr>
            <w:tcW w:w="1769" w:type="dxa"/>
          </w:tcPr>
          <w:p w14:paraId="430DF644" w14:textId="77777777" w:rsidR="003E3C2C" w:rsidRPr="0036523B" w:rsidRDefault="003E3C2C" w:rsidP="003E3C2C">
            <w:pPr>
              <w:pStyle w:val="Tabletext"/>
            </w:pPr>
            <w:r w:rsidRPr="0036523B">
              <w:t>241/NLC</w:t>
            </w:r>
          </w:p>
        </w:tc>
        <w:tc>
          <w:tcPr>
            <w:tcW w:w="850" w:type="dxa"/>
          </w:tcPr>
          <w:p w14:paraId="09AD756F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E7ED7EC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32E663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Belyuen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6613C130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506E9E8" w14:textId="77777777" w:rsidTr="00C246D3">
        <w:tc>
          <w:tcPr>
            <w:tcW w:w="1769" w:type="dxa"/>
          </w:tcPr>
          <w:p w14:paraId="29DAC599" w14:textId="77777777" w:rsidR="003E3C2C" w:rsidRPr="0036523B" w:rsidRDefault="003E3C2C" w:rsidP="003E3C2C">
            <w:pPr>
              <w:pStyle w:val="Tabletext"/>
            </w:pPr>
            <w:r w:rsidRPr="0036523B">
              <w:t>242/NLC</w:t>
            </w:r>
          </w:p>
        </w:tc>
        <w:tc>
          <w:tcPr>
            <w:tcW w:w="850" w:type="dxa"/>
          </w:tcPr>
          <w:p w14:paraId="48DB4863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F74D49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00C3111" w14:textId="77777777" w:rsidR="003E3C2C" w:rsidRPr="0036523B" w:rsidRDefault="003E3C2C" w:rsidP="003E3C2C">
            <w:pPr>
              <w:pStyle w:val="Tabletext"/>
            </w:pPr>
            <w:r w:rsidRPr="0036523B">
              <w:t>Fergusson River to Adelaide River Area</w:t>
            </w:r>
          </w:p>
        </w:tc>
        <w:tc>
          <w:tcPr>
            <w:tcW w:w="1735" w:type="dxa"/>
          </w:tcPr>
          <w:p w14:paraId="4EC34A5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62BCABD1" w14:textId="77777777" w:rsidTr="00C246D3">
        <w:tc>
          <w:tcPr>
            <w:tcW w:w="1769" w:type="dxa"/>
          </w:tcPr>
          <w:p w14:paraId="65483302" w14:textId="77777777" w:rsidR="003E3C2C" w:rsidRPr="0036523B" w:rsidRDefault="003E3C2C" w:rsidP="003E3C2C">
            <w:pPr>
              <w:pStyle w:val="Tabletext"/>
            </w:pPr>
            <w:r w:rsidRPr="0036523B">
              <w:t>243/NLC</w:t>
            </w:r>
          </w:p>
        </w:tc>
        <w:tc>
          <w:tcPr>
            <w:tcW w:w="850" w:type="dxa"/>
          </w:tcPr>
          <w:p w14:paraId="1DD9C9BE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471D34B9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467C679C" w14:textId="77777777" w:rsidR="003E3C2C" w:rsidRPr="0036523B" w:rsidRDefault="003E3C2C" w:rsidP="003E3C2C">
            <w:pPr>
              <w:pStyle w:val="Tabletext"/>
            </w:pPr>
            <w:r w:rsidRPr="0036523B">
              <w:t>Adelaide River to Darwin Area</w:t>
            </w:r>
          </w:p>
        </w:tc>
        <w:tc>
          <w:tcPr>
            <w:tcW w:w="1735" w:type="dxa"/>
          </w:tcPr>
          <w:p w14:paraId="2D9FB3AC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74C192B6" w14:textId="77777777" w:rsidTr="00C246D3">
        <w:tc>
          <w:tcPr>
            <w:tcW w:w="1769" w:type="dxa"/>
          </w:tcPr>
          <w:p w14:paraId="7B186510" w14:textId="77777777" w:rsidR="003E3C2C" w:rsidRPr="0036523B" w:rsidRDefault="003E3C2C" w:rsidP="003E3C2C">
            <w:pPr>
              <w:pStyle w:val="Tabletext"/>
            </w:pPr>
            <w:r w:rsidRPr="0036523B">
              <w:t>244/NLC</w:t>
            </w:r>
          </w:p>
        </w:tc>
        <w:tc>
          <w:tcPr>
            <w:tcW w:w="850" w:type="dxa"/>
          </w:tcPr>
          <w:p w14:paraId="71EA057B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9E1247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0D40A88C" w14:textId="77777777" w:rsidR="003E3C2C" w:rsidRPr="0036523B" w:rsidRDefault="003E3C2C" w:rsidP="003E3C2C">
            <w:pPr>
              <w:pStyle w:val="Tabletext"/>
            </w:pPr>
            <w:r w:rsidRPr="0036523B">
              <w:t>Katherine Region III</w:t>
            </w:r>
          </w:p>
        </w:tc>
        <w:tc>
          <w:tcPr>
            <w:tcW w:w="1735" w:type="dxa"/>
          </w:tcPr>
          <w:p w14:paraId="048EC8FF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20F760FC" w14:textId="77777777" w:rsidTr="00C246D3">
        <w:tc>
          <w:tcPr>
            <w:tcW w:w="1769" w:type="dxa"/>
          </w:tcPr>
          <w:p w14:paraId="4126332C" w14:textId="77777777" w:rsidR="003E3C2C" w:rsidRPr="0036523B" w:rsidRDefault="003E3C2C" w:rsidP="003E3C2C">
            <w:pPr>
              <w:pStyle w:val="Tabletext"/>
            </w:pPr>
            <w:r w:rsidRPr="0036523B">
              <w:t>245/NLC</w:t>
            </w:r>
          </w:p>
        </w:tc>
        <w:tc>
          <w:tcPr>
            <w:tcW w:w="850" w:type="dxa"/>
          </w:tcPr>
          <w:p w14:paraId="7185FDEA" w14:textId="77777777" w:rsidR="003E3C2C" w:rsidRPr="0036523B" w:rsidRDefault="003E3C2C" w:rsidP="003E3C2C">
            <w:pPr>
              <w:pStyle w:val="Tabletext"/>
            </w:pPr>
            <w:r w:rsidRPr="0036523B">
              <w:t>1</w:t>
            </w:r>
          </w:p>
        </w:tc>
        <w:tc>
          <w:tcPr>
            <w:tcW w:w="817" w:type="dxa"/>
          </w:tcPr>
          <w:p w14:paraId="3C6AFF88" w14:textId="77777777" w:rsidR="003E3C2C" w:rsidRPr="0036523B" w:rsidRDefault="003E3C2C" w:rsidP="003E3C2C">
            <w:pPr>
              <w:pStyle w:val="Tabletext"/>
            </w:pPr>
            <w:r w:rsidRPr="0036523B">
              <w:t>68</w:t>
            </w:r>
          </w:p>
        </w:tc>
        <w:tc>
          <w:tcPr>
            <w:tcW w:w="2376" w:type="dxa"/>
          </w:tcPr>
          <w:p w14:paraId="6FD9D241" w14:textId="77777777" w:rsidR="003E3C2C" w:rsidRPr="0036523B" w:rsidRDefault="003E3C2C" w:rsidP="003E3C2C">
            <w:pPr>
              <w:pStyle w:val="Tabletext"/>
            </w:pPr>
            <w:r w:rsidRPr="0036523B">
              <w:t>Elsey Region</w:t>
            </w:r>
          </w:p>
        </w:tc>
        <w:tc>
          <w:tcPr>
            <w:tcW w:w="1735" w:type="dxa"/>
          </w:tcPr>
          <w:p w14:paraId="1263FD4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3A9592B4" w14:textId="77777777" w:rsidTr="00C246D3">
        <w:tc>
          <w:tcPr>
            <w:tcW w:w="1769" w:type="dxa"/>
          </w:tcPr>
          <w:p w14:paraId="4D506A21" w14:textId="77777777" w:rsidR="003E3C2C" w:rsidRPr="0036523B" w:rsidRDefault="003E3C2C" w:rsidP="003E3C2C">
            <w:pPr>
              <w:pStyle w:val="Tabletext"/>
            </w:pPr>
            <w:r w:rsidRPr="0036523B">
              <w:t>246/NLC</w:t>
            </w:r>
          </w:p>
        </w:tc>
        <w:tc>
          <w:tcPr>
            <w:tcW w:w="850" w:type="dxa"/>
          </w:tcPr>
          <w:p w14:paraId="210451E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3DC5C8B4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67B1826C" w14:textId="77777777" w:rsidR="003E3C2C" w:rsidRPr="0036523B" w:rsidRDefault="003E3C2C" w:rsidP="003E3C2C">
            <w:pPr>
              <w:pStyle w:val="Tabletext"/>
            </w:pPr>
            <w:r w:rsidRPr="0036523B">
              <w:t>Katherine Region II</w:t>
            </w:r>
          </w:p>
        </w:tc>
        <w:tc>
          <w:tcPr>
            <w:tcW w:w="1735" w:type="dxa"/>
          </w:tcPr>
          <w:p w14:paraId="1FE54BB1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03FC3920" w14:textId="77777777" w:rsidTr="00C246D3">
        <w:tc>
          <w:tcPr>
            <w:tcW w:w="1769" w:type="dxa"/>
          </w:tcPr>
          <w:p w14:paraId="1729CF39" w14:textId="77777777" w:rsidR="003E3C2C" w:rsidRPr="0036523B" w:rsidRDefault="003E3C2C" w:rsidP="003E3C2C">
            <w:pPr>
              <w:pStyle w:val="Tabletext"/>
            </w:pPr>
            <w:r w:rsidRPr="0036523B">
              <w:t>247/NLC</w:t>
            </w:r>
          </w:p>
        </w:tc>
        <w:tc>
          <w:tcPr>
            <w:tcW w:w="850" w:type="dxa"/>
          </w:tcPr>
          <w:p w14:paraId="39FF6A4A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69D75A6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1B70FD6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Larrimah</w:t>
            </w:r>
            <w:proofErr w:type="spellEnd"/>
            <w:r w:rsidRPr="0036523B">
              <w:t xml:space="preserve"> to </w:t>
            </w:r>
            <w:proofErr w:type="spellStart"/>
            <w:r w:rsidRPr="0036523B">
              <w:t>Mataranka</w:t>
            </w:r>
            <w:proofErr w:type="spellEnd"/>
            <w:r w:rsidRPr="0036523B">
              <w:t xml:space="preserve"> Area</w:t>
            </w:r>
          </w:p>
        </w:tc>
        <w:tc>
          <w:tcPr>
            <w:tcW w:w="1735" w:type="dxa"/>
          </w:tcPr>
          <w:p w14:paraId="56E756DD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898A7C0" w14:textId="77777777" w:rsidTr="00C246D3">
        <w:tc>
          <w:tcPr>
            <w:tcW w:w="1769" w:type="dxa"/>
          </w:tcPr>
          <w:p w14:paraId="7E28361F" w14:textId="77777777" w:rsidR="003E3C2C" w:rsidRPr="0036523B" w:rsidRDefault="003E3C2C" w:rsidP="003E3C2C">
            <w:pPr>
              <w:pStyle w:val="Tabletext"/>
            </w:pPr>
            <w:r w:rsidRPr="0036523B">
              <w:t>248/NLC</w:t>
            </w:r>
          </w:p>
        </w:tc>
        <w:tc>
          <w:tcPr>
            <w:tcW w:w="850" w:type="dxa"/>
          </w:tcPr>
          <w:p w14:paraId="67B137A0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14AFD26A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3827E574" w14:textId="77777777" w:rsidR="003E3C2C" w:rsidRPr="0036523B" w:rsidRDefault="003E3C2C" w:rsidP="003E3C2C">
            <w:pPr>
              <w:pStyle w:val="Tabletext"/>
            </w:pPr>
            <w:proofErr w:type="spellStart"/>
            <w:r w:rsidRPr="0036523B">
              <w:t>Mataranka</w:t>
            </w:r>
            <w:proofErr w:type="spellEnd"/>
            <w:r w:rsidRPr="0036523B">
              <w:t xml:space="preserve"> to Fergusson River Area</w:t>
            </w:r>
          </w:p>
        </w:tc>
        <w:tc>
          <w:tcPr>
            <w:tcW w:w="1735" w:type="dxa"/>
          </w:tcPr>
          <w:p w14:paraId="6D9A6EC7" w14:textId="77777777" w:rsidR="003E3C2C" w:rsidRPr="0036523B" w:rsidRDefault="003E3C2C" w:rsidP="00C246D3">
            <w:pPr>
              <w:pStyle w:val="Tabletext"/>
              <w:jc w:val="right"/>
              <w:rPr>
                <w:b/>
                <w:bCs/>
              </w:rPr>
            </w:pPr>
            <w:r w:rsidRPr="0036523B">
              <w:t>4 June 1997</w:t>
            </w:r>
          </w:p>
        </w:tc>
      </w:tr>
      <w:tr w:rsidR="003E3C2C" w:rsidRPr="0036523B" w14:paraId="5099EF5E" w14:textId="77777777" w:rsidTr="00C246D3">
        <w:tc>
          <w:tcPr>
            <w:tcW w:w="1769" w:type="dxa"/>
          </w:tcPr>
          <w:p w14:paraId="73685A79" w14:textId="77777777" w:rsidR="003E3C2C" w:rsidRPr="0036523B" w:rsidRDefault="003E3C2C" w:rsidP="003E3C2C">
            <w:pPr>
              <w:pStyle w:val="Tabletext"/>
            </w:pPr>
            <w:r w:rsidRPr="0036523B">
              <w:t>249/NLC</w:t>
            </w:r>
          </w:p>
        </w:tc>
        <w:tc>
          <w:tcPr>
            <w:tcW w:w="850" w:type="dxa"/>
          </w:tcPr>
          <w:p w14:paraId="0563B91D" w14:textId="77777777" w:rsidR="003E3C2C" w:rsidRPr="0036523B" w:rsidRDefault="003E3C2C" w:rsidP="003E3C2C">
            <w:pPr>
              <w:pStyle w:val="Tabletext"/>
            </w:pPr>
            <w:r w:rsidRPr="0036523B">
              <w:t>2</w:t>
            </w:r>
          </w:p>
        </w:tc>
        <w:tc>
          <w:tcPr>
            <w:tcW w:w="817" w:type="dxa"/>
          </w:tcPr>
          <w:p w14:paraId="5DC14967" w14:textId="77777777" w:rsidR="003E3C2C" w:rsidRPr="0036523B" w:rsidRDefault="003E3C2C" w:rsidP="003E3C2C">
            <w:pPr>
              <w:pStyle w:val="Tabletext"/>
            </w:pPr>
          </w:p>
        </w:tc>
        <w:tc>
          <w:tcPr>
            <w:tcW w:w="2376" w:type="dxa"/>
          </w:tcPr>
          <w:p w14:paraId="5B29D347" w14:textId="77777777" w:rsidR="003E3C2C" w:rsidRPr="0036523B" w:rsidRDefault="003E3C2C" w:rsidP="003E3C2C">
            <w:pPr>
              <w:pStyle w:val="Tabletext"/>
            </w:pPr>
            <w:r w:rsidRPr="0036523B">
              <w:t xml:space="preserve">Avon Downs Region </w:t>
            </w:r>
          </w:p>
        </w:tc>
        <w:tc>
          <w:tcPr>
            <w:tcW w:w="1735" w:type="dxa"/>
          </w:tcPr>
          <w:p w14:paraId="6E9B22FB" w14:textId="77777777" w:rsidR="003E3C2C" w:rsidRPr="0036523B" w:rsidRDefault="003E3C2C" w:rsidP="00C246D3">
            <w:pPr>
              <w:pStyle w:val="Tabletext"/>
              <w:jc w:val="right"/>
            </w:pPr>
            <w:r w:rsidRPr="0036523B">
              <w:t>4 June 1997</w:t>
            </w:r>
          </w:p>
        </w:tc>
      </w:tr>
    </w:tbl>
    <w:p w14:paraId="3C80D07A" w14:textId="77777777" w:rsidR="00ED2BE8" w:rsidRPr="00B34724" w:rsidRDefault="00ED2BE8" w:rsidP="00B34724">
      <w:pPr>
        <w:pStyle w:val="Body"/>
      </w:pPr>
    </w:p>
    <w:p w14:paraId="34CA9E4E" w14:textId="77777777" w:rsidR="00ED2BE8" w:rsidRPr="00B34724" w:rsidRDefault="00ED2BE8" w:rsidP="00B83807">
      <w:pPr>
        <w:pStyle w:val="H2centred"/>
      </w:pPr>
      <w:r w:rsidRPr="00B34724">
        <w:br w:type="page"/>
      </w:r>
      <w:bookmarkStart w:id="59" w:name="_Toc367433624"/>
      <w:bookmarkStart w:id="60" w:name="_Toc400107839"/>
      <w:bookmarkStart w:id="61" w:name="_Toc401066239"/>
      <w:bookmarkStart w:id="62" w:name="_Toc468870876"/>
      <w:r w:rsidRPr="00293908">
        <w:lastRenderedPageBreak/>
        <w:t>TABLE</w:t>
      </w:r>
      <w:r w:rsidRPr="00B34724">
        <w:t xml:space="preserve"> 1</w:t>
      </w:r>
      <w:bookmarkEnd w:id="59"/>
      <w:bookmarkEnd w:id="60"/>
      <w:bookmarkEnd w:id="61"/>
      <w:bookmarkEnd w:id="62"/>
    </w:p>
    <w:p w14:paraId="5C27E2D6" w14:textId="6E051639" w:rsidR="00ED2BE8" w:rsidRPr="00C246D3" w:rsidRDefault="00ED2BE8" w:rsidP="00B83807">
      <w:pPr>
        <w:pStyle w:val="H3centred"/>
      </w:pPr>
      <w:bookmarkStart w:id="63" w:name="_Toc400107840"/>
      <w:r w:rsidRPr="00C246D3">
        <w:t>Applications in respect of which a report has been submitted pursuant to s</w:t>
      </w:r>
      <w:r w:rsidR="00E17EBF" w:rsidRPr="00C246D3">
        <w:t> </w:t>
      </w:r>
      <w:r w:rsidR="002F0098" w:rsidRPr="00C246D3">
        <w:t>50(1)(a)(ii)</w:t>
      </w:r>
      <w:bookmarkEnd w:id="6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1"/>
        <w:tblDescription w:val="Applications in respect of which a report has been submitted pursuant to s 50(1)(a)(ii)"/>
      </w:tblPr>
      <w:tblGrid>
        <w:gridCol w:w="959"/>
        <w:gridCol w:w="1134"/>
        <w:gridCol w:w="3118"/>
        <w:gridCol w:w="1653"/>
      </w:tblGrid>
      <w:tr w:rsidR="002F0098" w:rsidRPr="002F0098" w14:paraId="58EB1177" w14:textId="77777777" w:rsidTr="00C246D3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14:paraId="0136170B" w14:textId="77777777" w:rsidR="002F0098" w:rsidRPr="002F0098" w:rsidRDefault="002F0098" w:rsidP="00C246D3">
            <w:pPr>
              <w:pStyle w:val="TableHead"/>
              <w:spacing w:after="80"/>
              <w:rPr>
                <w:b w:val="0"/>
                <w:bCs/>
              </w:rPr>
            </w:pPr>
            <w:r w:rsidRPr="002F0098">
              <w:t>Report</w:t>
            </w:r>
            <w:r w:rsidR="00C90085">
              <w:br/>
            </w:r>
            <w:r w:rsidRPr="002F0098">
              <w:t xml:space="preserve">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1EB8AC" w14:textId="77777777" w:rsidR="002F0098" w:rsidRPr="002F0098" w:rsidRDefault="002F0098" w:rsidP="00C246D3">
            <w:pPr>
              <w:pStyle w:val="TableHead"/>
              <w:spacing w:after="80"/>
              <w:rPr>
                <w:b w:val="0"/>
                <w:bCs/>
              </w:rPr>
            </w:pPr>
            <w:r w:rsidRPr="002F0098">
              <w:t>Application</w:t>
            </w:r>
            <w:r w:rsidR="00C90085">
              <w:br/>
            </w:r>
            <w:r w:rsidRPr="002F0098">
              <w:t xml:space="preserve"> 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C9F5064" w14:textId="77777777" w:rsidR="002F0098" w:rsidRPr="002F0098" w:rsidRDefault="002F0098" w:rsidP="00C246D3">
            <w:pPr>
              <w:pStyle w:val="TableHead"/>
              <w:spacing w:after="80"/>
              <w:rPr>
                <w:b w:val="0"/>
                <w:bCs/>
              </w:rPr>
            </w:pPr>
            <w:r w:rsidRPr="002F0098">
              <w:t>Name of Report and Claim/s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6DBCA42" w14:textId="77777777" w:rsidR="002F0098" w:rsidRPr="002F0098" w:rsidRDefault="002F0098" w:rsidP="00C246D3">
            <w:pPr>
              <w:pStyle w:val="TableHead"/>
              <w:spacing w:after="80"/>
              <w:jc w:val="right"/>
              <w:rPr>
                <w:b w:val="0"/>
                <w:bCs/>
              </w:rPr>
            </w:pPr>
            <w:r w:rsidRPr="002F0098">
              <w:t>Report submitted</w:t>
            </w:r>
          </w:p>
        </w:tc>
      </w:tr>
      <w:tr w:rsidR="002F0098" w:rsidRPr="002F0098" w14:paraId="249B0103" w14:textId="77777777" w:rsidTr="00C246D3">
        <w:tc>
          <w:tcPr>
            <w:tcW w:w="959" w:type="dxa"/>
            <w:tcBorders>
              <w:top w:val="single" w:sz="4" w:space="0" w:color="auto"/>
            </w:tcBorders>
          </w:tcPr>
          <w:p w14:paraId="4D09EF5D" w14:textId="77777777" w:rsidR="002F0098" w:rsidRPr="002F0098" w:rsidRDefault="002F0098" w:rsidP="0042767A">
            <w:pPr>
              <w:pStyle w:val="Tabletext"/>
            </w:pPr>
            <w:r w:rsidRPr="002F0098">
              <w:t>1</w:t>
            </w:r>
            <w:r w:rsidR="00FD73D0">
              <w:t xml:space="preserve"> </w:t>
            </w:r>
            <w:r w:rsidRPr="002F0098">
              <w:t xml:space="preserve"> Note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309EF3" w14:textId="77777777" w:rsidR="002F0098" w:rsidRPr="002F0098" w:rsidRDefault="002F0098" w:rsidP="0042767A">
            <w:pPr>
              <w:pStyle w:val="Tabletext"/>
            </w:pPr>
            <w:r w:rsidRPr="002F0098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14E93CA" w14:textId="77777777" w:rsidR="002F0098" w:rsidRPr="002F0098" w:rsidRDefault="002F0098" w:rsidP="0042767A">
            <w:pPr>
              <w:pStyle w:val="Tabletext"/>
            </w:pPr>
            <w:proofErr w:type="spellStart"/>
            <w:r w:rsidRPr="002F0098">
              <w:t>Borroloola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0E88791D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 March 1978</w:t>
            </w:r>
          </w:p>
        </w:tc>
      </w:tr>
      <w:tr w:rsidR="002F0098" w:rsidRPr="002F0098" w14:paraId="08A418C9" w14:textId="77777777" w:rsidTr="00C246D3">
        <w:tc>
          <w:tcPr>
            <w:tcW w:w="959" w:type="dxa"/>
          </w:tcPr>
          <w:p w14:paraId="6982A1C2" w14:textId="77777777" w:rsidR="002F0098" w:rsidRPr="002F0098" w:rsidRDefault="002F0098" w:rsidP="0042767A">
            <w:pPr>
              <w:pStyle w:val="Tabletext"/>
            </w:pPr>
            <w:r w:rsidRPr="002F0098">
              <w:t>2</w:t>
            </w:r>
          </w:p>
        </w:tc>
        <w:tc>
          <w:tcPr>
            <w:tcW w:w="1134" w:type="dxa"/>
          </w:tcPr>
          <w:p w14:paraId="53848F3A" w14:textId="77777777" w:rsidR="002F0098" w:rsidRPr="002F0098" w:rsidRDefault="002F0098" w:rsidP="0042767A">
            <w:pPr>
              <w:pStyle w:val="Tabletext"/>
            </w:pPr>
            <w:r w:rsidRPr="002F0098">
              <w:t>2</w:t>
            </w:r>
          </w:p>
        </w:tc>
        <w:tc>
          <w:tcPr>
            <w:tcW w:w="3118" w:type="dxa"/>
          </w:tcPr>
          <w:p w14:paraId="1F7798A9" w14:textId="77777777" w:rsidR="002F0098" w:rsidRPr="002F0098" w:rsidRDefault="002F0098" w:rsidP="0042767A">
            <w:pPr>
              <w:pStyle w:val="Tabletext"/>
            </w:pPr>
            <w:r w:rsidRPr="002F0098">
              <w:t xml:space="preserve">Warlpiri and </w:t>
            </w:r>
            <w:proofErr w:type="spellStart"/>
            <w:r w:rsidRPr="002F0098">
              <w:t>Kartangarurru-Kurintji</w:t>
            </w:r>
            <w:proofErr w:type="spellEnd"/>
          </w:p>
        </w:tc>
        <w:tc>
          <w:tcPr>
            <w:tcW w:w="1653" w:type="dxa"/>
          </w:tcPr>
          <w:p w14:paraId="4A285726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4 August 1978</w:t>
            </w:r>
          </w:p>
        </w:tc>
      </w:tr>
      <w:tr w:rsidR="002F0098" w:rsidRPr="002F0098" w14:paraId="40F48E38" w14:textId="77777777" w:rsidTr="00C246D3">
        <w:tc>
          <w:tcPr>
            <w:tcW w:w="959" w:type="dxa"/>
          </w:tcPr>
          <w:p w14:paraId="1A57918B" w14:textId="77777777" w:rsidR="002F0098" w:rsidRPr="002F0098" w:rsidRDefault="002F0098" w:rsidP="0042767A">
            <w:pPr>
              <w:pStyle w:val="Tabletext"/>
            </w:pPr>
            <w:r w:rsidRPr="002F0098">
              <w:t>3</w:t>
            </w:r>
          </w:p>
        </w:tc>
        <w:tc>
          <w:tcPr>
            <w:tcW w:w="1134" w:type="dxa"/>
          </w:tcPr>
          <w:p w14:paraId="2C772FA7" w14:textId="77777777" w:rsidR="002F0098" w:rsidRPr="002F0098" w:rsidRDefault="002F0098" w:rsidP="0042767A">
            <w:pPr>
              <w:pStyle w:val="Tabletext"/>
            </w:pPr>
            <w:r w:rsidRPr="002F0098">
              <w:t>3</w:t>
            </w:r>
          </w:p>
        </w:tc>
        <w:tc>
          <w:tcPr>
            <w:tcW w:w="3118" w:type="dxa"/>
          </w:tcPr>
          <w:p w14:paraId="736BEF4F" w14:textId="77777777" w:rsidR="002F0098" w:rsidRPr="002F0098" w:rsidRDefault="002F0098" w:rsidP="0042767A">
            <w:pPr>
              <w:pStyle w:val="Tabletext"/>
            </w:pPr>
            <w:proofErr w:type="spellStart"/>
            <w:r w:rsidRPr="002F0098">
              <w:t>Alyawarra</w:t>
            </w:r>
            <w:proofErr w:type="spellEnd"/>
            <w:r w:rsidRPr="002F0098">
              <w:t xml:space="preserve"> and </w:t>
            </w:r>
            <w:proofErr w:type="spellStart"/>
            <w:r w:rsidRPr="002F0098">
              <w:t>Kaititja</w:t>
            </w:r>
            <w:proofErr w:type="spellEnd"/>
          </w:p>
        </w:tc>
        <w:tc>
          <w:tcPr>
            <w:tcW w:w="1653" w:type="dxa"/>
          </w:tcPr>
          <w:p w14:paraId="0EC89B2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November 1978</w:t>
            </w:r>
          </w:p>
        </w:tc>
      </w:tr>
      <w:tr w:rsidR="002F0098" w:rsidRPr="002F0098" w14:paraId="5C083356" w14:textId="77777777" w:rsidTr="00C246D3">
        <w:tc>
          <w:tcPr>
            <w:tcW w:w="959" w:type="dxa"/>
          </w:tcPr>
          <w:p w14:paraId="0100C188" w14:textId="77777777" w:rsidR="002F0098" w:rsidRPr="002F0098" w:rsidRDefault="002F0098" w:rsidP="0042767A">
            <w:pPr>
              <w:pStyle w:val="Tabletext"/>
            </w:pPr>
            <w:r w:rsidRPr="002F0098">
              <w:t>4</w:t>
            </w:r>
          </w:p>
        </w:tc>
        <w:tc>
          <w:tcPr>
            <w:tcW w:w="1134" w:type="dxa"/>
          </w:tcPr>
          <w:p w14:paraId="150D20F3" w14:textId="77777777" w:rsidR="002F0098" w:rsidRPr="002F0098" w:rsidRDefault="002F0098" w:rsidP="00C90085">
            <w:pPr>
              <w:pStyle w:val="Tabletext"/>
            </w:pPr>
            <w:r w:rsidRPr="002F0098">
              <w:t>(29</w:t>
            </w:r>
            <w:r w:rsidR="00C90085">
              <w:br/>
            </w:r>
            <w:r w:rsidR="00140018">
              <w:t>(28</w:t>
            </w:r>
          </w:p>
        </w:tc>
        <w:tc>
          <w:tcPr>
            <w:tcW w:w="3118" w:type="dxa"/>
          </w:tcPr>
          <w:p w14:paraId="33B5DA01" w14:textId="77777777" w:rsidR="002F0098" w:rsidRPr="002F0098" w:rsidRDefault="002F0098" w:rsidP="0042767A">
            <w:pPr>
              <w:pStyle w:val="Tabletext"/>
            </w:pPr>
            <w:r w:rsidRPr="002F0098">
              <w:t>Uluru (Ayers Rock) National Park and</w:t>
            </w:r>
            <w:r w:rsidR="00140018">
              <w:br/>
            </w:r>
            <w:r w:rsidR="00140018" w:rsidRPr="002F0098">
              <w:t>Lake Amadeus/</w:t>
            </w:r>
            <w:proofErr w:type="spellStart"/>
            <w:r w:rsidR="00140018" w:rsidRPr="002F0098">
              <w:t>Luritja</w:t>
            </w:r>
            <w:proofErr w:type="spellEnd"/>
          </w:p>
        </w:tc>
        <w:tc>
          <w:tcPr>
            <w:tcW w:w="1653" w:type="dxa"/>
          </w:tcPr>
          <w:p w14:paraId="62792187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31 August 1979</w:t>
            </w:r>
          </w:p>
        </w:tc>
      </w:tr>
      <w:tr w:rsidR="002F0098" w:rsidRPr="002F0098" w14:paraId="4A9DC146" w14:textId="77777777" w:rsidTr="00C246D3">
        <w:tc>
          <w:tcPr>
            <w:tcW w:w="959" w:type="dxa"/>
          </w:tcPr>
          <w:p w14:paraId="41A652FE" w14:textId="77777777" w:rsidR="002F0098" w:rsidRPr="002F0098" w:rsidRDefault="002F0098" w:rsidP="00960CEA">
            <w:pPr>
              <w:pStyle w:val="Tabletext"/>
              <w:rPr>
                <w:b/>
                <w:bCs/>
              </w:rPr>
            </w:pPr>
            <w:r w:rsidRPr="002F0098">
              <w:t>5</w:t>
            </w:r>
          </w:p>
        </w:tc>
        <w:tc>
          <w:tcPr>
            <w:tcW w:w="1134" w:type="dxa"/>
          </w:tcPr>
          <w:p w14:paraId="24CAB191" w14:textId="77777777" w:rsidR="002F0098" w:rsidRPr="002F0098" w:rsidRDefault="002F0098" w:rsidP="002F0098">
            <w:pPr>
              <w:pStyle w:val="Tabletext"/>
            </w:pPr>
            <w:r w:rsidRPr="002F0098">
              <w:t>17</w:t>
            </w:r>
          </w:p>
        </w:tc>
        <w:tc>
          <w:tcPr>
            <w:tcW w:w="3118" w:type="dxa"/>
          </w:tcPr>
          <w:p w14:paraId="0F0AD29B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Yingawunarri</w:t>
            </w:r>
            <w:proofErr w:type="spellEnd"/>
            <w:r w:rsidRPr="002F0098">
              <w:t xml:space="preserve"> (Old Top Springs) </w:t>
            </w:r>
            <w:proofErr w:type="spellStart"/>
            <w:r w:rsidRPr="002F0098">
              <w:t>Mudbura</w:t>
            </w:r>
            <w:proofErr w:type="spellEnd"/>
          </w:p>
        </w:tc>
        <w:tc>
          <w:tcPr>
            <w:tcW w:w="1653" w:type="dxa"/>
          </w:tcPr>
          <w:p w14:paraId="2D3E505D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19 October 1979</w:t>
            </w:r>
          </w:p>
        </w:tc>
      </w:tr>
      <w:tr w:rsidR="002F0098" w:rsidRPr="002F0098" w14:paraId="7E3FDD67" w14:textId="77777777" w:rsidTr="00C246D3">
        <w:tc>
          <w:tcPr>
            <w:tcW w:w="959" w:type="dxa"/>
          </w:tcPr>
          <w:p w14:paraId="210C6AD4" w14:textId="77777777" w:rsidR="002F0098" w:rsidRPr="002F0098" w:rsidRDefault="002F0098" w:rsidP="002F0098">
            <w:pPr>
              <w:pStyle w:val="Tabletext"/>
            </w:pPr>
            <w:r w:rsidRPr="002F0098">
              <w:t>6</w:t>
            </w:r>
          </w:p>
        </w:tc>
        <w:tc>
          <w:tcPr>
            <w:tcW w:w="1134" w:type="dxa"/>
          </w:tcPr>
          <w:p w14:paraId="746B1D08" w14:textId="77777777" w:rsidR="002F0098" w:rsidRPr="002F0098" w:rsidRDefault="002F0098" w:rsidP="002F0098">
            <w:pPr>
              <w:pStyle w:val="Tabletext"/>
            </w:pPr>
            <w:r w:rsidRPr="002F0098">
              <w:t>21</w:t>
            </w:r>
          </w:p>
        </w:tc>
        <w:tc>
          <w:tcPr>
            <w:tcW w:w="3118" w:type="dxa"/>
          </w:tcPr>
          <w:p w14:paraId="4C45A9D3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Anmatjirra</w:t>
            </w:r>
            <w:proofErr w:type="spellEnd"/>
            <w:r w:rsidRPr="002F0098">
              <w:t xml:space="preserve"> and </w:t>
            </w:r>
            <w:proofErr w:type="spellStart"/>
            <w:r w:rsidRPr="002F0098">
              <w:t>Alyawarra</w:t>
            </w:r>
            <w:proofErr w:type="spellEnd"/>
            <w:r w:rsidRPr="002F0098">
              <w:t xml:space="preserve"> (Utopia Pastoral Lease)</w:t>
            </w:r>
          </w:p>
        </w:tc>
        <w:tc>
          <w:tcPr>
            <w:tcW w:w="1653" w:type="dxa"/>
          </w:tcPr>
          <w:p w14:paraId="2790EF7A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May 1980</w:t>
            </w:r>
          </w:p>
        </w:tc>
      </w:tr>
      <w:tr w:rsidR="002F0098" w:rsidRPr="002F0098" w14:paraId="0C6BE8B8" w14:textId="77777777" w:rsidTr="00C246D3">
        <w:tc>
          <w:tcPr>
            <w:tcW w:w="959" w:type="dxa"/>
          </w:tcPr>
          <w:p w14:paraId="731DC08F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7</w:t>
            </w:r>
          </w:p>
        </w:tc>
        <w:tc>
          <w:tcPr>
            <w:tcW w:w="1134" w:type="dxa"/>
          </w:tcPr>
          <w:p w14:paraId="57712FCD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2C439D12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 xml:space="preserve">Lander Warlpiri </w:t>
            </w:r>
            <w:proofErr w:type="spellStart"/>
            <w:r w:rsidRPr="002F0098">
              <w:t>Anmatjirra</w:t>
            </w:r>
            <w:proofErr w:type="spellEnd"/>
            <w:r w:rsidRPr="002F0098">
              <w:t xml:space="preserve"> to </w:t>
            </w:r>
            <w:proofErr w:type="spellStart"/>
            <w:r w:rsidRPr="002F0098">
              <w:t>Willowra</w:t>
            </w:r>
            <w:proofErr w:type="spellEnd"/>
            <w:r w:rsidRPr="002F0098">
              <w:t xml:space="preserve"> Pastoral Lease</w:t>
            </w:r>
          </w:p>
        </w:tc>
        <w:tc>
          <w:tcPr>
            <w:tcW w:w="1653" w:type="dxa"/>
          </w:tcPr>
          <w:p w14:paraId="38ED8DF6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30 June 1980</w:t>
            </w:r>
          </w:p>
        </w:tc>
      </w:tr>
      <w:tr w:rsidR="002F0098" w:rsidRPr="002F0098" w14:paraId="12C41F6E" w14:textId="77777777" w:rsidTr="00C246D3">
        <w:tc>
          <w:tcPr>
            <w:tcW w:w="959" w:type="dxa"/>
          </w:tcPr>
          <w:p w14:paraId="22CB7FDC" w14:textId="77777777" w:rsidR="002F0098" w:rsidRPr="002F0098" w:rsidRDefault="002F0098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73F4EA6B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24</w:t>
            </w:r>
          </w:p>
        </w:tc>
        <w:tc>
          <w:tcPr>
            <w:tcW w:w="3118" w:type="dxa"/>
          </w:tcPr>
          <w:p w14:paraId="15D2005D" w14:textId="77777777" w:rsidR="002F0098" w:rsidRPr="002F0098" w:rsidRDefault="002F0098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r w:rsidRPr="002F0098">
              <w:t>Lander Warlpiri/</w:t>
            </w:r>
            <w:proofErr w:type="spellStart"/>
            <w:r w:rsidRPr="002F0098">
              <w:t>Anmatjirra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Willowra</w:t>
            </w:r>
            <w:proofErr w:type="spellEnd"/>
            <w:r w:rsidRPr="002F0098">
              <w:t xml:space="preserve"> Pastoral Lease)</w:t>
            </w:r>
          </w:p>
        </w:tc>
        <w:tc>
          <w:tcPr>
            <w:tcW w:w="1653" w:type="dxa"/>
          </w:tcPr>
          <w:p w14:paraId="34649C12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1C573AD5" w14:textId="77777777" w:rsidTr="00C246D3">
        <w:tc>
          <w:tcPr>
            <w:tcW w:w="959" w:type="dxa"/>
          </w:tcPr>
          <w:p w14:paraId="08F67DFB" w14:textId="77777777" w:rsidR="002F0098" w:rsidRPr="002F0098" w:rsidRDefault="002F0098" w:rsidP="002F0098">
            <w:pPr>
              <w:pStyle w:val="Tabletext"/>
            </w:pPr>
            <w:r w:rsidRPr="002F0098">
              <w:t>8</w:t>
            </w:r>
          </w:p>
        </w:tc>
        <w:tc>
          <w:tcPr>
            <w:tcW w:w="1134" w:type="dxa"/>
          </w:tcPr>
          <w:p w14:paraId="734BB071" w14:textId="77777777" w:rsidR="002F0098" w:rsidRPr="002F0098" w:rsidRDefault="002F0098" w:rsidP="002F0098">
            <w:pPr>
              <w:pStyle w:val="Tabletext"/>
            </w:pPr>
            <w:r w:rsidRPr="002F0098">
              <w:t>5</w:t>
            </w:r>
          </w:p>
        </w:tc>
        <w:tc>
          <w:tcPr>
            <w:tcW w:w="3118" w:type="dxa"/>
          </w:tcPr>
          <w:p w14:paraId="39BCC9F9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Limmen</w:t>
            </w:r>
            <w:proofErr w:type="spellEnd"/>
            <w:r w:rsidRPr="002F0098">
              <w:t xml:space="preserve"> Bight</w:t>
            </w:r>
          </w:p>
        </w:tc>
        <w:tc>
          <w:tcPr>
            <w:tcW w:w="1653" w:type="dxa"/>
          </w:tcPr>
          <w:p w14:paraId="1A9D3717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December 1980</w:t>
            </w:r>
          </w:p>
        </w:tc>
      </w:tr>
      <w:tr w:rsidR="002F0098" w:rsidRPr="002F0098" w14:paraId="1E8476E2" w14:textId="77777777" w:rsidTr="00C246D3">
        <w:tc>
          <w:tcPr>
            <w:tcW w:w="959" w:type="dxa"/>
          </w:tcPr>
          <w:p w14:paraId="5978D02C" w14:textId="77777777" w:rsidR="002F0098" w:rsidRPr="002F0098" w:rsidRDefault="002F0098" w:rsidP="002F0098">
            <w:pPr>
              <w:pStyle w:val="Tabletext"/>
            </w:pPr>
            <w:r w:rsidRPr="002F0098">
              <w:t>9</w:t>
            </w:r>
          </w:p>
        </w:tc>
        <w:tc>
          <w:tcPr>
            <w:tcW w:w="1134" w:type="dxa"/>
          </w:tcPr>
          <w:p w14:paraId="0AD71D2D" w14:textId="77777777" w:rsidR="002F0098" w:rsidRPr="002F0098" w:rsidRDefault="002F0098" w:rsidP="002F0098">
            <w:pPr>
              <w:pStyle w:val="Tabletext"/>
            </w:pPr>
            <w:r w:rsidRPr="002F0098">
              <w:t>39</w:t>
            </w:r>
          </w:p>
        </w:tc>
        <w:tc>
          <w:tcPr>
            <w:tcW w:w="3118" w:type="dxa"/>
          </w:tcPr>
          <w:p w14:paraId="7986FE1E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Finniss</w:t>
            </w:r>
            <w:proofErr w:type="spellEnd"/>
            <w:r w:rsidRPr="002F0098">
              <w:t xml:space="preserve"> River</w:t>
            </w:r>
          </w:p>
        </w:tc>
        <w:tc>
          <w:tcPr>
            <w:tcW w:w="1653" w:type="dxa"/>
          </w:tcPr>
          <w:p w14:paraId="4ACFBCA2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22 May 1981</w:t>
            </w:r>
          </w:p>
        </w:tc>
      </w:tr>
      <w:tr w:rsidR="002F0098" w:rsidRPr="002F0098" w14:paraId="25681C25" w14:textId="77777777" w:rsidTr="00C246D3">
        <w:tc>
          <w:tcPr>
            <w:tcW w:w="959" w:type="dxa"/>
          </w:tcPr>
          <w:p w14:paraId="5AD18262" w14:textId="77777777" w:rsidR="002F0098" w:rsidRPr="002F0098" w:rsidRDefault="002F0098" w:rsidP="002F0098">
            <w:pPr>
              <w:pStyle w:val="Tabletext"/>
            </w:pPr>
            <w:r w:rsidRPr="002F0098">
              <w:t xml:space="preserve">10 </w:t>
            </w:r>
          </w:p>
        </w:tc>
        <w:tc>
          <w:tcPr>
            <w:tcW w:w="1134" w:type="dxa"/>
          </w:tcPr>
          <w:p w14:paraId="3283D1FA" w14:textId="77777777" w:rsidR="002F0098" w:rsidRPr="002F0098" w:rsidRDefault="002F0098" w:rsidP="002F0098">
            <w:pPr>
              <w:pStyle w:val="Tabletext"/>
            </w:pPr>
            <w:r w:rsidRPr="002F0098">
              <w:t xml:space="preserve">19 </w:t>
            </w:r>
          </w:p>
        </w:tc>
        <w:tc>
          <w:tcPr>
            <w:tcW w:w="3118" w:type="dxa"/>
          </w:tcPr>
          <w:p w14:paraId="061B3EA3" w14:textId="77777777" w:rsidR="002F0098" w:rsidRPr="002F0098" w:rsidRDefault="002F0098" w:rsidP="002F0098">
            <w:pPr>
              <w:pStyle w:val="Tabletext"/>
            </w:pPr>
            <w:r w:rsidRPr="002F0098">
              <w:t>Alligator Rivers Stage II</w:t>
            </w:r>
          </w:p>
        </w:tc>
        <w:tc>
          <w:tcPr>
            <w:tcW w:w="1653" w:type="dxa"/>
          </w:tcPr>
          <w:p w14:paraId="5E3EAC62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 July 1981</w:t>
            </w:r>
          </w:p>
        </w:tc>
      </w:tr>
      <w:tr w:rsidR="002F0098" w:rsidRPr="002F0098" w14:paraId="777F2B44" w14:textId="77777777" w:rsidTr="00C246D3">
        <w:tc>
          <w:tcPr>
            <w:tcW w:w="959" w:type="dxa"/>
          </w:tcPr>
          <w:p w14:paraId="260C8A8A" w14:textId="77777777" w:rsidR="002F0098" w:rsidRPr="002F0098" w:rsidRDefault="002F0098" w:rsidP="002F0098">
            <w:pPr>
              <w:pStyle w:val="Tabletext"/>
            </w:pPr>
            <w:r w:rsidRPr="002F0098">
              <w:t>11</w:t>
            </w:r>
          </w:p>
        </w:tc>
        <w:tc>
          <w:tcPr>
            <w:tcW w:w="1134" w:type="dxa"/>
          </w:tcPr>
          <w:p w14:paraId="4A2B9478" w14:textId="77777777" w:rsidR="002F0098" w:rsidRPr="002F0098" w:rsidRDefault="002F0098" w:rsidP="002F0098">
            <w:pPr>
              <w:pStyle w:val="Tabletext"/>
            </w:pPr>
            <w:r w:rsidRPr="002F0098">
              <w:t>26</w:t>
            </w:r>
          </w:p>
        </w:tc>
        <w:tc>
          <w:tcPr>
            <w:tcW w:w="3118" w:type="dxa"/>
          </w:tcPr>
          <w:p w14:paraId="04EB8C40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Warlmanpa</w:t>
            </w:r>
            <w:proofErr w:type="spellEnd"/>
            <w:r w:rsidRPr="002F0098">
              <w:t xml:space="preserve">, Warlpiri, </w:t>
            </w:r>
            <w:proofErr w:type="spellStart"/>
            <w:r w:rsidRPr="002F0098">
              <w:t>Mudbura</w:t>
            </w:r>
            <w:proofErr w:type="spellEnd"/>
            <w:r w:rsidRPr="002F0098">
              <w:t xml:space="preserve"> and </w:t>
            </w:r>
            <w:proofErr w:type="spellStart"/>
            <w:r w:rsidRPr="002F0098">
              <w:t>Warumungu</w:t>
            </w:r>
            <w:proofErr w:type="spellEnd"/>
          </w:p>
        </w:tc>
        <w:tc>
          <w:tcPr>
            <w:tcW w:w="1653" w:type="dxa"/>
          </w:tcPr>
          <w:p w14:paraId="5B701FC2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September 1981</w:t>
            </w:r>
          </w:p>
        </w:tc>
      </w:tr>
      <w:tr w:rsidR="002F0098" w:rsidRPr="002F0098" w14:paraId="5956220B" w14:textId="77777777" w:rsidTr="00C246D3">
        <w:tc>
          <w:tcPr>
            <w:tcW w:w="959" w:type="dxa"/>
          </w:tcPr>
          <w:p w14:paraId="64ABCF14" w14:textId="77777777" w:rsidR="002F0098" w:rsidRPr="002F0098" w:rsidRDefault="002F0098" w:rsidP="002F0098">
            <w:pPr>
              <w:pStyle w:val="Tabletext"/>
            </w:pPr>
            <w:r w:rsidRPr="002F0098">
              <w:t>12</w:t>
            </w:r>
          </w:p>
        </w:tc>
        <w:tc>
          <w:tcPr>
            <w:tcW w:w="1134" w:type="dxa"/>
          </w:tcPr>
          <w:p w14:paraId="2E342A61" w14:textId="77777777" w:rsidR="002F0098" w:rsidRPr="002F0098" w:rsidRDefault="002F0098" w:rsidP="002F0098">
            <w:pPr>
              <w:pStyle w:val="Tabletext"/>
            </w:pPr>
            <w:r w:rsidRPr="002F0098">
              <w:t>33</w:t>
            </w:r>
          </w:p>
        </w:tc>
        <w:tc>
          <w:tcPr>
            <w:tcW w:w="3118" w:type="dxa"/>
          </w:tcPr>
          <w:p w14:paraId="224A853C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Gurindji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Daguragu</w:t>
            </w:r>
            <w:proofErr w:type="spellEnd"/>
            <w:r w:rsidRPr="002F0098">
              <w:t xml:space="preserve"> Station)</w:t>
            </w:r>
          </w:p>
        </w:tc>
        <w:tc>
          <w:tcPr>
            <w:tcW w:w="1653" w:type="dxa"/>
          </w:tcPr>
          <w:p w14:paraId="1FE618E7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18 November 1981</w:t>
            </w:r>
          </w:p>
        </w:tc>
      </w:tr>
      <w:tr w:rsidR="002F0098" w:rsidRPr="002F0098" w14:paraId="53FACFBA" w14:textId="77777777" w:rsidTr="00C246D3">
        <w:tc>
          <w:tcPr>
            <w:tcW w:w="959" w:type="dxa"/>
          </w:tcPr>
          <w:p w14:paraId="5864EED0" w14:textId="77777777" w:rsidR="002F0098" w:rsidRPr="002F0098" w:rsidRDefault="002F0098" w:rsidP="002F0098">
            <w:pPr>
              <w:pStyle w:val="Tabletext"/>
            </w:pPr>
            <w:r w:rsidRPr="002F0098">
              <w:t>13</w:t>
            </w:r>
          </w:p>
        </w:tc>
        <w:tc>
          <w:tcPr>
            <w:tcW w:w="1134" w:type="dxa"/>
          </w:tcPr>
          <w:p w14:paraId="332A9434" w14:textId="77777777" w:rsidR="002F0098" w:rsidRPr="002F0098" w:rsidRDefault="002F0098" w:rsidP="002F0098">
            <w:pPr>
              <w:pStyle w:val="Tabletext"/>
            </w:pPr>
            <w:r w:rsidRPr="002F0098">
              <w:t>7</w:t>
            </w:r>
          </w:p>
        </w:tc>
        <w:tc>
          <w:tcPr>
            <w:tcW w:w="3118" w:type="dxa"/>
          </w:tcPr>
          <w:p w14:paraId="03846549" w14:textId="77777777" w:rsidR="002F0098" w:rsidRPr="002F0098" w:rsidRDefault="002F0098" w:rsidP="002F0098">
            <w:pPr>
              <w:pStyle w:val="Tabletext"/>
            </w:pPr>
            <w:r w:rsidRPr="002F0098">
              <w:t>Daly River (</w:t>
            </w:r>
            <w:proofErr w:type="spellStart"/>
            <w:r w:rsidRPr="002F0098">
              <w:t>Malak</w:t>
            </w:r>
            <w:proofErr w:type="spellEnd"/>
            <w:r w:rsidRPr="002F0098">
              <w:t xml:space="preserve"> </w:t>
            </w:r>
            <w:proofErr w:type="spellStart"/>
            <w:r w:rsidRPr="002F0098">
              <w:t>Malak</w:t>
            </w:r>
            <w:proofErr w:type="spellEnd"/>
            <w:r w:rsidRPr="002F0098">
              <w:t>)</w:t>
            </w:r>
          </w:p>
        </w:tc>
        <w:tc>
          <w:tcPr>
            <w:tcW w:w="1653" w:type="dxa"/>
          </w:tcPr>
          <w:p w14:paraId="092E658F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12 March 1982</w:t>
            </w:r>
          </w:p>
        </w:tc>
      </w:tr>
      <w:tr w:rsidR="002F0098" w:rsidRPr="002F0098" w14:paraId="53CD6748" w14:textId="77777777" w:rsidTr="00C246D3">
        <w:tc>
          <w:tcPr>
            <w:tcW w:w="959" w:type="dxa"/>
          </w:tcPr>
          <w:p w14:paraId="57FFF5ED" w14:textId="77777777" w:rsidR="002F0098" w:rsidRPr="002F0098" w:rsidRDefault="002F0098" w:rsidP="002F0098">
            <w:pPr>
              <w:pStyle w:val="Tabletext"/>
            </w:pPr>
            <w:r w:rsidRPr="002F0098">
              <w:t>14</w:t>
            </w:r>
          </w:p>
        </w:tc>
        <w:tc>
          <w:tcPr>
            <w:tcW w:w="1134" w:type="dxa"/>
          </w:tcPr>
          <w:p w14:paraId="118A5965" w14:textId="77777777" w:rsidR="002F0098" w:rsidRPr="002F0098" w:rsidRDefault="002F0098" w:rsidP="002F0098">
            <w:pPr>
              <w:pStyle w:val="Tabletext"/>
            </w:pPr>
            <w:r w:rsidRPr="002F0098">
              <w:t>25</w:t>
            </w:r>
          </w:p>
        </w:tc>
        <w:tc>
          <w:tcPr>
            <w:tcW w:w="3118" w:type="dxa"/>
          </w:tcPr>
          <w:p w14:paraId="0394386F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Kaytej</w:t>
            </w:r>
            <w:proofErr w:type="spellEnd"/>
            <w:r w:rsidRPr="002F0098">
              <w:t xml:space="preserve">, Warlpiri and </w:t>
            </w:r>
            <w:proofErr w:type="spellStart"/>
            <w:r w:rsidRPr="002F0098">
              <w:t>Warlmanpa</w:t>
            </w:r>
            <w:proofErr w:type="spellEnd"/>
          </w:p>
        </w:tc>
        <w:tc>
          <w:tcPr>
            <w:tcW w:w="1653" w:type="dxa"/>
          </w:tcPr>
          <w:p w14:paraId="6845AB66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26 March 1982</w:t>
            </w:r>
          </w:p>
        </w:tc>
      </w:tr>
      <w:tr w:rsidR="002F0098" w:rsidRPr="002F0098" w14:paraId="3CC08C53" w14:textId="77777777" w:rsidTr="00C246D3">
        <w:tc>
          <w:tcPr>
            <w:tcW w:w="959" w:type="dxa"/>
          </w:tcPr>
          <w:p w14:paraId="0A001F55" w14:textId="77777777" w:rsidR="002F0098" w:rsidRPr="002F0098" w:rsidRDefault="002F0098" w:rsidP="002F0098">
            <w:pPr>
              <w:pStyle w:val="Tabletext"/>
            </w:pPr>
            <w:r w:rsidRPr="002F0098">
              <w:t>15</w:t>
            </w:r>
          </w:p>
        </w:tc>
        <w:tc>
          <w:tcPr>
            <w:tcW w:w="1134" w:type="dxa"/>
          </w:tcPr>
          <w:p w14:paraId="41BEC21E" w14:textId="77777777" w:rsidR="002F0098" w:rsidRPr="002F0098" w:rsidRDefault="002F0098" w:rsidP="002F0098">
            <w:pPr>
              <w:pStyle w:val="Tabletext"/>
            </w:pPr>
            <w:r w:rsidRPr="002F0098">
              <w:t>36</w:t>
            </w:r>
          </w:p>
        </w:tc>
        <w:tc>
          <w:tcPr>
            <w:tcW w:w="3118" w:type="dxa"/>
          </w:tcPr>
          <w:p w14:paraId="4E29C241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Yutpundji-Djindiwirritj</w:t>
            </w:r>
            <w:proofErr w:type="spellEnd"/>
            <w:r w:rsidRPr="002F0098">
              <w:t xml:space="preserve"> (Roper Bar)</w:t>
            </w:r>
          </w:p>
        </w:tc>
        <w:tc>
          <w:tcPr>
            <w:tcW w:w="1653" w:type="dxa"/>
          </w:tcPr>
          <w:p w14:paraId="330E0AC9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31 March 1982</w:t>
            </w:r>
          </w:p>
        </w:tc>
      </w:tr>
      <w:tr w:rsidR="002F0098" w:rsidRPr="002F0098" w14:paraId="4D6E3D4A" w14:textId="77777777" w:rsidTr="00C246D3">
        <w:tc>
          <w:tcPr>
            <w:tcW w:w="959" w:type="dxa"/>
          </w:tcPr>
          <w:p w14:paraId="41D414AF" w14:textId="77777777" w:rsidR="002F0098" w:rsidRPr="002F0098" w:rsidRDefault="002F0098" w:rsidP="002F0098">
            <w:pPr>
              <w:pStyle w:val="Tabletext"/>
            </w:pPr>
            <w:r w:rsidRPr="002F0098">
              <w:t>16</w:t>
            </w:r>
            <w:r w:rsidR="00FD73D0">
              <w:t xml:space="preserve"> </w:t>
            </w:r>
            <w:r w:rsidRPr="002F0098">
              <w:t>Note 2</w:t>
            </w:r>
          </w:p>
        </w:tc>
        <w:tc>
          <w:tcPr>
            <w:tcW w:w="1134" w:type="dxa"/>
          </w:tcPr>
          <w:p w14:paraId="002A50D3" w14:textId="77777777" w:rsidR="002F0098" w:rsidRPr="002F0098" w:rsidRDefault="002F0098" w:rsidP="002F0098">
            <w:pPr>
              <w:pStyle w:val="Tabletext"/>
            </w:pPr>
            <w:r w:rsidRPr="002F0098">
              <w:t>37</w:t>
            </w:r>
          </w:p>
        </w:tc>
        <w:tc>
          <w:tcPr>
            <w:tcW w:w="3118" w:type="dxa"/>
          </w:tcPr>
          <w:p w14:paraId="726B5A8F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Kenbi</w:t>
            </w:r>
            <w:proofErr w:type="spellEnd"/>
            <w:r w:rsidRPr="002F0098">
              <w:t xml:space="preserve"> (Cox Peninsula)</w:t>
            </w:r>
          </w:p>
        </w:tc>
        <w:tc>
          <w:tcPr>
            <w:tcW w:w="1653" w:type="dxa"/>
          </w:tcPr>
          <w:p w14:paraId="1B7E0ABA" w14:textId="77777777" w:rsidR="002F0098" w:rsidRPr="002F0098" w:rsidRDefault="002F0098" w:rsidP="00C246D3">
            <w:pPr>
              <w:pStyle w:val="Tabletext"/>
              <w:jc w:val="right"/>
            </w:pPr>
          </w:p>
        </w:tc>
      </w:tr>
      <w:tr w:rsidR="002F0098" w:rsidRPr="002F0098" w14:paraId="3170A0D3" w14:textId="77777777" w:rsidTr="00C246D3">
        <w:tc>
          <w:tcPr>
            <w:tcW w:w="959" w:type="dxa"/>
          </w:tcPr>
          <w:p w14:paraId="193210CF" w14:textId="77777777" w:rsidR="002F0098" w:rsidRPr="002F0098" w:rsidRDefault="002F0098" w:rsidP="002F0098">
            <w:pPr>
              <w:pStyle w:val="Tabletext"/>
            </w:pPr>
            <w:r w:rsidRPr="002F0098">
              <w:t>17</w:t>
            </w:r>
          </w:p>
        </w:tc>
        <w:tc>
          <w:tcPr>
            <w:tcW w:w="1134" w:type="dxa"/>
          </w:tcPr>
          <w:p w14:paraId="30BB8F45" w14:textId="77777777" w:rsidR="002F0098" w:rsidRPr="002F0098" w:rsidRDefault="002F0098" w:rsidP="002F0098">
            <w:pPr>
              <w:pStyle w:val="Tabletext"/>
            </w:pPr>
            <w:r w:rsidRPr="002F0098">
              <w:t>20</w:t>
            </w:r>
          </w:p>
        </w:tc>
        <w:tc>
          <w:tcPr>
            <w:tcW w:w="3118" w:type="dxa"/>
          </w:tcPr>
          <w:p w14:paraId="26741B24" w14:textId="77777777" w:rsidR="002F0098" w:rsidRPr="002F0098" w:rsidRDefault="002F0098" w:rsidP="002F0098">
            <w:pPr>
              <w:pStyle w:val="Tabletext"/>
            </w:pPr>
            <w:r w:rsidRPr="002F0098">
              <w:t>Nicholson River (</w:t>
            </w:r>
            <w:proofErr w:type="spellStart"/>
            <w:r w:rsidRPr="002F0098">
              <w:t>Waanyi</w:t>
            </w:r>
            <w:proofErr w:type="spellEnd"/>
            <w:r w:rsidRPr="002F0098">
              <w:t>/Garawa)</w:t>
            </w:r>
          </w:p>
        </w:tc>
        <w:tc>
          <w:tcPr>
            <w:tcW w:w="1653" w:type="dxa"/>
          </w:tcPr>
          <w:p w14:paraId="4F41FC1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26 July 1984</w:t>
            </w:r>
          </w:p>
        </w:tc>
      </w:tr>
      <w:tr w:rsidR="002F0098" w:rsidRPr="002F0098" w14:paraId="2661AF70" w14:textId="77777777" w:rsidTr="00C246D3">
        <w:tc>
          <w:tcPr>
            <w:tcW w:w="959" w:type="dxa"/>
          </w:tcPr>
          <w:p w14:paraId="48D68768" w14:textId="77777777" w:rsidR="002F0098" w:rsidRPr="002F0098" w:rsidRDefault="002F0098" w:rsidP="002F0098">
            <w:pPr>
              <w:pStyle w:val="Tabletext"/>
            </w:pPr>
            <w:r w:rsidRPr="002F0098">
              <w:t>18</w:t>
            </w:r>
          </w:p>
        </w:tc>
        <w:tc>
          <w:tcPr>
            <w:tcW w:w="1134" w:type="dxa"/>
          </w:tcPr>
          <w:p w14:paraId="691588EE" w14:textId="77777777" w:rsidR="002F0098" w:rsidRPr="002F0098" w:rsidRDefault="002F0098" w:rsidP="002F0098">
            <w:pPr>
              <w:pStyle w:val="Tabletext"/>
            </w:pPr>
            <w:r w:rsidRPr="002F0098">
              <w:t>14</w:t>
            </w:r>
          </w:p>
        </w:tc>
        <w:tc>
          <w:tcPr>
            <w:tcW w:w="3118" w:type="dxa"/>
          </w:tcPr>
          <w:p w14:paraId="7A32FEBB" w14:textId="77777777" w:rsidR="002F0098" w:rsidRPr="002F0098" w:rsidRDefault="002F0098" w:rsidP="002F0098">
            <w:pPr>
              <w:pStyle w:val="Tabletext"/>
            </w:pPr>
            <w:r w:rsidRPr="002F0098">
              <w:t>Cox River (Alawa/</w:t>
            </w:r>
            <w:proofErr w:type="spellStart"/>
            <w:r w:rsidRPr="002F0098">
              <w:t>Ngandji</w:t>
            </w:r>
            <w:proofErr w:type="spellEnd"/>
            <w:r w:rsidRPr="002F0098">
              <w:t>)</w:t>
            </w:r>
          </w:p>
        </w:tc>
        <w:tc>
          <w:tcPr>
            <w:tcW w:w="1653" w:type="dxa"/>
          </w:tcPr>
          <w:p w14:paraId="116337D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20 November 1984</w:t>
            </w:r>
          </w:p>
        </w:tc>
      </w:tr>
      <w:tr w:rsidR="002F0098" w:rsidRPr="002F0098" w14:paraId="33997DCF" w14:textId="77777777" w:rsidTr="00C246D3">
        <w:tc>
          <w:tcPr>
            <w:tcW w:w="959" w:type="dxa"/>
          </w:tcPr>
          <w:p w14:paraId="0C9412FD" w14:textId="77777777" w:rsidR="002F0098" w:rsidRPr="002F0098" w:rsidRDefault="002F0098" w:rsidP="002F0098">
            <w:pPr>
              <w:pStyle w:val="Tabletext"/>
            </w:pPr>
            <w:r w:rsidRPr="002F0098">
              <w:lastRenderedPageBreak/>
              <w:t>19</w:t>
            </w:r>
          </w:p>
        </w:tc>
        <w:tc>
          <w:tcPr>
            <w:tcW w:w="1134" w:type="dxa"/>
          </w:tcPr>
          <w:p w14:paraId="27A92956" w14:textId="77777777" w:rsidR="002F0098" w:rsidRPr="002F0098" w:rsidRDefault="002F0098" w:rsidP="002F0098">
            <w:pPr>
              <w:pStyle w:val="Tabletext"/>
            </w:pPr>
            <w:r w:rsidRPr="002F0098">
              <w:t>40</w:t>
            </w:r>
          </w:p>
        </w:tc>
        <w:tc>
          <w:tcPr>
            <w:tcW w:w="3118" w:type="dxa"/>
          </w:tcPr>
          <w:p w14:paraId="1FA38F47" w14:textId="77777777" w:rsidR="002F0098" w:rsidRPr="002F0098" w:rsidRDefault="002F0098" w:rsidP="002F0098">
            <w:pPr>
              <w:pStyle w:val="Tabletext"/>
            </w:pPr>
            <w:r w:rsidRPr="002F0098">
              <w:t>Mount Allan Station</w:t>
            </w:r>
          </w:p>
        </w:tc>
        <w:tc>
          <w:tcPr>
            <w:tcW w:w="1653" w:type="dxa"/>
          </w:tcPr>
          <w:p w14:paraId="60BC51C3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4 March 1985</w:t>
            </w:r>
          </w:p>
        </w:tc>
      </w:tr>
      <w:tr w:rsidR="002F0098" w:rsidRPr="002F0098" w14:paraId="4082686E" w14:textId="77777777" w:rsidTr="00C246D3">
        <w:tc>
          <w:tcPr>
            <w:tcW w:w="959" w:type="dxa"/>
          </w:tcPr>
          <w:p w14:paraId="227C2B1E" w14:textId="77777777" w:rsidR="002F0098" w:rsidRPr="002F0098" w:rsidRDefault="002F0098" w:rsidP="002F0098">
            <w:pPr>
              <w:pStyle w:val="Tabletext"/>
            </w:pPr>
            <w:r w:rsidRPr="002F0098">
              <w:t>20</w:t>
            </w:r>
          </w:p>
        </w:tc>
        <w:tc>
          <w:tcPr>
            <w:tcW w:w="1134" w:type="dxa"/>
          </w:tcPr>
          <w:p w14:paraId="108EEB3A" w14:textId="77777777" w:rsidR="002F0098" w:rsidRPr="002F0098" w:rsidRDefault="002F0098" w:rsidP="002F0098">
            <w:pPr>
              <w:pStyle w:val="Tabletext"/>
            </w:pPr>
            <w:r w:rsidRPr="002F0098">
              <w:t>33</w:t>
            </w:r>
          </w:p>
        </w:tc>
        <w:tc>
          <w:tcPr>
            <w:tcW w:w="3118" w:type="dxa"/>
          </w:tcPr>
          <w:p w14:paraId="55E2D4EE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Gurindji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Daguragu</w:t>
            </w:r>
            <w:proofErr w:type="spellEnd"/>
            <w:r w:rsidRPr="002F0098">
              <w:t xml:space="preserve"> Station)</w:t>
            </w:r>
          </w:p>
        </w:tc>
        <w:tc>
          <w:tcPr>
            <w:tcW w:w="1653" w:type="dxa"/>
          </w:tcPr>
          <w:p w14:paraId="7A0F8586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11 April 1985</w:t>
            </w:r>
          </w:p>
        </w:tc>
      </w:tr>
      <w:tr w:rsidR="002F0098" w:rsidRPr="002F0098" w14:paraId="1EB7F96C" w14:textId="77777777" w:rsidTr="00C246D3">
        <w:tc>
          <w:tcPr>
            <w:tcW w:w="959" w:type="dxa"/>
          </w:tcPr>
          <w:p w14:paraId="65ED1C73" w14:textId="77777777" w:rsidR="002F0098" w:rsidRPr="002F0098" w:rsidRDefault="002F0098" w:rsidP="002F0098">
            <w:pPr>
              <w:pStyle w:val="Tabletext"/>
            </w:pPr>
            <w:r w:rsidRPr="002F0098">
              <w:t>21</w:t>
            </w:r>
          </w:p>
        </w:tc>
        <w:tc>
          <w:tcPr>
            <w:tcW w:w="1134" w:type="dxa"/>
          </w:tcPr>
          <w:p w14:paraId="54695579" w14:textId="77777777" w:rsidR="002F0098" w:rsidRPr="002F0098" w:rsidRDefault="002F0098" w:rsidP="002F0098">
            <w:pPr>
              <w:pStyle w:val="Tabletext"/>
            </w:pPr>
            <w:r w:rsidRPr="002F0098">
              <w:t>58</w:t>
            </w:r>
          </w:p>
        </w:tc>
        <w:tc>
          <w:tcPr>
            <w:tcW w:w="3118" w:type="dxa"/>
          </w:tcPr>
          <w:p w14:paraId="6800D9CC" w14:textId="77777777" w:rsidR="002F0098" w:rsidRPr="002F0098" w:rsidRDefault="002F0098" w:rsidP="002F0098">
            <w:pPr>
              <w:pStyle w:val="Tabletext"/>
            </w:pPr>
            <w:r w:rsidRPr="002F0098">
              <w:t>Timber Creek</w:t>
            </w:r>
          </w:p>
        </w:tc>
        <w:tc>
          <w:tcPr>
            <w:tcW w:w="1653" w:type="dxa"/>
          </w:tcPr>
          <w:p w14:paraId="03B054F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19 April 1985</w:t>
            </w:r>
          </w:p>
        </w:tc>
      </w:tr>
      <w:tr w:rsidR="002F0098" w:rsidRPr="002F0098" w14:paraId="7DB7F8F4" w14:textId="77777777" w:rsidTr="00C246D3">
        <w:tc>
          <w:tcPr>
            <w:tcW w:w="959" w:type="dxa"/>
          </w:tcPr>
          <w:p w14:paraId="12E8637A" w14:textId="77777777" w:rsidR="002F0098" w:rsidRPr="002F0098" w:rsidRDefault="002F0098" w:rsidP="002F0098">
            <w:pPr>
              <w:pStyle w:val="Tabletext"/>
            </w:pPr>
            <w:r w:rsidRPr="002F0098">
              <w:t>22</w:t>
            </w:r>
          </w:p>
        </w:tc>
        <w:tc>
          <w:tcPr>
            <w:tcW w:w="1134" w:type="dxa"/>
          </w:tcPr>
          <w:p w14:paraId="783CFE7B" w14:textId="77777777" w:rsidR="002F0098" w:rsidRPr="002F0098" w:rsidRDefault="002F0098" w:rsidP="002F0098">
            <w:pPr>
              <w:pStyle w:val="Tabletext"/>
            </w:pPr>
            <w:r w:rsidRPr="002F0098">
              <w:t>57</w:t>
            </w:r>
          </w:p>
        </w:tc>
        <w:tc>
          <w:tcPr>
            <w:tcW w:w="3118" w:type="dxa"/>
          </w:tcPr>
          <w:p w14:paraId="56FBB99B" w14:textId="77777777" w:rsidR="002F0098" w:rsidRPr="002F0098" w:rsidRDefault="002F0098" w:rsidP="002F0098">
            <w:pPr>
              <w:pStyle w:val="Tabletext"/>
            </w:pPr>
            <w:r w:rsidRPr="002F0098">
              <w:t xml:space="preserve">Mount Barkly Station </w:t>
            </w:r>
          </w:p>
        </w:tc>
        <w:tc>
          <w:tcPr>
            <w:tcW w:w="1653" w:type="dxa"/>
          </w:tcPr>
          <w:p w14:paraId="120C5224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May 1985</w:t>
            </w:r>
          </w:p>
        </w:tc>
      </w:tr>
      <w:tr w:rsidR="002F0098" w:rsidRPr="002F0098" w14:paraId="68396FB1" w14:textId="77777777" w:rsidTr="00C246D3">
        <w:tc>
          <w:tcPr>
            <w:tcW w:w="959" w:type="dxa"/>
          </w:tcPr>
          <w:p w14:paraId="15D6AC98" w14:textId="77777777" w:rsidR="002F0098" w:rsidRPr="002F0098" w:rsidRDefault="002F0098" w:rsidP="002F0098">
            <w:pPr>
              <w:pStyle w:val="Tabletext"/>
            </w:pPr>
            <w:r w:rsidRPr="002F0098">
              <w:t>23</w:t>
            </w:r>
          </w:p>
        </w:tc>
        <w:tc>
          <w:tcPr>
            <w:tcW w:w="1134" w:type="dxa"/>
          </w:tcPr>
          <w:p w14:paraId="67A7F1BF" w14:textId="77777777" w:rsidR="002F0098" w:rsidRPr="002F0098" w:rsidRDefault="002F0098" w:rsidP="002F0098">
            <w:pPr>
              <w:pStyle w:val="Tabletext"/>
            </w:pPr>
            <w:r w:rsidRPr="002F0098">
              <w:t>46</w:t>
            </w:r>
          </w:p>
        </w:tc>
        <w:tc>
          <w:tcPr>
            <w:tcW w:w="3118" w:type="dxa"/>
          </w:tcPr>
          <w:p w14:paraId="30F224DF" w14:textId="1326D3F6" w:rsidR="002F0098" w:rsidRPr="002F0098" w:rsidRDefault="002F0098" w:rsidP="009F3173">
            <w:pPr>
              <w:pStyle w:val="Tabletext"/>
            </w:pPr>
            <w:r w:rsidRPr="002F0098">
              <w:t xml:space="preserve">Warlpiri </w:t>
            </w:r>
            <w:proofErr w:type="spellStart"/>
            <w:r w:rsidRPr="002F0098">
              <w:t>Kukatja</w:t>
            </w:r>
            <w:proofErr w:type="spellEnd"/>
            <w:r w:rsidRPr="002F0098">
              <w:t xml:space="preserve"> and </w:t>
            </w:r>
            <w:proofErr w:type="spellStart"/>
            <w:r w:rsidRPr="002F0098">
              <w:t>Ngarti</w:t>
            </w:r>
            <w:proofErr w:type="spellEnd"/>
          </w:p>
        </w:tc>
        <w:tc>
          <w:tcPr>
            <w:tcW w:w="1653" w:type="dxa"/>
          </w:tcPr>
          <w:p w14:paraId="547D5BD9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18 June 1985</w:t>
            </w:r>
          </w:p>
        </w:tc>
      </w:tr>
      <w:tr w:rsidR="002F0098" w:rsidRPr="002F0098" w14:paraId="60C1DBB6" w14:textId="77777777" w:rsidTr="00C246D3">
        <w:tc>
          <w:tcPr>
            <w:tcW w:w="959" w:type="dxa"/>
          </w:tcPr>
          <w:p w14:paraId="7E7ECDA9" w14:textId="77777777" w:rsidR="002F0098" w:rsidRPr="002F0098" w:rsidRDefault="002F0098" w:rsidP="002F0098">
            <w:pPr>
              <w:pStyle w:val="Tabletext"/>
            </w:pPr>
            <w:r w:rsidRPr="002F0098">
              <w:t>24</w:t>
            </w:r>
          </w:p>
        </w:tc>
        <w:tc>
          <w:tcPr>
            <w:tcW w:w="1134" w:type="dxa"/>
          </w:tcPr>
          <w:p w14:paraId="61A4CFF8" w14:textId="77777777" w:rsidR="002F0098" w:rsidRPr="002F0098" w:rsidRDefault="002F0098" w:rsidP="002F0098">
            <w:pPr>
              <w:pStyle w:val="Tabletext"/>
            </w:pPr>
            <w:r w:rsidRPr="002F0098">
              <w:t>38</w:t>
            </w:r>
          </w:p>
        </w:tc>
        <w:tc>
          <w:tcPr>
            <w:tcW w:w="3118" w:type="dxa"/>
          </w:tcPr>
          <w:p w14:paraId="0ACB3570" w14:textId="77777777" w:rsidR="002F0098" w:rsidRPr="002F0098" w:rsidRDefault="002F0098" w:rsidP="002F0098">
            <w:pPr>
              <w:pStyle w:val="Tabletext"/>
            </w:pPr>
            <w:r w:rsidRPr="002F0098">
              <w:t>Ti Tree Station</w:t>
            </w:r>
          </w:p>
        </w:tc>
        <w:tc>
          <w:tcPr>
            <w:tcW w:w="1653" w:type="dxa"/>
          </w:tcPr>
          <w:p w14:paraId="30CDC31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May 1986</w:t>
            </w:r>
          </w:p>
        </w:tc>
      </w:tr>
      <w:tr w:rsidR="002F0098" w:rsidRPr="002F0098" w14:paraId="53DBAD5D" w14:textId="77777777" w:rsidTr="00C246D3">
        <w:tc>
          <w:tcPr>
            <w:tcW w:w="959" w:type="dxa"/>
          </w:tcPr>
          <w:p w14:paraId="0816C237" w14:textId="77777777" w:rsidR="002F0098" w:rsidRPr="002F0098" w:rsidRDefault="002F0098" w:rsidP="002F0098">
            <w:pPr>
              <w:pStyle w:val="Tabletext"/>
            </w:pPr>
            <w:r w:rsidRPr="002F0098">
              <w:t>25</w:t>
            </w:r>
          </w:p>
        </w:tc>
        <w:tc>
          <w:tcPr>
            <w:tcW w:w="1134" w:type="dxa"/>
          </w:tcPr>
          <w:p w14:paraId="6C257D70" w14:textId="77777777" w:rsidR="002F0098" w:rsidRPr="002F0098" w:rsidRDefault="002F0098" w:rsidP="002F0098">
            <w:pPr>
              <w:pStyle w:val="Tabletext"/>
            </w:pPr>
            <w:r w:rsidRPr="002F0098">
              <w:t>15</w:t>
            </w:r>
          </w:p>
        </w:tc>
        <w:tc>
          <w:tcPr>
            <w:tcW w:w="3118" w:type="dxa"/>
          </w:tcPr>
          <w:p w14:paraId="754A1A22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Murranji</w:t>
            </w:r>
            <w:proofErr w:type="spellEnd"/>
          </w:p>
        </w:tc>
        <w:tc>
          <w:tcPr>
            <w:tcW w:w="1653" w:type="dxa"/>
          </w:tcPr>
          <w:p w14:paraId="36D992A6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7 October 1986</w:t>
            </w:r>
          </w:p>
        </w:tc>
      </w:tr>
      <w:tr w:rsidR="002F0098" w:rsidRPr="002F0098" w14:paraId="209243B4" w14:textId="77777777" w:rsidTr="00C246D3">
        <w:tc>
          <w:tcPr>
            <w:tcW w:w="959" w:type="dxa"/>
          </w:tcPr>
          <w:p w14:paraId="2D96B86E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26</w:t>
            </w:r>
          </w:p>
        </w:tc>
        <w:tc>
          <w:tcPr>
            <w:tcW w:w="1134" w:type="dxa"/>
          </w:tcPr>
          <w:p w14:paraId="0A2E202B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2694BAAF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proofErr w:type="spellStart"/>
            <w:r w:rsidRPr="002F0098">
              <w:t>Jila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Chilla</w:t>
            </w:r>
            <w:proofErr w:type="spellEnd"/>
            <w:r w:rsidRPr="002F0098">
              <w:t xml:space="preserve"> Well) Warlpir</w:t>
            </w:r>
            <w:r w:rsidR="003E3C2C">
              <w:t>i</w:t>
            </w:r>
          </w:p>
        </w:tc>
        <w:tc>
          <w:tcPr>
            <w:tcW w:w="1653" w:type="dxa"/>
          </w:tcPr>
          <w:p w14:paraId="32CA93BB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17 July 1987</w:t>
            </w:r>
          </w:p>
        </w:tc>
      </w:tr>
      <w:tr w:rsidR="002F0098" w:rsidRPr="002F0098" w14:paraId="38F42B25" w14:textId="77777777" w:rsidTr="00C246D3">
        <w:tc>
          <w:tcPr>
            <w:tcW w:w="959" w:type="dxa"/>
          </w:tcPr>
          <w:p w14:paraId="263C10E8" w14:textId="77777777" w:rsidR="002F0098" w:rsidRPr="002F0098" w:rsidRDefault="002F0098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696156D1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23</w:t>
            </w:r>
          </w:p>
        </w:tc>
        <w:tc>
          <w:tcPr>
            <w:tcW w:w="3118" w:type="dxa"/>
          </w:tcPr>
          <w:p w14:paraId="564C7527" w14:textId="77777777" w:rsidR="002F0098" w:rsidRPr="002F0098" w:rsidRDefault="002F0098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proofErr w:type="spellStart"/>
            <w:r w:rsidRPr="002F0098">
              <w:t>Tjilla</w:t>
            </w:r>
            <w:proofErr w:type="spellEnd"/>
            <w:r w:rsidRPr="002F0098">
              <w:t xml:space="preserve"> Warlpiri (</w:t>
            </w:r>
            <w:proofErr w:type="spellStart"/>
            <w:r w:rsidRPr="002F0098">
              <w:t>Chilla</w:t>
            </w:r>
            <w:proofErr w:type="spellEnd"/>
            <w:r w:rsidRPr="002F0098">
              <w:t xml:space="preserve"> Well Pastoral Lease)</w:t>
            </w:r>
          </w:p>
        </w:tc>
        <w:tc>
          <w:tcPr>
            <w:tcW w:w="1653" w:type="dxa"/>
          </w:tcPr>
          <w:p w14:paraId="4E374238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5A2702CB" w14:textId="77777777" w:rsidTr="00C246D3">
        <w:tc>
          <w:tcPr>
            <w:tcW w:w="959" w:type="dxa"/>
          </w:tcPr>
          <w:p w14:paraId="0A280B41" w14:textId="77777777" w:rsidR="002F0098" w:rsidRPr="002F0098" w:rsidRDefault="002F0098" w:rsidP="002F0098">
            <w:pPr>
              <w:pStyle w:val="Tabletext"/>
            </w:pPr>
            <w:r w:rsidRPr="002F0098">
              <w:t>27</w:t>
            </w:r>
          </w:p>
        </w:tc>
        <w:tc>
          <w:tcPr>
            <w:tcW w:w="1134" w:type="dxa"/>
          </w:tcPr>
          <w:p w14:paraId="3D4463CD" w14:textId="77777777" w:rsidR="002F0098" w:rsidRPr="002F0098" w:rsidRDefault="002F0098" w:rsidP="002F0098">
            <w:pPr>
              <w:pStyle w:val="Tabletext"/>
            </w:pPr>
            <w:r w:rsidRPr="002F0098">
              <w:t>13</w:t>
            </w:r>
          </w:p>
        </w:tc>
        <w:tc>
          <w:tcPr>
            <w:tcW w:w="3118" w:type="dxa"/>
          </w:tcPr>
          <w:p w14:paraId="03B5893E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Jawoyn</w:t>
            </w:r>
            <w:proofErr w:type="spellEnd"/>
            <w:r w:rsidRPr="002F0098">
              <w:t xml:space="preserve"> (Katherine area)</w:t>
            </w:r>
          </w:p>
        </w:tc>
        <w:tc>
          <w:tcPr>
            <w:tcW w:w="1653" w:type="dxa"/>
          </w:tcPr>
          <w:p w14:paraId="665EB3DD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6 October 1987</w:t>
            </w:r>
          </w:p>
        </w:tc>
      </w:tr>
      <w:tr w:rsidR="002F0098" w:rsidRPr="002F0098" w14:paraId="5A2753FD" w14:textId="77777777" w:rsidTr="00C246D3">
        <w:tc>
          <w:tcPr>
            <w:tcW w:w="959" w:type="dxa"/>
          </w:tcPr>
          <w:p w14:paraId="25A319F6" w14:textId="77777777" w:rsidR="002F0098" w:rsidRPr="002F0098" w:rsidRDefault="002F0098" w:rsidP="002F0098">
            <w:pPr>
              <w:pStyle w:val="Tabletext"/>
            </w:pPr>
            <w:r w:rsidRPr="002F0098">
              <w:t>28</w:t>
            </w:r>
          </w:p>
        </w:tc>
        <w:tc>
          <w:tcPr>
            <w:tcW w:w="1134" w:type="dxa"/>
          </w:tcPr>
          <w:p w14:paraId="7D27C1A3" w14:textId="77777777" w:rsidR="002F0098" w:rsidRPr="002F0098" w:rsidRDefault="002F0098" w:rsidP="002F0098">
            <w:pPr>
              <w:pStyle w:val="Tabletext"/>
            </w:pPr>
            <w:r w:rsidRPr="002F0098">
              <w:t>44</w:t>
            </w:r>
          </w:p>
        </w:tc>
        <w:tc>
          <w:tcPr>
            <w:tcW w:w="3118" w:type="dxa"/>
          </w:tcPr>
          <w:p w14:paraId="793C9128" w14:textId="77777777" w:rsidR="002F0098" w:rsidRPr="002F0098" w:rsidRDefault="002F0098" w:rsidP="002F0098">
            <w:pPr>
              <w:pStyle w:val="Tabletext"/>
            </w:pPr>
            <w:r w:rsidRPr="002F0098">
              <w:t>Lake Amadeus</w:t>
            </w:r>
          </w:p>
        </w:tc>
        <w:tc>
          <w:tcPr>
            <w:tcW w:w="1653" w:type="dxa"/>
          </w:tcPr>
          <w:p w14:paraId="2399B0FB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23 June 1988</w:t>
            </w:r>
          </w:p>
        </w:tc>
      </w:tr>
      <w:tr w:rsidR="002F0098" w:rsidRPr="002F0098" w14:paraId="7A1C5B52" w14:textId="77777777" w:rsidTr="00C246D3">
        <w:tc>
          <w:tcPr>
            <w:tcW w:w="959" w:type="dxa"/>
          </w:tcPr>
          <w:p w14:paraId="31CE03B4" w14:textId="77777777" w:rsidR="002F0098" w:rsidRPr="002F0098" w:rsidRDefault="002F0098" w:rsidP="002F0098">
            <w:pPr>
              <w:pStyle w:val="Tabletext"/>
            </w:pPr>
            <w:r w:rsidRPr="002F0098">
              <w:t>29</w:t>
            </w:r>
          </w:p>
        </w:tc>
        <w:tc>
          <w:tcPr>
            <w:tcW w:w="1134" w:type="dxa"/>
          </w:tcPr>
          <w:p w14:paraId="4770CE5B" w14:textId="77777777" w:rsidR="002F0098" w:rsidRPr="002F0098" w:rsidRDefault="002F0098" w:rsidP="002F0098">
            <w:pPr>
              <w:pStyle w:val="Tabletext"/>
            </w:pPr>
            <w:r w:rsidRPr="002F0098">
              <w:t>69</w:t>
            </w:r>
          </w:p>
        </w:tc>
        <w:tc>
          <w:tcPr>
            <w:tcW w:w="3118" w:type="dxa"/>
          </w:tcPr>
          <w:p w14:paraId="4DA95B37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Mataranka</w:t>
            </w:r>
            <w:proofErr w:type="spellEnd"/>
            <w:r w:rsidRPr="002F0098">
              <w:t xml:space="preserve"> Area</w:t>
            </w:r>
          </w:p>
        </w:tc>
        <w:tc>
          <w:tcPr>
            <w:tcW w:w="1653" w:type="dxa"/>
          </w:tcPr>
          <w:p w14:paraId="751D24DE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14 December 1988</w:t>
            </w:r>
          </w:p>
        </w:tc>
      </w:tr>
      <w:tr w:rsidR="002F0098" w:rsidRPr="002F0098" w14:paraId="51813EF1" w14:textId="77777777" w:rsidTr="00C246D3">
        <w:tc>
          <w:tcPr>
            <w:tcW w:w="959" w:type="dxa"/>
          </w:tcPr>
          <w:p w14:paraId="2CE8509A" w14:textId="77777777" w:rsidR="002F0098" w:rsidRPr="002F0098" w:rsidRDefault="002F0098" w:rsidP="002F0098">
            <w:pPr>
              <w:pStyle w:val="Tabletext"/>
            </w:pPr>
            <w:r w:rsidRPr="002F0098">
              <w:t>30</w:t>
            </w:r>
          </w:p>
        </w:tc>
        <w:tc>
          <w:tcPr>
            <w:tcW w:w="1134" w:type="dxa"/>
          </w:tcPr>
          <w:p w14:paraId="6768E881" w14:textId="77777777" w:rsidR="002F0098" w:rsidRPr="002F0098" w:rsidRDefault="002F0098" w:rsidP="002F0098">
            <w:pPr>
              <w:pStyle w:val="Tabletext"/>
            </w:pPr>
            <w:r w:rsidRPr="002F0098">
              <w:t>31</w:t>
            </w:r>
          </w:p>
        </w:tc>
        <w:tc>
          <w:tcPr>
            <w:tcW w:w="3118" w:type="dxa"/>
          </w:tcPr>
          <w:p w14:paraId="3EAC7E6C" w14:textId="77777777" w:rsidR="002F0098" w:rsidRPr="002F0098" w:rsidRDefault="002F0098" w:rsidP="002F0098">
            <w:pPr>
              <w:pStyle w:val="Tabletext"/>
            </w:pPr>
            <w:r w:rsidRPr="002F0098">
              <w:t>Kidman Springs/Jasper Gorge</w:t>
            </w:r>
          </w:p>
        </w:tc>
        <w:tc>
          <w:tcPr>
            <w:tcW w:w="1653" w:type="dxa"/>
          </w:tcPr>
          <w:p w14:paraId="7A7ABBBD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31 March 1989</w:t>
            </w:r>
          </w:p>
        </w:tc>
      </w:tr>
      <w:tr w:rsidR="002F0098" w:rsidRPr="002F0098" w14:paraId="18060941" w14:textId="77777777" w:rsidTr="00C246D3">
        <w:tc>
          <w:tcPr>
            <w:tcW w:w="959" w:type="dxa"/>
          </w:tcPr>
          <w:p w14:paraId="66587200" w14:textId="77777777" w:rsidR="002F0098" w:rsidRPr="002F0098" w:rsidRDefault="002F0098" w:rsidP="002F0098">
            <w:pPr>
              <w:pStyle w:val="Tabletext"/>
            </w:pPr>
            <w:r w:rsidRPr="002F0098">
              <w:t>31</w:t>
            </w:r>
          </w:p>
        </w:tc>
        <w:tc>
          <w:tcPr>
            <w:tcW w:w="1134" w:type="dxa"/>
          </w:tcPr>
          <w:p w14:paraId="6A1A4AA8" w14:textId="77777777" w:rsidR="002F0098" w:rsidRPr="002F0098" w:rsidRDefault="002F0098" w:rsidP="002F0098">
            <w:pPr>
              <w:pStyle w:val="Tabletext"/>
            </w:pPr>
            <w:r w:rsidRPr="002F0098">
              <w:t>22</w:t>
            </w:r>
          </w:p>
        </w:tc>
        <w:tc>
          <w:tcPr>
            <w:tcW w:w="3118" w:type="dxa"/>
          </w:tcPr>
          <w:p w14:paraId="0DAEF503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Warumungu</w:t>
            </w:r>
            <w:proofErr w:type="spellEnd"/>
          </w:p>
        </w:tc>
        <w:tc>
          <w:tcPr>
            <w:tcW w:w="1653" w:type="dxa"/>
          </w:tcPr>
          <w:p w14:paraId="0BFA2FBC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8 July 1988</w:t>
            </w:r>
          </w:p>
        </w:tc>
      </w:tr>
      <w:tr w:rsidR="002F0098" w:rsidRPr="002F0098" w14:paraId="1991863F" w14:textId="77777777" w:rsidTr="00C246D3">
        <w:tc>
          <w:tcPr>
            <w:tcW w:w="959" w:type="dxa"/>
          </w:tcPr>
          <w:p w14:paraId="3A9DC0CE" w14:textId="77777777" w:rsidR="002F0098" w:rsidRPr="002F0098" w:rsidRDefault="002F0098" w:rsidP="002F0098">
            <w:pPr>
              <w:pStyle w:val="Tabletext"/>
            </w:pPr>
            <w:r w:rsidRPr="002F0098">
              <w:t>32</w:t>
            </w:r>
          </w:p>
        </w:tc>
        <w:tc>
          <w:tcPr>
            <w:tcW w:w="1134" w:type="dxa"/>
          </w:tcPr>
          <w:p w14:paraId="50FA6F88" w14:textId="77777777" w:rsidR="002F0098" w:rsidRPr="002F0098" w:rsidRDefault="002F0098" w:rsidP="002F0098">
            <w:pPr>
              <w:pStyle w:val="Tabletext"/>
            </w:pPr>
            <w:r w:rsidRPr="002F0098">
              <w:t>95</w:t>
            </w:r>
          </w:p>
        </w:tc>
        <w:tc>
          <w:tcPr>
            <w:tcW w:w="3118" w:type="dxa"/>
          </w:tcPr>
          <w:p w14:paraId="3295A64C" w14:textId="77777777" w:rsidR="002F0098" w:rsidRPr="002F0098" w:rsidRDefault="002F0098" w:rsidP="002F0098">
            <w:pPr>
              <w:pStyle w:val="Tabletext"/>
            </w:pPr>
            <w:r w:rsidRPr="002F0098">
              <w:t>McLaren Creek</w:t>
            </w:r>
          </w:p>
        </w:tc>
        <w:tc>
          <w:tcPr>
            <w:tcW w:w="1653" w:type="dxa"/>
          </w:tcPr>
          <w:p w14:paraId="32198F0C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28 February 1990</w:t>
            </w:r>
          </w:p>
        </w:tc>
      </w:tr>
      <w:tr w:rsidR="002F0098" w:rsidRPr="002F0098" w14:paraId="7C421E09" w14:textId="77777777" w:rsidTr="00C246D3">
        <w:tc>
          <w:tcPr>
            <w:tcW w:w="959" w:type="dxa"/>
          </w:tcPr>
          <w:p w14:paraId="7ED7CBEA" w14:textId="77777777" w:rsidR="002F0098" w:rsidRPr="002F0098" w:rsidRDefault="002F0098" w:rsidP="002F0098">
            <w:pPr>
              <w:pStyle w:val="Tabletext"/>
            </w:pPr>
            <w:r w:rsidRPr="002F0098">
              <w:t>33</w:t>
            </w:r>
          </w:p>
        </w:tc>
        <w:tc>
          <w:tcPr>
            <w:tcW w:w="1134" w:type="dxa"/>
          </w:tcPr>
          <w:p w14:paraId="37B6D694" w14:textId="77777777" w:rsidR="002F0098" w:rsidRPr="002F0098" w:rsidRDefault="002F0098" w:rsidP="002F0098">
            <w:pPr>
              <w:pStyle w:val="Tabletext"/>
            </w:pPr>
            <w:r w:rsidRPr="002F0098">
              <w:t>65</w:t>
            </w:r>
          </w:p>
        </w:tc>
        <w:tc>
          <w:tcPr>
            <w:tcW w:w="3118" w:type="dxa"/>
          </w:tcPr>
          <w:p w14:paraId="7C52CE4B" w14:textId="77777777" w:rsidR="002F0098" w:rsidRPr="002F0098" w:rsidRDefault="002F0098" w:rsidP="00054A01">
            <w:pPr>
              <w:pStyle w:val="Tabletext"/>
            </w:pPr>
            <w:r w:rsidRPr="002F0098">
              <w:t>Garawa/</w:t>
            </w:r>
            <w:proofErr w:type="spellStart"/>
            <w:r w:rsidRPr="002F0098">
              <w:t>Mugularrangu</w:t>
            </w:r>
            <w:proofErr w:type="spellEnd"/>
            <w:r w:rsidRPr="002F0098">
              <w:t xml:space="preserve"> (</w:t>
            </w:r>
            <w:r w:rsidR="00054A01" w:rsidRPr="002F0098">
              <w:t>Robinson</w:t>
            </w:r>
            <w:r w:rsidR="00054A01">
              <w:t> </w:t>
            </w:r>
            <w:r w:rsidRPr="002F0098">
              <w:t>River)</w:t>
            </w:r>
          </w:p>
        </w:tc>
        <w:tc>
          <w:tcPr>
            <w:tcW w:w="1653" w:type="dxa"/>
          </w:tcPr>
          <w:p w14:paraId="0FC10DFB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14 March 1990</w:t>
            </w:r>
          </w:p>
        </w:tc>
      </w:tr>
      <w:tr w:rsidR="002F0098" w:rsidRPr="002F0098" w14:paraId="52B4B96B" w14:textId="77777777" w:rsidTr="00C246D3">
        <w:tc>
          <w:tcPr>
            <w:tcW w:w="959" w:type="dxa"/>
          </w:tcPr>
          <w:p w14:paraId="0F8746E5" w14:textId="77777777" w:rsidR="002F0098" w:rsidRPr="002F0098" w:rsidRDefault="002F0098" w:rsidP="002F0098">
            <w:pPr>
              <w:pStyle w:val="Tabletext"/>
            </w:pPr>
            <w:r w:rsidRPr="002F0098">
              <w:t>34</w:t>
            </w:r>
          </w:p>
        </w:tc>
        <w:tc>
          <w:tcPr>
            <w:tcW w:w="1134" w:type="dxa"/>
          </w:tcPr>
          <w:p w14:paraId="53B769F9" w14:textId="77777777" w:rsidR="002F0098" w:rsidRPr="002F0098" w:rsidRDefault="002F0098" w:rsidP="002F0098">
            <w:pPr>
              <w:pStyle w:val="Tabletext"/>
            </w:pPr>
            <w:r w:rsidRPr="002F0098">
              <w:t>42</w:t>
            </w:r>
          </w:p>
        </w:tc>
        <w:tc>
          <w:tcPr>
            <w:tcW w:w="3118" w:type="dxa"/>
          </w:tcPr>
          <w:p w14:paraId="3E696ACC" w14:textId="77777777" w:rsidR="00140018" w:rsidRPr="002F0098" w:rsidRDefault="002F0098" w:rsidP="002F0098">
            <w:pPr>
              <w:pStyle w:val="Tabletext"/>
            </w:pPr>
            <w:proofErr w:type="spellStart"/>
            <w:r w:rsidRPr="002F0098">
              <w:t>Wakaya</w:t>
            </w:r>
            <w:proofErr w:type="spellEnd"/>
            <w:r w:rsidRPr="002F0098">
              <w:t>/</w:t>
            </w:r>
            <w:proofErr w:type="spellStart"/>
            <w:r w:rsidRPr="002F0098">
              <w:t>Alyawarre</w:t>
            </w:r>
            <w:proofErr w:type="spellEnd"/>
          </w:p>
        </w:tc>
        <w:tc>
          <w:tcPr>
            <w:tcW w:w="1653" w:type="dxa"/>
          </w:tcPr>
          <w:p w14:paraId="6D32D8D1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8 May 1990</w:t>
            </w:r>
          </w:p>
        </w:tc>
      </w:tr>
      <w:tr w:rsidR="002F0098" w:rsidRPr="002F0098" w14:paraId="4211DD5A" w14:textId="77777777" w:rsidTr="00C246D3">
        <w:tc>
          <w:tcPr>
            <w:tcW w:w="959" w:type="dxa"/>
          </w:tcPr>
          <w:p w14:paraId="7A3A227F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35</w:t>
            </w:r>
          </w:p>
        </w:tc>
        <w:tc>
          <w:tcPr>
            <w:tcW w:w="1134" w:type="dxa"/>
          </w:tcPr>
          <w:p w14:paraId="234A602B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7758192D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proofErr w:type="spellStart"/>
            <w:r w:rsidRPr="002F0098">
              <w:t>Bilinara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Coolibah</w:t>
            </w:r>
            <w:proofErr w:type="spellEnd"/>
            <w:r w:rsidRPr="002F0098">
              <w:t>-Wave Hill Stock Routes)</w:t>
            </w:r>
          </w:p>
        </w:tc>
        <w:tc>
          <w:tcPr>
            <w:tcW w:w="1653" w:type="dxa"/>
          </w:tcPr>
          <w:p w14:paraId="09CABF19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21 June 1990</w:t>
            </w:r>
          </w:p>
        </w:tc>
      </w:tr>
      <w:tr w:rsidR="002F0098" w:rsidRPr="002F0098" w14:paraId="7CE721D3" w14:textId="77777777" w:rsidTr="00C246D3">
        <w:tc>
          <w:tcPr>
            <w:tcW w:w="959" w:type="dxa"/>
          </w:tcPr>
          <w:p w14:paraId="4265932C" w14:textId="77777777" w:rsidR="002F0098" w:rsidRPr="002F0098" w:rsidRDefault="002F0098" w:rsidP="00C246D3">
            <w:pPr>
              <w:pStyle w:val="Tabletext"/>
              <w:spacing w:before="0" w:after="0"/>
            </w:pPr>
          </w:p>
        </w:tc>
        <w:tc>
          <w:tcPr>
            <w:tcW w:w="1134" w:type="dxa"/>
          </w:tcPr>
          <w:p w14:paraId="4DCBD1C8" w14:textId="77777777" w:rsidR="0080083C" w:rsidRDefault="002F0098" w:rsidP="00C246D3">
            <w:pPr>
              <w:pStyle w:val="Tabletext"/>
              <w:spacing w:before="0" w:after="0"/>
              <w:rPr>
                <w:b/>
                <w:bCs/>
              </w:rPr>
            </w:pPr>
            <w:r w:rsidRPr="002F0098">
              <w:t>(92</w:t>
            </w:r>
          </w:p>
          <w:p w14:paraId="1F3BB47C" w14:textId="77777777" w:rsidR="002F0098" w:rsidRDefault="00966B9F" w:rsidP="00C246D3">
            <w:pPr>
              <w:pStyle w:val="Tabletext"/>
              <w:spacing w:before="0" w:after="0"/>
            </w:pPr>
            <w:r>
              <w:t>(</w:t>
            </w:r>
          </w:p>
          <w:p w14:paraId="5087AFD2" w14:textId="77777777" w:rsidR="0080083C" w:rsidRDefault="0080083C" w:rsidP="00C246D3">
            <w:pPr>
              <w:pStyle w:val="Tabletext"/>
              <w:spacing w:before="0" w:after="0"/>
            </w:pPr>
            <w:r>
              <w:t>(99</w:t>
            </w:r>
          </w:p>
          <w:p w14:paraId="0070DCAA" w14:textId="77777777" w:rsidR="0080083C" w:rsidRPr="002F0098" w:rsidRDefault="0080083C" w:rsidP="00C246D3">
            <w:pPr>
              <w:pStyle w:val="Tabletext"/>
              <w:spacing w:before="0" w:after="0"/>
            </w:pPr>
            <w:r>
              <w:t>(105</w:t>
            </w:r>
            <w:r w:rsidR="004A4590">
              <w:br/>
              <w:t>(</w:t>
            </w:r>
          </w:p>
        </w:tc>
        <w:tc>
          <w:tcPr>
            <w:tcW w:w="3118" w:type="dxa"/>
          </w:tcPr>
          <w:p w14:paraId="04CE2347" w14:textId="77777777" w:rsidR="002F0098" w:rsidRPr="002F0098" w:rsidRDefault="002F0098" w:rsidP="00C246D3">
            <w:pPr>
              <w:pStyle w:val="Tabletext"/>
              <w:spacing w:before="0" w:after="0"/>
              <w:ind w:left="175"/>
              <w:rPr>
                <w:b/>
                <w:bCs/>
              </w:rPr>
            </w:pPr>
            <w:proofErr w:type="spellStart"/>
            <w:r w:rsidRPr="002F0098">
              <w:t>Coolibah</w:t>
            </w:r>
            <w:proofErr w:type="spellEnd"/>
            <w:r w:rsidRPr="002F0098">
              <w:t xml:space="preserve"> and Wave Hill Stock Routes (Victoria River Downs)</w:t>
            </w:r>
            <w:r w:rsidR="0080083C">
              <w:br/>
            </w:r>
            <w:r w:rsidR="0080083C" w:rsidRPr="002F0098">
              <w:t xml:space="preserve">Wave Hill Stock Route </w:t>
            </w:r>
            <w:r w:rsidR="0080083C">
              <w:t>–</w:t>
            </w:r>
            <w:r w:rsidR="0080083C" w:rsidRPr="002F0098">
              <w:t xml:space="preserve"> </w:t>
            </w:r>
            <w:proofErr w:type="spellStart"/>
            <w:r w:rsidR="0080083C" w:rsidRPr="002F0098">
              <w:t>Bilinara</w:t>
            </w:r>
            <w:proofErr w:type="spellEnd"/>
            <w:r w:rsidR="0080083C">
              <w:br/>
            </w:r>
            <w:r w:rsidR="0080083C" w:rsidRPr="002F0098">
              <w:t>Wave Hill Stock Route Area (</w:t>
            </w:r>
            <w:proofErr w:type="spellStart"/>
            <w:r w:rsidR="0080083C" w:rsidRPr="002F0098">
              <w:t>Ngarinman</w:t>
            </w:r>
            <w:proofErr w:type="spellEnd"/>
            <w:r w:rsidR="0080083C">
              <w:t>)</w:t>
            </w:r>
          </w:p>
        </w:tc>
        <w:tc>
          <w:tcPr>
            <w:tcW w:w="1653" w:type="dxa"/>
          </w:tcPr>
          <w:p w14:paraId="732C1323" w14:textId="77777777" w:rsidR="002F0098" w:rsidRPr="002F0098" w:rsidRDefault="002F0098" w:rsidP="00C246D3">
            <w:pPr>
              <w:pStyle w:val="Tabletext"/>
              <w:spacing w:before="0" w:after="0"/>
              <w:jc w:val="right"/>
            </w:pPr>
          </w:p>
        </w:tc>
      </w:tr>
      <w:tr w:rsidR="002F0098" w:rsidRPr="002F0098" w14:paraId="5E5819AE" w14:textId="77777777" w:rsidTr="00C246D3">
        <w:tc>
          <w:tcPr>
            <w:tcW w:w="959" w:type="dxa"/>
          </w:tcPr>
          <w:p w14:paraId="30F918C2" w14:textId="539E34C5" w:rsidR="002F0098" w:rsidRPr="002F0098" w:rsidRDefault="006F0CFC" w:rsidP="00960CEA">
            <w:pPr>
              <w:pStyle w:val="Tabletext"/>
              <w:tabs>
                <w:tab w:val="center" w:pos="371"/>
                <w:tab w:val="right" w:pos="743"/>
              </w:tabs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</w:rPr>
            </w:pPr>
            <w:r>
              <w:t>36</w:t>
            </w:r>
          </w:p>
        </w:tc>
        <w:tc>
          <w:tcPr>
            <w:tcW w:w="1134" w:type="dxa"/>
          </w:tcPr>
          <w:p w14:paraId="5F3792B5" w14:textId="77777777" w:rsidR="002F0098" w:rsidRPr="002F0098" w:rsidRDefault="002F0098" w:rsidP="002F0098">
            <w:pPr>
              <w:pStyle w:val="Tabletext"/>
            </w:pPr>
            <w:r w:rsidRPr="002F0098">
              <w:t>107</w:t>
            </w:r>
          </w:p>
        </w:tc>
        <w:tc>
          <w:tcPr>
            <w:tcW w:w="3118" w:type="dxa"/>
          </w:tcPr>
          <w:p w14:paraId="7204077D" w14:textId="77777777" w:rsidR="002F0098" w:rsidRPr="002F0098" w:rsidRDefault="002F0098" w:rsidP="002F0098">
            <w:pPr>
              <w:pStyle w:val="Tabletext"/>
            </w:pPr>
            <w:r w:rsidRPr="002F0098">
              <w:t>Stokes Range</w:t>
            </w:r>
          </w:p>
        </w:tc>
        <w:tc>
          <w:tcPr>
            <w:tcW w:w="1653" w:type="dxa"/>
          </w:tcPr>
          <w:p w14:paraId="1FA0292B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28 June 1990</w:t>
            </w:r>
          </w:p>
        </w:tc>
      </w:tr>
      <w:tr w:rsidR="002F0098" w:rsidRPr="002F0098" w14:paraId="53A27094" w14:textId="77777777" w:rsidTr="00C246D3">
        <w:tc>
          <w:tcPr>
            <w:tcW w:w="959" w:type="dxa"/>
          </w:tcPr>
          <w:p w14:paraId="74DE17DA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37</w:t>
            </w:r>
            <w:r w:rsidR="00FD73D0">
              <w:t xml:space="preserve"> </w:t>
            </w:r>
            <w:r w:rsidRPr="002F0098">
              <w:t>Note 3</w:t>
            </w:r>
          </w:p>
        </w:tc>
        <w:tc>
          <w:tcPr>
            <w:tcW w:w="1134" w:type="dxa"/>
          </w:tcPr>
          <w:p w14:paraId="0745F8C4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22652057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Upper Daly Volumes 1, 2 and 3</w:t>
            </w:r>
          </w:p>
        </w:tc>
        <w:tc>
          <w:tcPr>
            <w:tcW w:w="1653" w:type="dxa"/>
          </w:tcPr>
          <w:p w14:paraId="1C9678BB" w14:textId="2317C366" w:rsidR="002F0098" w:rsidRPr="002F0098" w:rsidRDefault="002F0098" w:rsidP="00EC78FC">
            <w:pPr>
              <w:pStyle w:val="Tabletext"/>
              <w:spacing w:after="40"/>
              <w:jc w:val="right"/>
            </w:pPr>
            <w:r w:rsidRPr="002F0098">
              <w:t>v1</w:t>
            </w:r>
            <w:r w:rsidR="00FD73D0">
              <w:t xml:space="preserve"> </w:t>
            </w:r>
            <w:r w:rsidRPr="002F0098">
              <w:t>10 August 1989</w:t>
            </w:r>
            <w:r w:rsidR="00966B9F">
              <w:br/>
            </w:r>
            <w:r w:rsidR="00966B9F" w:rsidRPr="002F0098">
              <w:t>v2 8 February 1990</w:t>
            </w:r>
            <w:r w:rsidR="00966B9F">
              <w:br/>
            </w:r>
            <w:r w:rsidR="00966B9F" w:rsidRPr="002F0098">
              <w:t>v3</w:t>
            </w:r>
            <w:r w:rsidR="00966B9F">
              <w:t xml:space="preserve">  </w:t>
            </w:r>
            <w:r w:rsidR="00966B9F" w:rsidRPr="002F0098">
              <w:t xml:space="preserve"> 22 March 1990</w:t>
            </w:r>
          </w:p>
        </w:tc>
      </w:tr>
      <w:tr w:rsidR="002F0098" w:rsidRPr="002F0098" w14:paraId="22F5284B" w14:textId="77777777" w:rsidTr="00C246D3">
        <w:tc>
          <w:tcPr>
            <w:tcW w:w="959" w:type="dxa"/>
          </w:tcPr>
          <w:p w14:paraId="19C5C505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  <w:tc>
          <w:tcPr>
            <w:tcW w:w="1134" w:type="dxa"/>
          </w:tcPr>
          <w:p w14:paraId="53240FD5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(11</w:t>
            </w:r>
            <w:r w:rsidR="004E5879">
              <w:br/>
            </w:r>
            <w:r w:rsidR="0080083C">
              <w:t>(12</w:t>
            </w:r>
            <w:r w:rsidR="004E5879">
              <w:br/>
              <w:t>(</w:t>
            </w:r>
            <w:r w:rsidR="004E5879">
              <w:br/>
              <w:t>(32</w:t>
            </w:r>
          </w:p>
        </w:tc>
        <w:tc>
          <w:tcPr>
            <w:tcW w:w="3118" w:type="dxa"/>
          </w:tcPr>
          <w:p w14:paraId="29802F01" w14:textId="77777777" w:rsidR="002F0098" w:rsidRPr="002F0098" w:rsidRDefault="002F0098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r w:rsidRPr="002F0098">
              <w:t>Douglas (</w:t>
            </w:r>
            <w:proofErr w:type="spellStart"/>
            <w:r w:rsidRPr="002F0098">
              <w:t>Wagaman</w:t>
            </w:r>
            <w:proofErr w:type="spellEnd"/>
            <w:r w:rsidRPr="002F0098">
              <w:t>)</w:t>
            </w:r>
            <w:r w:rsidR="0080083C">
              <w:br/>
            </w:r>
            <w:proofErr w:type="spellStart"/>
            <w:r w:rsidR="0080083C" w:rsidRPr="002F0098">
              <w:t>Umbrawarra</w:t>
            </w:r>
            <w:proofErr w:type="spellEnd"/>
            <w:r w:rsidR="0080083C" w:rsidRPr="002F0098">
              <w:t xml:space="preserve"> Gorge-</w:t>
            </w:r>
            <w:proofErr w:type="spellStart"/>
            <w:r w:rsidR="0080083C" w:rsidRPr="002F0098">
              <w:t>Jindare</w:t>
            </w:r>
            <w:proofErr w:type="spellEnd"/>
            <w:r w:rsidR="0080083C" w:rsidRPr="002F0098">
              <w:t xml:space="preserve"> (</w:t>
            </w:r>
            <w:proofErr w:type="spellStart"/>
            <w:r w:rsidR="0080083C" w:rsidRPr="002F0098">
              <w:t>Wagaman</w:t>
            </w:r>
            <w:proofErr w:type="spellEnd"/>
            <w:r w:rsidR="0080083C" w:rsidRPr="002F0098">
              <w:t>)</w:t>
            </w:r>
            <w:r w:rsidR="0080083C">
              <w:br/>
            </w:r>
            <w:r w:rsidR="0080083C" w:rsidRPr="002F0098">
              <w:t>Upper Daly</w:t>
            </w:r>
          </w:p>
        </w:tc>
        <w:tc>
          <w:tcPr>
            <w:tcW w:w="1653" w:type="dxa"/>
          </w:tcPr>
          <w:p w14:paraId="3597FDEC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5645FC75" w14:textId="77777777" w:rsidTr="00C246D3">
        <w:tc>
          <w:tcPr>
            <w:tcW w:w="959" w:type="dxa"/>
          </w:tcPr>
          <w:p w14:paraId="32178BC1" w14:textId="77777777" w:rsidR="002F0098" w:rsidRPr="002F0098" w:rsidRDefault="002F0098" w:rsidP="00960CEA">
            <w:pPr>
              <w:pStyle w:val="Tabletext"/>
              <w:rPr>
                <w:b/>
                <w:bCs/>
              </w:rPr>
            </w:pPr>
            <w:r w:rsidRPr="002F0098">
              <w:t>38</w:t>
            </w:r>
          </w:p>
        </w:tc>
        <w:tc>
          <w:tcPr>
            <w:tcW w:w="1134" w:type="dxa"/>
          </w:tcPr>
          <w:p w14:paraId="4C594208" w14:textId="77777777" w:rsidR="002F0098" w:rsidRPr="002F0098" w:rsidRDefault="002F0098" w:rsidP="002F0098">
            <w:pPr>
              <w:pStyle w:val="Tabletext"/>
            </w:pPr>
            <w:r w:rsidRPr="002F0098">
              <w:t>43</w:t>
            </w:r>
          </w:p>
        </w:tc>
        <w:tc>
          <w:tcPr>
            <w:tcW w:w="3118" w:type="dxa"/>
          </w:tcPr>
          <w:p w14:paraId="1746FB5C" w14:textId="77777777" w:rsidR="002F0098" w:rsidRPr="002F0098" w:rsidRDefault="002F0098" w:rsidP="002F0098">
            <w:pPr>
              <w:pStyle w:val="Tabletext"/>
            </w:pPr>
            <w:r w:rsidRPr="002F0098">
              <w:t>Western Desert</w:t>
            </w:r>
          </w:p>
        </w:tc>
        <w:tc>
          <w:tcPr>
            <w:tcW w:w="1653" w:type="dxa"/>
          </w:tcPr>
          <w:p w14:paraId="1925B2B8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24 September 1990</w:t>
            </w:r>
          </w:p>
        </w:tc>
      </w:tr>
      <w:tr w:rsidR="002F0098" w:rsidRPr="002F0098" w14:paraId="1309FFC4" w14:textId="77777777" w:rsidTr="00C246D3">
        <w:tc>
          <w:tcPr>
            <w:tcW w:w="959" w:type="dxa"/>
          </w:tcPr>
          <w:p w14:paraId="55F2F682" w14:textId="77777777" w:rsidR="002F0098" w:rsidRPr="002F0098" w:rsidRDefault="002F0098" w:rsidP="002F0098">
            <w:pPr>
              <w:pStyle w:val="Tabletext"/>
            </w:pPr>
            <w:r w:rsidRPr="002F0098">
              <w:t>39</w:t>
            </w:r>
          </w:p>
        </w:tc>
        <w:tc>
          <w:tcPr>
            <w:tcW w:w="1134" w:type="dxa"/>
          </w:tcPr>
          <w:p w14:paraId="64E7C98B" w14:textId="77777777" w:rsidR="002F0098" w:rsidRPr="002F0098" w:rsidRDefault="002F0098" w:rsidP="002F0098">
            <w:pPr>
              <w:pStyle w:val="Tabletext"/>
            </w:pPr>
            <w:r w:rsidRPr="002F0098">
              <w:t>67</w:t>
            </w:r>
          </w:p>
        </w:tc>
        <w:tc>
          <w:tcPr>
            <w:tcW w:w="3118" w:type="dxa"/>
          </w:tcPr>
          <w:p w14:paraId="2B2BBE0D" w14:textId="77777777" w:rsidR="002F0098" w:rsidRPr="002F0098" w:rsidRDefault="002F0098" w:rsidP="002F0098">
            <w:pPr>
              <w:pStyle w:val="Tabletext"/>
            </w:pPr>
            <w:r w:rsidRPr="002F0098">
              <w:t>Finke</w:t>
            </w:r>
          </w:p>
        </w:tc>
        <w:tc>
          <w:tcPr>
            <w:tcW w:w="1653" w:type="dxa"/>
          </w:tcPr>
          <w:p w14:paraId="4826C96C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31 October 1990</w:t>
            </w:r>
          </w:p>
        </w:tc>
      </w:tr>
      <w:tr w:rsidR="002F0098" w:rsidRPr="002F0098" w14:paraId="4156D1AD" w14:textId="77777777" w:rsidTr="00C246D3">
        <w:tc>
          <w:tcPr>
            <w:tcW w:w="959" w:type="dxa"/>
          </w:tcPr>
          <w:p w14:paraId="01A5B948" w14:textId="77777777" w:rsidR="002F0098" w:rsidRPr="002F0098" w:rsidRDefault="002F0098" w:rsidP="002F0098">
            <w:pPr>
              <w:pStyle w:val="Tabletext"/>
            </w:pPr>
            <w:r w:rsidRPr="002F0098">
              <w:t>40</w:t>
            </w:r>
            <w:r w:rsidR="00FD73D0">
              <w:t xml:space="preserve"> </w:t>
            </w:r>
            <w:r w:rsidRPr="002F0098">
              <w:t>Note 4</w:t>
            </w:r>
          </w:p>
        </w:tc>
        <w:tc>
          <w:tcPr>
            <w:tcW w:w="1134" w:type="dxa"/>
          </w:tcPr>
          <w:p w14:paraId="4DC19FAD" w14:textId="77777777" w:rsidR="002F0098" w:rsidRPr="002F0098" w:rsidRDefault="002F0098" w:rsidP="002F0098">
            <w:pPr>
              <w:pStyle w:val="Tabletext"/>
            </w:pPr>
            <w:r w:rsidRPr="002F0098">
              <w:t>37</w:t>
            </w:r>
          </w:p>
        </w:tc>
        <w:tc>
          <w:tcPr>
            <w:tcW w:w="3118" w:type="dxa"/>
          </w:tcPr>
          <w:p w14:paraId="1817833F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Kenbi</w:t>
            </w:r>
            <w:proofErr w:type="spellEnd"/>
            <w:r w:rsidRPr="002F0098">
              <w:t xml:space="preserve"> (Cox Peninsula)</w:t>
            </w:r>
          </w:p>
        </w:tc>
        <w:tc>
          <w:tcPr>
            <w:tcW w:w="1653" w:type="dxa"/>
          </w:tcPr>
          <w:p w14:paraId="5912CD32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21 February 1991</w:t>
            </w:r>
          </w:p>
        </w:tc>
      </w:tr>
      <w:tr w:rsidR="002F0098" w:rsidRPr="002F0098" w14:paraId="777E8916" w14:textId="77777777" w:rsidTr="00C246D3">
        <w:tc>
          <w:tcPr>
            <w:tcW w:w="959" w:type="dxa"/>
          </w:tcPr>
          <w:p w14:paraId="3AB6C3DF" w14:textId="77777777" w:rsidR="002F0098" w:rsidRPr="002F0098" w:rsidRDefault="002F0098" w:rsidP="002F0098">
            <w:pPr>
              <w:pStyle w:val="Tabletext"/>
            </w:pPr>
            <w:r w:rsidRPr="002F0098">
              <w:t>41</w:t>
            </w:r>
          </w:p>
        </w:tc>
        <w:tc>
          <w:tcPr>
            <w:tcW w:w="1134" w:type="dxa"/>
          </w:tcPr>
          <w:p w14:paraId="10851CAE" w14:textId="77777777" w:rsidR="002F0098" w:rsidRPr="002F0098" w:rsidRDefault="002F0098" w:rsidP="002F0098">
            <w:pPr>
              <w:pStyle w:val="Tabletext"/>
            </w:pPr>
            <w:r w:rsidRPr="002F0098">
              <w:t>126</w:t>
            </w:r>
          </w:p>
        </w:tc>
        <w:tc>
          <w:tcPr>
            <w:tcW w:w="3118" w:type="dxa"/>
          </w:tcPr>
          <w:p w14:paraId="5DA9EA71" w14:textId="77777777" w:rsidR="002F0098" w:rsidRPr="002F0098" w:rsidRDefault="002F0098" w:rsidP="002F0098">
            <w:pPr>
              <w:pStyle w:val="Tabletext"/>
            </w:pPr>
            <w:r w:rsidRPr="002F0098">
              <w:t>North-West Simpson Desert</w:t>
            </w:r>
          </w:p>
        </w:tc>
        <w:tc>
          <w:tcPr>
            <w:tcW w:w="1653" w:type="dxa"/>
          </w:tcPr>
          <w:p w14:paraId="5A93E9D5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6 September 1991</w:t>
            </w:r>
          </w:p>
        </w:tc>
      </w:tr>
      <w:tr w:rsidR="002F0098" w:rsidRPr="002F0098" w14:paraId="48A1B8B5" w14:textId="77777777" w:rsidTr="00C246D3">
        <w:tc>
          <w:tcPr>
            <w:tcW w:w="959" w:type="dxa"/>
          </w:tcPr>
          <w:p w14:paraId="4C5E02BC" w14:textId="77777777" w:rsidR="002F0098" w:rsidRPr="002F0098" w:rsidRDefault="002F0098" w:rsidP="002F0098">
            <w:pPr>
              <w:pStyle w:val="Tabletext"/>
            </w:pPr>
            <w:r w:rsidRPr="002F0098">
              <w:t>42</w:t>
            </w:r>
          </w:p>
        </w:tc>
        <w:tc>
          <w:tcPr>
            <w:tcW w:w="1134" w:type="dxa"/>
          </w:tcPr>
          <w:p w14:paraId="4D9BB5F2" w14:textId="77777777" w:rsidR="002F0098" w:rsidRPr="002F0098" w:rsidRDefault="002F0098" w:rsidP="002F0098">
            <w:pPr>
              <w:pStyle w:val="Tabletext"/>
            </w:pPr>
            <w:r w:rsidRPr="002F0098">
              <w:t>124</w:t>
            </w:r>
          </w:p>
        </w:tc>
        <w:tc>
          <w:tcPr>
            <w:tcW w:w="3118" w:type="dxa"/>
          </w:tcPr>
          <w:p w14:paraId="699FE1F9" w14:textId="77777777" w:rsidR="002F0098" w:rsidRPr="002F0098" w:rsidRDefault="002F0098" w:rsidP="002F0098">
            <w:pPr>
              <w:pStyle w:val="Tabletext"/>
            </w:pPr>
            <w:r w:rsidRPr="002F0098">
              <w:t>Tanami Downs</w:t>
            </w:r>
          </w:p>
        </w:tc>
        <w:tc>
          <w:tcPr>
            <w:tcW w:w="1653" w:type="dxa"/>
          </w:tcPr>
          <w:p w14:paraId="35ACFE3A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March 1992</w:t>
            </w:r>
          </w:p>
        </w:tc>
      </w:tr>
      <w:tr w:rsidR="002F0098" w:rsidRPr="002F0098" w14:paraId="1B79E1B7" w14:textId="77777777" w:rsidTr="00C246D3">
        <w:tc>
          <w:tcPr>
            <w:tcW w:w="959" w:type="dxa"/>
          </w:tcPr>
          <w:p w14:paraId="7F37D616" w14:textId="77777777" w:rsidR="002F0098" w:rsidRPr="002F0098" w:rsidRDefault="002F0098" w:rsidP="002F0098">
            <w:pPr>
              <w:pStyle w:val="Tabletext"/>
            </w:pPr>
            <w:r w:rsidRPr="002F0098">
              <w:t>43</w:t>
            </w:r>
          </w:p>
        </w:tc>
        <w:tc>
          <w:tcPr>
            <w:tcW w:w="1134" w:type="dxa"/>
          </w:tcPr>
          <w:p w14:paraId="1C1CFE22" w14:textId="77777777" w:rsidR="002F0098" w:rsidRPr="002F0098" w:rsidRDefault="002F0098" w:rsidP="002F0098">
            <w:pPr>
              <w:pStyle w:val="Tabletext"/>
            </w:pPr>
            <w:r w:rsidRPr="002F0098">
              <w:t>79</w:t>
            </w:r>
          </w:p>
        </w:tc>
        <w:tc>
          <w:tcPr>
            <w:tcW w:w="3118" w:type="dxa"/>
          </w:tcPr>
          <w:p w14:paraId="1F4E26CF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Yurrkuru</w:t>
            </w:r>
            <w:proofErr w:type="spellEnd"/>
            <w:r w:rsidRPr="002F0098">
              <w:t xml:space="preserve"> (Brookes Soak)</w:t>
            </w:r>
          </w:p>
        </w:tc>
        <w:tc>
          <w:tcPr>
            <w:tcW w:w="1653" w:type="dxa"/>
          </w:tcPr>
          <w:p w14:paraId="14339F7B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10 April 1992</w:t>
            </w:r>
          </w:p>
        </w:tc>
      </w:tr>
      <w:tr w:rsidR="002F0098" w:rsidRPr="002F0098" w14:paraId="79FD3243" w14:textId="77777777" w:rsidTr="00C246D3">
        <w:tc>
          <w:tcPr>
            <w:tcW w:w="959" w:type="dxa"/>
          </w:tcPr>
          <w:p w14:paraId="2DD4ED84" w14:textId="77777777" w:rsidR="002F0098" w:rsidRPr="002F0098" w:rsidRDefault="002F0098" w:rsidP="002F0098">
            <w:pPr>
              <w:pStyle w:val="Tabletext"/>
            </w:pPr>
            <w:r w:rsidRPr="002F0098">
              <w:t>44</w:t>
            </w:r>
          </w:p>
        </w:tc>
        <w:tc>
          <w:tcPr>
            <w:tcW w:w="1134" w:type="dxa"/>
          </w:tcPr>
          <w:p w14:paraId="5CA8B818" w14:textId="77777777" w:rsidR="002F0098" w:rsidRPr="002F0098" w:rsidRDefault="002F0098" w:rsidP="002F0098">
            <w:pPr>
              <w:pStyle w:val="Tabletext"/>
            </w:pPr>
            <w:r w:rsidRPr="002F0098">
              <w:t>80</w:t>
            </w:r>
          </w:p>
        </w:tc>
        <w:tc>
          <w:tcPr>
            <w:tcW w:w="3118" w:type="dxa"/>
          </w:tcPr>
          <w:p w14:paraId="4FAB5413" w14:textId="77777777" w:rsidR="002F0098" w:rsidRPr="002F0098" w:rsidRDefault="002F0098" w:rsidP="002F0098">
            <w:pPr>
              <w:pStyle w:val="Tabletext"/>
            </w:pPr>
            <w:r w:rsidRPr="002F0098">
              <w:t>Harts Range</w:t>
            </w:r>
          </w:p>
        </w:tc>
        <w:tc>
          <w:tcPr>
            <w:tcW w:w="1653" w:type="dxa"/>
          </w:tcPr>
          <w:p w14:paraId="7AC53132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20 May 1992</w:t>
            </w:r>
          </w:p>
        </w:tc>
      </w:tr>
      <w:tr w:rsidR="002F0098" w:rsidRPr="002F0098" w14:paraId="2F4A51CA" w14:textId="77777777" w:rsidTr="00C246D3">
        <w:tc>
          <w:tcPr>
            <w:tcW w:w="959" w:type="dxa"/>
          </w:tcPr>
          <w:p w14:paraId="017E3226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45</w:t>
            </w:r>
          </w:p>
        </w:tc>
        <w:tc>
          <w:tcPr>
            <w:tcW w:w="1134" w:type="dxa"/>
          </w:tcPr>
          <w:p w14:paraId="61568E61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50A11061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North Simpson Desert</w:t>
            </w:r>
          </w:p>
        </w:tc>
        <w:tc>
          <w:tcPr>
            <w:tcW w:w="1653" w:type="dxa"/>
          </w:tcPr>
          <w:p w14:paraId="4DFE492E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29 September 1992</w:t>
            </w:r>
          </w:p>
        </w:tc>
      </w:tr>
      <w:tr w:rsidR="002F0098" w:rsidRPr="002F0098" w14:paraId="2173B2C5" w14:textId="77777777" w:rsidTr="00C246D3">
        <w:tc>
          <w:tcPr>
            <w:tcW w:w="959" w:type="dxa"/>
          </w:tcPr>
          <w:p w14:paraId="51307152" w14:textId="77777777" w:rsidR="002F0098" w:rsidRPr="002F0098" w:rsidRDefault="002F0098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4A7846CE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(121</w:t>
            </w:r>
            <w:r w:rsidR="00966B9F">
              <w:br/>
              <w:t>(</w:t>
            </w:r>
            <w:r w:rsidR="0080083C">
              <w:t>134</w:t>
            </w:r>
          </w:p>
        </w:tc>
        <w:tc>
          <w:tcPr>
            <w:tcW w:w="3118" w:type="dxa"/>
          </w:tcPr>
          <w:p w14:paraId="03413BE2" w14:textId="77777777" w:rsidR="002F0098" w:rsidRPr="002F0098" w:rsidRDefault="002F0098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r w:rsidRPr="002F0098">
              <w:t>Simpson Desert Area 2 (</w:t>
            </w:r>
            <w:proofErr w:type="spellStart"/>
            <w:r w:rsidRPr="002F0098">
              <w:t>Atula</w:t>
            </w:r>
            <w:proofErr w:type="spellEnd"/>
            <w:r w:rsidRPr="002F0098">
              <w:t>)</w:t>
            </w:r>
            <w:r w:rsidR="0080083C">
              <w:br/>
            </w:r>
            <w:r w:rsidR="0080083C" w:rsidRPr="002F0098">
              <w:t>North Simpson Desert</w:t>
            </w:r>
          </w:p>
        </w:tc>
        <w:tc>
          <w:tcPr>
            <w:tcW w:w="1653" w:type="dxa"/>
          </w:tcPr>
          <w:p w14:paraId="78A307EB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151BD745" w14:textId="77777777" w:rsidTr="00C246D3">
        <w:tc>
          <w:tcPr>
            <w:tcW w:w="959" w:type="dxa"/>
          </w:tcPr>
          <w:p w14:paraId="6E9DE570" w14:textId="77777777" w:rsidR="002F0098" w:rsidRPr="002F0098" w:rsidRDefault="002F0098" w:rsidP="00960CEA">
            <w:pPr>
              <w:pStyle w:val="Tabletext"/>
              <w:rPr>
                <w:b/>
                <w:bCs/>
              </w:rPr>
            </w:pPr>
            <w:r w:rsidRPr="002F0098">
              <w:t>46</w:t>
            </w:r>
          </w:p>
        </w:tc>
        <w:tc>
          <w:tcPr>
            <w:tcW w:w="1134" w:type="dxa"/>
          </w:tcPr>
          <w:p w14:paraId="3A77EA88" w14:textId="77777777" w:rsidR="002F0098" w:rsidRPr="002F0098" w:rsidRDefault="002F0098" w:rsidP="002F0098">
            <w:pPr>
              <w:pStyle w:val="Tabletext"/>
            </w:pPr>
            <w:r w:rsidRPr="002F0098">
              <w:t>45</w:t>
            </w:r>
          </w:p>
        </w:tc>
        <w:tc>
          <w:tcPr>
            <w:tcW w:w="3118" w:type="dxa"/>
          </w:tcPr>
          <w:p w14:paraId="256D2C2A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Amanbidji</w:t>
            </w:r>
            <w:proofErr w:type="spellEnd"/>
          </w:p>
        </w:tc>
        <w:tc>
          <w:tcPr>
            <w:tcW w:w="1653" w:type="dxa"/>
          </w:tcPr>
          <w:p w14:paraId="6844090B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9 October 1992</w:t>
            </w:r>
          </w:p>
        </w:tc>
      </w:tr>
      <w:tr w:rsidR="002F0098" w:rsidRPr="002F0098" w14:paraId="7E56A21A" w14:textId="77777777" w:rsidTr="00C246D3">
        <w:tc>
          <w:tcPr>
            <w:tcW w:w="959" w:type="dxa"/>
          </w:tcPr>
          <w:p w14:paraId="681E3799" w14:textId="77777777" w:rsidR="002F0098" w:rsidRPr="002F0098" w:rsidRDefault="002F0098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>47</w:t>
            </w:r>
          </w:p>
        </w:tc>
        <w:tc>
          <w:tcPr>
            <w:tcW w:w="1134" w:type="dxa"/>
          </w:tcPr>
          <w:p w14:paraId="6A47D800" w14:textId="77777777" w:rsidR="002F0098" w:rsidRPr="002F0098" w:rsidRDefault="002F0098" w:rsidP="00C246D3">
            <w:pPr>
              <w:pStyle w:val="Tabletext"/>
              <w:spacing w:after="0"/>
            </w:pPr>
            <w:r w:rsidRPr="002F0098">
              <w:t>(137</w:t>
            </w:r>
            <w:r w:rsidR="00966B9F">
              <w:br/>
              <w:t>(</w:t>
            </w:r>
          </w:p>
        </w:tc>
        <w:tc>
          <w:tcPr>
            <w:tcW w:w="3118" w:type="dxa"/>
          </w:tcPr>
          <w:p w14:paraId="613655A9" w14:textId="77777777" w:rsidR="002F0098" w:rsidRPr="002F0098" w:rsidRDefault="002F0098" w:rsidP="00C246D3">
            <w:pPr>
              <w:pStyle w:val="Tabletext"/>
              <w:spacing w:after="0"/>
            </w:pPr>
            <w:proofErr w:type="spellStart"/>
            <w:r w:rsidRPr="002F0098">
              <w:t>Ngaliwurru</w:t>
            </w:r>
            <w:proofErr w:type="spellEnd"/>
            <w:r w:rsidRPr="002F0098">
              <w:t>/</w:t>
            </w:r>
            <w:proofErr w:type="spellStart"/>
            <w:r w:rsidRPr="002F0098">
              <w:t>Nungali</w:t>
            </w:r>
            <w:proofErr w:type="spellEnd"/>
            <w:r w:rsidRPr="002F0098">
              <w:t xml:space="preserve"> (Fitzroy Pastoral Lease)</w:t>
            </w:r>
          </w:p>
        </w:tc>
        <w:tc>
          <w:tcPr>
            <w:tcW w:w="1653" w:type="dxa"/>
          </w:tcPr>
          <w:p w14:paraId="7C81102E" w14:textId="77777777" w:rsidR="002F0098" w:rsidRPr="002F0098" w:rsidRDefault="002F0098" w:rsidP="00C246D3">
            <w:pPr>
              <w:pStyle w:val="Tabletext"/>
              <w:spacing w:after="0"/>
              <w:jc w:val="right"/>
              <w:rPr>
                <w:b/>
                <w:bCs/>
              </w:rPr>
            </w:pPr>
            <w:r w:rsidRPr="002F0098">
              <w:t>22 December 1993</w:t>
            </w:r>
          </w:p>
        </w:tc>
      </w:tr>
      <w:tr w:rsidR="002F0098" w:rsidRPr="002F0098" w14:paraId="6897C010" w14:textId="77777777" w:rsidTr="00C246D3">
        <w:tc>
          <w:tcPr>
            <w:tcW w:w="959" w:type="dxa"/>
          </w:tcPr>
          <w:p w14:paraId="5C95C724" w14:textId="77777777" w:rsidR="002F0098" w:rsidRPr="002F0098" w:rsidRDefault="002F0098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7905881E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(140</w:t>
            </w:r>
          </w:p>
        </w:tc>
        <w:tc>
          <w:tcPr>
            <w:tcW w:w="3118" w:type="dxa"/>
          </w:tcPr>
          <w:p w14:paraId="6443D125" w14:textId="77777777" w:rsidR="00966B9F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Victoria River (Bed and Banks)</w:t>
            </w:r>
          </w:p>
        </w:tc>
        <w:tc>
          <w:tcPr>
            <w:tcW w:w="1653" w:type="dxa"/>
          </w:tcPr>
          <w:p w14:paraId="18BB682A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4C0BBE87" w14:textId="77777777" w:rsidTr="00C246D3">
        <w:tc>
          <w:tcPr>
            <w:tcW w:w="959" w:type="dxa"/>
          </w:tcPr>
          <w:p w14:paraId="20B0177B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48</w:t>
            </w:r>
            <w:r w:rsidR="00FD73D0">
              <w:t xml:space="preserve"> </w:t>
            </w:r>
            <w:r w:rsidRPr="002F0098">
              <w:t>Note 5</w:t>
            </w:r>
          </w:p>
        </w:tc>
        <w:tc>
          <w:tcPr>
            <w:tcW w:w="1134" w:type="dxa"/>
          </w:tcPr>
          <w:p w14:paraId="1E819237" w14:textId="77777777" w:rsidR="002F0098" w:rsidRPr="002F0098" w:rsidRDefault="002F0098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6BD31B39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proofErr w:type="spellStart"/>
            <w:r w:rsidRPr="002F0098">
              <w:t>Jawoyn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Gimbat</w:t>
            </w:r>
            <w:proofErr w:type="spellEnd"/>
            <w:r w:rsidRPr="002F0098">
              <w:t xml:space="preserve"> Area), Alligator Rivers Area III (</w:t>
            </w:r>
            <w:proofErr w:type="spellStart"/>
            <w:r w:rsidRPr="002F0098">
              <w:t>Gimbat</w:t>
            </w:r>
            <w:proofErr w:type="spellEnd"/>
            <w:r w:rsidRPr="002F0098">
              <w:t xml:space="preserve"> Resumption-Waterfall Creek) (No 2) Repeat</w:t>
            </w:r>
          </w:p>
        </w:tc>
        <w:tc>
          <w:tcPr>
            <w:tcW w:w="1653" w:type="dxa"/>
          </w:tcPr>
          <w:p w14:paraId="1CC85258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28 June 1995</w:t>
            </w:r>
          </w:p>
        </w:tc>
      </w:tr>
      <w:tr w:rsidR="002F0098" w:rsidRPr="002F0098" w14:paraId="1661571C" w14:textId="77777777" w:rsidTr="00C246D3">
        <w:tc>
          <w:tcPr>
            <w:tcW w:w="959" w:type="dxa"/>
          </w:tcPr>
          <w:p w14:paraId="79992299" w14:textId="77777777" w:rsidR="002F0098" w:rsidRPr="002F0098" w:rsidRDefault="002F0098" w:rsidP="00C246D3">
            <w:pPr>
              <w:pStyle w:val="Tabletext"/>
              <w:spacing w:before="40" w:after="0"/>
            </w:pPr>
          </w:p>
        </w:tc>
        <w:tc>
          <w:tcPr>
            <w:tcW w:w="1134" w:type="dxa"/>
          </w:tcPr>
          <w:p w14:paraId="02D13475" w14:textId="77777777" w:rsidR="002F0098" w:rsidRPr="002F0098" w:rsidRDefault="002F0098" w:rsidP="00C246D3">
            <w:pPr>
              <w:pStyle w:val="Tabletext"/>
              <w:spacing w:before="40" w:after="0"/>
              <w:rPr>
                <w:b/>
                <w:bCs/>
              </w:rPr>
            </w:pPr>
            <w:r w:rsidRPr="002F0098">
              <w:t>(111</w:t>
            </w:r>
            <w:r w:rsidR="00966B9F">
              <w:br/>
              <w:t>(</w:t>
            </w:r>
            <w:r w:rsidR="004E5879">
              <w:br/>
              <w:t>(142</w:t>
            </w:r>
            <w:r w:rsidR="004A4590">
              <w:br/>
              <w:t>(</w:t>
            </w:r>
            <w:r w:rsidR="004A4590">
              <w:br/>
              <w:t>(</w:t>
            </w:r>
          </w:p>
        </w:tc>
        <w:tc>
          <w:tcPr>
            <w:tcW w:w="3118" w:type="dxa"/>
          </w:tcPr>
          <w:p w14:paraId="2ED61D22" w14:textId="77777777" w:rsidR="004E5879" w:rsidRPr="002F0098" w:rsidRDefault="002F0098" w:rsidP="00C246D3">
            <w:pPr>
              <w:pStyle w:val="Tabletext"/>
              <w:spacing w:before="40" w:after="0"/>
              <w:ind w:left="175"/>
              <w:rPr>
                <w:b/>
                <w:bCs/>
              </w:rPr>
            </w:pPr>
            <w:r w:rsidRPr="002F0098">
              <w:t>Alligator Rivers Area III (</w:t>
            </w:r>
            <w:proofErr w:type="spellStart"/>
            <w:r w:rsidRPr="002F0098">
              <w:t>Gimbat</w:t>
            </w:r>
            <w:proofErr w:type="spellEnd"/>
            <w:r w:rsidRPr="002F0098">
              <w:t xml:space="preserve"> - </w:t>
            </w:r>
            <w:proofErr w:type="spellStart"/>
            <w:r w:rsidRPr="002F0098">
              <w:t>Goodparla</w:t>
            </w:r>
            <w:proofErr w:type="spellEnd"/>
            <w:r w:rsidRPr="002F0098">
              <w:t>)</w:t>
            </w:r>
            <w:r w:rsidR="004A4590">
              <w:br/>
            </w:r>
            <w:r w:rsidR="004E5879" w:rsidRPr="002F0098">
              <w:t>Alligator Rivers Area III (</w:t>
            </w:r>
            <w:proofErr w:type="spellStart"/>
            <w:r w:rsidR="004E5879" w:rsidRPr="002F0098">
              <w:t>Gimbat</w:t>
            </w:r>
            <w:proofErr w:type="spellEnd"/>
            <w:r w:rsidR="004E5879" w:rsidRPr="002F0098">
              <w:t xml:space="preserve"> Resumption-Waterfall Creek) (No 2) Repeat</w:t>
            </w:r>
          </w:p>
        </w:tc>
        <w:tc>
          <w:tcPr>
            <w:tcW w:w="1653" w:type="dxa"/>
          </w:tcPr>
          <w:p w14:paraId="672876C5" w14:textId="77777777" w:rsidR="002F0098" w:rsidRPr="002F0098" w:rsidRDefault="002F0098" w:rsidP="00C246D3">
            <w:pPr>
              <w:pStyle w:val="Tabletext"/>
              <w:spacing w:before="40" w:after="0"/>
              <w:jc w:val="right"/>
            </w:pPr>
          </w:p>
        </w:tc>
      </w:tr>
      <w:tr w:rsidR="002F0098" w:rsidRPr="002F0098" w14:paraId="242DD332" w14:textId="77777777" w:rsidTr="00C246D3">
        <w:tc>
          <w:tcPr>
            <w:tcW w:w="959" w:type="dxa"/>
          </w:tcPr>
          <w:p w14:paraId="2F578418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49</w:t>
            </w:r>
            <w:r w:rsidR="00FD73D0">
              <w:t xml:space="preserve"> </w:t>
            </w:r>
            <w:r w:rsidRPr="002F0098">
              <w:t>Note 6</w:t>
            </w:r>
          </w:p>
        </w:tc>
        <w:tc>
          <w:tcPr>
            <w:tcW w:w="1134" w:type="dxa"/>
          </w:tcPr>
          <w:p w14:paraId="4B736C07" w14:textId="77777777" w:rsidR="002F0098" w:rsidRPr="002F0098" w:rsidRDefault="002F0098" w:rsidP="002F0098">
            <w:pPr>
              <w:pStyle w:val="Tabletext"/>
            </w:pPr>
            <w:r w:rsidRPr="002F0098">
              <w:t>30</w:t>
            </w:r>
          </w:p>
        </w:tc>
        <w:tc>
          <w:tcPr>
            <w:tcW w:w="3118" w:type="dxa"/>
          </w:tcPr>
          <w:p w14:paraId="2604242F" w14:textId="77777777" w:rsidR="002F0098" w:rsidRPr="002F0098" w:rsidRDefault="002F0098" w:rsidP="00054A01">
            <w:pPr>
              <w:pStyle w:val="Tabletext"/>
            </w:pPr>
            <w:proofErr w:type="spellStart"/>
            <w:r w:rsidRPr="002F0098">
              <w:t>Warnarrwarnarr-Barranyi</w:t>
            </w:r>
            <w:proofErr w:type="spellEnd"/>
            <w:r w:rsidRPr="002F0098">
              <w:t xml:space="preserve"> (</w:t>
            </w:r>
            <w:proofErr w:type="spellStart"/>
            <w:r w:rsidR="00054A01" w:rsidRPr="002F0098">
              <w:t>Borroloola</w:t>
            </w:r>
            <w:proofErr w:type="spellEnd"/>
            <w:r w:rsidR="00054A01">
              <w:t> </w:t>
            </w:r>
            <w:r w:rsidR="00054A01" w:rsidRPr="002F0098">
              <w:t>No</w:t>
            </w:r>
            <w:r w:rsidR="00054A01">
              <w:t> </w:t>
            </w:r>
            <w:r w:rsidRPr="002F0098">
              <w:t>2)</w:t>
            </w:r>
          </w:p>
        </w:tc>
        <w:tc>
          <w:tcPr>
            <w:tcW w:w="1653" w:type="dxa"/>
          </w:tcPr>
          <w:p w14:paraId="07ECD82C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26 March 1996</w:t>
            </w:r>
          </w:p>
        </w:tc>
      </w:tr>
      <w:tr w:rsidR="002F0098" w:rsidRPr="002F0098" w14:paraId="2B5B739A" w14:textId="77777777" w:rsidTr="00C246D3">
        <w:tc>
          <w:tcPr>
            <w:tcW w:w="959" w:type="dxa"/>
          </w:tcPr>
          <w:p w14:paraId="0D0BFC62" w14:textId="77777777" w:rsidR="002F0098" w:rsidRPr="002F0098" w:rsidRDefault="002F0098" w:rsidP="002F0098">
            <w:pPr>
              <w:pStyle w:val="Tabletext"/>
            </w:pPr>
            <w:r w:rsidRPr="002F0098">
              <w:t>50</w:t>
            </w:r>
          </w:p>
        </w:tc>
        <w:tc>
          <w:tcPr>
            <w:tcW w:w="1134" w:type="dxa"/>
          </w:tcPr>
          <w:p w14:paraId="1FDDFF90" w14:textId="77777777" w:rsidR="002F0098" w:rsidRPr="002F0098" w:rsidRDefault="002F0098" w:rsidP="002F0098">
            <w:pPr>
              <w:pStyle w:val="Tabletext"/>
            </w:pPr>
            <w:r w:rsidRPr="002F0098">
              <w:t>133</w:t>
            </w:r>
          </w:p>
        </w:tc>
        <w:tc>
          <w:tcPr>
            <w:tcW w:w="3118" w:type="dxa"/>
          </w:tcPr>
          <w:p w14:paraId="22A2077D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Malngin</w:t>
            </w:r>
            <w:proofErr w:type="spellEnd"/>
            <w:r w:rsidRPr="002F0098">
              <w:t xml:space="preserve"> and </w:t>
            </w:r>
            <w:proofErr w:type="spellStart"/>
            <w:r w:rsidRPr="002F0098">
              <w:t>Nyinin</w:t>
            </w:r>
            <w:proofErr w:type="spellEnd"/>
            <w:r w:rsidRPr="002F0098">
              <w:t xml:space="preserve"> Claim to Mistake Creek</w:t>
            </w:r>
          </w:p>
        </w:tc>
        <w:tc>
          <w:tcPr>
            <w:tcW w:w="1653" w:type="dxa"/>
          </w:tcPr>
          <w:p w14:paraId="3D060786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18 June 1996</w:t>
            </w:r>
          </w:p>
        </w:tc>
      </w:tr>
      <w:tr w:rsidR="002F0098" w:rsidRPr="002F0098" w14:paraId="10AD4F4F" w14:textId="77777777" w:rsidTr="00C246D3">
        <w:tc>
          <w:tcPr>
            <w:tcW w:w="959" w:type="dxa"/>
          </w:tcPr>
          <w:p w14:paraId="6E6E9F34" w14:textId="77777777" w:rsidR="002F0098" w:rsidRPr="002F0098" w:rsidRDefault="002F0098" w:rsidP="002F0098">
            <w:pPr>
              <w:pStyle w:val="Tabletext"/>
            </w:pPr>
            <w:r w:rsidRPr="002F0098">
              <w:t>51</w:t>
            </w:r>
          </w:p>
        </w:tc>
        <w:tc>
          <w:tcPr>
            <w:tcW w:w="1134" w:type="dxa"/>
          </w:tcPr>
          <w:p w14:paraId="24DE79F0" w14:textId="77777777" w:rsidR="002F0098" w:rsidRPr="002F0098" w:rsidRDefault="002F0098" w:rsidP="002F0098">
            <w:pPr>
              <w:pStyle w:val="Tabletext"/>
            </w:pPr>
            <w:r w:rsidRPr="002F0098">
              <w:t>135</w:t>
            </w:r>
          </w:p>
        </w:tc>
        <w:tc>
          <w:tcPr>
            <w:tcW w:w="3118" w:type="dxa"/>
          </w:tcPr>
          <w:p w14:paraId="05F8C355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Warlmanpa</w:t>
            </w:r>
            <w:proofErr w:type="spellEnd"/>
            <w:r w:rsidRPr="002F0098">
              <w:t xml:space="preserve"> (</w:t>
            </w:r>
            <w:proofErr w:type="spellStart"/>
            <w:r w:rsidRPr="002F0098">
              <w:t>Muckaty</w:t>
            </w:r>
            <w:proofErr w:type="spellEnd"/>
            <w:r w:rsidRPr="002F0098">
              <w:t xml:space="preserve"> Pastoral Lease)</w:t>
            </w:r>
          </w:p>
        </w:tc>
        <w:tc>
          <w:tcPr>
            <w:tcW w:w="1653" w:type="dxa"/>
          </w:tcPr>
          <w:p w14:paraId="336A50DF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18 March 1997</w:t>
            </w:r>
          </w:p>
        </w:tc>
      </w:tr>
      <w:tr w:rsidR="002F0098" w:rsidRPr="002F0098" w14:paraId="30C043C0" w14:textId="77777777" w:rsidTr="00C246D3">
        <w:tc>
          <w:tcPr>
            <w:tcW w:w="959" w:type="dxa"/>
          </w:tcPr>
          <w:p w14:paraId="63C84A6F" w14:textId="77777777" w:rsidR="002F0098" w:rsidRPr="002F0098" w:rsidRDefault="002F0098" w:rsidP="002F0098">
            <w:pPr>
              <w:pStyle w:val="Tabletext"/>
            </w:pPr>
            <w:r w:rsidRPr="002F0098">
              <w:t>52</w:t>
            </w:r>
          </w:p>
        </w:tc>
        <w:tc>
          <w:tcPr>
            <w:tcW w:w="1134" w:type="dxa"/>
          </w:tcPr>
          <w:p w14:paraId="15DC8222" w14:textId="77777777" w:rsidR="002F0098" w:rsidRPr="002F0098" w:rsidRDefault="002F0098" w:rsidP="002F0098">
            <w:pPr>
              <w:pStyle w:val="Tabletext"/>
            </w:pPr>
            <w:r w:rsidRPr="002F0098">
              <w:t>132</w:t>
            </w:r>
          </w:p>
        </w:tc>
        <w:tc>
          <w:tcPr>
            <w:tcW w:w="3118" w:type="dxa"/>
          </w:tcPr>
          <w:p w14:paraId="477904DA" w14:textId="77777777" w:rsidR="002F0098" w:rsidRPr="002F0098" w:rsidRDefault="002F0098" w:rsidP="002F0098">
            <w:pPr>
              <w:pStyle w:val="Tabletext"/>
            </w:pPr>
            <w:r w:rsidRPr="002F0098">
              <w:t>Elsey</w:t>
            </w:r>
          </w:p>
        </w:tc>
        <w:tc>
          <w:tcPr>
            <w:tcW w:w="1653" w:type="dxa"/>
          </w:tcPr>
          <w:p w14:paraId="08BC095F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28 November 1997</w:t>
            </w:r>
          </w:p>
        </w:tc>
      </w:tr>
      <w:tr w:rsidR="002F0098" w:rsidRPr="002F0098" w14:paraId="1DDE4BCC" w14:textId="77777777" w:rsidTr="00C246D3">
        <w:tc>
          <w:tcPr>
            <w:tcW w:w="959" w:type="dxa"/>
          </w:tcPr>
          <w:p w14:paraId="5AF3E61A" w14:textId="77777777" w:rsidR="002F0098" w:rsidRPr="002F0098" w:rsidRDefault="002F0098" w:rsidP="002F0098">
            <w:pPr>
              <w:pStyle w:val="Tabletext"/>
            </w:pPr>
            <w:r w:rsidRPr="002F0098">
              <w:t>53</w:t>
            </w:r>
          </w:p>
        </w:tc>
        <w:tc>
          <w:tcPr>
            <w:tcW w:w="1134" w:type="dxa"/>
          </w:tcPr>
          <w:p w14:paraId="59CF6CFA" w14:textId="77777777" w:rsidR="002F0098" w:rsidRPr="002F0098" w:rsidRDefault="002F0098" w:rsidP="002F0098">
            <w:pPr>
              <w:pStyle w:val="Tabletext"/>
            </w:pPr>
            <w:r w:rsidRPr="002F0098">
              <w:t>147</w:t>
            </w:r>
          </w:p>
        </w:tc>
        <w:tc>
          <w:tcPr>
            <w:tcW w:w="3118" w:type="dxa"/>
          </w:tcPr>
          <w:p w14:paraId="0594A47E" w14:textId="77777777" w:rsidR="002F0098" w:rsidRPr="002F0098" w:rsidRDefault="002F0098" w:rsidP="002F0098">
            <w:pPr>
              <w:pStyle w:val="Tabletext"/>
            </w:pPr>
            <w:r w:rsidRPr="002F0098">
              <w:t xml:space="preserve">Tempe Downs and Middleton </w:t>
            </w:r>
            <w:r w:rsidRPr="002F0098">
              <w:lastRenderedPageBreak/>
              <w:t>Ponds/</w:t>
            </w:r>
            <w:proofErr w:type="spellStart"/>
            <w:r w:rsidRPr="002F0098">
              <w:t>Luritja</w:t>
            </w:r>
            <w:proofErr w:type="spellEnd"/>
          </w:p>
        </w:tc>
        <w:tc>
          <w:tcPr>
            <w:tcW w:w="1653" w:type="dxa"/>
          </w:tcPr>
          <w:p w14:paraId="327717F1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lastRenderedPageBreak/>
              <w:t>20 March 1998</w:t>
            </w:r>
          </w:p>
        </w:tc>
      </w:tr>
      <w:tr w:rsidR="002F0098" w:rsidRPr="002F0098" w14:paraId="37C9F594" w14:textId="77777777" w:rsidTr="00C246D3">
        <w:tc>
          <w:tcPr>
            <w:tcW w:w="959" w:type="dxa"/>
          </w:tcPr>
          <w:p w14:paraId="740EA361" w14:textId="77777777" w:rsidR="002F0098" w:rsidRPr="002F0098" w:rsidRDefault="002F0098" w:rsidP="002F0098">
            <w:pPr>
              <w:pStyle w:val="Tabletext"/>
            </w:pPr>
            <w:r w:rsidRPr="002F0098">
              <w:lastRenderedPageBreak/>
              <w:t>54</w:t>
            </w:r>
          </w:p>
        </w:tc>
        <w:tc>
          <w:tcPr>
            <w:tcW w:w="1134" w:type="dxa"/>
          </w:tcPr>
          <w:p w14:paraId="709EAB02" w14:textId="77777777" w:rsidR="002F0098" w:rsidRPr="002F0098" w:rsidRDefault="002F0098" w:rsidP="002F0098">
            <w:pPr>
              <w:pStyle w:val="Tabletext"/>
            </w:pPr>
            <w:r w:rsidRPr="002F0098">
              <w:t>154</w:t>
            </w:r>
          </w:p>
        </w:tc>
        <w:tc>
          <w:tcPr>
            <w:tcW w:w="3118" w:type="dxa"/>
          </w:tcPr>
          <w:p w14:paraId="121365CA" w14:textId="77777777" w:rsidR="002F0098" w:rsidRPr="002F0098" w:rsidRDefault="002F0098" w:rsidP="002F0098">
            <w:pPr>
              <w:pStyle w:val="Tabletext"/>
            </w:pPr>
            <w:r w:rsidRPr="002F0098">
              <w:t>Central Mount Wedge</w:t>
            </w:r>
          </w:p>
        </w:tc>
        <w:tc>
          <w:tcPr>
            <w:tcW w:w="1653" w:type="dxa"/>
          </w:tcPr>
          <w:p w14:paraId="0D34A5D1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31 March 1998</w:t>
            </w:r>
          </w:p>
        </w:tc>
      </w:tr>
      <w:tr w:rsidR="002F0098" w:rsidRPr="002F0098" w14:paraId="58E5D663" w14:textId="77777777" w:rsidTr="00C246D3">
        <w:tc>
          <w:tcPr>
            <w:tcW w:w="959" w:type="dxa"/>
          </w:tcPr>
          <w:p w14:paraId="59DF0083" w14:textId="77777777" w:rsidR="002F0098" w:rsidRPr="002F0098" w:rsidRDefault="002F0098" w:rsidP="002F0098">
            <w:pPr>
              <w:pStyle w:val="Tabletext"/>
            </w:pPr>
            <w:r w:rsidRPr="002F0098">
              <w:t>55</w:t>
            </w:r>
          </w:p>
        </w:tc>
        <w:tc>
          <w:tcPr>
            <w:tcW w:w="1134" w:type="dxa"/>
          </w:tcPr>
          <w:p w14:paraId="5B2381F2" w14:textId="77777777" w:rsidR="002F0098" w:rsidRPr="002F0098" w:rsidRDefault="002F0098" w:rsidP="002F0098">
            <w:pPr>
              <w:pStyle w:val="Tabletext"/>
            </w:pPr>
            <w:r w:rsidRPr="002F0098">
              <w:t>160</w:t>
            </w:r>
          </w:p>
        </w:tc>
        <w:tc>
          <w:tcPr>
            <w:tcW w:w="3118" w:type="dxa"/>
          </w:tcPr>
          <w:p w14:paraId="7C3D1161" w14:textId="77777777" w:rsidR="002F0098" w:rsidRPr="002F0098" w:rsidRDefault="002F0098" w:rsidP="002F0098">
            <w:pPr>
              <w:pStyle w:val="Tabletext"/>
            </w:pPr>
            <w:r w:rsidRPr="002F0098">
              <w:t>Carpentaria Downs/</w:t>
            </w:r>
            <w:proofErr w:type="spellStart"/>
            <w:r w:rsidRPr="002F0098">
              <w:t>Balbarini</w:t>
            </w:r>
            <w:proofErr w:type="spellEnd"/>
          </w:p>
        </w:tc>
        <w:tc>
          <w:tcPr>
            <w:tcW w:w="1653" w:type="dxa"/>
          </w:tcPr>
          <w:p w14:paraId="4DD0A8BA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27 January 1999</w:t>
            </w:r>
          </w:p>
        </w:tc>
      </w:tr>
      <w:tr w:rsidR="002F0098" w:rsidRPr="002F0098" w14:paraId="32504D05" w14:textId="77777777" w:rsidTr="00C246D3">
        <w:tc>
          <w:tcPr>
            <w:tcW w:w="959" w:type="dxa"/>
          </w:tcPr>
          <w:p w14:paraId="045E869C" w14:textId="77777777" w:rsidR="002F0098" w:rsidRPr="002F0098" w:rsidRDefault="002F0098" w:rsidP="002F0098">
            <w:pPr>
              <w:pStyle w:val="Tabletext"/>
            </w:pPr>
            <w:r w:rsidRPr="002F0098">
              <w:t>56</w:t>
            </w:r>
          </w:p>
        </w:tc>
        <w:tc>
          <w:tcPr>
            <w:tcW w:w="1134" w:type="dxa"/>
          </w:tcPr>
          <w:p w14:paraId="395EBEB4" w14:textId="77777777" w:rsidR="002F0098" w:rsidRPr="002F0098" w:rsidRDefault="002F0098" w:rsidP="002F0098">
            <w:pPr>
              <w:pStyle w:val="Tabletext"/>
            </w:pPr>
            <w:r w:rsidRPr="002F0098">
              <w:t>163</w:t>
            </w:r>
          </w:p>
        </w:tc>
        <w:tc>
          <w:tcPr>
            <w:tcW w:w="3118" w:type="dxa"/>
          </w:tcPr>
          <w:p w14:paraId="02C6C36E" w14:textId="77777777" w:rsidR="002F0098" w:rsidRPr="002F0098" w:rsidRDefault="002F0098" w:rsidP="002F0098">
            <w:pPr>
              <w:pStyle w:val="Tabletext"/>
            </w:pPr>
            <w:r w:rsidRPr="002F0098">
              <w:t>Roper Valley (</w:t>
            </w:r>
            <w:proofErr w:type="spellStart"/>
            <w:r w:rsidRPr="002F0098">
              <w:t>Kewulyi</w:t>
            </w:r>
            <w:proofErr w:type="spellEnd"/>
            <w:r w:rsidRPr="002F0098">
              <w:t>)</w:t>
            </w:r>
          </w:p>
        </w:tc>
        <w:tc>
          <w:tcPr>
            <w:tcW w:w="1653" w:type="dxa"/>
          </w:tcPr>
          <w:p w14:paraId="1E4403BE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13 May 1999</w:t>
            </w:r>
          </w:p>
        </w:tc>
      </w:tr>
      <w:tr w:rsidR="002F0098" w:rsidRPr="002F0098" w14:paraId="21D9E9E8" w14:textId="77777777" w:rsidTr="00C246D3">
        <w:tc>
          <w:tcPr>
            <w:tcW w:w="959" w:type="dxa"/>
          </w:tcPr>
          <w:p w14:paraId="4DA77DC0" w14:textId="77777777" w:rsidR="002F0098" w:rsidRPr="002F0098" w:rsidRDefault="002F0098" w:rsidP="002F0098">
            <w:pPr>
              <w:pStyle w:val="Tabletext"/>
            </w:pPr>
            <w:r w:rsidRPr="002F0098">
              <w:t>57</w:t>
            </w:r>
          </w:p>
        </w:tc>
        <w:tc>
          <w:tcPr>
            <w:tcW w:w="1134" w:type="dxa"/>
          </w:tcPr>
          <w:p w14:paraId="2D900CC9" w14:textId="77777777" w:rsidR="002F0098" w:rsidRPr="002F0098" w:rsidRDefault="002F0098" w:rsidP="002F0098">
            <w:pPr>
              <w:pStyle w:val="Tabletext"/>
            </w:pPr>
            <w:r w:rsidRPr="002F0098">
              <w:t>48</w:t>
            </w:r>
          </w:p>
        </w:tc>
        <w:tc>
          <w:tcPr>
            <w:tcW w:w="3118" w:type="dxa"/>
          </w:tcPr>
          <w:p w14:paraId="0A47534A" w14:textId="77777777" w:rsidR="002F0098" w:rsidRPr="002F0098" w:rsidRDefault="002F0098" w:rsidP="002F0098">
            <w:pPr>
              <w:pStyle w:val="Tabletext"/>
            </w:pPr>
            <w:r w:rsidRPr="002F0098">
              <w:t>Palm Valley</w:t>
            </w:r>
          </w:p>
        </w:tc>
        <w:tc>
          <w:tcPr>
            <w:tcW w:w="1653" w:type="dxa"/>
          </w:tcPr>
          <w:p w14:paraId="6D52F04F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13 August 1999</w:t>
            </w:r>
          </w:p>
        </w:tc>
      </w:tr>
      <w:tr w:rsidR="002F0098" w:rsidRPr="002F0098" w14:paraId="36B0D812" w14:textId="77777777" w:rsidTr="00C246D3">
        <w:tc>
          <w:tcPr>
            <w:tcW w:w="959" w:type="dxa"/>
          </w:tcPr>
          <w:p w14:paraId="3FEF2FA4" w14:textId="77777777" w:rsidR="002F0098" w:rsidRPr="002F0098" w:rsidRDefault="002F0098" w:rsidP="002F0098">
            <w:pPr>
              <w:pStyle w:val="Tabletext"/>
            </w:pPr>
            <w:r w:rsidRPr="002F0098">
              <w:t>58</w:t>
            </w:r>
          </w:p>
        </w:tc>
        <w:tc>
          <w:tcPr>
            <w:tcW w:w="1134" w:type="dxa"/>
          </w:tcPr>
          <w:p w14:paraId="56036F8F" w14:textId="77777777" w:rsidR="002F0098" w:rsidRPr="002F0098" w:rsidRDefault="002F0098" w:rsidP="002F0098">
            <w:pPr>
              <w:pStyle w:val="Tabletext"/>
            </w:pPr>
            <w:r w:rsidRPr="002F0098">
              <w:t>161</w:t>
            </w:r>
          </w:p>
        </w:tc>
        <w:tc>
          <w:tcPr>
            <w:tcW w:w="3118" w:type="dxa"/>
          </w:tcPr>
          <w:p w14:paraId="5CDB97A4" w14:textId="77777777" w:rsidR="002F0098" w:rsidRPr="002F0098" w:rsidRDefault="002F0098" w:rsidP="002F0098">
            <w:pPr>
              <w:pStyle w:val="Tabletext"/>
            </w:pPr>
            <w:r w:rsidRPr="002F0098">
              <w:t>Barrow Creek (</w:t>
            </w:r>
            <w:proofErr w:type="spellStart"/>
            <w:r w:rsidRPr="002F0098">
              <w:t>Kaytetye</w:t>
            </w:r>
            <w:proofErr w:type="spellEnd"/>
            <w:r w:rsidRPr="002F0098">
              <w:t>)</w:t>
            </w:r>
          </w:p>
        </w:tc>
        <w:tc>
          <w:tcPr>
            <w:tcW w:w="1653" w:type="dxa"/>
          </w:tcPr>
          <w:p w14:paraId="6F554E7C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16 December 1999</w:t>
            </w:r>
          </w:p>
        </w:tc>
      </w:tr>
      <w:tr w:rsidR="002F0098" w:rsidRPr="002F0098" w14:paraId="31C6AE93" w14:textId="77777777" w:rsidTr="00C246D3">
        <w:tc>
          <w:tcPr>
            <w:tcW w:w="959" w:type="dxa"/>
          </w:tcPr>
          <w:p w14:paraId="395DE91B" w14:textId="77777777" w:rsidR="002F0098" w:rsidRPr="002F0098" w:rsidRDefault="002F0098" w:rsidP="002F0098">
            <w:pPr>
              <w:pStyle w:val="Tabletext"/>
            </w:pPr>
            <w:r w:rsidRPr="002F0098">
              <w:t>59</w:t>
            </w:r>
          </w:p>
        </w:tc>
        <w:tc>
          <w:tcPr>
            <w:tcW w:w="1134" w:type="dxa"/>
          </w:tcPr>
          <w:p w14:paraId="62C47DFC" w14:textId="77777777" w:rsidR="002F0098" w:rsidRPr="002F0098" w:rsidRDefault="002F0098" w:rsidP="002F0098">
            <w:pPr>
              <w:pStyle w:val="Tabletext"/>
            </w:pPr>
            <w:r w:rsidRPr="002F0098">
              <w:t>37</w:t>
            </w:r>
          </w:p>
        </w:tc>
        <w:tc>
          <w:tcPr>
            <w:tcW w:w="3118" w:type="dxa"/>
          </w:tcPr>
          <w:p w14:paraId="272209D6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Kenbi</w:t>
            </w:r>
            <w:proofErr w:type="spellEnd"/>
            <w:r w:rsidRPr="002F0098">
              <w:t xml:space="preserve"> (Cox Peninsula)</w:t>
            </w:r>
          </w:p>
        </w:tc>
        <w:tc>
          <w:tcPr>
            <w:tcW w:w="1653" w:type="dxa"/>
          </w:tcPr>
          <w:p w14:paraId="5FE00FB0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12 December 2000</w:t>
            </w:r>
          </w:p>
        </w:tc>
      </w:tr>
      <w:tr w:rsidR="002F0098" w:rsidRPr="002F0098" w14:paraId="190452FE" w14:textId="77777777" w:rsidTr="00C246D3">
        <w:tc>
          <w:tcPr>
            <w:tcW w:w="959" w:type="dxa"/>
          </w:tcPr>
          <w:p w14:paraId="2E241CDD" w14:textId="77777777" w:rsidR="002F0098" w:rsidRPr="002F0098" w:rsidRDefault="002F0098" w:rsidP="002F0098">
            <w:pPr>
              <w:pStyle w:val="Tabletext"/>
            </w:pPr>
            <w:r w:rsidRPr="002F0098">
              <w:t>60</w:t>
            </w:r>
          </w:p>
        </w:tc>
        <w:tc>
          <w:tcPr>
            <w:tcW w:w="1134" w:type="dxa"/>
          </w:tcPr>
          <w:p w14:paraId="3A740D7F" w14:textId="77777777" w:rsidR="002F0098" w:rsidRPr="002F0098" w:rsidRDefault="002F0098" w:rsidP="002F0098">
            <w:pPr>
              <w:pStyle w:val="Tabletext"/>
            </w:pPr>
            <w:r w:rsidRPr="002F0098">
              <w:t>159</w:t>
            </w:r>
          </w:p>
        </w:tc>
        <w:tc>
          <w:tcPr>
            <w:tcW w:w="3118" w:type="dxa"/>
          </w:tcPr>
          <w:p w14:paraId="1136985B" w14:textId="77777777" w:rsidR="002F0098" w:rsidRPr="002F0098" w:rsidRDefault="002F0098" w:rsidP="002F0098">
            <w:pPr>
              <w:pStyle w:val="Tabletext"/>
            </w:pPr>
            <w:proofErr w:type="spellStart"/>
            <w:r w:rsidRPr="002F0098">
              <w:t>Urapunga</w:t>
            </w:r>
            <w:proofErr w:type="spellEnd"/>
          </w:p>
        </w:tc>
        <w:tc>
          <w:tcPr>
            <w:tcW w:w="1653" w:type="dxa"/>
          </w:tcPr>
          <w:p w14:paraId="767F9F04" w14:textId="77777777" w:rsidR="002F0098" w:rsidRPr="002F0098" w:rsidRDefault="002F0098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7 June 2001</w:t>
            </w:r>
          </w:p>
        </w:tc>
      </w:tr>
      <w:tr w:rsidR="002F0098" w:rsidRPr="002F0098" w14:paraId="6E5B1457" w14:textId="77777777" w:rsidTr="00C246D3">
        <w:tc>
          <w:tcPr>
            <w:tcW w:w="959" w:type="dxa"/>
          </w:tcPr>
          <w:p w14:paraId="55F09B89" w14:textId="77777777" w:rsidR="002F0098" w:rsidRPr="002F0098" w:rsidRDefault="002F0098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>61</w:t>
            </w:r>
          </w:p>
        </w:tc>
        <w:tc>
          <w:tcPr>
            <w:tcW w:w="1134" w:type="dxa"/>
          </w:tcPr>
          <w:p w14:paraId="0A8BB8A1" w14:textId="77777777" w:rsidR="002F0098" w:rsidRPr="002F0098" w:rsidRDefault="002F0098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 xml:space="preserve">(71 </w:t>
            </w:r>
          </w:p>
        </w:tc>
        <w:tc>
          <w:tcPr>
            <w:tcW w:w="3118" w:type="dxa"/>
          </w:tcPr>
          <w:p w14:paraId="2D36B482" w14:textId="77777777" w:rsidR="002F0098" w:rsidRPr="002F0098" w:rsidRDefault="002F0098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 xml:space="preserve">Maria Island and </w:t>
            </w:r>
            <w:proofErr w:type="spellStart"/>
            <w:r w:rsidRPr="002F0098">
              <w:t>Limmen</w:t>
            </w:r>
            <w:proofErr w:type="spellEnd"/>
            <w:r w:rsidRPr="002F0098">
              <w:t xml:space="preserve"> Bight River</w:t>
            </w:r>
          </w:p>
        </w:tc>
        <w:tc>
          <w:tcPr>
            <w:tcW w:w="1653" w:type="dxa"/>
          </w:tcPr>
          <w:p w14:paraId="26B7A5A9" w14:textId="77777777" w:rsidR="002F0098" w:rsidRPr="002F0098" w:rsidRDefault="002F0098" w:rsidP="00C246D3">
            <w:pPr>
              <w:pStyle w:val="Tabletext"/>
              <w:spacing w:after="0"/>
              <w:jc w:val="right"/>
              <w:rPr>
                <w:b/>
                <w:bCs/>
              </w:rPr>
            </w:pPr>
            <w:r w:rsidRPr="002F0098">
              <w:t>28 March 2002</w:t>
            </w:r>
          </w:p>
        </w:tc>
      </w:tr>
      <w:tr w:rsidR="002F0098" w:rsidRPr="002F0098" w14:paraId="6C91234E" w14:textId="77777777" w:rsidTr="00C246D3">
        <w:tc>
          <w:tcPr>
            <w:tcW w:w="959" w:type="dxa"/>
          </w:tcPr>
          <w:p w14:paraId="3728468A" w14:textId="77777777" w:rsidR="002F0098" w:rsidRPr="002F0098" w:rsidRDefault="002F0098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1F26FC91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(198</w:t>
            </w:r>
          </w:p>
        </w:tc>
        <w:tc>
          <w:tcPr>
            <w:tcW w:w="3118" w:type="dxa"/>
          </w:tcPr>
          <w:p w14:paraId="35B417C0" w14:textId="77777777" w:rsidR="002F0098" w:rsidRPr="002F0098" w:rsidRDefault="002F0098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Maria Island Region (part)</w:t>
            </w:r>
            <w:r w:rsidRPr="002F0098" w:rsidDel="00370510">
              <w:t xml:space="preserve"> </w:t>
            </w:r>
          </w:p>
        </w:tc>
        <w:tc>
          <w:tcPr>
            <w:tcW w:w="1653" w:type="dxa"/>
          </w:tcPr>
          <w:p w14:paraId="58FFE8C1" w14:textId="77777777" w:rsidR="002F0098" w:rsidRPr="002F0098" w:rsidRDefault="002F0098" w:rsidP="00C246D3">
            <w:pPr>
              <w:pStyle w:val="Tabletext"/>
              <w:spacing w:before="0"/>
              <w:jc w:val="right"/>
            </w:pPr>
          </w:p>
        </w:tc>
      </w:tr>
      <w:tr w:rsidR="002F0098" w:rsidRPr="002F0098" w14:paraId="72E1DC6E" w14:textId="77777777" w:rsidTr="00C246D3">
        <w:tc>
          <w:tcPr>
            <w:tcW w:w="959" w:type="dxa"/>
          </w:tcPr>
          <w:p w14:paraId="17045675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62</w:t>
            </w:r>
          </w:p>
        </w:tc>
        <w:tc>
          <w:tcPr>
            <w:tcW w:w="1134" w:type="dxa"/>
          </w:tcPr>
          <w:p w14:paraId="1C75885E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(184</w:t>
            </w:r>
          </w:p>
        </w:tc>
        <w:tc>
          <w:tcPr>
            <w:tcW w:w="3118" w:type="dxa"/>
          </w:tcPr>
          <w:p w14:paraId="63FD4B06" w14:textId="77777777" w:rsidR="002F0098" w:rsidRPr="002F0098" w:rsidRDefault="002F0098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McArthur River Region</w:t>
            </w:r>
          </w:p>
        </w:tc>
        <w:tc>
          <w:tcPr>
            <w:tcW w:w="1653" w:type="dxa"/>
          </w:tcPr>
          <w:p w14:paraId="07340CF6" w14:textId="77777777" w:rsidR="002F0098" w:rsidRPr="002F0098" w:rsidRDefault="002F0098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15 March 2002</w:t>
            </w:r>
          </w:p>
        </w:tc>
      </w:tr>
      <w:tr w:rsidR="0042767A" w:rsidRPr="002F0098" w14:paraId="0919AC69" w14:textId="77777777" w:rsidTr="00C246D3">
        <w:tc>
          <w:tcPr>
            <w:tcW w:w="959" w:type="dxa"/>
          </w:tcPr>
          <w:p w14:paraId="5DD26876" w14:textId="77777777" w:rsidR="0042767A" w:rsidRPr="002F0098" w:rsidRDefault="0042767A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6BFE647C" w14:textId="77777777" w:rsidR="0042767A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(185</w:t>
            </w:r>
          </w:p>
        </w:tc>
        <w:tc>
          <w:tcPr>
            <w:tcW w:w="3118" w:type="dxa"/>
          </w:tcPr>
          <w:p w14:paraId="1961DF49" w14:textId="77777777" w:rsidR="00966B9F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proofErr w:type="spellStart"/>
            <w:r w:rsidRPr="002F0098">
              <w:t>Manangoora</w:t>
            </w:r>
            <w:proofErr w:type="spellEnd"/>
            <w:r w:rsidRPr="002F0098">
              <w:t xml:space="preserve"> Region (part)</w:t>
            </w:r>
          </w:p>
        </w:tc>
        <w:tc>
          <w:tcPr>
            <w:tcW w:w="1653" w:type="dxa"/>
          </w:tcPr>
          <w:p w14:paraId="5ABFBF45" w14:textId="77777777" w:rsidR="0042767A" w:rsidRPr="002F0098" w:rsidRDefault="0042767A" w:rsidP="00C246D3">
            <w:pPr>
              <w:pStyle w:val="Tabletext"/>
              <w:spacing w:before="0"/>
              <w:jc w:val="right"/>
            </w:pPr>
          </w:p>
        </w:tc>
      </w:tr>
      <w:tr w:rsidR="0042767A" w:rsidRPr="002F0098" w14:paraId="7CF7B957" w14:textId="77777777" w:rsidTr="00C246D3">
        <w:tc>
          <w:tcPr>
            <w:tcW w:w="959" w:type="dxa"/>
          </w:tcPr>
          <w:p w14:paraId="38F7F2AA" w14:textId="77777777" w:rsidR="0042767A" w:rsidRPr="002F0098" w:rsidRDefault="0042767A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>63</w:t>
            </w:r>
          </w:p>
        </w:tc>
        <w:tc>
          <w:tcPr>
            <w:tcW w:w="1134" w:type="dxa"/>
          </w:tcPr>
          <w:p w14:paraId="1B253848" w14:textId="77777777" w:rsidR="0042767A" w:rsidRPr="002F0098" w:rsidRDefault="0042767A" w:rsidP="00C246D3">
            <w:pPr>
              <w:pStyle w:val="Tabletext"/>
              <w:spacing w:after="0"/>
              <w:rPr>
                <w:b/>
                <w:bCs/>
              </w:rPr>
            </w:pPr>
            <w:r w:rsidRPr="002F0098">
              <w:t>(199</w:t>
            </w:r>
          </w:p>
        </w:tc>
        <w:tc>
          <w:tcPr>
            <w:tcW w:w="3118" w:type="dxa"/>
          </w:tcPr>
          <w:p w14:paraId="7DECD16F" w14:textId="77777777" w:rsidR="0042767A" w:rsidRPr="002F0098" w:rsidRDefault="0042767A" w:rsidP="00C246D3">
            <w:pPr>
              <w:pStyle w:val="Tabletext"/>
              <w:spacing w:after="0"/>
              <w:rPr>
                <w:b/>
                <w:bCs/>
              </w:rPr>
            </w:pPr>
            <w:proofErr w:type="spellStart"/>
            <w:r w:rsidRPr="002F0098">
              <w:t>Lorella</w:t>
            </w:r>
            <w:proofErr w:type="spellEnd"/>
            <w:r w:rsidRPr="002F0098">
              <w:t xml:space="preserve"> Region</w:t>
            </w:r>
          </w:p>
        </w:tc>
        <w:tc>
          <w:tcPr>
            <w:tcW w:w="1653" w:type="dxa"/>
          </w:tcPr>
          <w:p w14:paraId="012B80C5" w14:textId="77777777" w:rsidR="0042767A" w:rsidRPr="002F0098" w:rsidRDefault="0042767A" w:rsidP="00C246D3">
            <w:pPr>
              <w:pStyle w:val="Tabletext"/>
              <w:spacing w:after="0"/>
              <w:jc w:val="right"/>
              <w:rPr>
                <w:b/>
                <w:bCs/>
              </w:rPr>
            </w:pPr>
            <w:r w:rsidRPr="002F0098">
              <w:t>18 June 2002</w:t>
            </w:r>
          </w:p>
        </w:tc>
      </w:tr>
      <w:tr w:rsidR="0042767A" w:rsidRPr="002F0098" w14:paraId="2891A30B" w14:textId="77777777" w:rsidTr="00C246D3">
        <w:tc>
          <w:tcPr>
            <w:tcW w:w="959" w:type="dxa"/>
          </w:tcPr>
          <w:p w14:paraId="468E2C27" w14:textId="77777777" w:rsidR="0042767A" w:rsidRPr="002F0098" w:rsidRDefault="0042767A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5740A89C" w14:textId="77777777" w:rsidR="0042767A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(198</w:t>
            </w:r>
          </w:p>
        </w:tc>
        <w:tc>
          <w:tcPr>
            <w:tcW w:w="3118" w:type="dxa"/>
          </w:tcPr>
          <w:p w14:paraId="66915DB5" w14:textId="77777777" w:rsidR="0042767A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Maria Island Region (part)</w:t>
            </w:r>
            <w:r w:rsidRPr="002F0098" w:rsidDel="00370510">
              <w:t xml:space="preserve"> </w:t>
            </w:r>
          </w:p>
        </w:tc>
        <w:tc>
          <w:tcPr>
            <w:tcW w:w="1653" w:type="dxa"/>
          </w:tcPr>
          <w:p w14:paraId="71C4DE50" w14:textId="77777777" w:rsidR="0042767A" w:rsidRPr="002F0098" w:rsidRDefault="0042767A" w:rsidP="00C246D3">
            <w:pPr>
              <w:pStyle w:val="Tabletext"/>
              <w:spacing w:before="0"/>
              <w:jc w:val="right"/>
            </w:pPr>
          </w:p>
        </w:tc>
      </w:tr>
      <w:tr w:rsidR="0042767A" w:rsidRPr="002F0098" w14:paraId="1FA81606" w14:textId="77777777" w:rsidTr="00C246D3">
        <w:tc>
          <w:tcPr>
            <w:tcW w:w="959" w:type="dxa"/>
          </w:tcPr>
          <w:p w14:paraId="762899C3" w14:textId="77777777" w:rsidR="0042767A" w:rsidRPr="002F0098" w:rsidRDefault="0042767A" w:rsidP="0042767A">
            <w:pPr>
              <w:pStyle w:val="Tabletext"/>
            </w:pPr>
            <w:r w:rsidRPr="002F0098">
              <w:t>64</w:t>
            </w:r>
          </w:p>
        </w:tc>
        <w:tc>
          <w:tcPr>
            <w:tcW w:w="1134" w:type="dxa"/>
          </w:tcPr>
          <w:p w14:paraId="0E9FB399" w14:textId="77777777" w:rsidR="0042767A" w:rsidRPr="002F0098" w:rsidRDefault="0042767A" w:rsidP="0042767A">
            <w:pPr>
              <w:pStyle w:val="Tabletext"/>
            </w:pPr>
            <w:r w:rsidRPr="002F0098">
              <w:t>178</w:t>
            </w:r>
          </w:p>
        </w:tc>
        <w:tc>
          <w:tcPr>
            <w:tcW w:w="3118" w:type="dxa"/>
          </w:tcPr>
          <w:p w14:paraId="1FB99B79" w14:textId="77777777" w:rsidR="0042767A" w:rsidRPr="002F0098" w:rsidRDefault="0042767A" w:rsidP="0042767A">
            <w:pPr>
              <w:pStyle w:val="Tabletext"/>
            </w:pPr>
            <w:r w:rsidRPr="002F0098">
              <w:t>Garrwa (</w:t>
            </w:r>
            <w:proofErr w:type="spellStart"/>
            <w:r w:rsidRPr="002F0098">
              <w:t>Wearyan</w:t>
            </w:r>
            <w:proofErr w:type="spellEnd"/>
            <w:r w:rsidRPr="002F0098">
              <w:t xml:space="preserve"> and Robinson Rivers Beds and Banks)</w:t>
            </w:r>
            <w:r w:rsidRPr="002F0098" w:rsidDel="00370510">
              <w:t xml:space="preserve"> </w:t>
            </w:r>
          </w:p>
        </w:tc>
        <w:tc>
          <w:tcPr>
            <w:tcW w:w="1653" w:type="dxa"/>
          </w:tcPr>
          <w:p w14:paraId="2E8E2ED9" w14:textId="77777777" w:rsidR="0042767A" w:rsidRPr="002F0098" w:rsidRDefault="0042767A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July 2002</w:t>
            </w:r>
          </w:p>
        </w:tc>
      </w:tr>
      <w:tr w:rsidR="0042767A" w:rsidRPr="002F0098" w14:paraId="6B3E1C8D" w14:textId="77777777" w:rsidTr="00C246D3">
        <w:tc>
          <w:tcPr>
            <w:tcW w:w="959" w:type="dxa"/>
          </w:tcPr>
          <w:p w14:paraId="0E6199D5" w14:textId="77777777" w:rsidR="0042767A" w:rsidRPr="002F0098" w:rsidRDefault="0042767A" w:rsidP="0042767A">
            <w:pPr>
              <w:pStyle w:val="Tabletext"/>
            </w:pPr>
            <w:r w:rsidRPr="002F0098">
              <w:t>65</w:t>
            </w:r>
          </w:p>
        </w:tc>
        <w:tc>
          <w:tcPr>
            <w:tcW w:w="1134" w:type="dxa"/>
          </w:tcPr>
          <w:p w14:paraId="515735F4" w14:textId="77777777" w:rsidR="0042767A" w:rsidRPr="002F0098" w:rsidRDefault="0042767A" w:rsidP="0042767A">
            <w:pPr>
              <w:pStyle w:val="Tabletext"/>
            </w:pPr>
            <w:r w:rsidRPr="002F0098">
              <w:t>70</w:t>
            </w:r>
          </w:p>
        </w:tc>
        <w:tc>
          <w:tcPr>
            <w:tcW w:w="3118" w:type="dxa"/>
          </w:tcPr>
          <w:p w14:paraId="19BDA69D" w14:textId="77777777" w:rsidR="0042767A" w:rsidRPr="002F0098" w:rsidRDefault="0042767A" w:rsidP="0042767A">
            <w:pPr>
              <w:pStyle w:val="Tabletext"/>
            </w:pPr>
            <w:r w:rsidRPr="002F0098">
              <w:t>Lower Roper River</w:t>
            </w:r>
          </w:p>
        </w:tc>
        <w:tc>
          <w:tcPr>
            <w:tcW w:w="1653" w:type="dxa"/>
          </w:tcPr>
          <w:p w14:paraId="1BAD87C4" w14:textId="77777777" w:rsidR="0042767A" w:rsidRPr="002F0098" w:rsidRDefault="0042767A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7 March 2003</w:t>
            </w:r>
          </w:p>
        </w:tc>
      </w:tr>
      <w:tr w:rsidR="0042767A" w:rsidRPr="002F0098" w14:paraId="63415B70" w14:textId="77777777" w:rsidTr="00C246D3">
        <w:tc>
          <w:tcPr>
            <w:tcW w:w="959" w:type="dxa"/>
          </w:tcPr>
          <w:p w14:paraId="48DA4FD3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66</w:t>
            </w:r>
          </w:p>
        </w:tc>
        <w:tc>
          <w:tcPr>
            <w:tcW w:w="1134" w:type="dxa"/>
          </w:tcPr>
          <w:p w14:paraId="7A351C34" w14:textId="77777777" w:rsidR="0042767A" w:rsidRPr="002F0098" w:rsidRDefault="0042767A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6287ECD3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 xml:space="preserve">Seven Emu Region, </w:t>
            </w:r>
            <w:proofErr w:type="spellStart"/>
            <w:r w:rsidRPr="002F0098">
              <w:t>Wollogorang</w:t>
            </w:r>
            <w:proofErr w:type="spellEnd"/>
            <w:r w:rsidRPr="002F0098">
              <w:t xml:space="preserve"> Area II and part of </w:t>
            </w:r>
            <w:proofErr w:type="spellStart"/>
            <w:r w:rsidRPr="002F0098">
              <w:t>Manangoora</w:t>
            </w:r>
            <w:proofErr w:type="spellEnd"/>
            <w:r w:rsidRPr="002F0098">
              <w:t xml:space="preserve"> Region</w:t>
            </w:r>
          </w:p>
        </w:tc>
        <w:tc>
          <w:tcPr>
            <w:tcW w:w="1653" w:type="dxa"/>
          </w:tcPr>
          <w:p w14:paraId="13955743" w14:textId="77777777" w:rsidR="0042767A" w:rsidRPr="002F0098" w:rsidRDefault="0042767A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17 April 2003</w:t>
            </w:r>
          </w:p>
        </w:tc>
      </w:tr>
      <w:tr w:rsidR="0042767A" w:rsidRPr="002F0098" w14:paraId="1320B018" w14:textId="77777777" w:rsidTr="00C246D3">
        <w:tc>
          <w:tcPr>
            <w:tcW w:w="959" w:type="dxa"/>
          </w:tcPr>
          <w:p w14:paraId="5D5DB712" w14:textId="77777777" w:rsidR="0042767A" w:rsidRPr="002F0098" w:rsidRDefault="0042767A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6F451024" w14:textId="77777777" w:rsidR="004E5879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(186</w:t>
            </w:r>
            <w:r w:rsidR="004E5879">
              <w:br/>
              <w:t>(187</w:t>
            </w:r>
            <w:r w:rsidR="004E5879">
              <w:br/>
              <w:t>(185</w:t>
            </w:r>
          </w:p>
        </w:tc>
        <w:tc>
          <w:tcPr>
            <w:tcW w:w="3118" w:type="dxa"/>
          </w:tcPr>
          <w:p w14:paraId="478936C7" w14:textId="77777777" w:rsidR="004E5879" w:rsidRPr="002F0098" w:rsidRDefault="0042767A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r w:rsidRPr="002F0098">
              <w:t>Seven Emu Region</w:t>
            </w:r>
            <w:r w:rsidR="004E5879">
              <w:br/>
            </w:r>
            <w:proofErr w:type="spellStart"/>
            <w:r w:rsidR="004E5879" w:rsidRPr="002F0098">
              <w:t>Wollogorang</w:t>
            </w:r>
            <w:proofErr w:type="spellEnd"/>
            <w:r w:rsidR="004E5879" w:rsidRPr="002F0098">
              <w:t xml:space="preserve"> Area II</w:t>
            </w:r>
            <w:r w:rsidR="004E5879">
              <w:br/>
            </w:r>
            <w:proofErr w:type="spellStart"/>
            <w:r w:rsidR="004E5879" w:rsidRPr="002F0098">
              <w:t>Manangoora</w:t>
            </w:r>
            <w:proofErr w:type="spellEnd"/>
            <w:r w:rsidR="004E5879" w:rsidRPr="002F0098">
              <w:t xml:space="preserve"> Region (part)</w:t>
            </w:r>
          </w:p>
        </w:tc>
        <w:tc>
          <w:tcPr>
            <w:tcW w:w="1653" w:type="dxa"/>
          </w:tcPr>
          <w:p w14:paraId="76075A50" w14:textId="77777777" w:rsidR="0042767A" w:rsidRPr="002F0098" w:rsidRDefault="0042767A" w:rsidP="00C246D3">
            <w:pPr>
              <w:pStyle w:val="Tabletext"/>
              <w:spacing w:before="0"/>
              <w:jc w:val="right"/>
            </w:pPr>
          </w:p>
        </w:tc>
      </w:tr>
      <w:tr w:rsidR="0042767A" w:rsidRPr="002F0098" w14:paraId="2132B5AB" w14:textId="77777777" w:rsidTr="00C246D3">
        <w:tc>
          <w:tcPr>
            <w:tcW w:w="959" w:type="dxa"/>
          </w:tcPr>
          <w:p w14:paraId="6810341A" w14:textId="69633FCF" w:rsidR="0042767A" w:rsidRPr="002F0098" w:rsidRDefault="0042767A" w:rsidP="00960CEA">
            <w:pPr>
              <w:pStyle w:val="Tabletext"/>
              <w:tabs>
                <w:tab w:val="center" w:pos="371"/>
                <w:tab w:val="right" w:pos="743"/>
              </w:tabs>
              <w:rPr>
                <w:b/>
                <w:bCs/>
              </w:rPr>
            </w:pPr>
            <w:r w:rsidRPr="002F0098">
              <w:t>67</w:t>
            </w:r>
          </w:p>
        </w:tc>
        <w:tc>
          <w:tcPr>
            <w:tcW w:w="1134" w:type="dxa"/>
          </w:tcPr>
          <w:p w14:paraId="50ABA9CD" w14:textId="77777777" w:rsidR="0042767A" w:rsidRPr="002F0098" w:rsidRDefault="0042767A" w:rsidP="0042767A">
            <w:pPr>
              <w:pStyle w:val="Tabletext"/>
            </w:pPr>
            <w:r w:rsidRPr="002F0098">
              <w:t>68</w:t>
            </w:r>
          </w:p>
        </w:tc>
        <w:tc>
          <w:tcPr>
            <w:tcW w:w="3118" w:type="dxa"/>
          </w:tcPr>
          <w:p w14:paraId="649E0DF0" w14:textId="77777777" w:rsidR="0042767A" w:rsidRPr="002F0098" w:rsidRDefault="0042767A" w:rsidP="0042767A">
            <w:pPr>
              <w:pStyle w:val="Tabletext"/>
            </w:pPr>
            <w:r w:rsidRPr="002F0098">
              <w:t>Lower Daly</w:t>
            </w:r>
          </w:p>
        </w:tc>
        <w:tc>
          <w:tcPr>
            <w:tcW w:w="1653" w:type="dxa"/>
          </w:tcPr>
          <w:p w14:paraId="1E89A2AE" w14:textId="77777777" w:rsidR="0042767A" w:rsidRPr="002F0098" w:rsidRDefault="0042767A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30 April 2003</w:t>
            </w:r>
          </w:p>
        </w:tc>
      </w:tr>
      <w:tr w:rsidR="0042767A" w:rsidRPr="002F0098" w14:paraId="5EB525BE" w14:textId="77777777" w:rsidTr="00C246D3">
        <w:tc>
          <w:tcPr>
            <w:tcW w:w="959" w:type="dxa"/>
          </w:tcPr>
          <w:p w14:paraId="31702D66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68</w:t>
            </w:r>
          </w:p>
        </w:tc>
        <w:tc>
          <w:tcPr>
            <w:tcW w:w="1134" w:type="dxa"/>
          </w:tcPr>
          <w:p w14:paraId="378A7873" w14:textId="77777777" w:rsidR="0042767A" w:rsidRPr="002F0098" w:rsidRDefault="0042767A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563B97D0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Upper Roper River Land Claims comprising:</w:t>
            </w:r>
          </w:p>
        </w:tc>
        <w:tc>
          <w:tcPr>
            <w:tcW w:w="1653" w:type="dxa"/>
          </w:tcPr>
          <w:p w14:paraId="473BDDB4" w14:textId="77777777" w:rsidR="0042767A" w:rsidRPr="002F0098" w:rsidRDefault="0042767A" w:rsidP="00C246D3">
            <w:pPr>
              <w:pStyle w:val="Tabletext"/>
              <w:spacing w:after="40"/>
              <w:jc w:val="right"/>
            </w:pPr>
            <w:r w:rsidRPr="002F0098">
              <w:t>24 March 2004</w:t>
            </w:r>
          </w:p>
        </w:tc>
      </w:tr>
      <w:tr w:rsidR="0042767A" w:rsidRPr="002F0098" w14:paraId="21979CBF" w14:textId="77777777" w:rsidTr="00C246D3">
        <w:tc>
          <w:tcPr>
            <w:tcW w:w="959" w:type="dxa"/>
          </w:tcPr>
          <w:p w14:paraId="6675E4AE" w14:textId="77777777" w:rsidR="0042767A" w:rsidRPr="002F0098" w:rsidRDefault="0042767A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53D2CE50" w14:textId="77777777" w:rsidR="0042767A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(129</w:t>
            </w:r>
            <w:r w:rsidR="004E5879">
              <w:br/>
              <w:t>(141</w:t>
            </w:r>
            <w:r w:rsidR="004E5879">
              <w:br/>
              <w:t>(</w:t>
            </w:r>
            <w:r w:rsidR="004E5879">
              <w:br/>
              <w:t>(164</w:t>
            </w:r>
            <w:r w:rsidR="004E5879">
              <w:br/>
              <w:t>(245</w:t>
            </w:r>
          </w:p>
        </w:tc>
        <w:tc>
          <w:tcPr>
            <w:tcW w:w="3118" w:type="dxa"/>
          </w:tcPr>
          <w:p w14:paraId="5941AA81" w14:textId="77777777" w:rsidR="0042767A" w:rsidRPr="002F0098" w:rsidRDefault="0042767A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proofErr w:type="spellStart"/>
            <w:r w:rsidRPr="002F0098">
              <w:t>Mataranka</w:t>
            </w:r>
            <w:proofErr w:type="spellEnd"/>
            <w:r w:rsidRPr="002F0098">
              <w:t xml:space="preserve"> Region (</w:t>
            </w:r>
            <w:r w:rsidR="00C84C90" w:rsidRPr="002F0098">
              <w:t>NT</w:t>
            </w:r>
            <w:r w:rsidR="00C84C90">
              <w:t> </w:t>
            </w:r>
            <w:r w:rsidR="00C84C90" w:rsidRPr="002F0098">
              <w:t>Portion</w:t>
            </w:r>
            <w:r w:rsidR="00C84C90">
              <w:t> </w:t>
            </w:r>
            <w:r w:rsidRPr="002F0098">
              <w:t>916)</w:t>
            </w:r>
            <w:r w:rsidR="004E5879">
              <w:br/>
            </w:r>
            <w:r w:rsidR="004E5879" w:rsidRPr="002F0098">
              <w:t>Western Roper River (Bed</w:t>
            </w:r>
            <w:r w:rsidR="004E5879">
              <w:t> </w:t>
            </w:r>
            <w:r w:rsidR="004E5879" w:rsidRPr="002F0098">
              <w:t>and Banks)</w:t>
            </w:r>
            <w:r w:rsidR="004E5879">
              <w:br/>
            </w:r>
            <w:r w:rsidR="004E5879" w:rsidRPr="002F0098">
              <w:t>Roper Valley Area</w:t>
            </w:r>
            <w:r w:rsidR="004E5879">
              <w:br/>
            </w:r>
            <w:r w:rsidR="004E5879" w:rsidRPr="002F0098">
              <w:t>Elsey Region</w:t>
            </w:r>
          </w:p>
        </w:tc>
        <w:tc>
          <w:tcPr>
            <w:tcW w:w="1653" w:type="dxa"/>
          </w:tcPr>
          <w:p w14:paraId="4736EFBA" w14:textId="77777777" w:rsidR="0042767A" w:rsidRPr="002F0098" w:rsidRDefault="0042767A" w:rsidP="00C246D3">
            <w:pPr>
              <w:pStyle w:val="Tabletext"/>
              <w:spacing w:before="0"/>
              <w:jc w:val="right"/>
            </w:pPr>
          </w:p>
        </w:tc>
      </w:tr>
      <w:tr w:rsidR="0042767A" w:rsidRPr="002F0098" w14:paraId="013907D2" w14:textId="77777777" w:rsidTr="00C246D3">
        <w:tc>
          <w:tcPr>
            <w:tcW w:w="959" w:type="dxa"/>
          </w:tcPr>
          <w:p w14:paraId="50650D9F" w14:textId="77777777" w:rsidR="0042767A" w:rsidRPr="002F0098" w:rsidRDefault="0042767A" w:rsidP="00960CEA">
            <w:pPr>
              <w:pStyle w:val="Tabletext"/>
              <w:rPr>
                <w:b/>
                <w:bCs/>
              </w:rPr>
            </w:pPr>
            <w:r w:rsidRPr="002F0098">
              <w:t>69</w:t>
            </w:r>
          </w:p>
        </w:tc>
        <w:tc>
          <w:tcPr>
            <w:tcW w:w="1134" w:type="dxa"/>
          </w:tcPr>
          <w:p w14:paraId="4FC87C7B" w14:textId="77777777" w:rsidR="0042767A" w:rsidRPr="002F0098" w:rsidRDefault="0042767A" w:rsidP="0042767A">
            <w:pPr>
              <w:pStyle w:val="Tabletext"/>
            </w:pPr>
            <w:r w:rsidRPr="002F0098">
              <w:t>146</w:t>
            </w:r>
          </w:p>
        </w:tc>
        <w:tc>
          <w:tcPr>
            <w:tcW w:w="3118" w:type="dxa"/>
          </w:tcPr>
          <w:p w14:paraId="595C4DDA" w14:textId="77777777" w:rsidR="0042767A" w:rsidRPr="002F0098" w:rsidRDefault="0042767A" w:rsidP="0042767A">
            <w:pPr>
              <w:pStyle w:val="Tabletext"/>
            </w:pPr>
            <w:proofErr w:type="spellStart"/>
            <w:r w:rsidRPr="002F0098">
              <w:t>Alcoota</w:t>
            </w:r>
            <w:proofErr w:type="spellEnd"/>
          </w:p>
        </w:tc>
        <w:tc>
          <w:tcPr>
            <w:tcW w:w="1653" w:type="dxa"/>
          </w:tcPr>
          <w:p w14:paraId="452395DD" w14:textId="77777777" w:rsidR="0042767A" w:rsidRPr="002F0098" w:rsidRDefault="0042767A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24 May 2007</w:t>
            </w:r>
          </w:p>
        </w:tc>
      </w:tr>
      <w:tr w:rsidR="0042767A" w:rsidRPr="002F0098" w14:paraId="657A55CC" w14:textId="77777777" w:rsidTr="00C246D3">
        <w:tc>
          <w:tcPr>
            <w:tcW w:w="959" w:type="dxa"/>
          </w:tcPr>
          <w:p w14:paraId="03EDB02D" w14:textId="77777777" w:rsidR="0042767A" w:rsidRPr="002F0098" w:rsidRDefault="0042767A" w:rsidP="0042767A">
            <w:pPr>
              <w:pStyle w:val="Tabletext"/>
            </w:pPr>
            <w:r w:rsidRPr="002F0098">
              <w:lastRenderedPageBreak/>
              <w:t>70</w:t>
            </w:r>
          </w:p>
        </w:tc>
        <w:tc>
          <w:tcPr>
            <w:tcW w:w="1134" w:type="dxa"/>
          </w:tcPr>
          <w:p w14:paraId="508C5A42" w14:textId="77777777" w:rsidR="0042767A" w:rsidRPr="002F0098" w:rsidRDefault="0042767A" w:rsidP="0042767A">
            <w:pPr>
              <w:pStyle w:val="Tabletext"/>
            </w:pPr>
            <w:r w:rsidRPr="002F0098">
              <w:t>106</w:t>
            </w:r>
          </w:p>
        </w:tc>
        <w:tc>
          <w:tcPr>
            <w:tcW w:w="3118" w:type="dxa"/>
          </w:tcPr>
          <w:p w14:paraId="336F65E2" w14:textId="77777777" w:rsidR="0042767A" w:rsidRPr="002F0098" w:rsidRDefault="0042767A" w:rsidP="0042767A">
            <w:pPr>
              <w:pStyle w:val="Tabletext"/>
            </w:pPr>
            <w:r w:rsidRPr="002F0098">
              <w:t>Crown Hill (</w:t>
            </w:r>
            <w:proofErr w:type="spellStart"/>
            <w:r w:rsidRPr="002F0098">
              <w:t>Irrinjirrinjirri</w:t>
            </w:r>
            <w:proofErr w:type="spellEnd"/>
            <w:r w:rsidRPr="002F0098">
              <w:t>)</w:t>
            </w:r>
          </w:p>
        </w:tc>
        <w:tc>
          <w:tcPr>
            <w:tcW w:w="1653" w:type="dxa"/>
          </w:tcPr>
          <w:p w14:paraId="53A469C4" w14:textId="77777777" w:rsidR="0042767A" w:rsidRPr="002F0098" w:rsidRDefault="0042767A" w:rsidP="00C246D3">
            <w:pPr>
              <w:pStyle w:val="Tabletext"/>
              <w:jc w:val="right"/>
              <w:rPr>
                <w:b/>
                <w:bCs/>
              </w:rPr>
            </w:pPr>
            <w:r w:rsidRPr="002F0098">
              <w:t>21 May 2008</w:t>
            </w:r>
          </w:p>
        </w:tc>
      </w:tr>
      <w:tr w:rsidR="0042767A" w:rsidRPr="002F0098" w14:paraId="473E597B" w14:textId="77777777" w:rsidTr="00C246D3">
        <w:tc>
          <w:tcPr>
            <w:tcW w:w="959" w:type="dxa"/>
          </w:tcPr>
          <w:p w14:paraId="213A6BE5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71</w:t>
            </w:r>
          </w:p>
        </w:tc>
        <w:tc>
          <w:tcPr>
            <w:tcW w:w="1134" w:type="dxa"/>
          </w:tcPr>
          <w:p w14:paraId="594A0289" w14:textId="77777777" w:rsidR="0042767A" w:rsidRPr="002F0098" w:rsidRDefault="0042767A" w:rsidP="00C246D3">
            <w:pPr>
              <w:pStyle w:val="Tabletext"/>
              <w:spacing w:after="40"/>
            </w:pPr>
          </w:p>
        </w:tc>
        <w:tc>
          <w:tcPr>
            <w:tcW w:w="3118" w:type="dxa"/>
          </w:tcPr>
          <w:p w14:paraId="07503384" w14:textId="77777777" w:rsidR="0042767A" w:rsidRPr="002F0098" w:rsidRDefault="0042767A" w:rsidP="00C246D3">
            <w:pPr>
              <w:pStyle w:val="Tabletext"/>
              <w:spacing w:after="40"/>
              <w:rPr>
                <w:b/>
                <w:bCs/>
              </w:rPr>
            </w:pPr>
            <w:r w:rsidRPr="002F0098">
              <w:t>Simpson Desert Land Claim Stage IV comprising:</w:t>
            </w:r>
          </w:p>
        </w:tc>
        <w:tc>
          <w:tcPr>
            <w:tcW w:w="1653" w:type="dxa"/>
          </w:tcPr>
          <w:p w14:paraId="2AD4F817" w14:textId="77777777" w:rsidR="0042767A" w:rsidRPr="002F0098" w:rsidRDefault="0042767A" w:rsidP="00C246D3">
            <w:pPr>
              <w:pStyle w:val="Tabletext"/>
              <w:spacing w:after="40"/>
              <w:jc w:val="right"/>
              <w:rPr>
                <w:b/>
                <w:bCs/>
              </w:rPr>
            </w:pPr>
            <w:r w:rsidRPr="002F0098">
              <w:t>22 April 2009</w:t>
            </w:r>
          </w:p>
        </w:tc>
      </w:tr>
      <w:tr w:rsidR="0042767A" w:rsidRPr="002F0098" w14:paraId="7E92EF8A" w14:textId="77777777" w:rsidTr="00C246D3">
        <w:tc>
          <w:tcPr>
            <w:tcW w:w="959" w:type="dxa"/>
          </w:tcPr>
          <w:p w14:paraId="3DFB9654" w14:textId="77777777" w:rsidR="0042767A" w:rsidRPr="002F0098" w:rsidRDefault="0042767A" w:rsidP="00C246D3">
            <w:pPr>
              <w:pStyle w:val="Tabletext"/>
              <w:spacing w:before="0"/>
            </w:pPr>
          </w:p>
        </w:tc>
        <w:tc>
          <w:tcPr>
            <w:tcW w:w="1134" w:type="dxa"/>
          </w:tcPr>
          <w:p w14:paraId="77C2FBC4" w14:textId="77777777" w:rsidR="0042767A" w:rsidRPr="002F0098" w:rsidRDefault="0042767A" w:rsidP="00C246D3">
            <w:pPr>
              <w:pStyle w:val="Tabletext"/>
              <w:spacing w:before="0"/>
              <w:rPr>
                <w:b/>
                <w:bCs/>
              </w:rPr>
            </w:pPr>
            <w:r w:rsidRPr="002F0098">
              <w:t>(41</w:t>
            </w:r>
            <w:r w:rsidR="004E5879">
              <w:br/>
              <w:t>(144</w:t>
            </w:r>
          </w:p>
        </w:tc>
        <w:tc>
          <w:tcPr>
            <w:tcW w:w="3118" w:type="dxa"/>
          </w:tcPr>
          <w:p w14:paraId="0E417396" w14:textId="77777777" w:rsidR="004E5879" w:rsidRPr="002F0098" w:rsidRDefault="0042767A" w:rsidP="00C246D3">
            <w:pPr>
              <w:pStyle w:val="Tabletext"/>
              <w:spacing w:before="0"/>
              <w:ind w:left="175"/>
              <w:rPr>
                <w:b/>
                <w:bCs/>
              </w:rPr>
            </w:pPr>
            <w:r w:rsidRPr="002F0098">
              <w:t>Simpson Desert</w:t>
            </w:r>
            <w:r w:rsidR="004E5879">
              <w:br/>
              <w:t>Central Simpson Desert (Repeat)</w:t>
            </w:r>
          </w:p>
        </w:tc>
        <w:tc>
          <w:tcPr>
            <w:tcW w:w="1653" w:type="dxa"/>
          </w:tcPr>
          <w:p w14:paraId="7FFBEBD3" w14:textId="77777777" w:rsidR="0042767A" w:rsidRPr="002F0098" w:rsidRDefault="0042767A" w:rsidP="00C246D3">
            <w:pPr>
              <w:pStyle w:val="Tabletext"/>
              <w:spacing w:before="0"/>
              <w:jc w:val="right"/>
            </w:pPr>
          </w:p>
        </w:tc>
      </w:tr>
      <w:tr w:rsidR="00B95428" w:rsidRPr="002F0098" w14:paraId="4D6E05EB" w14:textId="77777777" w:rsidTr="002132CF">
        <w:tc>
          <w:tcPr>
            <w:tcW w:w="959" w:type="dxa"/>
          </w:tcPr>
          <w:p w14:paraId="47BA5EFD" w14:textId="04951365" w:rsidR="00B95428" w:rsidRPr="002F0098" w:rsidRDefault="00B95428" w:rsidP="002132CF">
            <w:pPr>
              <w:pStyle w:val="Tabletext"/>
            </w:pPr>
            <w:r>
              <w:t>72</w:t>
            </w:r>
          </w:p>
        </w:tc>
        <w:tc>
          <w:tcPr>
            <w:tcW w:w="1134" w:type="dxa"/>
          </w:tcPr>
          <w:p w14:paraId="53DAF91C" w14:textId="7B6CB0D8" w:rsidR="00B95428" w:rsidRPr="002F0098" w:rsidRDefault="00B95428" w:rsidP="002132CF">
            <w:pPr>
              <w:pStyle w:val="Tabletext"/>
            </w:pPr>
            <w:r>
              <w:t>156</w:t>
            </w:r>
          </w:p>
        </w:tc>
        <w:tc>
          <w:tcPr>
            <w:tcW w:w="3118" w:type="dxa"/>
          </w:tcPr>
          <w:p w14:paraId="129381EA" w14:textId="74322B88" w:rsidR="00B95428" w:rsidRPr="002F0098" w:rsidRDefault="007351F5" w:rsidP="002132CF">
            <w:pPr>
              <w:pStyle w:val="Tabletext"/>
            </w:pPr>
            <w:proofErr w:type="spellStart"/>
            <w:r>
              <w:t>Wangkangurru</w:t>
            </w:r>
            <w:proofErr w:type="spellEnd"/>
          </w:p>
        </w:tc>
        <w:tc>
          <w:tcPr>
            <w:tcW w:w="1653" w:type="dxa"/>
          </w:tcPr>
          <w:p w14:paraId="3FEBA036" w14:textId="76CEBCE9" w:rsidR="00B95428" w:rsidRPr="002F0098" w:rsidRDefault="007351F5" w:rsidP="002132CF">
            <w:pPr>
              <w:pStyle w:val="Tabletext"/>
              <w:jc w:val="right"/>
              <w:rPr>
                <w:b/>
                <w:bCs/>
              </w:rPr>
            </w:pPr>
            <w:r>
              <w:t>3 October 2014</w:t>
            </w:r>
          </w:p>
        </w:tc>
      </w:tr>
      <w:tr w:rsidR="00EF30B2" w:rsidRPr="002F0098" w14:paraId="678EEE01" w14:textId="77777777" w:rsidTr="002132CF">
        <w:tc>
          <w:tcPr>
            <w:tcW w:w="959" w:type="dxa"/>
          </w:tcPr>
          <w:p w14:paraId="76A0BC25" w14:textId="326C3AE7" w:rsidR="00EF30B2" w:rsidRDefault="00EF30B2" w:rsidP="002132CF">
            <w:pPr>
              <w:pStyle w:val="Tabletext"/>
            </w:pPr>
            <w:r>
              <w:t>73</w:t>
            </w:r>
          </w:p>
        </w:tc>
        <w:tc>
          <w:tcPr>
            <w:tcW w:w="1134" w:type="dxa"/>
          </w:tcPr>
          <w:p w14:paraId="0F5EC18B" w14:textId="74FD46FC" w:rsidR="00EF30B2" w:rsidRDefault="00EF30B2" w:rsidP="002132CF">
            <w:pPr>
              <w:pStyle w:val="Tabletext"/>
            </w:pPr>
            <w:r>
              <w:t>64</w:t>
            </w:r>
          </w:p>
        </w:tc>
        <w:tc>
          <w:tcPr>
            <w:tcW w:w="3118" w:type="dxa"/>
          </w:tcPr>
          <w:p w14:paraId="4133ACC4" w14:textId="2DF8BEA5" w:rsidR="00EF30B2" w:rsidRDefault="00EF30B2" w:rsidP="002132CF">
            <w:pPr>
              <w:pStyle w:val="Tabletext"/>
            </w:pPr>
            <w:r>
              <w:t>Frances Well</w:t>
            </w:r>
          </w:p>
        </w:tc>
        <w:tc>
          <w:tcPr>
            <w:tcW w:w="1653" w:type="dxa"/>
          </w:tcPr>
          <w:p w14:paraId="7677A8AD" w14:textId="0FD70E23" w:rsidR="00EF30B2" w:rsidRDefault="00EF30B2" w:rsidP="002132CF">
            <w:pPr>
              <w:pStyle w:val="Tabletext"/>
              <w:jc w:val="right"/>
            </w:pPr>
            <w:r>
              <w:t>16 June 2016</w:t>
            </w:r>
          </w:p>
        </w:tc>
      </w:tr>
    </w:tbl>
    <w:p w14:paraId="65FC84EE" w14:textId="77777777" w:rsidR="00ED2BE8" w:rsidRPr="00B34724" w:rsidRDefault="00ED2BE8" w:rsidP="00B34724">
      <w:pPr>
        <w:pStyle w:val="Body"/>
      </w:pPr>
    </w:p>
    <w:p w14:paraId="23848BC9" w14:textId="7D800B33" w:rsidR="00652CC6" w:rsidRPr="00B34724" w:rsidRDefault="00652CC6" w:rsidP="004A4590">
      <w:pPr>
        <w:pStyle w:val="Body"/>
        <w:ind w:left="851" w:hanging="851"/>
      </w:pPr>
      <w:r w:rsidRPr="00B34724">
        <w:t>Note 1:</w:t>
      </w:r>
      <w:r w:rsidRPr="00B34724">
        <w:tab/>
        <w:t xml:space="preserve">Report No 1 </w:t>
      </w:r>
      <w:r w:rsidR="00607E6D" w:rsidRPr="00B34724">
        <w:t>(</w:t>
      </w:r>
      <w:proofErr w:type="spellStart"/>
      <w:r w:rsidR="00607E6D" w:rsidRPr="00B34724">
        <w:t>Borroloola</w:t>
      </w:r>
      <w:proofErr w:type="spellEnd"/>
      <w:r w:rsidR="00607E6D" w:rsidRPr="00B34724">
        <w:t xml:space="preserve">) </w:t>
      </w:r>
      <w:r w:rsidRPr="00B34724">
        <w:t xml:space="preserve">includes a </w:t>
      </w:r>
      <w:proofErr w:type="gramStart"/>
      <w:r w:rsidRPr="00B34724">
        <w:t>recommendation which</w:t>
      </w:r>
      <w:proofErr w:type="gramEnd"/>
      <w:r w:rsidRPr="00B34724">
        <w:t xml:space="preserve"> encompasses all of the land claimed in A</w:t>
      </w:r>
      <w:r w:rsidR="0042767A">
        <w:t>pplication No 72</w:t>
      </w:r>
      <w:r w:rsidR="007027A7">
        <w:t xml:space="preserve"> (McArthur</w:t>
      </w:r>
      <w:r w:rsidR="00573FC8">
        <w:t> </w:t>
      </w:r>
      <w:r w:rsidR="007027A7">
        <w:t>River)</w:t>
      </w:r>
      <w:r w:rsidR="0042767A">
        <w:t>.</w:t>
      </w:r>
    </w:p>
    <w:p w14:paraId="2EF35205" w14:textId="343A8E3A" w:rsidR="00ED2BE8" w:rsidRPr="00B34724" w:rsidRDefault="00ED2BE8" w:rsidP="004A4590">
      <w:pPr>
        <w:pStyle w:val="Body"/>
        <w:ind w:left="851" w:hanging="851"/>
      </w:pPr>
      <w:r w:rsidRPr="00B34724">
        <w:t xml:space="preserve">Note </w:t>
      </w:r>
      <w:r w:rsidR="00C35D16" w:rsidRPr="00B34724">
        <w:t>2</w:t>
      </w:r>
      <w:r w:rsidRPr="00B34724">
        <w:t>:</w:t>
      </w:r>
      <w:r w:rsidRPr="00B34724">
        <w:tab/>
        <w:t xml:space="preserve">Report </w:t>
      </w:r>
      <w:r w:rsidR="004A2F3B" w:rsidRPr="00B34724">
        <w:t xml:space="preserve">No </w:t>
      </w:r>
      <w:r w:rsidRPr="00B34724">
        <w:t xml:space="preserve">16 </w:t>
      </w:r>
      <w:r w:rsidR="00607E6D" w:rsidRPr="00B34724">
        <w:t>(</w:t>
      </w:r>
      <w:proofErr w:type="spellStart"/>
      <w:r w:rsidR="00607E6D" w:rsidRPr="00B34724">
        <w:t>Kenbi</w:t>
      </w:r>
      <w:proofErr w:type="spellEnd"/>
      <w:r w:rsidR="00607E6D" w:rsidRPr="00B34724">
        <w:t xml:space="preserve"> (Cox Peninsula)) </w:t>
      </w:r>
      <w:r w:rsidRPr="00B34724">
        <w:t xml:space="preserve">contains </w:t>
      </w:r>
      <w:r w:rsidR="00BE0B58" w:rsidRPr="00B34724">
        <w:t>seven</w:t>
      </w:r>
      <w:r w:rsidRPr="00B34724">
        <w:t xml:space="preserve"> decisions on procedural and jurisdictional issues arising in </w:t>
      </w:r>
      <w:r w:rsidR="00CC508C" w:rsidRPr="00B34724">
        <w:t xml:space="preserve">Application </w:t>
      </w:r>
      <w:r w:rsidRPr="00B34724">
        <w:t>No 37 (</w:t>
      </w:r>
      <w:proofErr w:type="spellStart"/>
      <w:r w:rsidRPr="00B34724">
        <w:t>Kenbi</w:t>
      </w:r>
      <w:proofErr w:type="spellEnd"/>
      <w:r w:rsidR="00573FC8">
        <w:t> </w:t>
      </w:r>
      <w:r w:rsidRPr="00B34724">
        <w:t>(Cox Peninsula)) between 1979 and 198</w:t>
      </w:r>
      <w:r w:rsidR="00BE0B58" w:rsidRPr="00B34724">
        <w:t>2</w:t>
      </w:r>
      <w:r w:rsidR="0042767A">
        <w:t>.</w:t>
      </w:r>
    </w:p>
    <w:p w14:paraId="479E65E7" w14:textId="456F13B9" w:rsidR="00ED2BE8" w:rsidRPr="00B34724" w:rsidRDefault="00ED2BE8" w:rsidP="004A4590">
      <w:pPr>
        <w:pStyle w:val="Body"/>
        <w:ind w:left="851" w:hanging="851"/>
      </w:pPr>
      <w:r w:rsidRPr="00B34724">
        <w:t xml:space="preserve">Note </w:t>
      </w:r>
      <w:r w:rsidR="00C35D16" w:rsidRPr="00B34724">
        <w:t>3</w:t>
      </w:r>
      <w:r w:rsidRPr="00B34724">
        <w:t>:</w:t>
      </w:r>
      <w:r w:rsidRPr="00B34724">
        <w:tab/>
        <w:t>Applications No 11 (Douglas (</w:t>
      </w:r>
      <w:proofErr w:type="spellStart"/>
      <w:r w:rsidRPr="00B34724">
        <w:t>Wagaman</w:t>
      </w:r>
      <w:proofErr w:type="spellEnd"/>
      <w:r w:rsidRPr="00B34724">
        <w:t>)) and No 12 (</w:t>
      </w:r>
      <w:proofErr w:type="spellStart"/>
      <w:r w:rsidRPr="00B34724">
        <w:t>Umbrawarra</w:t>
      </w:r>
      <w:proofErr w:type="spellEnd"/>
      <w:r w:rsidR="00573FC8">
        <w:t> </w:t>
      </w:r>
      <w:r w:rsidRPr="00B34724">
        <w:t>Gorge-</w:t>
      </w:r>
      <w:proofErr w:type="spellStart"/>
      <w:r w:rsidRPr="00B34724">
        <w:t>Jindare</w:t>
      </w:r>
      <w:proofErr w:type="spellEnd"/>
      <w:r w:rsidRPr="00B34724">
        <w:t xml:space="preserve"> (</w:t>
      </w:r>
      <w:proofErr w:type="spellStart"/>
      <w:r w:rsidRPr="00B34724">
        <w:t>Wagaman</w:t>
      </w:r>
      <w:proofErr w:type="spellEnd"/>
      <w:r w:rsidRPr="00B34724">
        <w:t xml:space="preserve">)) were amalgamated with </w:t>
      </w:r>
      <w:r w:rsidR="00CC508C" w:rsidRPr="00B34724">
        <w:t xml:space="preserve">Application </w:t>
      </w:r>
      <w:r w:rsidRPr="00B34724">
        <w:t xml:space="preserve">No 32 </w:t>
      </w:r>
      <w:r w:rsidR="00607E6D" w:rsidRPr="00B34724">
        <w:t xml:space="preserve">(Upper Daly) </w:t>
      </w:r>
      <w:r w:rsidRPr="00B34724">
        <w:t xml:space="preserve">and reported on in </w:t>
      </w:r>
      <w:r w:rsidR="00CC508C" w:rsidRPr="00B34724">
        <w:t xml:space="preserve">Report </w:t>
      </w:r>
      <w:r w:rsidRPr="00B34724">
        <w:t xml:space="preserve">No 37 under the name of Upper Daly which was furnished in 3 volumes published on </w:t>
      </w:r>
      <w:r w:rsidR="0042767A">
        <w:t>the respective dates indicated.</w:t>
      </w:r>
    </w:p>
    <w:p w14:paraId="22B831D3" w14:textId="2FCF9C0F" w:rsidR="00ED2BE8" w:rsidRPr="00B34724" w:rsidRDefault="00ED2BE8" w:rsidP="004A4590">
      <w:pPr>
        <w:pStyle w:val="Body"/>
        <w:ind w:left="851" w:hanging="851"/>
      </w:pPr>
      <w:r w:rsidRPr="00B34724">
        <w:t xml:space="preserve">Note </w:t>
      </w:r>
      <w:r w:rsidR="00C35D16" w:rsidRPr="00B34724">
        <w:t>4</w:t>
      </w:r>
      <w:r w:rsidRPr="00B34724">
        <w:t>:</w:t>
      </w:r>
      <w:r w:rsidRPr="00B34724">
        <w:tab/>
        <w:t>Application No 18 (Dum-in-</w:t>
      </w:r>
      <w:proofErr w:type="spellStart"/>
      <w:r w:rsidRPr="00B34724">
        <w:t>Mirrie</w:t>
      </w:r>
      <w:proofErr w:type="spellEnd"/>
      <w:r w:rsidRPr="00B34724">
        <w:t xml:space="preserve"> Island) </w:t>
      </w:r>
      <w:r w:rsidR="00C35D16" w:rsidRPr="00B34724">
        <w:t xml:space="preserve">was </w:t>
      </w:r>
      <w:r w:rsidRPr="00B34724">
        <w:t xml:space="preserve">amalgamated with </w:t>
      </w:r>
      <w:r w:rsidR="00CC508C" w:rsidRPr="00B34724">
        <w:t xml:space="preserve">Application </w:t>
      </w:r>
      <w:r w:rsidRPr="00B34724">
        <w:t>No 37 (</w:t>
      </w:r>
      <w:proofErr w:type="spellStart"/>
      <w:r w:rsidRPr="00B34724">
        <w:t>Kenbi</w:t>
      </w:r>
      <w:proofErr w:type="spellEnd"/>
      <w:r w:rsidRPr="00B34724">
        <w:t xml:space="preserve"> (Cox Peninsula)). </w:t>
      </w:r>
      <w:proofErr w:type="gramStart"/>
      <w:r w:rsidRPr="00B34724">
        <w:t xml:space="preserve">Report No 40 </w:t>
      </w:r>
      <w:r w:rsidR="00607E6D" w:rsidRPr="00B34724">
        <w:t>(</w:t>
      </w:r>
      <w:proofErr w:type="spellStart"/>
      <w:r w:rsidR="00607E6D" w:rsidRPr="00B34724">
        <w:t>Kenbi</w:t>
      </w:r>
      <w:proofErr w:type="spellEnd"/>
      <w:r w:rsidR="00573FC8">
        <w:t> </w:t>
      </w:r>
      <w:r w:rsidR="00607E6D" w:rsidRPr="00B34724">
        <w:t>(Cox</w:t>
      </w:r>
      <w:r w:rsidR="00573FC8">
        <w:t> </w:t>
      </w:r>
      <w:r w:rsidR="00607E6D" w:rsidRPr="00B34724">
        <w:t xml:space="preserve">Peninsula)) </w:t>
      </w:r>
      <w:r w:rsidRPr="00B34724">
        <w:t>was set aside by the Federal Court of Australia (See Northern Land Council v Aboriginal Land Com</w:t>
      </w:r>
      <w:r w:rsidR="001864ED" w:rsidRPr="00B34724">
        <w:t>missioner (1992) 105 ALR 539)</w:t>
      </w:r>
      <w:proofErr w:type="gramEnd"/>
      <w:r w:rsidR="001864ED" w:rsidRPr="00B34724">
        <w:t xml:space="preserve">. </w:t>
      </w:r>
      <w:r w:rsidRPr="00B34724">
        <w:t xml:space="preserve">The </w:t>
      </w:r>
      <w:r w:rsidR="00CC508C" w:rsidRPr="00B34724">
        <w:t xml:space="preserve">Application </w:t>
      </w:r>
      <w:r w:rsidRPr="00B34724">
        <w:t xml:space="preserve">has since been the subject of </w:t>
      </w:r>
      <w:r w:rsidR="00CC508C" w:rsidRPr="00B34724">
        <w:t xml:space="preserve">Report </w:t>
      </w:r>
      <w:r w:rsidRPr="00B34724">
        <w:t>No 59</w:t>
      </w:r>
      <w:r w:rsidR="00607E6D" w:rsidRPr="00B34724">
        <w:t xml:space="preserve"> (</w:t>
      </w:r>
      <w:proofErr w:type="spellStart"/>
      <w:r w:rsidR="00607E6D" w:rsidRPr="00B34724">
        <w:t>Kenbi</w:t>
      </w:r>
      <w:proofErr w:type="spellEnd"/>
      <w:r w:rsidR="00607E6D" w:rsidRPr="00B34724">
        <w:t xml:space="preserve"> (Cox Peninsula))</w:t>
      </w:r>
      <w:r w:rsidR="0042767A">
        <w:t>.</w:t>
      </w:r>
    </w:p>
    <w:p w14:paraId="0F5C3C81" w14:textId="4AA2C477" w:rsidR="00607E6D" w:rsidRPr="00B34724" w:rsidRDefault="00ED2BE8" w:rsidP="004A4590">
      <w:pPr>
        <w:pStyle w:val="Body"/>
        <w:ind w:left="851" w:hanging="851"/>
      </w:pPr>
      <w:r w:rsidRPr="00B34724">
        <w:t xml:space="preserve">Note </w:t>
      </w:r>
      <w:r w:rsidR="00C35D16" w:rsidRPr="00B34724">
        <w:t>5</w:t>
      </w:r>
      <w:r w:rsidRPr="00B34724">
        <w:t>:</w:t>
      </w:r>
      <w:r w:rsidRPr="00B34724">
        <w:tab/>
        <w:t xml:space="preserve">Application No 111 is a claim to two adjacent former pastoral properties known as </w:t>
      </w:r>
      <w:proofErr w:type="spellStart"/>
      <w:r w:rsidRPr="00B34724">
        <w:t>Gimbat</w:t>
      </w:r>
      <w:proofErr w:type="spellEnd"/>
      <w:r w:rsidRPr="00B34724">
        <w:t xml:space="preserve"> and </w:t>
      </w:r>
      <w:proofErr w:type="spellStart"/>
      <w:r w:rsidRPr="00B34724">
        <w:t>Goodparla</w:t>
      </w:r>
      <w:proofErr w:type="spellEnd"/>
      <w:r w:rsidRPr="00B34724">
        <w:t xml:space="preserve">. The inquiry in relation to </w:t>
      </w:r>
      <w:proofErr w:type="spellStart"/>
      <w:r w:rsidRPr="00B34724">
        <w:t>Goodparla</w:t>
      </w:r>
      <w:proofErr w:type="spellEnd"/>
      <w:r w:rsidRPr="00B34724">
        <w:t xml:space="preserve"> was adjourne</w:t>
      </w:r>
      <w:r w:rsidR="001864ED" w:rsidRPr="00B34724">
        <w:t xml:space="preserve">d for hearing at a later date. </w:t>
      </w:r>
      <w:r w:rsidRPr="00B34724">
        <w:t xml:space="preserve">In </w:t>
      </w:r>
      <w:r w:rsidR="00775FCB">
        <w:t>R</w:t>
      </w:r>
      <w:r w:rsidR="004D5110" w:rsidRPr="00B34724">
        <w:t xml:space="preserve">eport </w:t>
      </w:r>
      <w:r w:rsidRPr="00B34724">
        <w:t xml:space="preserve">No 48 </w:t>
      </w:r>
      <w:r w:rsidR="00607E6D" w:rsidRPr="00B34724">
        <w:t>(</w:t>
      </w:r>
      <w:proofErr w:type="spellStart"/>
      <w:r w:rsidR="00607E6D" w:rsidRPr="00B34724">
        <w:t>Jawoyn</w:t>
      </w:r>
      <w:proofErr w:type="spellEnd"/>
      <w:r w:rsidR="00607E6D" w:rsidRPr="00B34724">
        <w:t xml:space="preserve"> (</w:t>
      </w:r>
      <w:proofErr w:type="spellStart"/>
      <w:r w:rsidR="00607E6D" w:rsidRPr="00B34724">
        <w:t>Gimbat</w:t>
      </w:r>
      <w:proofErr w:type="spellEnd"/>
      <w:r w:rsidR="00607E6D" w:rsidRPr="00B34724">
        <w:t xml:space="preserve"> Area), Alligator Rivers Area III (</w:t>
      </w:r>
      <w:proofErr w:type="spellStart"/>
      <w:r w:rsidR="00607E6D" w:rsidRPr="00B34724">
        <w:t>Gimbat</w:t>
      </w:r>
      <w:proofErr w:type="spellEnd"/>
      <w:r w:rsidR="00573FC8">
        <w:t> </w:t>
      </w:r>
      <w:r w:rsidR="00607E6D" w:rsidRPr="00B34724">
        <w:t xml:space="preserve">Resumption-Waterfall Creek) (No 2) Repeat) </w:t>
      </w:r>
      <w:r w:rsidRPr="00B34724">
        <w:t xml:space="preserve">the part of the claim in </w:t>
      </w:r>
      <w:r w:rsidR="00CC508C" w:rsidRPr="00B34724">
        <w:t xml:space="preserve">Application </w:t>
      </w:r>
      <w:r w:rsidRPr="00B34724">
        <w:t xml:space="preserve">No 111 dealt with is described as the </w:t>
      </w:r>
      <w:proofErr w:type="spellStart"/>
      <w:r w:rsidRPr="00B34724">
        <w:t>J</w:t>
      </w:r>
      <w:r w:rsidR="0042767A">
        <w:t>awoyn</w:t>
      </w:r>
      <w:proofErr w:type="spellEnd"/>
      <w:r w:rsidR="0042767A">
        <w:t xml:space="preserve"> (</w:t>
      </w:r>
      <w:proofErr w:type="spellStart"/>
      <w:r w:rsidR="0042767A">
        <w:t>Gimbat</w:t>
      </w:r>
      <w:proofErr w:type="spellEnd"/>
      <w:r w:rsidR="0042767A">
        <w:t xml:space="preserve"> Area) Land Claim.</w:t>
      </w:r>
    </w:p>
    <w:p w14:paraId="6089D3F6" w14:textId="3EE8C5F5" w:rsidR="00ED2BE8" w:rsidRPr="00B34724" w:rsidRDefault="00607E6D" w:rsidP="004A4590">
      <w:pPr>
        <w:pStyle w:val="Body"/>
        <w:ind w:left="851" w:hanging="851"/>
      </w:pPr>
      <w:r w:rsidRPr="00B34724">
        <w:t>Note 6:</w:t>
      </w:r>
      <w:r w:rsidRPr="00B34724">
        <w:tab/>
        <w:t xml:space="preserve">The land recommended for grant in </w:t>
      </w:r>
      <w:r w:rsidR="00775FCB">
        <w:t>R</w:t>
      </w:r>
      <w:r w:rsidRPr="00B34724">
        <w:t>eport No 49 includes the whole of the land claimed in Applications No 34 (</w:t>
      </w:r>
      <w:proofErr w:type="spellStart"/>
      <w:r w:rsidRPr="00B34724">
        <w:t>Borroloola</w:t>
      </w:r>
      <w:proofErr w:type="spellEnd"/>
      <w:r w:rsidRPr="00B34724">
        <w:t xml:space="preserve"> No 3) and No 117 (South West Island).</w:t>
      </w:r>
    </w:p>
    <w:p w14:paraId="22957FED" w14:textId="30A76CA2" w:rsidR="00ED2BE8" w:rsidRPr="00B34724" w:rsidRDefault="00ED2BE8" w:rsidP="00C246D3">
      <w:pPr>
        <w:pStyle w:val="H2"/>
        <w:jc w:val="center"/>
      </w:pPr>
      <w:r w:rsidRPr="00B34724">
        <w:br w:type="page"/>
      </w:r>
      <w:bookmarkStart w:id="64" w:name="_Toc367433626"/>
      <w:bookmarkStart w:id="65" w:name="_Toc400107841"/>
      <w:bookmarkStart w:id="66" w:name="_Toc401066241"/>
      <w:bookmarkStart w:id="67" w:name="_Toc468870877"/>
      <w:r w:rsidRPr="00B34724">
        <w:lastRenderedPageBreak/>
        <w:t>TABLE 2</w:t>
      </w:r>
      <w:bookmarkEnd w:id="64"/>
      <w:bookmarkEnd w:id="65"/>
      <w:bookmarkEnd w:id="66"/>
      <w:bookmarkEnd w:id="67"/>
    </w:p>
    <w:p w14:paraId="5C596EBA" w14:textId="1E7A223F" w:rsidR="00ED2BE8" w:rsidRPr="00C246D3" w:rsidRDefault="00ED2BE8" w:rsidP="00B83807">
      <w:pPr>
        <w:pStyle w:val="H3centred"/>
      </w:pPr>
      <w:bookmarkStart w:id="68" w:name="_Toc400107842"/>
      <w:proofErr w:type="gramStart"/>
      <w:r w:rsidRPr="00C246D3">
        <w:t>Applications which have been withdrawn or otherwise</w:t>
      </w:r>
      <w:proofErr w:type="gramEnd"/>
      <w:r w:rsidRPr="00C246D3">
        <w:t xml:space="preserve"> </w:t>
      </w:r>
      <w:r w:rsidR="00EE4D8B" w:rsidRPr="00C246D3">
        <w:t>disposed of without an inquiry</w:t>
      </w:r>
      <w:r w:rsidR="00EC78FC">
        <w:t xml:space="preserve"> </w:t>
      </w:r>
      <w:r w:rsidR="00DA2AB6">
        <w:t>(Note 7)</w:t>
      </w:r>
      <w:bookmarkEnd w:id="6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2"/>
        <w:tblDescription w:val="Applications which have been withdrawn or otherwise disposed of without an inquiry (Note 7)"/>
      </w:tblPr>
      <w:tblGrid>
        <w:gridCol w:w="1413"/>
        <w:gridCol w:w="2551"/>
        <w:gridCol w:w="2886"/>
      </w:tblGrid>
      <w:tr w:rsidR="00EE4D8B" w:rsidRPr="00EE4D8B" w14:paraId="53A073B6" w14:textId="77777777" w:rsidTr="00EE4D8B">
        <w:trPr>
          <w:tblHeader/>
        </w:trPr>
        <w:tc>
          <w:tcPr>
            <w:tcW w:w="1413" w:type="dxa"/>
            <w:tcBorders>
              <w:bottom w:val="single" w:sz="4" w:space="0" w:color="auto"/>
            </w:tcBorders>
          </w:tcPr>
          <w:p w14:paraId="6DF9C848" w14:textId="77777777" w:rsidR="00EE4D8B" w:rsidRPr="00EE4D8B" w:rsidRDefault="00EE4D8B" w:rsidP="00EE4D8B">
            <w:pPr>
              <w:pStyle w:val="TableHead"/>
            </w:pPr>
            <w:r w:rsidRPr="00EE4D8B">
              <w:t>Application No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575E2" w14:textId="77777777" w:rsidR="00EE4D8B" w:rsidRPr="00EE4D8B" w:rsidRDefault="00EE4D8B" w:rsidP="00EE4D8B">
            <w:pPr>
              <w:pStyle w:val="TableHead"/>
            </w:pPr>
            <w:r w:rsidRPr="00EE4D8B">
              <w:t>Name of Claim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75081F2A" w14:textId="77777777" w:rsidR="00EE4D8B" w:rsidRPr="00EE4D8B" w:rsidRDefault="00EE4D8B" w:rsidP="00EE4D8B">
            <w:pPr>
              <w:pStyle w:val="TableHead"/>
            </w:pPr>
            <w:r w:rsidRPr="00EE4D8B">
              <w:t>Method of Disposal</w:t>
            </w:r>
          </w:p>
        </w:tc>
      </w:tr>
      <w:tr w:rsidR="00EE4D8B" w:rsidRPr="00EE4D8B" w14:paraId="61C660B5" w14:textId="77777777" w:rsidTr="00EE4D8B">
        <w:tc>
          <w:tcPr>
            <w:tcW w:w="1413" w:type="dxa"/>
            <w:tcBorders>
              <w:top w:val="single" w:sz="4" w:space="0" w:color="auto"/>
            </w:tcBorders>
          </w:tcPr>
          <w:p w14:paraId="4D83E4DC" w14:textId="77777777" w:rsidR="00EE4D8B" w:rsidRPr="00EE4D8B" w:rsidRDefault="00EE4D8B" w:rsidP="00156236">
            <w:pPr>
              <w:pStyle w:val="Tabletext"/>
            </w:pPr>
            <w:r w:rsidRPr="00EE4D8B"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EF9A4C" w14:textId="77777777" w:rsidR="00EE4D8B" w:rsidRPr="00EE4D8B" w:rsidRDefault="00EE4D8B" w:rsidP="00156236">
            <w:pPr>
              <w:pStyle w:val="Tabletext"/>
            </w:pPr>
            <w:r w:rsidRPr="00EE4D8B">
              <w:t>Alligator Rivers Region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1DFF2F4D" w14:textId="574C87F5" w:rsidR="00EE4D8B" w:rsidRPr="00EE4D8B" w:rsidRDefault="00EE4D8B" w:rsidP="00DA2AB6">
            <w:pPr>
              <w:pStyle w:val="Tabletext"/>
            </w:pPr>
            <w:r w:rsidRPr="00EE4D8B">
              <w:t xml:space="preserve">Note </w:t>
            </w:r>
            <w:r w:rsidR="00DA2AB6">
              <w:t>8</w:t>
            </w:r>
          </w:p>
        </w:tc>
      </w:tr>
      <w:tr w:rsidR="00EE4D8B" w:rsidRPr="00EE4D8B" w14:paraId="6BD0D0A7" w14:textId="77777777" w:rsidTr="00EE4D8B">
        <w:tc>
          <w:tcPr>
            <w:tcW w:w="1413" w:type="dxa"/>
          </w:tcPr>
          <w:p w14:paraId="1278E163" w14:textId="77777777" w:rsidR="00EE4D8B" w:rsidRPr="00EE4D8B" w:rsidRDefault="00EE4D8B" w:rsidP="00156236">
            <w:pPr>
              <w:pStyle w:val="Tabletext"/>
            </w:pPr>
            <w:r w:rsidRPr="00EE4D8B">
              <w:t>8</w:t>
            </w:r>
          </w:p>
        </w:tc>
        <w:tc>
          <w:tcPr>
            <w:tcW w:w="2551" w:type="dxa"/>
          </w:tcPr>
          <w:p w14:paraId="426B6071" w14:textId="77777777" w:rsidR="00EE4D8B" w:rsidRPr="00EE4D8B" w:rsidRDefault="00EE4D8B" w:rsidP="00156236">
            <w:pPr>
              <w:pStyle w:val="Tabletext"/>
            </w:pPr>
            <w:r w:rsidRPr="00EE4D8B">
              <w:t>Gregory Tree Area (Victoria River)</w:t>
            </w:r>
          </w:p>
        </w:tc>
        <w:tc>
          <w:tcPr>
            <w:tcW w:w="2886" w:type="dxa"/>
          </w:tcPr>
          <w:p w14:paraId="2C5FA1D9" w14:textId="77777777" w:rsidR="00EE4D8B" w:rsidRPr="00EE4D8B" w:rsidRDefault="00EE4D8B" w:rsidP="00156236">
            <w:pPr>
              <w:pStyle w:val="Tabletext"/>
            </w:pPr>
            <w:r w:rsidRPr="00EE4D8B">
              <w:t>Withdrawn 24 July 1978</w:t>
            </w:r>
          </w:p>
        </w:tc>
      </w:tr>
      <w:tr w:rsidR="00EF30B2" w:rsidRPr="00EE4D8B" w14:paraId="30031337" w14:textId="77777777" w:rsidTr="00EE4D8B">
        <w:tc>
          <w:tcPr>
            <w:tcW w:w="1413" w:type="dxa"/>
          </w:tcPr>
          <w:p w14:paraId="5C76592F" w14:textId="1A3D30A8" w:rsidR="00EF30B2" w:rsidRPr="00EE4D8B" w:rsidRDefault="00EF30B2" w:rsidP="00156236">
            <w:pPr>
              <w:pStyle w:val="Tabletext"/>
            </w:pPr>
            <w:r>
              <w:t>9</w:t>
            </w:r>
          </w:p>
        </w:tc>
        <w:tc>
          <w:tcPr>
            <w:tcW w:w="2551" w:type="dxa"/>
          </w:tcPr>
          <w:p w14:paraId="43484108" w14:textId="3FF2BAC3" w:rsidR="00EF30B2" w:rsidRPr="00EE4D8B" w:rsidRDefault="00EF30B2" w:rsidP="00156236">
            <w:pPr>
              <w:pStyle w:val="Tabletext"/>
            </w:pPr>
            <w:r>
              <w:t>Vernon Islands</w:t>
            </w:r>
          </w:p>
        </w:tc>
        <w:tc>
          <w:tcPr>
            <w:tcW w:w="2886" w:type="dxa"/>
          </w:tcPr>
          <w:p w14:paraId="45F3AB65" w14:textId="428C4824" w:rsidR="00EF30B2" w:rsidRPr="00EE4D8B" w:rsidRDefault="00095901" w:rsidP="00156236">
            <w:pPr>
              <w:pStyle w:val="Tabletext"/>
            </w:pPr>
            <w:r>
              <w:t>Schedule 1, No</w:t>
            </w:r>
            <w:r w:rsidR="00EF30B2">
              <w:t xml:space="preserve"> 175 of 2015</w:t>
            </w:r>
          </w:p>
        </w:tc>
      </w:tr>
      <w:tr w:rsidR="00EE4D8B" w:rsidRPr="00EE4D8B" w14:paraId="39A498C5" w14:textId="77777777" w:rsidTr="00EE4D8B">
        <w:tc>
          <w:tcPr>
            <w:tcW w:w="1413" w:type="dxa"/>
          </w:tcPr>
          <w:p w14:paraId="44E19A2B" w14:textId="77777777" w:rsidR="00EE4D8B" w:rsidRPr="00EE4D8B" w:rsidRDefault="00EE4D8B" w:rsidP="00156236">
            <w:pPr>
              <w:pStyle w:val="Tabletext"/>
            </w:pPr>
            <w:r w:rsidRPr="00EE4D8B">
              <w:t>10</w:t>
            </w:r>
          </w:p>
        </w:tc>
        <w:tc>
          <w:tcPr>
            <w:tcW w:w="2551" w:type="dxa"/>
          </w:tcPr>
          <w:p w14:paraId="1DE4351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Limilngan-Wulna</w:t>
            </w:r>
            <w:proofErr w:type="spellEnd"/>
            <w:r w:rsidRPr="00EE4D8B">
              <w:t xml:space="preserve"> (Lower Adelaide and Mary Rivers)</w:t>
            </w:r>
          </w:p>
        </w:tc>
        <w:tc>
          <w:tcPr>
            <w:tcW w:w="2886" w:type="dxa"/>
          </w:tcPr>
          <w:p w14:paraId="56D4B806" w14:textId="77777777" w:rsidR="00EE4D8B" w:rsidRPr="00EE4D8B" w:rsidRDefault="00EE4D8B" w:rsidP="00156236">
            <w:pPr>
              <w:pStyle w:val="Tabletext"/>
            </w:pPr>
            <w:r w:rsidRPr="00EE4D8B">
              <w:t>Withdrawn 14 March 1996</w:t>
            </w:r>
          </w:p>
        </w:tc>
      </w:tr>
      <w:tr w:rsidR="00EE4D8B" w:rsidRPr="00EE4D8B" w14:paraId="2649B76B" w14:textId="77777777" w:rsidTr="00EE4D8B">
        <w:tc>
          <w:tcPr>
            <w:tcW w:w="1413" w:type="dxa"/>
          </w:tcPr>
          <w:p w14:paraId="7A858831" w14:textId="77777777" w:rsidR="00EE4D8B" w:rsidRPr="00EE4D8B" w:rsidRDefault="00EE4D8B" w:rsidP="00156236">
            <w:pPr>
              <w:pStyle w:val="Tabletext"/>
            </w:pPr>
            <w:r w:rsidRPr="00EE4D8B">
              <w:t>16</w:t>
            </w:r>
          </w:p>
        </w:tc>
        <w:tc>
          <w:tcPr>
            <w:tcW w:w="2551" w:type="dxa"/>
          </w:tcPr>
          <w:p w14:paraId="6FC6BCB4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Wombaya</w:t>
            </w:r>
            <w:proofErr w:type="spellEnd"/>
          </w:p>
        </w:tc>
        <w:tc>
          <w:tcPr>
            <w:tcW w:w="2886" w:type="dxa"/>
          </w:tcPr>
          <w:p w14:paraId="36423DCD" w14:textId="77777777" w:rsidR="00EE4D8B" w:rsidRPr="00EE4D8B" w:rsidRDefault="00EE4D8B" w:rsidP="00156236">
            <w:pPr>
              <w:pStyle w:val="Tabletext"/>
            </w:pPr>
            <w:r w:rsidRPr="00EE4D8B">
              <w:t>Withdrawn 18 January 1991</w:t>
            </w:r>
          </w:p>
        </w:tc>
      </w:tr>
      <w:tr w:rsidR="00EE4D8B" w:rsidRPr="00EE4D8B" w14:paraId="463A8BB1" w14:textId="77777777" w:rsidTr="00EE4D8B">
        <w:tc>
          <w:tcPr>
            <w:tcW w:w="1413" w:type="dxa"/>
          </w:tcPr>
          <w:p w14:paraId="750E4475" w14:textId="77777777" w:rsidR="00EE4D8B" w:rsidRPr="00EE4D8B" w:rsidRDefault="00EE4D8B" w:rsidP="00156236">
            <w:pPr>
              <w:pStyle w:val="Tabletext"/>
            </w:pPr>
            <w:r w:rsidRPr="00EE4D8B">
              <w:t>18</w:t>
            </w:r>
          </w:p>
        </w:tc>
        <w:tc>
          <w:tcPr>
            <w:tcW w:w="2551" w:type="dxa"/>
          </w:tcPr>
          <w:p w14:paraId="3F652C5F" w14:textId="77777777" w:rsidR="00EE4D8B" w:rsidRPr="00EE4D8B" w:rsidRDefault="00EE4D8B" w:rsidP="00156236">
            <w:pPr>
              <w:pStyle w:val="Tabletext"/>
            </w:pPr>
            <w:r w:rsidRPr="00EE4D8B">
              <w:t>Dum-in-</w:t>
            </w:r>
            <w:proofErr w:type="spellStart"/>
            <w:r w:rsidRPr="00EE4D8B">
              <w:t>Mirrie</w:t>
            </w:r>
            <w:proofErr w:type="spellEnd"/>
            <w:r w:rsidRPr="00EE4D8B">
              <w:t xml:space="preserve"> Island</w:t>
            </w:r>
          </w:p>
        </w:tc>
        <w:tc>
          <w:tcPr>
            <w:tcW w:w="2886" w:type="dxa"/>
          </w:tcPr>
          <w:p w14:paraId="276419B2" w14:textId="77777777" w:rsidR="00EE4D8B" w:rsidRPr="00EE4D8B" w:rsidRDefault="00EE4D8B" w:rsidP="00156236">
            <w:pPr>
              <w:pStyle w:val="Tabletext"/>
            </w:pPr>
            <w:r w:rsidRPr="00EE4D8B">
              <w:t>See Table 1, Note 4</w:t>
            </w:r>
          </w:p>
        </w:tc>
      </w:tr>
      <w:tr w:rsidR="00EE4D8B" w:rsidRPr="00EE4D8B" w14:paraId="5CCCA728" w14:textId="77777777" w:rsidTr="00EE4D8B">
        <w:tc>
          <w:tcPr>
            <w:tcW w:w="1413" w:type="dxa"/>
          </w:tcPr>
          <w:p w14:paraId="4F0DF0D3" w14:textId="77777777" w:rsidR="00EE4D8B" w:rsidRPr="00EE4D8B" w:rsidRDefault="00EE4D8B" w:rsidP="00156236">
            <w:pPr>
              <w:pStyle w:val="Tabletext"/>
            </w:pPr>
            <w:r w:rsidRPr="00EE4D8B">
              <w:t>27</w:t>
            </w:r>
          </w:p>
        </w:tc>
        <w:tc>
          <w:tcPr>
            <w:tcW w:w="2551" w:type="dxa"/>
          </w:tcPr>
          <w:p w14:paraId="64DC9B3A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Kartangarurru</w:t>
            </w:r>
            <w:proofErr w:type="spellEnd"/>
            <w:r w:rsidRPr="00EE4D8B">
              <w:t xml:space="preserve">, Warlpiri and </w:t>
            </w:r>
            <w:proofErr w:type="spellStart"/>
            <w:r w:rsidRPr="00EE4D8B">
              <w:t>Walmajeri</w:t>
            </w:r>
            <w:proofErr w:type="spellEnd"/>
          </w:p>
        </w:tc>
        <w:tc>
          <w:tcPr>
            <w:tcW w:w="2886" w:type="dxa"/>
          </w:tcPr>
          <w:p w14:paraId="7E3BF255" w14:textId="77777777" w:rsidR="00EE4D8B" w:rsidRPr="00EE4D8B" w:rsidRDefault="00EE4D8B" w:rsidP="00156236">
            <w:pPr>
              <w:pStyle w:val="Tabletext"/>
            </w:pPr>
            <w:r w:rsidRPr="00EE4D8B">
              <w:t>Schedule 1, No 117 of 1997</w:t>
            </w:r>
          </w:p>
        </w:tc>
      </w:tr>
      <w:tr w:rsidR="00EE4D8B" w:rsidRPr="00EE4D8B" w14:paraId="26630137" w14:textId="77777777" w:rsidTr="00EE4D8B">
        <w:tc>
          <w:tcPr>
            <w:tcW w:w="1413" w:type="dxa"/>
          </w:tcPr>
          <w:p w14:paraId="3235822C" w14:textId="77777777" w:rsidR="00EE4D8B" w:rsidRPr="00EE4D8B" w:rsidRDefault="00EE4D8B" w:rsidP="00156236">
            <w:pPr>
              <w:pStyle w:val="Tabletext"/>
            </w:pPr>
            <w:r w:rsidRPr="00EE4D8B">
              <w:t>34</w:t>
            </w:r>
          </w:p>
        </w:tc>
        <w:tc>
          <w:tcPr>
            <w:tcW w:w="2551" w:type="dxa"/>
          </w:tcPr>
          <w:p w14:paraId="49CFA741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Borroloola</w:t>
            </w:r>
            <w:proofErr w:type="spellEnd"/>
            <w:r w:rsidRPr="00EE4D8B">
              <w:t xml:space="preserve"> (No 3)</w:t>
            </w:r>
          </w:p>
        </w:tc>
        <w:tc>
          <w:tcPr>
            <w:tcW w:w="2886" w:type="dxa"/>
          </w:tcPr>
          <w:p w14:paraId="3E503737" w14:textId="2E0894A7" w:rsidR="00EE4D8B" w:rsidRPr="00EE4D8B" w:rsidRDefault="00EE4D8B" w:rsidP="00DA2AB6">
            <w:pPr>
              <w:pStyle w:val="Tabletext"/>
            </w:pPr>
            <w:r w:rsidRPr="00EE4D8B">
              <w:t xml:space="preserve">Note </w:t>
            </w:r>
            <w:r w:rsidR="00DA2AB6">
              <w:t>9</w:t>
            </w:r>
          </w:p>
        </w:tc>
      </w:tr>
      <w:tr w:rsidR="00EE4D8B" w:rsidRPr="00EE4D8B" w14:paraId="3163766E" w14:textId="77777777" w:rsidTr="00EE4D8B">
        <w:tc>
          <w:tcPr>
            <w:tcW w:w="1413" w:type="dxa"/>
          </w:tcPr>
          <w:p w14:paraId="3F32525A" w14:textId="77777777" w:rsidR="00EE4D8B" w:rsidRPr="00EE4D8B" w:rsidRDefault="00EE4D8B" w:rsidP="00156236">
            <w:pPr>
              <w:pStyle w:val="Tabletext"/>
            </w:pPr>
            <w:r w:rsidRPr="00EE4D8B">
              <w:t>35</w:t>
            </w:r>
          </w:p>
        </w:tc>
        <w:tc>
          <w:tcPr>
            <w:tcW w:w="2551" w:type="dxa"/>
          </w:tcPr>
          <w:p w14:paraId="088E2974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Larrimah</w:t>
            </w:r>
            <w:proofErr w:type="spellEnd"/>
          </w:p>
        </w:tc>
        <w:tc>
          <w:tcPr>
            <w:tcW w:w="2886" w:type="dxa"/>
          </w:tcPr>
          <w:p w14:paraId="50D90A0D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45F5D801" w14:textId="77777777" w:rsidTr="00EE4D8B">
        <w:tc>
          <w:tcPr>
            <w:tcW w:w="1413" w:type="dxa"/>
          </w:tcPr>
          <w:p w14:paraId="4FC32E68" w14:textId="77777777" w:rsidR="00EE4D8B" w:rsidRPr="00EE4D8B" w:rsidRDefault="00EE4D8B" w:rsidP="00156236">
            <w:pPr>
              <w:pStyle w:val="Tabletext"/>
            </w:pPr>
            <w:r w:rsidRPr="00EE4D8B">
              <w:t>47</w:t>
            </w:r>
          </w:p>
        </w:tc>
        <w:tc>
          <w:tcPr>
            <w:tcW w:w="2551" w:type="dxa"/>
          </w:tcPr>
          <w:p w14:paraId="0DD81A76" w14:textId="77777777" w:rsidR="00EE4D8B" w:rsidRPr="00EE4D8B" w:rsidRDefault="00EE4D8B" w:rsidP="00156236">
            <w:pPr>
              <w:pStyle w:val="Tabletext"/>
            </w:pPr>
            <w:r w:rsidRPr="00EE4D8B">
              <w:t>Ormiston Gorge</w:t>
            </w:r>
          </w:p>
        </w:tc>
        <w:tc>
          <w:tcPr>
            <w:tcW w:w="2886" w:type="dxa"/>
          </w:tcPr>
          <w:p w14:paraId="367BC9B4" w14:textId="77777777" w:rsidR="00EE4D8B" w:rsidRPr="00EE4D8B" w:rsidRDefault="00EE4D8B" w:rsidP="00156236">
            <w:pPr>
              <w:pStyle w:val="Tabletext"/>
            </w:pPr>
            <w:r w:rsidRPr="00EE4D8B">
              <w:t>Withdrawn 19 February 1992</w:t>
            </w:r>
          </w:p>
        </w:tc>
      </w:tr>
      <w:tr w:rsidR="00EE4D8B" w:rsidRPr="00EE4D8B" w14:paraId="41070DD6" w14:textId="77777777" w:rsidTr="00EE4D8B">
        <w:tc>
          <w:tcPr>
            <w:tcW w:w="1413" w:type="dxa"/>
          </w:tcPr>
          <w:p w14:paraId="036C817F" w14:textId="77777777" w:rsidR="00EE4D8B" w:rsidRPr="00EE4D8B" w:rsidRDefault="00EE4D8B" w:rsidP="00156236">
            <w:pPr>
              <w:pStyle w:val="Tabletext"/>
            </w:pPr>
            <w:r w:rsidRPr="00EE4D8B">
              <w:t>49</w:t>
            </w:r>
          </w:p>
        </w:tc>
        <w:tc>
          <w:tcPr>
            <w:tcW w:w="2551" w:type="dxa"/>
          </w:tcPr>
          <w:p w14:paraId="74B0A486" w14:textId="77777777" w:rsidR="00EE4D8B" w:rsidRPr="00EE4D8B" w:rsidRDefault="00EE4D8B" w:rsidP="00156236">
            <w:pPr>
              <w:pStyle w:val="Tabletext"/>
            </w:pPr>
            <w:r w:rsidRPr="00EE4D8B">
              <w:t xml:space="preserve">Simpsons Gap </w:t>
            </w:r>
          </w:p>
        </w:tc>
        <w:tc>
          <w:tcPr>
            <w:tcW w:w="2886" w:type="dxa"/>
          </w:tcPr>
          <w:p w14:paraId="37A49C25" w14:textId="77777777" w:rsidR="00EE4D8B" w:rsidRPr="00EE4D8B" w:rsidRDefault="00EE4D8B" w:rsidP="00156236">
            <w:pPr>
              <w:pStyle w:val="Tabletext"/>
            </w:pPr>
            <w:r w:rsidRPr="00EE4D8B">
              <w:t>Withdrawn 19 February 1992</w:t>
            </w:r>
          </w:p>
        </w:tc>
      </w:tr>
      <w:tr w:rsidR="00EE4D8B" w:rsidRPr="00EE4D8B" w14:paraId="6B26AF81" w14:textId="77777777" w:rsidTr="00EE4D8B">
        <w:tc>
          <w:tcPr>
            <w:tcW w:w="1413" w:type="dxa"/>
          </w:tcPr>
          <w:p w14:paraId="46AA8EC7" w14:textId="77777777" w:rsidR="00EE4D8B" w:rsidRPr="00EE4D8B" w:rsidRDefault="00EE4D8B" w:rsidP="00156236">
            <w:pPr>
              <w:pStyle w:val="Tabletext"/>
            </w:pPr>
            <w:r w:rsidRPr="00EE4D8B">
              <w:t>50</w:t>
            </w:r>
          </w:p>
        </w:tc>
        <w:tc>
          <w:tcPr>
            <w:tcW w:w="2551" w:type="dxa"/>
          </w:tcPr>
          <w:p w14:paraId="18343F70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Tarlton</w:t>
            </w:r>
            <w:proofErr w:type="spellEnd"/>
            <w:r w:rsidRPr="00EE4D8B">
              <w:t xml:space="preserve"> Downs</w:t>
            </w:r>
          </w:p>
        </w:tc>
        <w:tc>
          <w:tcPr>
            <w:tcW w:w="2886" w:type="dxa"/>
          </w:tcPr>
          <w:p w14:paraId="277268AE" w14:textId="77777777" w:rsidR="00EE4D8B" w:rsidRPr="00EE4D8B" w:rsidRDefault="00EE4D8B" w:rsidP="00156236">
            <w:pPr>
              <w:pStyle w:val="Tabletext"/>
            </w:pPr>
            <w:r w:rsidRPr="00EE4D8B">
              <w:t>Schedule 1, No 2 of 1990</w:t>
            </w:r>
          </w:p>
        </w:tc>
      </w:tr>
      <w:tr w:rsidR="00EE4D8B" w:rsidRPr="00EE4D8B" w14:paraId="23681802" w14:textId="77777777" w:rsidTr="00EE4D8B">
        <w:tc>
          <w:tcPr>
            <w:tcW w:w="1413" w:type="dxa"/>
          </w:tcPr>
          <w:p w14:paraId="4627CEF7" w14:textId="77777777" w:rsidR="00EE4D8B" w:rsidRPr="00EE4D8B" w:rsidRDefault="00EE4D8B" w:rsidP="00156236">
            <w:pPr>
              <w:pStyle w:val="Tabletext"/>
            </w:pPr>
            <w:r w:rsidRPr="00EE4D8B">
              <w:t>51</w:t>
            </w:r>
          </w:p>
        </w:tc>
        <w:tc>
          <w:tcPr>
            <w:tcW w:w="2551" w:type="dxa"/>
          </w:tcPr>
          <w:p w14:paraId="003BB12D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Ooratippra</w:t>
            </w:r>
            <w:proofErr w:type="spellEnd"/>
          </w:p>
        </w:tc>
        <w:tc>
          <w:tcPr>
            <w:tcW w:w="2886" w:type="dxa"/>
          </w:tcPr>
          <w:p w14:paraId="0D08BDDA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A6D06B7" w14:textId="77777777" w:rsidTr="00EE4D8B">
        <w:tc>
          <w:tcPr>
            <w:tcW w:w="1413" w:type="dxa"/>
          </w:tcPr>
          <w:p w14:paraId="6B6DD556" w14:textId="77777777" w:rsidR="00EE4D8B" w:rsidRPr="00EE4D8B" w:rsidRDefault="00EE4D8B" w:rsidP="00156236">
            <w:pPr>
              <w:pStyle w:val="Tabletext"/>
            </w:pPr>
            <w:r w:rsidRPr="00EE4D8B">
              <w:t>52</w:t>
            </w:r>
          </w:p>
        </w:tc>
        <w:tc>
          <w:tcPr>
            <w:tcW w:w="2551" w:type="dxa"/>
          </w:tcPr>
          <w:p w14:paraId="6F9E4647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Ammaroo</w:t>
            </w:r>
            <w:proofErr w:type="spellEnd"/>
          </w:p>
        </w:tc>
        <w:tc>
          <w:tcPr>
            <w:tcW w:w="2886" w:type="dxa"/>
          </w:tcPr>
          <w:p w14:paraId="25FB07F5" w14:textId="77777777" w:rsidR="00EE4D8B" w:rsidRPr="00EE4D8B" w:rsidRDefault="00EE4D8B" w:rsidP="00156236">
            <w:pPr>
              <w:pStyle w:val="Tabletext"/>
            </w:pPr>
            <w:r w:rsidRPr="00EE4D8B">
              <w:t>Schedule 1, No 2 of 1990</w:t>
            </w:r>
          </w:p>
        </w:tc>
      </w:tr>
      <w:tr w:rsidR="00EE4D8B" w:rsidRPr="00EE4D8B" w14:paraId="036EB3FD" w14:textId="77777777" w:rsidTr="00EE4D8B">
        <w:tc>
          <w:tcPr>
            <w:tcW w:w="1413" w:type="dxa"/>
          </w:tcPr>
          <w:p w14:paraId="33A7639D" w14:textId="77777777" w:rsidR="00EE4D8B" w:rsidRPr="00EE4D8B" w:rsidRDefault="00EE4D8B" w:rsidP="00156236">
            <w:pPr>
              <w:pStyle w:val="Tabletext"/>
            </w:pPr>
            <w:r w:rsidRPr="00EE4D8B">
              <w:t>53</w:t>
            </w:r>
          </w:p>
        </w:tc>
        <w:tc>
          <w:tcPr>
            <w:tcW w:w="2551" w:type="dxa"/>
          </w:tcPr>
          <w:p w14:paraId="37A53C4D" w14:textId="77777777" w:rsidR="00EE4D8B" w:rsidRPr="00EE4D8B" w:rsidRDefault="00EE4D8B" w:rsidP="00156236">
            <w:pPr>
              <w:pStyle w:val="Tabletext"/>
            </w:pPr>
            <w:r w:rsidRPr="00EE4D8B">
              <w:t>Hugh River Stock Route</w:t>
            </w:r>
          </w:p>
        </w:tc>
        <w:tc>
          <w:tcPr>
            <w:tcW w:w="2886" w:type="dxa"/>
          </w:tcPr>
          <w:p w14:paraId="59072DA3" w14:textId="77777777" w:rsidR="00EE4D8B" w:rsidRPr="00EE4D8B" w:rsidRDefault="00EE4D8B" w:rsidP="00156236">
            <w:pPr>
              <w:pStyle w:val="Tabletext"/>
            </w:pPr>
            <w:r w:rsidRPr="00EE4D8B">
              <w:t>Schedule 1, No 2 of 1990</w:t>
            </w:r>
          </w:p>
        </w:tc>
      </w:tr>
      <w:tr w:rsidR="00EE4D8B" w:rsidRPr="00EE4D8B" w14:paraId="2BEA646F" w14:textId="77777777" w:rsidTr="00EE4D8B">
        <w:tc>
          <w:tcPr>
            <w:tcW w:w="1413" w:type="dxa"/>
          </w:tcPr>
          <w:p w14:paraId="48FBA85B" w14:textId="77777777" w:rsidR="00EE4D8B" w:rsidRPr="00EE4D8B" w:rsidRDefault="00EE4D8B" w:rsidP="00156236">
            <w:pPr>
              <w:pStyle w:val="Tabletext"/>
            </w:pPr>
            <w:r w:rsidRPr="00EE4D8B">
              <w:t>54</w:t>
            </w:r>
          </w:p>
        </w:tc>
        <w:tc>
          <w:tcPr>
            <w:tcW w:w="2551" w:type="dxa"/>
          </w:tcPr>
          <w:p w14:paraId="797694C7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Beetaloo</w:t>
            </w:r>
            <w:proofErr w:type="spellEnd"/>
          </w:p>
        </w:tc>
        <w:tc>
          <w:tcPr>
            <w:tcW w:w="2886" w:type="dxa"/>
          </w:tcPr>
          <w:p w14:paraId="5536A1CF" w14:textId="77777777" w:rsidR="00EE4D8B" w:rsidRPr="00EE4D8B" w:rsidRDefault="00EE4D8B" w:rsidP="00156236">
            <w:pPr>
              <w:pStyle w:val="Tabletext"/>
            </w:pPr>
            <w:r w:rsidRPr="00EE4D8B">
              <w:t>s 50(2C), consent refused</w:t>
            </w:r>
          </w:p>
        </w:tc>
      </w:tr>
      <w:tr w:rsidR="00EE4D8B" w:rsidRPr="00EE4D8B" w14:paraId="224FB231" w14:textId="77777777" w:rsidTr="00EE4D8B">
        <w:tc>
          <w:tcPr>
            <w:tcW w:w="1413" w:type="dxa"/>
          </w:tcPr>
          <w:p w14:paraId="5A1BAED2" w14:textId="77777777" w:rsidR="00EE4D8B" w:rsidRPr="00EE4D8B" w:rsidRDefault="00EE4D8B" w:rsidP="00156236">
            <w:pPr>
              <w:pStyle w:val="Tabletext"/>
            </w:pPr>
            <w:r w:rsidRPr="00EE4D8B">
              <w:t>55</w:t>
            </w:r>
          </w:p>
        </w:tc>
        <w:tc>
          <w:tcPr>
            <w:tcW w:w="2551" w:type="dxa"/>
          </w:tcPr>
          <w:p w14:paraId="730E867A" w14:textId="77777777" w:rsidR="00EE4D8B" w:rsidRPr="00EE4D8B" w:rsidRDefault="00EE4D8B" w:rsidP="00156236">
            <w:pPr>
              <w:pStyle w:val="Tabletext"/>
            </w:pPr>
            <w:r w:rsidRPr="00EE4D8B">
              <w:t xml:space="preserve">St </w:t>
            </w:r>
            <w:proofErr w:type="spellStart"/>
            <w:r w:rsidRPr="00EE4D8B">
              <w:t>Vidgeon</w:t>
            </w:r>
            <w:proofErr w:type="spellEnd"/>
            <w:r w:rsidRPr="00EE4D8B">
              <w:t xml:space="preserve"> Pastoral Lease</w:t>
            </w:r>
          </w:p>
        </w:tc>
        <w:tc>
          <w:tcPr>
            <w:tcW w:w="2886" w:type="dxa"/>
          </w:tcPr>
          <w:p w14:paraId="0F49EE82" w14:textId="77777777" w:rsidR="00EE4D8B" w:rsidRPr="00EE4D8B" w:rsidRDefault="00EE4D8B" w:rsidP="00156236">
            <w:pPr>
              <w:pStyle w:val="Tabletext"/>
            </w:pPr>
            <w:r w:rsidRPr="00EE4D8B">
              <w:t>Not available for claim</w:t>
            </w:r>
          </w:p>
        </w:tc>
      </w:tr>
      <w:tr w:rsidR="00EE4D8B" w:rsidRPr="00EE4D8B" w14:paraId="2835A013" w14:textId="77777777" w:rsidTr="00EE4D8B">
        <w:tc>
          <w:tcPr>
            <w:tcW w:w="1413" w:type="dxa"/>
          </w:tcPr>
          <w:p w14:paraId="6673C7C8" w14:textId="77777777" w:rsidR="00EE4D8B" w:rsidRPr="00EE4D8B" w:rsidRDefault="00EE4D8B" w:rsidP="00156236">
            <w:pPr>
              <w:pStyle w:val="Tabletext"/>
            </w:pPr>
            <w:r w:rsidRPr="00EE4D8B">
              <w:t>56</w:t>
            </w:r>
          </w:p>
        </w:tc>
        <w:tc>
          <w:tcPr>
            <w:tcW w:w="2551" w:type="dxa"/>
          </w:tcPr>
          <w:p w14:paraId="02C43686" w14:textId="77777777" w:rsidR="00EE4D8B" w:rsidRPr="00EE4D8B" w:rsidRDefault="00EE4D8B" w:rsidP="00156236">
            <w:pPr>
              <w:pStyle w:val="Tabletext"/>
            </w:pPr>
            <w:r w:rsidRPr="00EE4D8B">
              <w:t>Eva Valley Pastoral Lease</w:t>
            </w:r>
          </w:p>
        </w:tc>
        <w:tc>
          <w:tcPr>
            <w:tcW w:w="2886" w:type="dxa"/>
          </w:tcPr>
          <w:p w14:paraId="3C6C779D" w14:textId="77777777" w:rsidR="00EE4D8B" w:rsidRPr="00EE4D8B" w:rsidRDefault="00EE4D8B" w:rsidP="00156236">
            <w:pPr>
              <w:pStyle w:val="Tabletext"/>
            </w:pPr>
            <w:r w:rsidRPr="00EE4D8B">
              <w:t>Not available for claim</w:t>
            </w:r>
          </w:p>
        </w:tc>
      </w:tr>
      <w:tr w:rsidR="00EE4D8B" w:rsidRPr="00EE4D8B" w14:paraId="5982FB7C" w14:textId="77777777" w:rsidTr="00EE4D8B">
        <w:tc>
          <w:tcPr>
            <w:tcW w:w="1413" w:type="dxa"/>
          </w:tcPr>
          <w:p w14:paraId="2C4AC1CF" w14:textId="77777777" w:rsidR="00EE4D8B" w:rsidRPr="00EE4D8B" w:rsidRDefault="00EE4D8B" w:rsidP="00156236">
            <w:pPr>
              <w:pStyle w:val="Tabletext"/>
            </w:pPr>
            <w:r w:rsidRPr="00EE4D8B">
              <w:t>59</w:t>
            </w:r>
          </w:p>
        </w:tc>
        <w:tc>
          <w:tcPr>
            <w:tcW w:w="2551" w:type="dxa"/>
          </w:tcPr>
          <w:p w14:paraId="4AF9F1EC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Illamurta</w:t>
            </w:r>
            <w:proofErr w:type="spellEnd"/>
            <w:r w:rsidRPr="00EE4D8B">
              <w:t xml:space="preserve"> Springs</w:t>
            </w:r>
          </w:p>
        </w:tc>
        <w:tc>
          <w:tcPr>
            <w:tcW w:w="2886" w:type="dxa"/>
          </w:tcPr>
          <w:p w14:paraId="71C2CEC3" w14:textId="77777777" w:rsidR="00EE4D8B" w:rsidRPr="00EE4D8B" w:rsidRDefault="00EE4D8B" w:rsidP="00156236">
            <w:pPr>
              <w:pStyle w:val="Tabletext"/>
            </w:pPr>
            <w:r w:rsidRPr="00EE4D8B">
              <w:t>Withdrawn 19 February 1992</w:t>
            </w:r>
          </w:p>
        </w:tc>
      </w:tr>
      <w:tr w:rsidR="00EE4D8B" w:rsidRPr="00EE4D8B" w14:paraId="22DE10C7" w14:textId="77777777" w:rsidTr="00EE4D8B">
        <w:tc>
          <w:tcPr>
            <w:tcW w:w="1413" w:type="dxa"/>
          </w:tcPr>
          <w:p w14:paraId="10F6AC93" w14:textId="77777777" w:rsidR="00EE4D8B" w:rsidRPr="00EE4D8B" w:rsidRDefault="00EE4D8B" w:rsidP="00156236">
            <w:pPr>
              <w:pStyle w:val="Tabletext"/>
            </w:pPr>
            <w:r w:rsidRPr="00EE4D8B">
              <w:t>60</w:t>
            </w:r>
          </w:p>
        </w:tc>
        <w:tc>
          <w:tcPr>
            <w:tcW w:w="2551" w:type="dxa"/>
          </w:tcPr>
          <w:p w14:paraId="624745C9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Amburla</w:t>
            </w:r>
            <w:proofErr w:type="spellEnd"/>
            <w:r w:rsidRPr="00EE4D8B">
              <w:t xml:space="preserve"> Stock Route</w:t>
            </w:r>
          </w:p>
        </w:tc>
        <w:tc>
          <w:tcPr>
            <w:tcW w:w="2886" w:type="dxa"/>
          </w:tcPr>
          <w:p w14:paraId="634D2DAC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1D6492F5" w14:textId="77777777" w:rsidTr="00EE4D8B">
        <w:tc>
          <w:tcPr>
            <w:tcW w:w="1413" w:type="dxa"/>
          </w:tcPr>
          <w:p w14:paraId="3C366E59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61</w:t>
            </w:r>
          </w:p>
        </w:tc>
        <w:tc>
          <w:tcPr>
            <w:tcW w:w="2551" w:type="dxa"/>
          </w:tcPr>
          <w:p w14:paraId="0F340DD3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Undoolya</w:t>
            </w:r>
            <w:proofErr w:type="spellEnd"/>
            <w:r w:rsidRPr="00EE4D8B">
              <w:t xml:space="preserve"> Bore Reserve</w:t>
            </w:r>
          </w:p>
        </w:tc>
        <w:tc>
          <w:tcPr>
            <w:tcW w:w="2886" w:type="dxa"/>
          </w:tcPr>
          <w:p w14:paraId="5B0301B0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A729058" w14:textId="77777777" w:rsidTr="00EE4D8B">
        <w:tc>
          <w:tcPr>
            <w:tcW w:w="1413" w:type="dxa"/>
          </w:tcPr>
          <w:p w14:paraId="36668890" w14:textId="77777777" w:rsidR="00EE4D8B" w:rsidRPr="00EE4D8B" w:rsidRDefault="00EE4D8B" w:rsidP="00156236">
            <w:pPr>
              <w:pStyle w:val="Tabletext"/>
            </w:pPr>
            <w:r w:rsidRPr="00EE4D8B">
              <w:t>62</w:t>
            </w:r>
          </w:p>
        </w:tc>
        <w:tc>
          <w:tcPr>
            <w:tcW w:w="2551" w:type="dxa"/>
          </w:tcPr>
          <w:p w14:paraId="1691C1B3" w14:textId="77777777" w:rsidR="00EE4D8B" w:rsidRPr="00EE4D8B" w:rsidRDefault="00EE4D8B" w:rsidP="00156236">
            <w:pPr>
              <w:pStyle w:val="Tabletext"/>
            </w:pPr>
            <w:r w:rsidRPr="00EE4D8B">
              <w:t>McGrath Dam Stock Reserve and Stock Route</w:t>
            </w:r>
          </w:p>
        </w:tc>
        <w:tc>
          <w:tcPr>
            <w:tcW w:w="2886" w:type="dxa"/>
          </w:tcPr>
          <w:p w14:paraId="70C0AB25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7332B7E2" w14:textId="77777777" w:rsidTr="00EE4D8B">
        <w:tc>
          <w:tcPr>
            <w:tcW w:w="1413" w:type="dxa"/>
          </w:tcPr>
          <w:p w14:paraId="08185B03" w14:textId="77777777" w:rsidR="00EE4D8B" w:rsidRPr="00EE4D8B" w:rsidRDefault="00EE4D8B" w:rsidP="00156236">
            <w:pPr>
              <w:pStyle w:val="Tabletext"/>
            </w:pPr>
            <w:r w:rsidRPr="00EE4D8B">
              <w:t>63</w:t>
            </w:r>
          </w:p>
        </w:tc>
        <w:tc>
          <w:tcPr>
            <w:tcW w:w="2551" w:type="dxa"/>
          </w:tcPr>
          <w:p w14:paraId="296829CE" w14:textId="77777777" w:rsidR="00EE4D8B" w:rsidRPr="00EE4D8B" w:rsidRDefault="00EE4D8B" w:rsidP="00156236">
            <w:pPr>
              <w:pStyle w:val="Tabletext"/>
            </w:pPr>
            <w:r w:rsidRPr="00EE4D8B">
              <w:t>Middleton Ponds Stock Route</w:t>
            </w:r>
          </w:p>
        </w:tc>
        <w:tc>
          <w:tcPr>
            <w:tcW w:w="2886" w:type="dxa"/>
          </w:tcPr>
          <w:p w14:paraId="1C1881A8" w14:textId="77777777" w:rsidR="00EE4D8B" w:rsidRPr="00EE4D8B" w:rsidRDefault="00EE4D8B" w:rsidP="00156236">
            <w:pPr>
              <w:pStyle w:val="Tabletext"/>
            </w:pPr>
            <w:r w:rsidRPr="00EE4D8B">
              <w:t>Withdrawn 6 March 1995</w:t>
            </w:r>
          </w:p>
        </w:tc>
      </w:tr>
      <w:tr w:rsidR="00EE4D8B" w:rsidRPr="00EE4D8B" w14:paraId="356A84EB" w14:textId="77777777" w:rsidTr="00EE4D8B">
        <w:tc>
          <w:tcPr>
            <w:tcW w:w="1413" w:type="dxa"/>
          </w:tcPr>
          <w:p w14:paraId="7BC55F98" w14:textId="77777777" w:rsidR="00EE4D8B" w:rsidRPr="00EE4D8B" w:rsidRDefault="00EE4D8B" w:rsidP="00156236">
            <w:pPr>
              <w:pStyle w:val="Tabletext"/>
            </w:pPr>
            <w:r w:rsidRPr="00EE4D8B">
              <w:t>66</w:t>
            </w:r>
          </w:p>
        </w:tc>
        <w:tc>
          <w:tcPr>
            <w:tcW w:w="2551" w:type="dxa"/>
          </w:tcPr>
          <w:p w14:paraId="5DF14C38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Mittiebah</w:t>
            </w:r>
            <w:proofErr w:type="spellEnd"/>
            <w:r w:rsidRPr="00EE4D8B">
              <w:t xml:space="preserve"> Reserve</w:t>
            </w:r>
          </w:p>
        </w:tc>
        <w:tc>
          <w:tcPr>
            <w:tcW w:w="2886" w:type="dxa"/>
          </w:tcPr>
          <w:p w14:paraId="0D05DFE1" w14:textId="77777777" w:rsidR="00EE4D8B" w:rsidRPr="00EE4D8B" w:rsidRDefault="00EE4D8B" w:rsidP="00156236">
            <w:pPr>
              <w:pStyle w:val="Tabletext"/>
            </w:pPr>
            <w:r w:rsidRPr="00EE4D8B">
              <w:t>s 67A(6), s 67A(7)</w:t>
            </w:r>
          </w:p>
        </w:tc>
      </w:tr>
      <w:tr w:rsidR="00EE4D8B" w:rsidRPr="00EE4D8B" w14:paraId="714F5367" w14:textId="77777777" w:rsidTr="00EE4D8B">
        <w:tc>
          <w:tcPr>
            <w:tcW w:w="1413" w:type="dxa"/>
          </w:tcPr>
          <w:p w14:paraId="5279FE77" w14:textId="77777777" w:rsidR="00EE4D8B" w:rsidRPr="00EE4D8B" w:rsidRDefault="00EE4D8B" w:rsidP="00156236">
            <w:pPr>
              <w:pStyle w:val="Tabletext"/>
            </w:pPr>
            <w:r w:rsidRPr="00EE4D8B">
              <w:t>72</w:t>
            </w:r>
          </w:p>
        </w:tc>
        <w:tc>
          <w:tcPr>
            <w:tcW w:w="2551" w:type="dxa"/>
          </w:tcPr>
          <w:p w14:paraId="2D2405EE" w14:textId="77777777" w:rsidR="00EE4D8B" w:rsidRPr="00EE4D8B" w:rsidRDefault="00EE4D8B" w:rsidP="00156236">
            <w:pPr>
              <w:pStyle w:val="Tabletext"/>
            </w:pPr>
            <w:r w:rsidRPr="00EE4D8B">
              <w:t>McArthur River</w:t>
            </w:r>
          </w:p>
        </w:tc>
        <w:tc>
          <w:tcPr>
            <w:tcW w:w="2886" w:type="dxa"/>
          </w:tcPr>
          <w:p w14:paraId="5A04481C" w14:textId="1A3B8B8F" w:rsidR="00EE4D8B" w:rsidRPr="00EE4D8B" w:rsidRDefault="00EE4D8B" w:rsidP="007F4FF0">
            <w:pPr>
              <w:pStyle w:val="Tabletext"/>
            </w:pPr>
            <w:r w:rsidRPr="00EE4D8B">
              <w:t xml:space="preserve">Note </w:t>
            </w:r>
            <w:r w:rsidR="007F4FF0">
              <w:t>10</w:t>
            </w:r>
          </w:p>
        </w:tc>
      </w:tr>
      <w:tr w:rsidR="00EE4D8B" w:rsidRPr="00EE4D8B" w14:paraId="1151E3A6" w14:textId="77777777" w:rsidTr="00EE4D8B">
        <w:tc>
          <w:tcPr>
            <w:tcW w:w="1413" w:type="dxa"/>
          </w:tcPr>
          <w:p w14:paraId="0B3F9294" w14:textId="77777777" w:rsidR="00EE4D8B" w:rsidRPr="00EE4D8B" w:rsidRDefault="00EE4D8B" w:rsidP="00156236">
            <w:pPr>
              <w:pStyle w:val="Tabletext"/>
            </w:pPr>
            <w:r w:rsidRPr="00EE4D8B">
              <w:t>73</w:t>
            </w:r>
          </w:p>
        </w:tc>
        <w:tc>
          <w:tcPr>
            <w:tcW w:w="2551" w:type="dxa"/>
          </w:tcPr>
          <w:p w14:paraId="20E6EA7F" w14:textId="77777777" w:rsidR="00EE4D8B" w:rsidRPr="00EE4D8B" w:rsidRDefault="00EE4D8B" w:rsidP="00156236">
            <w:pPr>
              <w:pStyle w:val="Tabletext"/>
            </w:pPr>
            <w:r w:rsidRPr="00EE4D8B">
              <w:t>Newcastle Waters Area</w:t>
            </w:r>
          </w:p>
        </w:tc>
        <w:tc>
          <w:tcPr>
            <w:tcW w:w="2886" w:type="dxa"/>
          </w:tcPr>
          <w:p w14:paraId="55BEBC7D" w14:textId="77777777" w:rsidR="00EE4D8B" w:rsidRPr="00EE4D8B" w:rsidRDefault="00EE4D8B" w:rsidP="00156236">
            <w:pPr>
              <w:pStyle w:val="Tabletext"/>
            </w:pPr>
            <w:r w:rsidRPr="00EE4D8B">
              <w:t>Schedule 1, No 2 of 1990 (Part), withdrawn 27 September 1989 (Part), s 67A(6) (Part)</w:t>
            </w:r>
          </w:p>
        </w:tc>
      </w:tr>
      <w:tr w:rsidR="00EE4D8B" w:rsidRPr="00EE4D8B" w14:paraId="51E8DFC1" w14:textId="77777777" w:rsidTr="00EE4D8B">
        <w:tc>
          <w:tcPr>
            <w:tcW w:w="1413" w:type="dxa"/>
          </w:tcPr>
          <w:p w14:paraId="0D9721C9" w14:textId="77777777" w:rsidR="00EE4D8B" w:rsidRPr="00EE4D8B" w:rsidRDefault="00EE4D8B" w:rsidP="00156236">
            <w:pPr>
              <w:pStyle w:val="Tabletext"/>
            </w:pPr>
            <w:r w:rsidRPr="00EE4D8B">
              <w:t>75</w:t>
            </w:r>
          </w:p>
        </w:tc>
        <w:tc>
          <w:tcPr>
            <w:tcW w:w="2551" w:type="dxa"/>
          </w:tcPr>
          <w:p w14:paraId="79F7E49F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Manangoora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360AA857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095901" w:rsidRPr="00EE4D8B" w14:paraId="0868F79B" w14:textId="77777777" w:rsidTr="00EE4D8B">
        <w:tc>
          <w:tcPr>
            <w:tcW w:w="1413" w:type="dxa"/>
          </w:tcPr>
          <w:p w14:paraId="21A44459" w14:textId="4C152FF9" w:rsidR="00095901" w:rsidRPr="00EE4D8B" w:rsidRDefault="00095901" w:rsidP="00156236">
            <w:pPr>
              <w:pStyle w:val="Tabletext"/>
            </w:pPr>
            <w:r>
              <w:t>76</w:t>
            </w:r>
          </w:p>
        </w:tc>
        <w:tc>
          <w:tcPr>
            <w:tcW w:w="2551" w:type="dxa"/>
          </w:tcPr>
          <w:p w14:paraId="35DED915" w14:textId="435A0BB9" w:rsidR="00095901" w:rsidRPr="00EE4D8B" w:rsidRDefault="00095901" w:rsidP="00B97D97">
            <w:pPr>
              <w:pStyle w:val="Tabletext"/>
            </w:pPr>
            <w:r>
              <w:t>Wickham River</w:t>
            </w:r>
          </w:p>
        </w:tc>
        <w:tc>
          <w:tcPr>
            <w:tcW w:w="2886" w:type="dxa"/>
          </w:tcPr>
          <w:p w14:paraId="413AD0CC" w14:textId="355AA9AC" w:rsidR="00095901" w:rsidRPr="00EE4D8B" w:rsidRDefault="00095901" w:rsidP="00156236">
            <w:pPr>
              <w:pStyle w:val="Tabletext"/>
            </w:pPr>
            <w:r w:rsidRPr="00095901">
              <w:t>Schedule 1, No 175 of 2015</w:t>
            </w:r>
          </w:p>
        </w:tc>
      </w:tr>
      <w:tr w:rsidR="00EE4D8B" w:rsidRPr="00EE4D8B" w14:paraId="03770714" w14:textId="77777777" w:rsidTr="00EE4D8B">
        <w:tc>
          <w:tcPr>
            <w:tcW w:w="1413" w:type="dxa"/>
          </w:tcPr>
          <w:p w14:paraId="6DDCDA42" w14:textId="77777777" w:rsidR="00EE4D8B" w:rsidRPr="00EE4D8B" w:rsidRDefault="00EE4D8B" w:rsidP="00156236">
            <w:pPr>
              <w:pStyle w:val="Tabletext"/>
            </w:pPr>
            <w:r w:rsidRPr="00EE4D8B">
              <w:t>77</w:t>
            </w:r>
          </w:p>
        </w:tc>
        <w:tc>
          <w:tcPr>
            <w:tcW w:w="2551" w:type="dxa"/>
          </w:tcPr>
          <w:p w14:paraId="4CAE0C70" w14:textId="77777777" w:rsidR="00EE4D8B" w:rsidRPr="00EE4D8B" w:rsidRDefault="00EE4D8B" w:rsidP="00B97D97">
            <w:pPr>
              <w:pStyle w:val="Tabletext"/>
            </w:pPr>
            <w:r w:rsidRPr="00EE4D8B">
              <w:t xml:space="preserve">Goyder Stock Route and </w:t>
            </w:r>
            <w:r w:rsidR="00C84C90" w:rsidRPr="00EE4D8B">
              <w:t>Stock</w:t>
            </w:r>
            <w:r w:rsidR="00C84C90">
              <w:t> </w:t>
            </w:r>
            <w:r w:rsidRPr="00EE4D8B">
              <w:t>Reserves</w:t>
            </w:r>
          </w:p>
        </w:tc>
        <w:tc>
          <w:tcPr>
            <w:tcW w:w="2886" w:type="dxa"/>
          </w:tcPr>
          <w:p w14:paraId="4C200545" w14:textId="77777777" w:rsidR="00EE4D8B" w:rsidRPr="00EE4D8B" w:rsidRDefault="00EE4D8B" w:rsidP="00156236">
            <w:pPr>
              <w:pStyle w:val="Tabletext"/>
            </w:pPr>
            <w:r w:rsidRPr="00EE4D8B">
              <w:t>Withdrawn 19 July 1990</w:t>
            </w:r>
          </w:p>
        </w:tc>
      </w:tr>
      <w:tr w:rsidR="00EE4D8B" w:rsidRPr="00EE4D8B" w14:paraId="109B4191" w14:textId="77777777" w:rsidTr="00EE4D8B">
        <w:tc>
          <w:tcPr>
            <w:tcW w:w="1413" w:type="dxa"/>
          </w:tcPr>
          <w:p w14:paraId="08574A09" w14:textId="77777777" w:rsidR="00EE4D8B" w:rsidRPr="00EE4D8B" w:rsidRDefault="00EE4D8B" w:rsidP="00156236">
            <w:pPr>
              <w:pStyle w:val="Tabletext"/>
            </w:pPr>
            <w:r w:rsidRPr="00EE4D8B">
              <w:t>78</w:t>
            </w:r>
          </w:p>
        </w:tc>
        <w:tc>
          <w:tcPr>
            <w:tcW w:w="2551" w:type="dxa"/>
          </w:tcPr>
          <w:p w14:paraId="17BFDE7D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Delamere</w:t>
            </w:r>
            <w:proofErr w:type="spellEnd"/>
          </w:p>
        </w:tc>
        <w:tc>
          <w:tcPr>
            <w:tcW w:w="2886" w:type="dxa"/>
          </w:tcPr>
          <w:p w14:paraId="36C72320" w14:textId="77777777" w:rsidR="00EE4D8B" w:rsidRPr="00EE4D8B" w:rsidRDefault="00EE4D8B" w:rsidP="00156236">
            <w:pPr>
              <w:pStyle w:val="Tabletext"/>
            </w:pPr>
            <w:r w:rsidRPr="00EE4D8B">
              <w:t>Withdrawn 9 October 1990</w:t>
            </w:r>
          </w:p>
        </w:tc>
      </w:tr>
      <w:tr w:rsidR="00EE4D8B" w:rsidRPr="00EE4D8B" w14:paraId="5830A761" w14:textId="77777777" w:rsidTr="00EE4D8B">
        <w:tc>
          <w:tcPr>
            <w:tcW w:w="1413" w:type="dxa"/>
          </w:tcPr>
          <w:p w14:paraId="2F2F2155" w14:textId="77777777" w:rsidR="00EE4D8B" w:rsidRPr="00EE4D8B" w:rsidRDefault="00EE4D8B" w:rsidP="00156236">
            <w:pPr>
              <w:pStyle w:val="Tabletext"/>
            </w:pPr>
            <w:r w:rsidRPr="00EE4D8B">
              <w:t>81</w:t>
            </w:r>
          </w:p>
        </w:tc>
        <w:tc>
          <w:tcPr>
            <w:tcW w:w="2551" w:type="dxa"/>
          </w:tcPr>
          <w:p w14:paraId="3E1E828F" w14:textId="77777777" w:rsidR="00EE4D8B" w:rsidRPr="00EE4D8B" w:rsidRDefault="00EE4D8B" w:rsidP="00156236">
            <w:pPr>
              <w:pStyle w:val="Tabletext"/>
            </w:pPr>
            <w:r w:rsidRPr="00EE4D8B">
              <w:t>Southern Stock Route (Horseshoe Bend)</w:t>
            </w:r>
          </w:p>
        </w:tc>
        <w:tc>
          <w:tcPr>
            <w:tcW w:w="2886" w:type="dxa"/>
          </w:tcPr>
          <w:p w14:paraId="33838922" w14:textId="77777777" w:rsidR="00EE4D8B" w:rsidRPr="00EE4D8B" w:rsidRDefault="00EE4D8B" w:rsidP="00156236">
            <w:pPr>
              <w:pStyle w:val="Tabletext"/>
            </w:pPr>
            <w:r w:rsidRPr="00EE4D8B">
              <w:t>Withdrawn 22 August 1984</w:t>
            </w:r>
          </w:p>
        </w:tc>
      </w:tr>
      <w:tr w:rsidR="00EE4D8B" w:rsidRPr="00EE4D8B" w14:paraId="59DD11D8" w14:textId="77777777" w:rsidTr="00EE4D8B">
        <w:tc>
          <w:tcPr>
            <w:tcW w:w="1413" w:type="dxa"/>
          </w:tcPr>
          <w:p w14:paraId="5D921FC2" w14:textId="77777777" w:rsidR="00EE4D8B" w:rsidRPr="00EE4D8B" w:rsidRDefault="00EE4D8B" w:rsidP="00156236">
            <w:pPr>
              <w:pStyle w:val="Tabletext"/>
            </w:pPr>
            <w:r w:rsidRPr="00EE4D8B">
              <w:t>82</w:t>
            </w:r>
          </w:p>
        </w:tc>
        <w:tc>
          <w:tcPr>
            <w:tcW w:w="2551" w:type="dxa"/>
          </w:tcPr>
          <w:p w14:paraId="49D9486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Jervois</w:t>
            </w:r>
            <w:proofErr w:type="spellEnd"/>
            <w:r w:rsidRPr="00EE4D8B">
              <w:t xml:space="preserve"> Stock Route</w:t>
            </w:r>
          </w:p>
        </w:tc>
        <w:tc>
          <w:tcPr>
            <w:tcW w:w="2886" w:type="dxa"/>
          </w:tcPr>
          <w:p w14:paraId="2FBBFCC6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09B6EAE7" w14:textId="77777777" w:rsidTr="00EE4D8B">
        <w:tc>
          <w:tcPr>
            <w:tcW w:w="1413" w:type="dxa"/>
          </w:tcPr>
          <w:p w14:paraId="1102641D" w14:textId="77777777" w:rsidR="00EE4D8B" w:rsidRPr="00EE4D8B" w:rsidRDefault="00EE4D8B" w:rsidP="00156236">
            <w:pPr>
              <w:pStyle w:val="Tabletext"/>
            </w:pPr>
            <w:r w:rsidRPr="00EE4D8B">
              <w:t>83</w:t>
            </w:r>
          </w:p>
        </w:tc>
        <w:tc>
          <w:tcPr>
            <w:tcW w:w="2551" w:type="dxa"/>
          </w:tcPr>
          <w:p w14:paraId="23C75B71" w14:textId="77777777" w:rsidR="00EE4D8B" w:rsidRPr="00EE4D8B" w:rsidRDefault="00EE4D8B" w:rsidP="00156236">
            <w:pPr>
              <w:pStyle w:val="Tabletext"/>
            </w:pPr>
            <w:r w:rsidRPr="00EE4D8B">
              <w:t>North West Stock Route (Mount Doreen)</w:t>
            </w:r>
          </w:p>
        </w:tc>
        <w:tc>
          <w:tcPr>
            <w:tcW w:w="2886" w:type="dxa"/>
          </w:tcPr>
          <w:p w14:paraId="320BCCA7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19EB0F1F" w14:textId="77777777" w:rsidTr="00EE4D8B">
        <w:tc>
          <w:tcPr>
            <w:tcW w:w="1413" w:type="dxa"/>
          </w:tcPr>
          <w:p w14:paraId="495E574A" w14:textId="77777777" w:rsidR="00EE4D8B" w:rsidRPr="00EE4D8B" w:rsidRDefault="00EE4D8B" w:rsidP="00156236">
            <w:pPr>
              <w:pStyle w:val="Tabletext"/>
            </w:pPr>
            <w:r w:rsidRPr="00EE4D8B">
              <w:t>84</w:t>
            </w:r>
          </w:p>
        </w:tc>
        <w:tc>
          <w:tcPr>
            <w:tcW w:w="2551" w:type="dxa"/>
          </w:tcPr>
          <w:p w14:paraId="434794A3" w14:textId="77777777" w:rsidR="00EE4D8B" w:rsidRPr="00EE4D8B" w:rsidRDefault="00EE4D8B" w:rsidP="00156236">
            <w:pPr>
              <w:pStyle w:val="Tabletext"/>
            </w:pPr>
            <w:r w:rsidRPr="00EE4D8B">
              <w:t xml:space="preserve">North South Stock Route (Aileron and </w:t>
            </w:r>
            <w:proofErr w:type="spellStart"/>
            <w:r w:rsidRPr="00EE4D8B">
              <w:t>Yambah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2C1E1A7E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19184FB2" w14:textId="77777777" w:rsidTr="00EE4D8B">
        <w:tc>
          <w:tcPr>
            <w:tcW w:w="1413" w:type="dxa"/>
          </w:tcPr>
          <w:p w14:paraId="69AFC657" w14:textId="77777777" w:rsidR="00EE4D8B" w:rsidRPr="00EE4D8B" w:rsidRDefault="00EE4D8B" w:rsidP="00156236">
            <w:pPr>
              <w:pStyle w:val="Tabletext"/>
            </w:pPr>
            <w:r w:rsidRPr="00EE4D8B">
              <w:t>85</w:t>
            </w:r>
          </w:p>
        </w:tc>
        <w:tc>
          <w:tcPr>
            <w:tcW w:w="2551" w:type="dxa"/>
          </w:tcPr>
          <w:p w14:paraId="1758ECA5" w14:textId="77777777" w:rsidR="00EE4D8B" w:rsidRPr="00EE4D8B" w:rsidRDefault="00EE4D8B" w:rsidP="00B97D97">
            <w:pPr>
              <w:pStyle w:val="Tabletext"/>
            </w:pPr>
            <w:r w:rsidRPr="00EE4D8B">
              <w:t>North South Stock Route (</w:t>
            </w:r>
            <w:r w:rsidR="00C84C90" w:rsidRPr="00EE4D8B">
              <w:t>Pine</w:t>
            </w:r>
            <w:r w:rsidR="00C84C90">
              <w:t> </w:t>
            </w:r>
            <w:r w:rsidRPr="00EE4D8B">
              <w:t>Hill to Neutral Junction)</w:t>
            </w:r>
          </w:p>
        </w:tc>
        <w:tc>
          <w:tcPr>
            <w:tcW w:w="2886" w:type="dxa"/>
          </w:tcPr>
          <w:p w14:paraId="497B4524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4C529472" w14:textId="77777777" w:rsidTr="00EE4D8B">
        <w:tc>
          <w:tcPr>
            <w:tcW w:w="1413" w:type="dxa"/>
          </w:tcPr>
          <w:p w14:paraId="54B61C6E" w14:textId="77777777" w:rsidR="00EE4D8B" w:rsidRPr="00EE4D8B" w:rsidRDefault="00EE4D8B" w:rsidP="00156236">
            <w:pPr>
              <w:pStyle w:val="Tabletext"/>
            </w:pPr>
            <w:r w:rsidRPr="00EE4D8B">
              <w:t>86</w:t>
            </w:r>
          </w:p>
        </w:tc>
        <w:tc>
          <w:tcPr>
            <w:tcW w:w="2551" w:type="dxa"/>
          </w:tcPr>
          <w:p w14:paraId="696D8DB6" w14:textId="77777777" w:rsidR="00EE4D8B" w:rsidRPr="00EE4D8B" w:rsidRDefault="00EE4D8B" w:rsidP="00156236">
            <w:pPr>
              <w:pStyle w:val="Tabletext"/>
            </w:pPr>
            <w:r w:rsidRPr="00EE4D8B">
              <w:t>North South Stock Route (Neutral Junction and Singleton)</w:t>
            </w:r>
          </w:p>
        </w:tc>
        <w:tc>
          <w:tcPr>
            <w:tcW w:w="2886" w:type="dxa"/>
          </w:tcPr>
          <w:p w14:paraId="2AE27295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E5F9DD3" w14:textId="77777777" w:rsidTr="00EE4D8B">
        <w:tc>
          <w:tcPr>
            <w:tcW w:w="1413" w:type="dxa"/>
          </w:tcPr>
          <w:p w14:paraId="1715BCD9" w14:textId="77777777" w:rsidR="00EE4D8B" w:rsidRPr="00EE4D8B" w:rsidRDefault="00EE4D8B" w:rsidP="00156236">
            <w:pPr>
              <w:pStyle w:val="Tabletext"/>
            </w:pPr>
            <w:r w:rsidRPr="00EE4D8B">
              <w:t>87</w:t>
            </w:r>
          </w:p>
        </w:tc>
        <w:tc>
          <w:tcPr>
            <w:tcW w:w="2551" w:type="dxa"/>
          </w:tcPr>
          <w:p w14:paraId="37FA85BB" w14:textId="77777777" w:rsidR="00EE4D8B" w:rsidRPr="00EE4D8B" w:rsidRDefault="00EE4D8B" w:rsidP="00156236">
            <w:pPr>
              <w:pStyle w:val="Tabletext"/>
            </w:pPr>
            <w:r w:rsidRPr="00EE4D8B">
              <w:t>North West Stock Route (</w:t>
            </w:r>
            <w:proofErr w:type="spellStart"/>
            <w:r w:rsidRPr="00EE4D8B">
              <w:t>Napperby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20E939EB" w14:textId="77777777" w:rsidR="00EE4D8B" w:rsidRPr="00EE4D8B" w:rsidRDefault="00EE4D8B" w:rsidP="00156236">
            <w:pPr>
              <w:pStyle w:val="Tabletext"/>
            </w:pPr>
            <w:r w:rsidRPr="00EE4D8B">
              <w:t>Withdrawn 22 August 1984</w:t>
            </w:r>
          </w:p>
        </w:tc>
      </w:tr>
      <w:tr w:rsidR="00EE4D8B" w:rsidRPr="00EE4D8B" w14:paraId="20FB3E6D" w14:textId="77777777" w:rsidTr="00EE4D8B">
        <w:tc>
          <w:tcPr>
            <w:tcW w:w="1413" w:type="dxa"/>
          </w:tcPr>
          <w:p w14:paraId="25367CFF" w14:textId="77777777" w:rsidR="00EE4D8B" w:rsidRPr="00EE4D8B" w:rsidRDefault="00EE4D8B" w:rsidP="00156236">
            <w:pPr>
              <w:pStyle w:val="Tabletext"/>
            </w:pPr>
            <w:r w:rsidRPr="00EE4D8B">
              <w:t>88</w:t>
            </w:r>
          </w:p>
        </w:tc>
        <w:tc>
          <w:tcPr>
            <w:tcW w:w="2551" w:type="dxa"/>
          </w:tcPr>
          <w:p w14:paraId="36661835" w14:textId="77777777" w:rsidR="00EE4D8B" w:rsidRDefault="00EE4D8B" w:rsidP="00B97D97">
            <w:pPr>
              <w:pStyle w:val="Tabletext"/>
            </w:pPr>
            <w:r w:rsidRPr="00EE4D8B">
              <w:t>Phillipson Stock Route (</w:t>
            </w:r>
            <w:proofErr w:type="spellStart"/>
            <w:r w:rsidR="00C84C90" w:rsidRPr="00EE4D8B">
              <w:t>Jinka</w:t>
            </w:r>
            <w:proofErr w:type="spellEnd"/>
            <w:r w:rsidR="00C84C90">
              <w:t> </w:t>
            </w:r>
            <w:r w:rsidR="00C84C90" w:rsidRPr="00EE4D8B">
              <w:t>to</w:t>
            </w:r>
            <w:r w:rsidR="00C84C90">
              <w:t> </w:t>
            </w:r>
            <w:r w:rsidRPr="00EE4D8B">
              <w:t>Loves Creek)</w:t>
            </w:r>
          </w:p>
          <w:p w14:paraId="05BB6D5E" w14:textId="77777777" w:rsidR="00C84C90" w:rsidRPr="00EE4D8B" w:rsidRDefault="00C84C90" w:rsidP="00B97D97">
            <w:pPr>
              <w:pStyle w:val="Tabletext"/>
            </w:pPr>
          </w:p>
        </w:tc>
        <w:tc>
          <w:tcPr>
            <w:tcW w:w="2886" w:type="dxa"/>
          </w:tcPr>
          <w:p w14:paraId="025F66E6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20DA54F" w14:textId="77777777" w:rsidTr="00EE4D8B">
        <w:tc>
          <w:tcPr>
            <w:tcW w:w="1413" w:type="dxa"/>
          </w:tcPr>
          <w:p w14:paraId="6196B044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89</w:t>
            </w:r>
          </w:p>
        </w:tc>
        <w:tc>
          <w:tcPr>
            <w:tcW w:w="2551" w:type="dxa"/>
          </w:tcPr>
          <w:p w14:paraId="6CF51B49" w14:textId="77777777" w:rsidR="00EE4D8B" w:rsidRPr="00EE4D8B" w:rsidRDefault="00EE4D8B" w:rsidP="00B97D97">
            <w:pPr>
              <w:pStyle w:val="Tabletext"/>
            </w:pPr>
            <w:r w:rsidRPr="00EE4D8B">
              <w:t>Phillipson Stock Route (</w:t>
            </w:r>
            <w:r w:rsidR="00C84C90" w:rsidRPr="00EE4D8B">
              <w:t>Deep</w:t>
            </w:r>
            <w:r w:rsidR="00C84C90">
              <w:t> </w:t>
            </w:r>
            <w:r w:rsidRPr="00EE4D8B">
              <w:t>Well to Todd River)</w:t>
            </w:r>
          </w:p>
        </w:tc>
        <w:tc>
          <w:tcPr>
            <w:tcW w:w="2886" w:type="dxa"/>
          </w:tcPr>
          <w:p w14:paraId="12249FA8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6A94562F" w14:textId="77777777" w:rsidTr="00EE4D8B">
        <w:tc>
          <w:tcPr>
            <w:tcW w:w="1413" w:type="dxa"/>
          </w:tcPr>
          <w:p w14:paraId="008B80CC" w14:textId="77777777" w:rsidR="00EE4D8B" w:rsidRPr="00EE4D8B" w:rsidRDefault="00EE4D8B" w:rsidP="00156236">
            <w:pPr>
              <w:pStyle w:val="Tabletext"/>
            </w:pPr>
            <w:r w:rsidRPr="00EE4D8B">
              <w:t>90</w:t>
            </w:r>
          </w:p>
        </w:tc>
        <w:tc>
          <w:tcPr>
            <w:tcW w:w="2551" w:type="dxa"/>
          </w:tcPr>
          <w:p w14:paraId="02D8D553" w14:textId="77777777" w:rsidR="00EE4D8B" w:rsidRPr="00EE4D8B" w:rsidRDefault="00EE4D8B" w:rsidP="00B97D97">
            <w:pPr>
              <w:pStyle w:val="Tabletext"/>
            </w:pPr>
            <w:proofErr w:type="spellStart"/>
            <w:r w:rsidRPr="00EE4D8B">
              <w:t>Sandover</w:t>
            </w:r>
            <w:proofErr w:type="spellEnd"/>
            <w:r w:rsidRPr="00EE4D8B">
              <w:t xml:space="preserve"> Stock Route (</w:t>
            </w:r>
            <w:r w:rsidR="00C84C90" w:rsidRPr="00EE4D8B">
              <w:t>Bond</w:t>
            </w:r>
            <w:r w:rsidR="00C84C90">
              <w:t> </w:t>
            </w:r>
            <w:r w:rsidRPr="00EE4D8B">
              <w:t xml:space="preserve">Springs and </w:t>
            </w:r>
            <w:proofErr w:type="spellStart"/>
            <w:r w:rsidRPr="00EE4D8B">
              <w:t>Yambah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537C8202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000EF154" w14:textId="77777777" w:rsidTr="00EE4D8B">
        <w:tc>
          <w:tcPr>
            <w:tcW w:w="1413" w:type="dxa"/>
          </w:tcPr>
          <w:p w14:paraId="57BB374B" w14:textId="77777777" w:rsidR="00EE4D8B" w:rsidRPr="00EE4D8B" w:rsidRDefault="00EE4D8B" w:rsidP="00156236">
            <w:pPr>
              <w:pStyle w:val="Tabletext"/>
            </w:pPr>
            <w:r w:rsidRPr="00EE4D8B">
              <w:t>91</w:t>
            </w:r>
          </w:p>
        </w:tc>
        <w:tc>
          <w:tcPr>
            <w:tcW w:w="2551" w:type="dxa"/>
          </w:tcPr>
          <w:p w14:paraId="44451981" w14:textId="77777777" w:rsidR="00EE4D8B" w:rsidRPr="00EE4D8B" w:rsidRDefault="00EE4D8B" w:rsidP="00156236">
            <w:pPr>
              <w:pStyle w:val="Tabletext"/>
            </w:pPr>
            <w:r w:rsidRPr="00EE4D8B">
              <w:t>Wycliffe Well</w:t>
            </w:r>
          </w:p>
        </w:tc>
        <w:tc>
          <w:tcPr>
            <w:tcW w:w="2886" w:type="dxa"/>
          </w:tcPr>
          <w:p w14:paraId="29F03ADD" w14:textId="77777777" w:rsidR="00EE4D8B" w:rsidRPr="00EE4D8B" w:rsidRDefault="00EE4D8B" w:rsidP="00156236">
            <w:pPr>
              <w:pStyle w:val="Tabletext"/>
            </w:pPr>
            <w:r w:rsidRPr="00EE4D8B">
              <w:t>Schedule 1, No 2 of 1990</w:t>
            </w:r>
          </w:p>
        </w:tc>
      </w:tr>
      <w:tr w:rsidR="00EE4D8B" w:rsidRPr="00EE4D8B" w14:paraId="7DC32425" w14:textId="77777777" w:rsidTr="00EE4D8B">
        <w:tc>
          <w:tcPr>
            <w:tcW w:w="1413" w:type="dxa"/>
          </w:tcPr>
          <w:p w14:paraId="584CCA1A" w14:textId="77777777" w:rsidR="00EE4D8B" w:rsidRPr="00EE4D8B" w:rsidRDefault="00EE4D8B" w:rsidP="00156236">
            <w:pPr>
              <w:pStyle w:val="Tabletext"/>
            </w:pPr>
            <w:r w:rsidRPr="00EE4D8B">
              <w:t>94</w:t>
            </w:r>
          </w:p>
        </w:tc>
        <w:tc>
          <w:tcPr>
            <w:tcW w:w="2551" w:type="dxa"/>
          </w:tcPr>
          <w:p w14:paraId="14F23632" w14:textId="77777777" w:rsidR="00EE4D8B" w:rsidRPr="00EE4D8B" w:rsidRDefault="00EE4D8B" w:rsidP="00156236">
            <w:pPr>
              <w:pStyle w:val="Tabletext"/>
            </w:pPr>
            <w:r w:rsidRPr="00EE4D8B">
              <w:t>Eva Valley</w:t>
            </w:r>
          </w:p>
        </w:tc>
        <w:tc>
          <w:tcPr>
            <w:tcW w:w="2886" w:type="dxa"/>
          </w:tcPr>
          <w:p w14:paraId="2B15C8BF" w14:textId="77777777" w:rsidR="00EE4D8B" w:rsidRPr="00EE4D8B" w:rsidRDefault="00EE4D8B" w:rsidP="00156236">
            <w:pPr>
              <w:pStyle w:val="Tabletext"/>
            </w:pPr>
            <w:r w:rsidRPr="00EE4D8B">
              <w:t>Schedule 1, No 6 of 1993</w:t>
            </w:r>
          </w:p>
        </w:tc>
      </w:tr>
      <w:tr w:rsidR="00EE4D8B" w:rsidRPr="00EE4D8B" w14:paraId="7407FE54" w14:textId="77777777" w:rsidTr="00EE4D8B">
        <w:tc>
          <w:tcPr>
            <w:tcW w:w="1413" w:type="dxa"/>
          </w:tcPr>
          <w:p w14:paraId="424E9AB3" w14:textId="77777777" w:rsidR="00EE4D8B" w:rsidRPr="00EE4D8B" w:rsidRDefault="00EE4D8B" w:rsidP="00156236">
            <w:pPr>
              <w:pStyle w:val="Tabletext"/>
            </w:pPr>
            <w:r w:rsidRPr="00EE4D8B">
              <w:t>96</w:t>
            </w:r>
          </w:p>
        </w:tc>
        <w:tc>
          <w:tcPr>
            <w:tcW w:w="2551" w:type="dxa"/>
          </w:tcPr>
          <w:p w14:paraId="5C919739" w14:textId="77777777" w:rsidR="00EE4D8B" w:rsidRPr="00EE4D8B" w:rsidRDefault="00EE4D8B" w:rsidP="00156236">
            <w:pPr>
              <w:pStyle w:val="Tabletext"/>
            </w:pPr>
            <w:r w:rsidRPr="00EE4D8B">
              <w:t xml:space="preserve">Dry River and </w:t>
            </w:r>
            <w:proofErr w:type="spellStart"/>
            <w:r w:rsidRPr="00EE4D8B">
              <w:t>Coolibah</w:t>
            </w:r>
            <w:proofErr w:type="spellEnd"/>
            <w:r w:rsidRPr="00EE4D8B">
              <w:t xml:space="preserve"> Stock Routes - </w:t>
            </w:r>
            <w:proofErr w:type="spellStart"/>
            <w:r w:rsidRPr="00EE4D8B">
              <w:t>Manbullo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58634983" w14:textId="77777777" w:rsidR="00EE4D8B" w:rsidRPr="00EE4D8B" w:rsidRDefault="00EE4D8B" w:rsidP="00156236">
            <w:pPr>
              <w:pStyle w:val="Tabletext"/>
            </w:pPr>
            <w:r w:rsidRPr="00EE4D8B">
              <w:t>Withdrawn 9 November 1989</w:t>
            </w:r>
          </w:p>
        </w:tc>
      </w:tr>
      <w:tr w:rsidR="00EE4D8B" w:rsidRPr="00EE4D8B" w14:paraId="4AC10FD3" w14:textId="77777777" w:rsidTr="00EE4D8B">
        <w:tc>
          <w:tcPr>
            <w:tcW w:w="1413" w:type="dxa"/>
          </w:tcPr>
          <w:p w14:paraId="71B4D140" w14:textId="77777777" w:rsidR="00EE4D8B" w:rsidRPr="00EE4D8B" w:rsidRDefault="00EE4D8B" w:rsidP="00156236">
            <w:pPr>
              <w:pStyle w:val="Tabletext"/>
            </w:pPr>
            <w:r w:rsidRPr="00EE4D8B">
              <w:t>97</w:t>
            </w:r>
          </w:p>
        </w:tc>
        <w:tc>
          <w:tcPr>
            <w:tcW w:w="2551" w:type="dxa"/>
          </w:tcPr>
          <w:p w14:paraId="40CC8474" w14:textId="77777777" w:rsidR="00EE4D8B" w:rsidRPr="00EE4D8B" w:rsidRDefault="00EE4D8B" w:rsidP="00156236">
            <w:pPr>
              <w:pStyle w:val="Tabletext"/>
            </w:pPr>
            <w:r w:rsidRPr="00EE4D8B">
              <w:t xml:space="preserve">Barkly, South Barkly and </w:t>
            </w:r>
            <w:proofErr w:type="spellStart"/>
            <w:r w:rsidRPr="00EE4D8B">
              <w:t>Ranken</w:t>
            </w:r>
            <w:proofErr w:type="spellEnd"/>
            <w:r w:rsidRPr="00EE4D8B">
              <w:t xml:space="preserve"> Stock Routes (</w:t>
            </w:r>
            <w:proofErr w:type="spellStart"/>
            <w:r w:rsidRPr="00EE4D8B">
              <w:t>Wakaya</w:t>
            </w:r>
            <w:proofErr w:type="spellEnd"/>
            <w:r w:rsidRPr="00EE4D8B">
              <w:t>/</w:t>
            </w:r>
            <w:proofErr w:type="spellStart"/>
            <w:r w:rsidRPr="00EE4D8B">
              <w:t>Alyawarre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010227E4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1C2CA3B3" w14:textId="77777777" w:rsidTr="00EE4D8B">
        <w:tc>
          <w:tcPr>
            <w:tcW w:w="1413" w:type="dxa"/>
          </w:tcPr>
          <w:p w14:paraId="6B88DBC1" w14:textId="77777777" w:rsidR="00EE4D8B" w:rsidRPr="00EE4D8B" w:rsidRDefault="00EE4D8B" w:rsidP="00156236">
            <w:pPr>
              <w:pStyle w:val="Tabletext"/>
            </w:pPr>
            <w:r w:rsidRPr="00EE4D8B">
              <w:t>98</w:t>
            </w:r>
          </w:p>
        </w:tc>
        <w:tc>
          <w:tcPr>
            <w:tcW w:w="2551" w:type="dxa"/>
          </w:tcPr>
          <w:p w14:paraId="7C637910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Murranji</w:t>
            </w:r>
            <w:proofErr w:type="spellEnd"/>
            <w:r w:rsidRPr="00EE4D8B">
              <w:t xml:space="preserve"> and Dry River Stock Routes (</w:t>
            </w:r>
            <w:proofErr w:type="spellStart"/>
            <w:r w:rsidRPr="00EE4D8B">
              <w:t>Mudbura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0F28680E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56C58AC" w14:textId="77777777" w:rsidTr="00EE4D8B">
        <w:tc>
          <w:tcPr>
            <w:tcW w:w="1413" w:type="dxa"/>
          </w:tcPr>
          <w:p w14:paraId="7790CFDC" w14:textId="77777777" w:rsidR="00EE4D8B" w:rsidRPr="00EE4D8B" w:rsidRDefault="00EE4D8B" w:rsidP="00156236">
            <w:pPr>
              <w:pStyle w:val="Tabletext"/>
            </w:pPr>
            <w:r w:rsidRPr="00EE4D8B">
              <w:t>100</w:t>
            </w:r>
          </w:p>
        </w:tc>
        <w:tc>
          <w:tcPr>
            <w:tcW w:w="2551" w:type="dxa"/>
          </w:tcPr>
          <w:p w14:paraId="09830FD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Urapunga</w:t>
            </w:r>
            <w:proofErr w:type="spellEnd"/>
            <w:r w:rsidRPr="00EE4D8B">
              <w:t xml:space="preserve"> Stock Route</w:t>
            </w:r>
          </w:p>
        </w:tc>
        <w:tc>
          <w:tcPr>
            <w:tcW w:w="2886" w:type="dxa"/>
          </w:tcPr>
          <w:p w14:paraId="0403EB73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5B31490E" w14:textId="77777777" w:rsidTr="00EE4D8B">
        <w:tc>
          <w:tcPr>
            <w:tcW w:w="1413" w:type="dxa"/>
          </w:tcPr>
          <w:p w14:paraId="4892734F" w14:textId="77777777" w:rsidR="00EE4D8B" w:rsidRPr="00EE4D8B" w:rsidRDefault="00EE4D8B" w:rsidP="00156236">
            <w:pPr>
              <w:pStyle w:val="Tabletext"/>
            </w:pPr>
            <w:r w:rsidRPr="00EE4D8B">
              <w:t>101</w:t>
            </w:r>
          </w:p>
        </w:tc>
        <w:tc>
          <w:tcPr>
            <w:tcW w:w="2551" w:type="dxa"/>
          </w:tcPr>
          <w:p w14:paraId="355E79B6" w14:textId="77777777" w:rsidR="00EE4D8B" w:rsidRPr="00EE4D8B" w:rsidRDefault="00EE4D8B" w:rsidP="00156236">
            <w:pPr>
              <w:pStyle w:val="Tabletext"/>
            </w:pPr>
            <w:r w:rsidRPr="00EE4D8B">
              <w:t>South Barkly Stock Route (</w:t>
            </w:r>
            <w:proofErr w:type="spellStart"/>
            <w:r w:rsidRPr="00EE4D8B">
              <w:t>Alroy</w:t>
            </w:r>
            <w:proofErr w:type="spellEnd"/>
            <w:r w:rsidRPr="00EE4D8B">
              <w:t xml:space="preserve"> Downs)</w:t>
            </w:r>
          </w:p>
        </w:tc>
        <w:tc>
          <w:tcPr>
            <w:tcW w:w="2886" w:type="dxa"/>
          </w:tcPr>
          <w:p w14:paraId="0470170F" w14:textId="77777777" w:rsidR="00EE4D8B" w:rsidRPr="00EE4D8B" w:rsidRDefault="00EE4D8B" w:rsidP="00156236">
            <w:pPr>
              <w:pStyle w:val="Tabletext"/>
            </w:pPr>
            <w:r w:rsidRPr="00EE4D8B">
              <w:t>Withdrawn 1 September 1989</w:t>
            </w:r>
          </w:p>
        </w:tc>
      </w:tr>
      <w:tr w:rsidR="00EE4D8B" w:rsidRPr="00EE4D8B" w14:paraId="27389934" w14:textId="77777777" w:rsidTr="00EE4D8B">
        <w:tc>
          <w:tcPr>
            <w:tcW w:w="1413" w:type="dxa"/>
          </w:tcPr>
          <w:p w14:paraId="0CCC772E" w14:textId="77777777" w:rsidR="00EE4D8B" w:rsidRPr="00EE4D8B" w:rsidRDefault="00EE4D8B" w:rsidP="00156236">
            <w:pPr>
              <w:pStyle w:val="Tabletext"/>
            </w:pPr>
            <w:r w:rsidRPr="00EE4D8B">
              <w:t>102</w:t>
            </w:r>
          </w:p>
        </w:tc>
        <w:tc>
          <w:tcPr>
            <w:tcW w:w="2551" w:type="dxa"/>
          </w:tcPr>
          <w:p w14:paraId="1B04D211" w14:textId="77777777" w:rsidR="00EE4D8B" w:rsidRPr="00EE4D8B" w:rsidRDefault="00EE4D8B" w:rsidP="00B97D97">
            <w:pPr>
              <w:pStyle w:val="Tabletext"/>
            </w:pPr>
            <w:r w:rsidRPr="00EE4D8B">
              <w:t>Barkly Stock Route (</w:t>
            </w:r>
            <w:r w:rsidR="00C84C90" w:rsidRPr="00EE4D8B">
              <w:t>Brunette</w:t>
            </w:r>
            <w:r w:rsidR="00C84C90">
              <w:t> </w:t>
            </w:r>
            <w:r w:rsidRPr="00EE4D8B">
              <w:t>Downs)</w:t>
            </w:r>
          </w:p>
        </w:tc>
        <w:tc>
          <w:tcPr>
            <w:tcW w:w="2886" w:type="dxa"/>
          </w:tcPr>
          <w:p w14:paraId="22FB8C0D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7C9B659D" w14:textId="77777777" w:rsidTr="00EE4D8B">
        <w:tc>
          <w:tcPr>
            <w:tcW w:w="1413" w:type="dxa"/>
          </w:tcPr>
          <w:p w14:paraId="415A287F" w14:textId="77777777" w:rsidR="00EE4D8B" w:rsidRPr="00EE4D8B" w:rsidRDefault="00EE4D8B" w:rsidP="00156236">
            <w:pPr>
              <w:pStyle w:val="Tabletext"/>
            </w:pPr>
            <w:r w:rsidRPr="00EE4D8B">
              <w:t>103</w:t>
            </w:r>
          </w:p>
        </w:tc>
        <w:tc>
          <w:tcPr>
            <w:tcW w:w="2551" w:type="dxa"/>
          </w:tcPr>
          <w:p w14:paraId="3AD06A5A" w14:textId="77777777" w:rsidR="00EE4D8B" w:rsidRPr="00EE4D8B" w:rsidRDefault="00EE4D8B" w:rsidP="00156236">
            <w:pPr>
              <w:pStyle w:val="Tabletext"/>
            </w:pPr>
            <w:r w:rsidRPr="00EE4D8B">
              <w:t>Auvergne Stock Route (</w:t>
            </w:r>
            <w:proofErr w:type="spellStart"/>
            <w:r w:rsidRPr="00EE4D8B">
              <w:t>Mirriwung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688CCCD8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5CDB8C31" w14:textId="77777777" w:rsidTr="00EE4D8B">
        <w:tc>
          <w:tcPr>
            <w:tcW w:w="1413" w:type="dxa"/>
          </w:tcPr>
          <w:p w14:paraId="70962E7F" w14:textId="77777777" w:rsidR="00EE4D8B" w:rsidRPr="00EE4D8B" w:rsidRDefault="00EE4D8B" w:rsidP="00156236">
            <w:pPr>
              <w:pStyle w:val="Tabletext"/>
            </w:pPr>
            <w:r w:rsidRPr="00EE4D8B">
              <w:t>104</w:t>
            </w:r>
          </w:p>
        </w:tc>
        <w:tc>
          <w:tcPr>
            <w:tcW w:w="2551" w:type="dxa"/>
          </w:tcPr>
          <w:p w14:paraId="4C829EB8" w14:textId="77777777" w:rsidR="00EE4D8B" w:rsidRPr="00EE4D8B" w:rsidRDefault="00EE4D8B" w:rsidP="00156236">
            <w:pPr>
              <w:pStyle w:val="Tabletext"/>
            </w:pPr>
            <w:r w:rsidRPr="00EE4D8B">
              <w:t>Auvergne Stock Route (</w:t>
            </w:r>
            <w:proofErr w:type="spellStart"/>
            <w:r w:rsidRPr="00EE4D8B">
              <w:t>Ngarinman</w:t>
            </w:r>
            <w:proofErr w:type="spellEnd"/>
            <w:r w:rsidRPr="00EE4D8B">
              <w:t>/</w:t>
            </w:r>
            <w:proofErr w:type="spellStart"/>
            <w:r w:rsidRPr="00EE4D8B">
              <w:t>Ngaliwurru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4A0FD7ED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7AA89035" w14:textId="77777777" w:rsidTr="00EE4D8B">
        <w:tc>
          <w:tcPr>
            <w:tcW w:w="1413" w:type="dxa"/>
          </w:tcPr>
          <w:p w14:paraId="6D9E1F9F" w14:textId="77777777" w:rsidR="00EE4D8B" w:rsidRPr="00EE4D8B" w:rsidRDefault="00EE4D8B" w:rsidP="00156236">
            <w:pPr>
              <w:pStyle w:val="Tabletext"/>
            </w:pPr>
            <w:r w:rsidRPr="00EE4D8B">
              <w:t>108</w:t>
            </w:r>
          </w:p>
        </w:tc>
        <w:tc>
          <w:tcPr>
            <w:tcW w:w="2551" w:type="dxa"/>
          </w:tcPr>
          <w:p w14:paraId="662FFF36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Wampana</w:t>
            </w:r>
            <w:proofErr w:type="spellEnd"/>
          </w:p>
        </w:tc>
        <w:tc>
          <w:tcPr>
            <w:tcW w:w="2886" w:type="dxa"/>
          </w:tcPr>
          <w:p w14:paraId="5A5E9C8C" w14:textId="77777777" w:rsidR="00EE4D8B" w:rsidRPr="00EE4D8B" w:rsidRDefault="00EE4D8B" w:rsidP="00156236">
            <w:pPr>
              <w:pStyle w:val="Tabletext"/>
            </w:pPr>
            <w:r w:rsidRPr="00EE4D8B">
              <w:t>Schedule 1, No 66 of 1994</w:t>
            </w:r>
          </w:p>
        </w:tc>
      </w:tr>
      <w:tr w:rsidR="00EE4D8B" w:rsidRPr="00EE4D8B" w14:paraId="11E1F51C" w14:textId="77777777" w:rsidTr="00EE4D8B">
        <w:tc>
          <w:tcPr>
            <w:tcW w:w="1413" w:type="dxa"/>
          </w:tcPr>
          <w:p w14:paraId="2FB129EE" w14:textId="77777777" w:rsidR="00EE4D8B" w:rsidRPr="00EE4D8B" w:rsidRDefault="00EE4D8B" w:rsidP="00156236">
            <w:pPr>
              <w:pStyle w:val="Tabletext"/>
            </w:pPr>
            <w:r w:rsidRPr="00EE4D8B">
              <w:t>109</w:t>
            </w:r>
          </w:p>
        </w:tc>
        <w:tc>
          <w:tcPr>
            <w:tcW w:w="2551" w:type="dxa"/>
          </w:tcPr>
          <w:p w14:paraId="3AA25FDC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Borroloola</w:t>
            </w:r>
            <w:proofErr w:type="spellEnd"/>
            <w:r w:rsidRPr="00EE4D8B">
              <w:t xml:space="preserve"> Stock Route</w:t>
            </w:r>
          </w:p>
        </w:tc>
        <w:tc>
          <w:tcPr>
            <w:tcW w:w="2886" w:type="dxa"/>
          </w:tcPr>
          <w:p w14:paraId="024450F2" w14:textId="77777777" w:rsidR="00EE4D8B" w:rsidRPr="00EE4D8B" w:rsidRDefault="00EE4D8B" w:rsidP="00156236">
            <w:pPr>
              <w:pStyle w:val="Tabletext"/>
            </w:pPr>
            <w:r w:rsidRPr="00EE4D8B">
              <w:t>Withdrawn 25 July 1988</w:t>
            </w:r>
          </w:p>
        </w:tc>
      </w:tr>
      <w:tr w:rsidR="00EE4D8B" w:rsidRPr="00EE4D8B" w14:paraId="167949BD" w14:textId="77777777" w:rsidTr="00EE4D8B">
        <w:tc>
          <w:tcPr>
            <w:tcW w:w="1413" w:type="dxa"/>
          </w:tcPr>
          <w:p w14:paraId="2484F88F" w14:textId="77777777" w:rsidR="00EE4D8B" w:rsidRPr="00EE4D8B" w:rsidRDefault="00EE4D8B" w:rsidP="00156236">
            <w:pPr>
              <w:pStyle w:val="Tabletext"/>
            </w:pPr>
            <w:r w:rsidRPr="00EE4D8B">
              <w:t>110</w:t>
            </w:r>
          </w:p>
        </w:tc>
        <w:tc>
          <w:tcPr>
            <w:tcW w:w="2551" w:type="dxa"/>
          </w:tcPr>
          <w:p w14:paraId="1C405813" w14:textId="77777777" w:rsidR="00EE4D8B" w:rsidRPr="00EE4D8B" w:rsidRDefault="00EE4D8B" w:rsidP="00156236">
            <w:pPr>
              <w:pStyle w:val="Tabletext"/>
            </w:pPr>
            <w:r w:rsidRPr="00EE4D8B">
              <w:t>Hugh River Stock Route (</w:t>
            </w:r>
            <w:proofErr w:type="spellStart"/>
            <w:r w:rsidRPr="00EE4D8B">
              <w:t>Henbury</w:t>
            </w:r>
            <w:proofErr w:type="spellEnd"/>
            <w:r w:rsidRPr="00EE4D8B">
              <w:t xml:space="preserve"> and Orange Creek)</w:t>
            </w:r>
          </w:p>
        </w:tc>
        <w:tc>
          <w:tcPr>
            <w:tcW w:w="2886" w:type="dxa"/>
          </w:tcPr>
          <w:p w14:paraId="6B7F875F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7921D377" w14:textId="77777777" w:rsidTr="00EE4D8B">
        <w:tc>
          <w:tcPr>
            <w:tcW w:w="1413" w:type="dxa"/>
          </w:tcPr>
          <w:p w14:paraId="460EA5CF" w14:textId="77777777" w:rsidR="00EE4D8B" w:rsidRPr="00EE4D8B" w:rsidRDefault="00EE4D8B" w:rsidP="00156236">
            <w:pPr>
              <w:pStyle w:val="Tabletext"/>
            </w:pPr>
            <w:r w:rsidRPr="00EE4D8B">
              <w:t>112</w:t>
            </w:r>
          </w:p>
        </w:tc>
        <w:tc>
          <w:tcPr>
            <w:tcW w:w="2551" w:type="dxa"/>
          </w:tcPr>
          <w:p w14:paraId="3AFBE159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Jawoyn</w:t>
            </w:r>
            <w:proofErr w:type="spellEnd"/>
            <w:r w:rsidRPr="00EE4D8B">
              <w:t xml:space="preserve"> (</w:t>
            </w:r>
            <w:proofErr w:type="spellStart"/>
            <w:r w:rsidRPr="00EE4D8B">
              <w:t>Werrenbun</w:t>
            </w:r>
            <w:proofErr w:type="spellEnd"/>
            <w:r w:rsidRPr="00EE4D8B">
              <w:t xml:space="preserve"> and </w:t>
            </w:r>
            <w:proofErr w:type="spellStart"/>
            <w:r w:rsidRPr="00EE4D8B">
              <w:t>Barnjarn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6C00E36E" w14:textId="77777777" w:rsidR="00EE4D8B" w:rsidRPr="00EE4D8B" w:rsidRDefault="00EE4D8B" w:rsidP="00156236">
            <w:pPr>
              <w:pStyle w:val="Tabletext"/>
            </w:pPr>
            <w:r w:rsidRPr="00EE4D8B">
              <w:t>Withdrawn 30 June 1993</w:t>
            </w:r>
          </w:p>
        </w:tc>
      </w:tr>
      <w:tr w:rsidR="00EE4D8B" w:rsidRPr="00EE4D8B" w14:paraId="12A446CC" w14:textId="77777777" w:rsidTr="00EE4D8B">
        <w:tc>
          <w:tcPr>
            <w:tcW w:w="1413" w:type="dxa"/>
          </w:tcPr>
          <w:p w14:paraId="21BA7AA3" w14:textId="77777777" w:rsidR="00EE4D8B" w:rsidRPr="00EE4D8B" w:rsidRDefault="00EE4D8B" w:rsidP="00156236">
            <w:pPr>
              <w:pStyle w:val="Tabletext"/>
            </w:pPr>
            <w:r w:rsidRPr="00EE4D8B">
              <w:t>113</w:t>
            </w:r>
          </w:p>
        </w:tc>
        <w:tc>
          <w:tcPr>
            <w:tcW w:w="2551" w:type="dxa"/>
          </w:tcPr>
          <w:p w14:paraId="09FF832E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Jawoyn</w:t>
            </w:r>
            <w:proofErr w:type="spellEnd"/>
            <w:r w:rsidRPr="00EE4D8B">
              <w:t xml:space="preserve"> (</w:t>
            </w:r>
            <w:proofErr w:type="spellStart"/>
            <w:r w:rsidRPr="00EE4D8B">
              <w:t>Werrenbun</w:t>
            </w:r>
            <w:proofErr w:type="spellEnd"/>
            <w:r w:rsidRPr="00EE4D8B">
              <w:t xml:space="preserve"> and </w:t>
            </w:r>
            <w:proofErr w:type="spellStart"/>
            <w:r w:rsidRPr="00EE4D8B">
              <w:t>Barnjarn</w:t>
            </w:r>
            <w:proofErr w:type="spellEnd"/>
            <w:r w:rsidRPr="00EE4D8B">
              <w:t>)</w:t>
            </w:r>
          </w:p>
        </w:tc>
        <w:tc>
          <w:tcPr>
            <w:tcW w:w="2886" w:type="dxa"/>
          </w:tcPr>
          <w:p w14:paraId="2A582586" w14:textId="77777777" w:rsidR="00EE4D8B" w:rsidRPr="00EE4D8B" w:rsidRDefault="00EE4D8B" w:rsidP="00156236">
            <w:pPr>
              <w:pStyle w:val="Tabletext"/>
            </w:pPr>
            <w:r w:rsidRPr="00EE4D8B">
              <w:t>Withdrawn 30 June 1993</w:t>
            </w:r>
          </w:p>
        </w:tc>
      </w:tr>
      <w:tr w:rsidR="00EE4D8B" w:rsidRPr="00EE4D8B" w14:paraId="1ABF2D84" w14:textId="77777777" w:rsidTr="00EE4D8B">
        <w:tc>
          <w:tcPr>
            <w:tcW w:w="1413" w:type="dxa"/>
          </w:tcPr>
          <w:p w14:paraId="433CADAA" w14:textId="77777777" w:rsidR="00EE4D8B" w:rsidRPr="00EE4D8B" w:rsidRDefault="00EE4D8B" w:rsidP="00156236">
            <w:pPr>
              <w:pStyle w:val="Tabletext"/>
            </w:pPr>
            <w:r w:rsidRPr="00EE4D8B">
              <w:t>114</w:t>
            </w:r>
          </w:p>
        </w:tc>
        <w:tc>
          <w:tcPr>
            <w:tcW w:w="2551" w:type="dxa"/>
          </w:tcPr>
          <w:p w14:paraId="09DF3D6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Kanturrpa</w:t>
            </w:r>
            <w:proofErr w:type="spellEnd"/>
            <w:r w:rsidRPr="00EE4D8B">
              <w:t>/</w:t>
            </w:r>
            <w:proofErr w:type="spellStart"/>
            <w:r w:rsidRPr="00EE4D8B">
              <w:t>Kanttaji</w:t>
            </w:r>
            <w:proofErr w:type="spellEnd"/>
          </w:p>
        </w:tc>
        <w:tc>
          <w:tcPr>
            <w:tcW w:w="2886" w:type="dxa"/>
          </w:tcPr>
          <w:p w14:paraId="54429E49" w14:textId="77777777" w:rsidR="00EE4D8B" w:rsidRPr="00EE4D8B" w:rsidRDefault="00EE4D8B" w:rsidP="00156236">
            <w:pPr>
              <w:pStyle w:val="Tabletext"/>
            </w:pPr>
            <w:r w:rsidRPr="00EE4D8B">
              <w:t>Schedule 1, No 6 of 1993</w:t>
            </w:r>
          </w:p>
        </w:tc>
      </w:tr>
      <w:tr w:rsidR="00EE4D8B" w:rsidRPr="00EE4D8B" w14:paraId="407FD5EF" w14:textId="77777777" w:rsidTr="00EE4D8B">
        <w:tc>
          <w:tcPr>
            <w:tcW w:w="1413" w:type="dxa"/>
          </w:tcPr>
          <w:p w14:paraId="3341D002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115</w:t>
            </w:r>
          </w:p>
        </w:tc>
        <w:tc>
          <w:tcPr>
            <w:tcW w:w="2551" w:type="dxa"/>
          </w:tcPr>
          <w:p w14:paraId="7ED5B94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Warumungu</w:t>
            </w:r>
            <w:proofErr w:type="spellEnd"/>
            <w:r w:rsidRPr="00EE4D8B">
              <w:t>/</w:t>
            </w:r>
            <w:proofErr w:type="spellStart"/>
            <w:r w:rsidRPr="00EE4D8B">
              <w:t>Wakaya</w:t>
            </w:r>
            <w:proofErr w:type="spellEnd"/>
            <w:r w:rsidRPr="00EE4D8B">
              <w:t xml:space="preserve"> (Repeat)</w:t>
            </w:r>
          </w:p>
        </w:tc>
        <w:tc>
          <w:tcPr>
            <w:tcW w:w="2886" w:type="dxa"/>
          </w:tcPr>
          <w:p w14:paraId="683125B1" w14:textId="77777777" w:rsidR="00EE4D8B" w:rsidRPr="00EE4D8B" w:rsidRDefault="00EE4D8B" w:rsidP="00156236">
            <w:pPr>
              <w:pStyle w:val="Tabletext"/>
            </w:pPr>
            <w:r w:rsidRPr="00EE4D8B">
              <w:t>s 67A(8)</w:t>
            </w:r>
          </w:p>
        </w:tc>
      </w:tr>
      <w:tr w:rsidR="00EE4D8B" w:rsidRPr="00EE4D8B" w14:paraId="748977B4" w14:textId="77777777" w:rsidTr="00EE4D8B">
        <w:tc>
          <w:tcPr>
            <w:tcW w:w="1413" w:type="dxa"/>
          </w:tcPr>
          <w:p w14:paraId="033F1B7A" w14:textId="77777777" w:rsidR="00EE4D8B" w:rsidRPr="00EE4D8B" w:rsidRDefault="00EE4D8B" w:rsidP="00156236">
            <w:pPr>
              <w:pStyle w:val="Tabletext"/>
            </w:pPr>
            <w:r w:rsidRPr="00EE4D8B">
              <w:t>116</w:t>
            </w:r>
          </w:p>
        </w:tc>
        <w:tc>
          <w:tcPr>
            <w:tcW w:w="2551" w:type="dxa"/>
          </w:tcPr>
          <w:p w14:paraId="270DCF25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Frewena</w:t>
            </w:r>
            <w:proofErr w:type="spellEnd"/>
          </w:p>
        </w:tc>
        <w:tc>
          <w:tcPr>
            <w:tcW w:w="2886" w:type="dxa"/>
          </w:tcPr>
          <w:p w14:paraId="57D07E48" w14:textId="77777777" w:rsidR="00EE4D8B" w:rsidRPr="00EE4D8B" w:rsidRDefault="00EE4D8B" w:rsidP="00156236">
            <w:pPr>
              <w:pStyle w:val="Tabletext"/>
            </w:pPr>
            <w:r w:rsidRPr="00EE4D8B">
              <w:t>Withdrawn 13 June 2000</w:t>
            </w:r>
          </w:p>
        </w:tc>
      </w:tr>
      <w:tr w:rsidR="00EE4D8B" w:rsidRPr="00EE4D8B" w14:paraId="60C9CF4C" w14:textId="77777777" w:rsidTr="00EE4D8B">
        <w:tc>
          <w:tcPr>
            <w:tcW w:w="1413" w:type="dxa"/>
          </w:tcPr>
          <w:p w14:paraId="58C235A4" w14:textId="77777777" w:rsidR="00EE4D8B" w:rsidRPr="00EE4D8B" w:rsidRDefault="00EE4D8B" w:rsidP="00156236">
            <w:pPr>
              <w:pStyle w:val="Tabletext"/>
            </w:pPr>
            <w:r w:rsidRPr="00EE4D8B">
              <w:t>117</w:t>
            </w:r>
          </w:p>
        </w:tc>
        <w:tc>
          <w:tcPr>
            <w:tcW w:w="2551" w:type="dxa"/>
          </w:tcPr>
          <w:p w14:paraId="2D90BB28" w14:textId="77777777" w:rsidR="00EE4D8B" w:rsidRPr="00EE4D8B" w:rsidRDefault="00EE4D8B" w:rsidP="00156236">
            <w:pPr>
              <w:pStyle w:val="Tabletext"/>
            </w:pPr>
            <w:r w:rsidRPr="00EE4D8B">
              <w:t xml:space="preserve">South West Island </w:t>
            </w:r>
          </w:p>
        </w:tc>
        <w:tc>
          <w:tcPr>
            <w:tcW w:w="2886" w:type="dxa"/>
          </w:tcPr>
          <w:p w14:paraId="2468BA8F" w14:textId="7965ABF6" w:rsidR="00EE4D8B" w:rsidRPr="00EE4D8B" w:rsidRDefault="00EE4D8B" w:rsidP="007F4FF0">
            <w:pPr>
              <w:pStyle w:val="Tabletext"/>
            </w:pPr>
            <w:r w:rsidRPr="00EE4D8B">
              <w:t xml:space="preserve">Note </w:t>
            </w:r>
            <w:r w:rsidR="007F4FF0">
              <w:t>9</w:t>
            </w:r>
          </w:p>
        </w:tc>
      </w:tr>
      <w:tr w:rsidR="00EE4D8B" w:rsidRPr="00EE4D8B" w14:paraId="4A099AF4" w14:textId="77777777" w:rsidTr="00EE4D8B">
        <w:tc>
          <w:tcPr>
            <w:tcW w:w="1413" w:type="dxa"/>
          </w:tcPr>
          <w:p w14:paraId="39227E29" w14:textId="77777777" w:rsidR="00EE4D8B" w:rsidRPr="00EE4D8B" w:rsidRDefault="00EE4D8B" w:rsidP="00156236">
            <w:pPr>
              <w:pStyle w:val="Tabletext"/>
            </w:pPr>
            <w:r w:rsidRPr="00EE4D8B">
              <w:t>118</w:t>
            </w:r>
          </w:p>
        </w:tc>
        <w:tc>
          <w:tcPr>
            <w:tcW w:w="2551" w:type="dxa"/>
          </w:tcPr>
          <w:p w14:paraId="7B4EC5C7" w14:textId="77777777" w:rsidR="00EE4D8B" w:rsidRPr="00EE4D8B" w:rsidRDefault="00EE4D8B" w:rsidP="00156236">
            <w:pPr>
              <w:pStyle w:val="Tabletext"/>
            </w:pPr>
            <w:r w:rsidRPr="00EE4D8B">
              <w:t>North South Stock Route (Banka Banka)</w:t>
            </w:r>
          </w:p>
        </w:tc>
        <w:tc>
          <w:tcPr>
            <w:tcW w:w="2886" w:type="dxa"/>
          </w:tcPr>
          <w:p w14:paraId="18067029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772E60B6" w14:textId="77777777" w:rsidTr="00EE4D8B">
        <w:tc>
          <w:tcPr>
            <w:tcW w:w="1413" w:type="dxa"/>
          </w:tcPr>
          <w:p w14:paraId="6D8A561C" w14:textId="77777777" w:rsidR="00EE4D8B" w:rsidRPr="00EE4D8B" w:rsidRDefault="00EE4D8B" w:rsidP="00156236">
            <w:pPr>
              <w:pStyle w:val="Tabletext"/>
            </w:pPr>
            <w:r w:rsidRPr="00EE4D8B">
              <w:t>119</w:t>
            </w:r>
          </w:p>
        </w:tc>
        <w:tc>
          <w:tcPr>
            <w:tcW w:w="2551" w:type="dxa"/>
          </w:tcPr>
          <w:p w14:paraId="6F165758" w14:textId="77777777" w:rsidR="00EE4D8B" w:rsidRPr="00EE4D8B" w:rsidRDefault="00EE4D8B" w:rsidP="00156236">
            <w:pPr>
              <w:pStyle w:val="Tabletext"/>
            </w:pPr>
            <w:r w:rsidRPr="00EE4D8B">
              <w:t>North South Stock Route (Helen Springs)</w:t>
            </w:r>
          </w:p>
        </w:tc>
        <w:tc>
          <w:tcPr>
            <w:tcW w:w="2886" w:type="dxa"/>
          </w:tcPr>
          <w:p w14:paraId="4721CFD1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5C26684E" w14:textId="77777777" w:rsidTr="00EE4D8B">
        <w:tc>
          <w:tcPr>
            <w:tcW w:w="1413" w:type="dxa"/>
          </w:tcPr>
          <w:p w14:paraId="49411383" w14:textId="77777777" w:rsidR="00EE4D8B" w:rsidRPr="00EE4D8B" w:rsidRDefault="00EE4D8B" w:rsidP="00156236">
            <w:pPr>
              <w:pStyle w:val="Tabletext"/>
            </w:pPr>
            <w:r w:rsidRPr="00EE4D8B">
              <w:t>120</w:t>
            </w:r>
          </w:p>
        </w:tc>
        <w:tc>
          <w:tcPr>
            <w:tcW w:w="2551" w:type="dxa"/>
          </w:tcPr>
          <w:p w14:paraId="609669EC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Wakaya</w:t>
            </w:r>
            <w:proofErr w:type="spellEnd"/>
            <w:r w:rsidRPr="00EE4D8B">
              <w:t>/</w:t>
            </w:r>
            <w:proofErr w:type="spellStart"/>
            <w:r w:rsidRPr="00EE4D8B">
              <w:t>Alyawarre</w:t>
            </w:r>
            <w:proofErr w:type="spellEnd"/>
            <w:r w:rsidRPr="00EE4D8B">
              <w:t xml:space="preserve"> (No 2)</w:t>
            </w:r>
          </w:p>
        </w:tc>
        <w:tc>
          <w:tcPr>
            <w:tcW w:w="2886" w:type="dxa"/>
          </w:tcPr>
          <w:p w14:paraId="056A5AB4" w14:textId="77777777" w:rsidR="00EE4D8B" w:rsidRPr="00EE4D8B" w:rsidRDefault="00EE4D8B" w:rsidP="00156236">
            <w:pPr>
              <w:pStyle w:val="Tabletext"/>
            </w:pPr>
            <w:r w:rsidRPr="00EE4D8B">
              <w:t>Withdrawn 27 September 2007</w:t>
            </w:r>
          </w:p>
        </w:tc>
      </w:tr>
      <w:tr w:rsidR="00EE4D8B" w:rsidRPr="00EE4D8B" w14:paraId="29BD146F" w14:textId="77777777" w:rsidTr="00EE4D8B">
        <w:tc>
          <w:tcPr>
            <w:tcW w:w="1413" w:type="dxa"/>
          </w:tcPr>
          <w:p w14:paraId="487C6C06" w14:textId="77777777" w:rsidR="00EE4D8B" w:rsidRPr="00EE4D8B" w:rsidRDefault="00EE4D8B" w:rsidP="00156236">
            <w:pPr>
              <w:pStyle w:val="Tabletext"/>
            </w:pPr>
            <w:r w:rsidRPr="00EE4D8B">
              <w:t>123</w:t>
            </w:r>
          </w:p>
        </w:tc>
        <w:tc>
          <w:tcPr>
            <w:tcW w:w="2551" w:type="dxa"/>
          </w:tcPr>
          <w:p w14:paraId="68490D66" w14:textId="77777777" w:rsidR="00EE4D8B" w:rsidRPr="00EE4D8B" w:rsidRDefault="00EE4D8B" w:rsidP="00156236">
            <w:pPr>
              <w:pStyle w:val="Tabletext"/>
            </w:pPr>
            <w:r w:rsidRPr="00EE4D8B">
              <w:t xml:space="preserve">Auvergne and </w:t>
            </w:r>
            <w:proofErr w:type="spellStart"/>
            <w:r w:rsidRPr="00EE4D8B">
              <w:t>Coolibah</w:t>
            </w:r>
            <w:proofErr w:type="spellEnd"/>
            <w:r w:rsidRPr="00EE4D8B">
              <w:t xml:space="preserve"> Stock Routes</w:t>
            </w:r>
          </w:p>
        </w:tc>
        <w:tc>
          <w:tcPr>
            <w:tcW w:w="2886" w:type="dxa"/>
          </w:tcPr>
          <w:p w14:paraId="5593FF7C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1D1ED892" w14:textId="77777777" w:rsidTr="00EE4D8B">
        <w:tc>
          <w:tcPr>
            <w:tcW w:w="1413" w:type="dxa"/>
          </w:tcPr>
          <w:p w14:paraId="55C5BEBD" w14:textId="77777777" w:rsidR="00EE4D8B" w:rsidRPr="00EE4D8B" w:rsidRDefault="00EE4D8B" w:rsidP="00156236">
            <w:pPr>
              <w:pStyle w:val="Tabletext"/>
            </w:pPr>
            <w:r w:rsidRPr="00EE4D8B">
              <w:t>125</w:t>
            </w:r>
          </w:p>
        </w:tc>
        <w:tc>
          <w:tcPr>
            <w:tcW w:w="2551" w:type="dxa"/>
          </w:tcPr>
          <w:p w14:paraId="1E333F64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Kybrook</w:t>
            </w:r>
            <w:proofErr w:type="spellEnd"/>
          </w:p>
        </w:tc>
        <w:tc>
          <w:tcPr>
            <w:tcW w:w="2886" w:type="dxa"/>
          </w:tcPr>
          <w:p w14:paraId="2F1393EE" w14:textId="77777777" w:rsidR="00EE4D8B" w:rsidRPr="00EE4D8B" w:rsidRDefault="00EE4D8B" w:rsidP="00156236">
            <w:pPr>
              <w:pStyle w:val="Tabletext"/>
            </w:pPr>
            <w:r w:rsidRPr="00EE4D8B">
              <w:t>Withdrawn 7 March 2000</w:t>
            </w:r>
          </w:p>
        </w:tc>
      </w:tr>
      <w:tr w:rsidR="00EE4D8B" w:rsidRPr="00EE4D8B" w14:paraId="2B124E65" w14:textId="77777777" w:rsidTr="00EE4D8B">
        <w:tc>
          <w:tcPr>
            <w:tcW w:w="1413" w:type="dxa"/>
          </w:tcPr>
          <w:p w14:paraId="4F4100AE" w14:textId="77777777" w:rsidR="00EE4D8B" w:rsidRPr="00EE4D8B" w:rsidRDefault="00EE4D8B" w:rsidP="00156236">
            <w:pPr>
              <w:pStyle w:val="Tabletext"/>
            </w:pPr>
            <w:r w:rsidRPr="00EE4D8B">
              <w:t>131</w:t>
            </w:r>
          </w:p>
        </w:tc>
        <w:tc>
          <w:tcPr>
            <w:tcW w:w="2551" w:type="dxa"/>
          </w:tcPr>
          <w:p w14:paraId="0BC3EC28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Kenbi</w:t>
            </w:r>
            <w:proofErr w:type="spellEnd"/>
            <w:r w:rsidRPr="00EE4D8B">
              <w:t xml:space="preserve"> (Cox Peninsula) (Repeat)</w:t>
            </w:r>
          </w:p>
        </w:tc>
        <w:tc>
          <w:tcPr>
            <w:tcW w:w="2886" w:type="dxa"/>
          </w:tcPr>
          <w:p w14:paraId="76475EF2" w14:textId="77777777" w:rsidR="00EE4D8B" w:rsidRPr="00EE4D8B" w:rsidRDefault="00EE4D8B" w:rsidP="00156236">
            <w:pPr>
              <w:pStyle w:val="Tabletext"/>
            </w:pPr>
            <w:r w:rsidRPr="00EE4D8B">
              <w:t>Withdrawn 18 April 1991</w:t>
            </w:r>
          </w:p>
        </w:tc>
      </w:tr>
      <w:tr w:rsidR="00EE4D8B" w:rsidRPr="00EE4D8B" w14:paraId="44A40CDD" w14:textId="77777777" w:rsidTr="00EE4D8B">
        <w:tc>
          <w:tcPr>
            <w:tcW w:w="1413" w:type="dxa"/>
          </w:tcPr>
          <w:p w14:paraId="7856427E" w14:textId="77777777" w:rsidR="00EE4D8B" w:rsidRPr="00EE4D8B" w:rsidRDefault="00EE4D8B" w:rsidP="00156236">
            <w:pPr>
              <w:pStyle w:val="Tabletext"/>
            </w:pPr>
            <w:r w:rsidRPr="00EE4D8B">
              <w:t>136</w:t>
            </w:r>
          </w:p>
        </w:tc>
        <w:tc>
          <w:tcPr>
            <w:tcW w:w="2551" w:type="dxa"/>
          </w:tcPr>
          <w:p w14:paraId="2041D8C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Urrpantyenye</w:t>
            </w:r>
            <w:proofErr w:type="spellEnd"/>
            <w:r w:rsidRPr="00EE4D8B">
              <w:t xml:space="preserve"> (Repeat)</w:t>
            </w:r>
          </w:p>
        </w:tc>
        <w:tc>
          <w:tcPr>
            <w:tcW w:w="2886" w:type="dxa"/>
          </w:tcPr>
          <w:p w14:paraId="19253D0E" w14:textId="77777777" w:rsidR="00EE4D8B" w:rsidRPr="00EE4D8B" w:rsidRDefault="00EE4D8B" w:rsidP="00156236">
            <w:pPr>
              <w:pStyle w:val="Tabletext"/>
            </w:pPr>
            <w:r w:rsidRPr="00EE4D8B">
              <w:t>Schedule 1, No 1 of 1999</w:t>
            </w:r>
          </w:p>
        </w:tc>
      </w:tr>
      <w:tr w:rsidR="00EE4D8B" w:rsidRPr="00EE4D8B" w14:paraId="29625D05" w14:textId="77777777" w:rsidTr="00EE4D8B">
        <w:tc>
          <w:tcPr>
            <w:tcW w:w="1413" w:type="dxa"/>
          </w:tcPr>
          <w:p w14:paraId="648E5EC3" w14:textId="77777777" w:rsidR="00EE4D8B" w:rsidRPr="00EE4D8B" w:rsidRDefault="00EE4D8B" w:rsidP="00156236">
            <w:pPr>
              <w:pStyle w:val="Tabletext"/>
            </w:pPr>
            <w:r w:rsidRPr="00EE4D8B">
              <w:t>138</w:t>
            </w:r>
          </w:p>
        </w:tc>
        <w:tc>
          <w:tcPr>
            <w:tcW w:w="2551" w:type="dxa"/>
          </w:tcPr>
          <w:p w14:paraId="44D64EEF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Warupunju</w:t>
            </w:r>
            <w:proofErr w:type="spellEnd"/>
          </w:p>
        </w:tc>
        <w:tc>
          <w:tcPr>
            <w:tcW w:w="2886" w:type="dxa"/>
          </w:tcPr>
          <w:p w14:paraId="6C9EF678" w14:textId="77777777" w:rsidR="00EE4D8B" w:rsidRPr="00EE4D8B" w:rsidRDefault="00EE4D8B" w:rsidP="00156236">
            <w:pPr>
              <w:pStyle w:val="Tabletext"/>
            </w:pPr>
            <w:r w:rsidRPr="00EE4D8B">
              <w:t>Withdrawn 7 October 1992</w:t>
            </w:r>
          </w:p>
        </w:tc>
      </w:tr>
      <w:tr w:rsidR="00EE4D8B" w:rsidRPr="00EE4D8B" w14:paraId="5EDD7F97" w14:textId="77777777" w:rsidTr="00EE4D8B">
        <w:tc>
          <w:tcPr>
            <w:tcW w:w="1413" w:type="dxa"/>
          </w:tcPr>
          <w:p w14:paraId="3D97535F" w14:textId="77777777" w:rsidR="00EE4D8B" w:rsidRPr="00EE4D8B" w:rsidRDefault="00EE4D8B" w:rsidP="00156236">
            <w:pPr>
              <w:pStyle w:val="Tabletext"/>
            </w:pPr>
            <w:r w:rsidRPr="00EE4D8B">
              <w:t>139</w:t>
            </w:r>
          </w:p>
        </w:tc>
        <w:tc>
          <w:tcPr>
            <w:tcW w:w="2551" w:type="dxa"/>
          </w:tcPr>
          <w:p w14:paraId="71663315" w14:textId="77777777" w:rsidR="00EE4D8B" w:rsidRPr="00EE4D8B" w:rsidRDefault="00EE4D8B" w:rsidP="00156236">
            <w:pPr>
              <w:pStyle w:val="Tabletext"/>
            </w:pPr>
            <w:r w:rsidRPr="00EE4D8B">
              <w:t xml:space="preserve">Hodgson Downs Pastoral Lease </w:t>
            </w:r>
          </w:p>
        </w:tc>
        <w:tc>
          <w:tcPr>
            <w:tcW w:w="2886" w:type="dxa"/>
          </w:tcPr>
          <w:p w14:paraId="78C2A915" w14:textId="77777777" w:rsidR="00EE4D8B" w:rsidRPr="00EE4D8B" w:rsidRDefault="00EE4D8B" w:rsidP="00156236">
            <w:pPr>
              <w:pStyle w:val="Tabletext"/>
            </w:pPr>
            <w:r w:rsidRPr="00EE4D8B">
              <w:t>Schedule 1, No 37 of 1995</w:t>
            </w:r>
          </w:p>
        </w:tc>
      </w:tr>
      <w:tr w:rsidR="00EE4D8B" w:rsidRPr="00EE4D8B" w14:paraId="143C7873" w14:textId="77777777" w:rsidTr="00EE4D8B">
        <w:tc>
          <w:tcPr>
            <w:tcW w:w="1413" w:type="dxa"/>
          </w:tcPr>
          <w:p w14:paraId="7274B286" w14:textId="77777777" w:rsidR="00EE4D8B" w:rsidRPr="00EE4D8B" w:rsidRDefault="00EE4D8B" w:rsidP="00156236">
            <w:pPr>
              <w:pStyle w:val="Tabletext"/>
            </w:pPr>
            <w:r w:rsidRPr="00EE4D8B">
              <w:t>143</w:t>
            </w:r>
          </w:p>
        </w:tc>
        <w:tc>
          <w:tcPr>
            <w:tcW w:w="2551" w:type="dxa"/>
          </w:tcPr>
          <w:p w14:paraId="01F1A363" w14:textId="77777777" w:rsidR="00EE4D8B" w:rsidRPr="00EE4D8B" w:rsidRDefault="00EE4D8B" w:rsidP="00156236">
            <w:pPr>
              <w:pStyle w:val="Tabletext"/>
            </w:pPr>
            <w:r w:rsidRPr="00EE4D8B">
              <w:t>Loves Creek</w:t>
            </w:r>
          </w:p>
        </w:tc>
        <w:tc>
          <w:tcPr>
            <w:tcW w:w="2886" w:type="dxa"/>
          </w:tcPr>
          <w:p w14:paraId="2E15C53D" w14:textId="77777777" w:rsidR="00EE4D8B" w:rsidRPr="00EE4D8B" w:rsidRDefault="00EE4D8B" w:rsidP="00156236">
            <w:pPr>
              <w:pStyle w:val="Tabletext"/>
            </w:pPr>
            <w:r w:rsidRPr="00EE4D8B">
              <w:t>Schedule 1, No 38 of 2010</w:t>
            </w:r>
          </w:p>
        </w:tc>
      </w:tr>
      <w:tr w:rsidR="00EE4D8B" w:rsidRPr="00EE4D8B" w14:paraId="0CB7E1D4" w14:textId="77777777" w:rsidTr="00EE4D8B">
        <w:tc>
          <w:tcPr>
            <w:tcW w:w="1413" w:type="dxa"/>
          </w:tcPr>
          <w:p w14:paraId="6EE5A299" w14:textId="77777777" w:rsidR="00EE4D8B" w:rsidRPr="00EE4D8B" w:rsidRDefault="00EE4D8B" w:rsidP="00156236">
            <w:pPr>
              <w:pStyle w:val="Tabletext"/>
            </w:pPr>
            <w:r w:rsidRPr="00EE4D8B">
              <w:t>145</w:t>
            </w:r>
          </w:p>
        </w:tc>
        <w:tc>
          <w:tcPr>
            <w:tcW w:w="2551" w:type="dxa"/>
          </w:tcPr>
          <w:p w14:paraId="7A9BCB14" w14:textId="77777777" w:rsidR="00EE4D8B" w:rsidRPr="00EE4D8B" w:rsidRDefault="00EE4D8B" w:rsidP="00156236">
            <w:pPr>
              <w:pStyle w:val="Tabletext"/>
            </w:pPr>
            <w:r w:rsidRPr="00EE4D8B">
              <w:t>Lake Amadeus (Repeat)</w:t>
            </w:r>
          </w:p>
        </w:tc>
        <w:tc>
          <w:tcPr>
            <w:tcW w:w="2886" w:type="dxa"/>
          </w:tcPr>
          <w:p w14:paraId="45CAB613" w14:textId="77777777" w:rsidR="00EE4D8B" w:rsidRPr="00EE4D8B" w:rsidRDefault="00EE4D8B" w:rsidP="00156236">
            <w:pPr>
              <w:pStyle w:val="Tabletext"/>
            </w:pPr>
            <w:r w:rsidRPr="00EE4D8B">
              <w:t>Withdrawn 2 March 1995</w:t>
            </w:r>
          </w:p>
        </w:tc>
      </w:tr>
      <w:tr w:rsidR="00EE4D8B" w:rsidRPr="00EE4D8B" w14:paraId="2561FBF3" w14:textId="77777777" w:rsidTr="00EE4D8B">
        <w:tc>
          <w:tcPr>
            <w:tcW w:w="1413" w:type="dxa"/>
          </w:tcPr>
          <w:p w14:paraId="055F3D36" w14:textId="77777777" w:rsidR="00EE4D8B" w:rsidRPr="00EE4D8B" w:rsidRDefault="00EE4D8B" w:rsidP="00156236">
            <w:pPr>
              <w:pStyle w:val="Tabletext"/>
            </w:pPr>
            <w:r w:rsidRPr="00EE4D8B">
              <w:t>148</w:t>
            </w:r>
          </w:p>
        </w:tc>
        <w:tc>
          <w:tcPr>
            <w:tcW w:w="2551" w:type="dxa"/>
          </w:tcPr>
          <w:p w14:paraId="31BC0720" w14:textId="77777777" w:rsidR="00EE4D8B" w:rsidRPr="00EE4D8B" w:rsidRDefault="00EE4D8B" w:rsidP="00156236">
            <w:pPr>
              <w:pStyle w:val="Tabletext"/>
            </w:pPr>
            <w:r w:rsidRPr="00EE4D8B">
              <w:t>Western Desert (South) Repeat</w:t>
            </w:r>
          </w:p>
        </w:tc>
        <w:tc>
          <w:tcPr>
            <w:tcW w:w="2886" w:type="dxa"/>
          </w:tcPr>
          <w:p w14:paraId="156A2D8B" w14:textId="77777777" w:rsidR="00EE4D8B" w:rsidRPr="00EE4D8B" w:rsidRDefault="00EE4D8B" w:rsidP="00156236">
            <w:pPr>
              <w:pStyle w:val="Tabletext"/>
            </w:pPr>
            <w:r w:rsidRPr="00EE4D8B">
              <w:t>Schedule 1, No 63 of 1995</w:t>
            </w:r>
          </w:p>
        </w:tc>
      </w:tr>
      <w:tr w:rsidR="00EE4D8B" w:rsidRPr="00EE4D8B" w14:paraId="4C9005D2" w14:textId="77777777" w:rsidTr="00EE4D8B">
        <w:tc>
          <w:tcPr>
            <w:tcW w:w="1413" w:type="dxa"/>
          </w:tcPr>
          <w:p w14:paraId="3B0B5392" w14:textId="77777777" w:rsidR="00EE4D8B" w:rsidRPr="00EE4D8B" w:rsidRDefault="00EE4D8B" w:rsidP="00156236">
            <w:pPr>
              <w:pStyle w:val="Tabletext"/>
            </w:pPr>
            <w:r w:rsidRPr="00EE4D8B">
              <w:t>149</w:t>
            </w:r>
          </w:p>
        </w:tc>
        <w:tc>
          <w:tcPr>
            <w:tcW w:w="2551" w:type="dxa"/>
          </w:tcPr>
          <w:p w14:paraId="3C91EE04" w14:textId="77777777" w:rsidR="00EE4D8B" w:rsidRPr="00EE4D8B" w:rsidRDefault="00EE4D8B" w:rsidP="00156236">
            <w:pPr>
              <w:pStyle w:val="Tabletext"/>
            </w:pPr>
            <w:r w:rsidRPr="00EE4D8B">
              <w:t>Brumby Plains Station</w:t>
            </w:r>
          </w:p>
        </w:tc>
        <w:tc>
          <w:tcPr>
            <w:tcW w:w="2886" w:type="dxa"/>
          </w:tcPr>
          <w:p w14:paraId="4564F176" w14:textId="77777777" w:rsidR="00EE4D8B" w:rsidRPr="00EE4D8B" w:rsidRDefault="00EE4D8B" w:rsidP="00156236">
            <w:pPr>
              <w:pStyle w:val="Tabletext"/>
            </w:pPr>
            <w:r w:rsidRPr="00EE4D8B">
              <w:t>Schedule 1, No 117 of 1997</w:t>
            </w:r>
          </w:p>
        </w:tc>
      </w:tr>
      <w:tr w:rsidR="00EE4D8B" w:rsidRPr="00EE4D8B" w14:paraId="269F803E" w14:textId="77777777" w:rsidTr="00EE4D8B">
        <w:tc>
          <w:tcPr>
            <w:tcW w:w="1413" w:type="dxa"/>
          </w:tcPr>
          <w:p w14:paraId="4C3C2DD8" w14:textId="77777777" w:rsidR="00EE4D8B" w:rsidRPr="00EE4D8B" w:rsidRDefault="00EE4D8B" w:rsidP="00156236">
            <w:pPr>
              <w:pStyle w:val="Tabletext"/>
            </w:pPr>
            <w:r w:rsidRPr="00EE4D8B">
              <w:t>150</w:t>
            </w:r>
          </w:p>
        </w:tc>
        <w:tc>
          <w:tcPr>
            <w:tcW w:w="2551" w:type="dxa"/>
          </w:tcPr>
          <w:p w14:paraId="3BB7882B" w14:textId="77777777" w:rsidR="00EE4D8B" w:rsidRPr="00EE4D8B" w:rsidRDefault="00EE4D8B" w:rsidP="00156236">
            <w:pPr>
              <w:pStyle w:val="Tabletext"/>
            </w:pPr>
            <w:r w:rsidRPr="00EE4D8B">
              <w:t>Bauhinia Downs</w:t>
            </w:r>
          </w:p>
        </w:tc>
        <w:tc>
          <w:tcPr>
            <w:tcW w:w="2886" w:type="dxa"/>
          </w:tcPr>
          <w:p w14:paraId="0AEFA527" w14:textId="77777777" w:rsidR="00EE4D8B" w:rsidRPr="00EE4D8B" w:rsidRDefault="00EE4D8B" w:rsidP="00156236">
            <w:pPr>
              <w:pStyle w:val="Tabletext"/>
            </w:pPr>
            <w:r w:rsidRPr="00EE4D8B">
              <w:t>Schedule 1, No 117 of 1997</w:t>
            </w:r>
          </w:p>
        </w:tc>
      </w:tr>
      <w:tr w:rsidR="00EE4D8B" w:rsidRPr="00EE4D8B" w14:paraId="70F7D61D" w14:textId="77777777" w:rsidTr="00EE4D8B">
        <w:tc>
          <w:tcPr>
            <w:tcW w:w="1413" w:type="dxa"/>
          </w:tcPr>
          <w:p w14:paraId="50079168" w14:textId="77777777" w:rsidR="00EE4D8B" w:rsidRPr="00EE4D8B" w:rsidRDefault="00EE4D8B" w:rsidP="00156236">
            <w:pPr>
              <w:pStyle w:val="Tabletext"/>
            </w:pPr>
            <w:r w:rsidRPr="00EE4D8B">
              <w:t>151</w:t>
            </w:r>
          </w:p>
        </w:tc>
        <w:tc>
          <w:tcPr>
            <w:tcW w:w="2551" w:type="dxa"/>
          </w:tcPr>
          <w:p w14:paraId="4D62162D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Yirwalalay</w:t>
            </w:r>
            <w:proofErr w:type="spellEnd"/>
          </w:p>
        </w:tc>
        <w:tc>
          <w:tcPr>
            <w:tcW w:w="2886" w:type="dxa"/>
          </w:tcPr>
          <w:p w14:paraId="46F99C8E" w14:textId="77777777" w:rsidR="00EE4D8B" w:rsidRPr="00EE4D8B" w:rsidRDefault="00EE4D8B" w:rsidP="00156236">
            <w:pPr>
              <w:pStyle w:val="Tabletext"/>
            </w:pPr>
            <w:r w:rsidRPr="00EE4D8B">
              <w:t>Withdrawn 25 March 2013</w:t>
            </w:r>
          </w:p>
        </w:tc>
      </w:tr>
      <w:tr w:rsidR="00EE4D8B" w:rsidRPr="00EE4D8B" w14:paraId="07DB2A25" w14:textId="77777777" w:rsidTr="00EE4D8B">
        <w:tc>
          <w:tcPr>
            <w:tcW w:w="1413" w:type="dxa"/>
          </w:tcPr>
          <w:p w14:paraId="6EDE1144" w14:textId="77777777" w:rsidR="00EE4D8B" w:rsidRPr="00EE4D8B" w:rsidRDefault="00EE4D8B" w:rsidP="00156236">
            <w:pPr>
              <w:pStyle w:val="Tabletext"/>
            </w:pPr>
            <w:r w:rsidRPr="00EE4D8B">
              <w:t>152</w:t>
            </w:r>
          </w:p>
        </w:tc>
        <w:tc>
          <w:tcPr>
            <w:tcW w:w="2551" w:type="dxa"/>
          </w:tcPr>
          <w:p w14:paraId="58494BEC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Lungkurrangayi</w:t>
            </w:r>
            <w:proofErr w:type="spellEnd"/>
          </w:p>
        </w:tc>
        <w:tc>
          <w:tcPr>
            <w:tcW w:w="2886" w:type="dxa"/>
          </w:tcPr>
          <w:p w14:paraId="0EF27E12" w14:textId="77777777" w:rsidR="00EE4D8B" w:rsidRPr="00EE4D8B" w:rsidRDefault="00EE4D8B" w:rsidP="00156236">
            <w:pPr>
              <w:pStyle w:val="Tabletext"/>
            </w:pPr>
            <w:r w:rsidRPr="00EE4D8B">
              <w:t>Withdrawn 25 June 1995</w:t>
            </w:r>
          </w:p>
        </w:tc>
      </w:tr>
      <w:tr w:rsidR="00EE4D8B" w:rsidRPr="00EE4D8B" w14:paraId="75C3D1CF" w14:textId="77777777" w:rsidTr="00EE4D8B">
        <w:tc>
          <w:tcPr>
            <w:tcW w:w="1413" w:type="dxa"/>
          </w:tcPr>
          <w:p w14:paraId="7DEC8A5B" w14:textId="77777777" w:rsidR="00EE4D8B" w:rsidRPr="00EE4D8B" w:rsidRDefault="00EE4D8B" w:rsidP="00156236">
            <w:pPr>
              <w:pStyle w:val="Tabletext"/>
            </w:pPr>
            <w:r w:rsidRPr="00EE4D8B">
              <w:t>153</w:t>
            </w:r>
          </w:p>
        </w:tc>
        <w:tc>
          <w:tcPr>
            <w:tcW w:w="2551" w:type="dxa"/>
          </w:tcPr>
          <w:p w14:paraId="7684B8BF" w14:textId="77777777" w:rsidR="00EE4D8B" w:rsidRPr="00EE4D8B" w:rsidRDefault="00EE4D8B" w:rsidP="00156236">
            <w:pPr>
              <w:pStyle w:val="Tabletext"/>
            </w:pPr>
            <w:r w:rsidRPr="00EE4D8B">
              <w:t>Port Patterson Islands</w:t>
            </w:r>
          </w:p>
        </w:tc>
        <w:tc>
          <w:tcPr>
            <w:tcW w:w="2886" w:type="dxa"/>
          </w:tcPr>
          <w:p w14:paraId="5CB0629C" w14:textId="77777777" w:rsidR="00EE4D8B" w:rsidRPr="00EE4D8B" w:rsidRDefault="00EE4D8B" w:rsidP="00156236">
            <w:pPr>
              <w:pStyle w:val="Tabletext"/>
            </w:pPr>
            <w:r w:rsidRPr="00EE4D8B">
              <w:t>Schedule 1, No 97 of 2011</w:t>
            </w:r>
          </w:p>
        </w:tc>
      </w:tr>
      <w:tr w:rsidR="00EE4D8B" w:rsidRPr="00EE4D8B" w14:paraId="1786ED18" w14:textId="77777777" w:rsidTr="00EE4D8B">
        <w:tc>
          <w:tcPr>
            <w:tcW w:w="1413" w:type="dxa"/>
          </w:tcPr>
          <w:p w14:paraId="7454FBEA" w14:textId="77777777" w:rsidR="00EE4D8B" w:rsidRPr="00EE4D8B" w:rsidRDefault="00EE4D8B" w:rsidP="00156236">
            <w:pPr>
              <w:pStyle w:val="Tabletext"/>
            </w:pPr>
            <w:r w:rsidRPr="00EE4D8B">
              <w:t>157</w:t>
            </w:r>
          </w:p>
        </w:tc>
        <w:tc>
          <w:tcPr>
            <w:tcW w:w="2551" w:type="dxa"/>
          </w:tcPr>
          <w:p w14:paraId="7B513AD0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Alcoota</w:t>
            </w:r>
            <w:proofErr w:type="spellEnd"/>
          </w:p>
        </w:tc>
        <w:tc>
          <w:tcPr>
            <w:tcW w:w="2886" w:type="dxa"/>
          </w:tcPr>
          <w:p w14:paraId="764A32AC" w14:textId="77777777" w:rsidR="00EE4D8B" w:rsidRPr="00EE4D8B" w:rsidRDefault="00EE4D8B" w:rsidP="00156236">
            <w:pPr>
              <w:pStyle w:val="Tabletext"/>
            </w:pPr>
            <w:r w:rsidRPr="00EE4D8B">
              <w:t>Withdrawn 4 June 2006</w:t>
            </w:r>
          </w:p>
        </w:tc>
      </w:tr>
      <w:tr w:rsidR="00EE4D8B" w:rsidRPr="00EE4D8B" w14:paraId="53798CE0" w14:textId="77777777" w:rsidTr="00EE4D8B">
        <w:tc>
          <w:tcPr>
            <w:tcW w:w="1413" w:type="dxa"/>
          </w:tcPr>
          <w:p w14:paraId="2E4267E5" w14:textId="77777777" w:rsidR="00EE4D8B" w:rsidRPr="00EE4D8B" w:rsidRDefault="00EE4D8B" w:rsidP="00156236">
            <w:pPr>
              <w:pStyle w:val="Tabletext"/>
            </w:pPr>
            <w:r w:rsidRPr="00EE4D8B">
              <w:t>158</w:t>
            </w:r>
          </w:p>
        </w:tc>
        <w:tc>
          <w:tcPr>
            <w:tcW w:w="2551" w:type="dxa"/>
          </w:tcPr>
          <w:p w14:paraId="44987C2E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Innesvale</w:t>
            </w:r>
            <w:proofErr w:type="spellEnd"/>
          </w:p>
        </w:tc>
        <w:tc>
          <w:tcPr>
            <w:tcW w:w="2886" w:type="dxa"/>
          </w:tcPr>
          <w:p w14:paraId="28E0CF32" w14:textId="77777777" w:rsidR="00EE4D8B" w:rsidRPr="00EE4D8B" w:rsidRDefault="00EE4D8B" w:rsidP="00156236">
            <w:pPr>
              <w:pStyle w:val="Tabletext"/>
            </w:pPr>
            <w:r w:rsidRPr="00EE4D8B">
              <w:t>Schedule 1, No 1 of 1999</w:t>
            </w:r>
          </w:p>
        </w:tc>
      </w:tr>
      <w:tr w:rsidR="00EE4D8B" w:rsidRPr="00EE4D8B" w14:paraId="4BD6F97B" w14:textId="77777777" w:rsidTr="00EE4D8B">
        <w:tc>
          <w:tcPr>
            <w:tcW w:w="1413" w:type="dxa"/>
          </w:tcPr>
          <w:p w14:paraId="791E53CC" w14:textId="77777777" w:rsidR="00EE4D8B" w:rsidRPr="00EE4D8B" w:rsidRDefault="00EE4D8B" w:rsidP="00156236">
            <w:pPr>
              <w:pStyle w:val="Tabletext"/>
            </w:pPr>
            <w:r w:rsidRPr="00EE4D8B">
              <w:t>162</w:t>
            </w:r>
          </w:p>
        </w:tc>
        <w:tc>
          <w:tcPr>
            <w:tcW w:w="2551" w:type="dxa"/>
          </w:tcPr>
          <w:p w14:paraId="1B81C4EE" w14:textId="77777777" w:rsidR="00EE4D8B" w:rsidRPr="00EE4D8B" w:rsidRDefault="00EE4D8B" w:rsidP="00156236">
            <w:pPr>
              <w:pStyle w:val="Tabletext"/>
            </w:pPr>
            <w:r w:rsidRPr="00EE4D8B">
              <w:t>Wildman River</w:t>
            </w:r>
          </w:p>
        </w:tc>
        <w:tc>
          <w:tcPr>
            <w:tcW w:w="2886" w:type="dxa"/>
          </w:tcPr>
          <w:p w14:paraId="5C6C8FD6" w14:textId="77777777" w:rsidR="00EE4D8B" w:rsidRPr="00EE4D8B" w:rsidRDefault="00EE4D8B" w:rsidP="00156236">
            <w:pPr>
              <w:pStyle w:val="Tabletext"/>
            </w:pPr>
            <w:r w:rsidRPr="00EE4D8B">
              <w:t>Amalgamated with Claim No 192</w:t>
            </w:r>
          </w:p>
        </w:tc>
      </w:tr>
      <w:tr w:rsidR="00EE4D8B" w:rsidRPr="00EE4D8B" w14:paraId="5EFBFECF" w14:textId="77777777" w:rsidTr="00EE4D8B">
        <w:tc>
          <w:tcPr>
            <w:tcW w:w="1413" w:type="dxa"/>
          </w:tcPr>
          <w:p w14:paraId="112DBD60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165</w:t>
            </w:r>
          </w:p>
        </w:tc>
        <w:tc>
          <w:tcPr>
            <w:tcW w:w="2551" w:type="dxa"/>
          </w:tcPr>
          <w:p w14:paraId="22C6CF9D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Wollogorang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4017754E" w14:textId="77777777" w:rsidR="00EE4D8B" w:rsidRPr="00EE4D8B" w:rsidRDefault="00EE4D8B" w:rsidP="00156236">
            <w:pPr>
              <w:pStyle w:val="Tabletext"/>
            </w:pPr>
            <w:r w:rsidRPr="00EE4D8B">
              <w:t>Withdrawn 24 August 2001</w:t>
            </w:r>
          </w:p>
        </w:tc>
      </w:tr>
      <w:tr w:rsidR="00EE4D8B" w:rsidRPr="00EE4D8B" w14:paraId="030DB98E" w14:textId="77777777" w:rsidTr="00EE4D8B">
        <w:tc>
          <w:tcPr>
            <w:tcW w:w="1413" w:type="dxa"/>
          </w:tcPr>
          <w:p w14:paraId="046B445D" w14:textId="77777777" w:rsidR="00EE4D8B" w:rsidRPr="00EE4D8B" w:rsidRDefault="00EE4D8B" w:rsidP="00156236">
            <w:pPr>
              <w:pStyle w:val="Tabletext"/>
            </w:pPr>
            <w:r w:rsidRPr="00EE4D8B">
              <w:t>166</w:t>
            </w:r>
          </w:p>
        </w:tc>
        <w:tc>
          <w:tcPr>
            <w:tcW w:w="2551" w:type="dxa"/>
          </w:tcPr>
          <w:p w14:paraId="222A4C40" w14:textId="77777777" w:rsidR="00EE4D8B" w:rsidRPr="00EE4D8B" w:rsidRDefault="00EE4D8B" w:rsidP="00156236">
            <w:pPr>
              <w:pStyle w:val="Tabletext"/>
            </w:pPr>
            <w:r w:rsidRPr="00EE4D8B">
              <w:t>Brunette Downs Area</w:t>
            </w:r>
          </w:p>
        </w:tc>
        <w:tc>
          <w:tcPr>
            <w:tcW w:w="2886" w:type="dxa"/>
          </w:tcPr>
          <w:p w14:paraId="4BBBEA06" w14:textId="77777777" w:rsidR="00EE4D8B" w:rsidRPr="00EE4D8B" w:rsidRDefault="00EE4D8B" w:rsidP="00156236">
            <w:pPr>
              <w:pStyle w:val="Tabletext"/>
            </w:pPr>
            <w:r w:rsidRPr="00EE4D8B">
              <w:t>Withdrawn 24 December 2002</w:t>
            </w:r>
          </w:p>
        </w:tc>
      </w:tr>
      <w:tr w:rsidR="00EE4D8B" w:rsidRPr="00EE4D8B" w14:paraId="79331F61" w14:textId="77777777" w:rsidTr="00EE4D8B">
        <w:tc>
          <w:tcPr>
            <w:tcW w:w="1413" w:type="dxa"/>
          </w:tcPr>
          <w:p w14:paraId="40943A1A" w14:textId="77777777" w:rsidR="00EE4D8B" w:rsidRPr="00EE4D8B" w:rsidRDefault="00EE4D8B" w:rsidP="00156236">
            <w:pPr>
              <w:pStyle w:val="Tabletext"/>
            </w:pPr>
            <w:r w:rsidRPr="00EE4D8B">
              <w:t>168</w:t>
            </w:r>
          </w:p>
        </w:tc>
        <w:tc>
          <w:tcPr>
            <w:tcW w:w="2551" w:type="dxa"/>
          </w:tcPr>
          <w:p w14:paraId="1185D629" w14:textId="77777777" w:rsidR="00EE4D8B" w:rsidRPr="00EE4D8B" w:rsidRDefault="00EE4D8B" w:rsidP="00156236">
            <w:pPr>
              <w:pStyle w:val="Tabletext"/>
            </w:pPr>
            <w:r w:rsidRPr="00EE4D8B">
              <w:t>Scott Creek Region</w:t>
            </w:r>
          </w:p>
        </w:tc>
        <w:tc>
          <w:tcPr>
            <w:tcW w:w="2886" w:type="dxa"/>
          </w:tcPr>
          <w:p w14:paraId="56759DCA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15C3CEB2" w14:textId="77777777" w:rsidTr="00EE4D8B">
        <w:tc>
          <w:tcPr>
            <w:tcW w:w="1413" w:type="dxa"/>
          </w:tcPr>
          <w:p w14:paraId="3947B3A4" w14:textId="77777777" w:rsidR="00EE4D8B" w:rsidRPr="00EE4D8B" w:rsidRDefault="00EE4D8B" w:rsidP="00156236">
            <w:pPr>
              <w:pStyle w:val="Tabletext"/>
            </w:pPr>
            <w:r w:rsidRPr="00EE4D8B">
              <w:t>169</w:t>
            </w:r>
          </w:p>
        </w:tc>
        <w:tc>
          <w:tcPr>
            <w:tcW w:w="2551" w:type="dxa"/>
          </w:tcPr>
          <w:p w14:paraId="0EC36788" w14:textId="77777777" w:rsidR="00EE4D8B" w:rsidRPr="00EE4D8B" w:rsidRDefault="00EE4D8B" w:rsidP="00156236">
            <w:pPr>
              <w:pStyle w:val="Tabletext"/>
            </w:pPr>
            <w:r w:rsidRPr="00EE4D8B">
              <w:t>Litchfield Region</w:t>
            </w:r>
          </w:p>
        </w:tc>
        <w:tc>
          <w:tcPr>
            <w:tcW w:w="2886" w:type="dxa"/>
          </w:tcPr>
          <w:p w14:paraId="796794C9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7C728C54" w14:textId="77777777" w:rsidTr="00EE4D8B">
        <w:tc>
          <w:tcPr>
            <w:tcW w:w="1413" w:type="dxa"/>
          </w:tcPr>
          <w:p w14:paraId="13DD36E4" w14:textId="77777777" w:rsidR="00EE4D8B" w:rsidRPr="00EE4D8B" w:rsidRDefault="00EE4D8B" w:rsidP="00156236">
            <w:pPr>
              <w:pStyle w:val="Tabletext"/>
            </w:pPr>
            <w:r w:rsidRPr="00EE4D8B">
              <w:t>170</w:t>
            </w:r>
          </w:p>
        </w:tc>
        <w:tc>
          <w:tcPr>
            <w:tcW w:w="2551" w:type="dxa"/>
          </w:tcPr>
          <w:p w14:paraId="288F9375" w14:textId="77777777" w:rsidR="00EE4D8B" w:rsidRPr="00EE4D8B" w:rsidRDefault="00EE4D8B" w:rsidP="00156236">
            <w:pPr>
              <w:pStyle w:val="Tabletext"/>
            </w:pPr>
            <w:r w:rsidRPr="00EE4D8B">
              <w:t>Mount Bundy Region</w:t>
            </w:r>
          </w:p>
        </w:tc>
        <w:tc>
          <w:tcPr>
            <w:tcW w:w="2886" w:type="dxa"/>
          </w:tcPr>
          <w:p w14:paraId="2718C60C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71ADE57A" w14:textId="77777777" w:rsidTr="00EE4D8B">
        <w:tc>
          <w:tcPr>
            <w:tcW w:w="1413" w:type="dxa"/>
          </w:tcPr>
          <w:p w14:paraId="517E67C7" w14:textId="77777777" w:rsidR="00EE4D8B" w:rsidRPr="00EE4D8B" w:rsidRDefault="00EE4D8B" w:rsidP="00156236">
            <w:pPr>
              <w:pStyle w:val="Tabletext"/>
            </w:pPr>
            <w:r w:rsidRPr="00EE4D8B">
              <w:t>171</w:t>
            </w:r>
          </w:p>
        </w:tc>
        <w:tc>
          <w:tcPr>
            <w:tcW w:w="2551" w:type="dxa"/>
          </w:tcPr>
          <w:p w14:paraId="79602178" w14:textId="77777777" w:rsidR="00EE4D8B" w:rsidRPr="00EE4D8B" w:rsidRDefault="00EE4D8B" w:rsidP="00156236">
            <w:pPr>
              <w:pStyle w:val="Tabletext"/>
            </w:pPr>
            <w:r w:rsidRPr="00EE4D8B">
              <w:t>Anthony Lagoon and Creswell Downs (unnamed stock route)</w:t>
            </w:r>
          </w:p>
        </w:tc>
        <w:tc>
          <w:tcPr>
            <w:tcW w:w="2886" w:type="dxa"/>
          </w:tcPr>
          <w:p w14:paraId="77F0F32C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006D39FB" w14:textId="77777777" w:rsidTr="00EE4D8B">
        <w:tc>
          <w:tcPr>
            <w:tcW w:w="1413" w:type="dxa"/>
          </w:tcPr>
          <w:p w14:paraId="37497B52" w14:textId="77777777" w:rsidR="00EE4D8B" w:rsidRPr="00EE4D8B" w:rsidRDefault="00EE4D8B" w:rsidP="00156236">
            <w:pPr>
              <w:pStyle w:val="Tabletext"/>
            </w:pPr>
            <w:r w:rsidRPr="00EE4D8B">
              <w:t>173</w:t>
            </w:r>
          </w:p>
        </w:tc>
        <w:tc>
          <w:tcPr>
            <w:tcW w:w="2551" w:type="dxa"/>
          </w:tcPr>
          <w:p w14:paraId="190CD853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Larrimah</w:t>
            </w:r>
            <w:proofErr w:type="spellEnd"/>
            <w:r w:rsidRPr="00EE4D8B">
              <w:t xml:space="preserve"> Region</w:t>
            </w:r>
          </w:p>
        </w:tc>
        <w:tc>
          <w:tcPr>
            <w:tcW w:w="2886" w:type="dxa"/>
          </w:tcPr>
          <w:p w14:paraId="1CD3B255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EC201BC" w14:textId="77777777" w:rsidTr="00EE4D8B">
        <w:tc>
          <w:tcPr>
            <w:tcW w:w="1413" w:type="dxa"/>
          </w:tcPr>
          <w:p w14:paraId="7955F027" w14:textId="77777777" w:rsidR="00EE4D8B" w:rsidRPr="00EE4D8B" w:rsidRDefault="00EE4D8B" w:rsidP="00156236">
            <w:pPr>
              <w:pStyle w:val="Tabletext"/>
            </w:pPr>
            <w:r w:rsidRPr="00EE4D8B">
              <w:t>174</w:t>
            </w:r>
          </w:p>
        </w:tc>
        <w:tc>
          <w:tcPr>
            <w:tcW w:w="2551" w:type="dxa"/>
          </w:tcPr>
          <w:p w14:paraId="70EAFB2E" w14:textId="77777777" w:rsidR="00EE4D8B" w:rsidRPr="00EE4D8B" w:rsidRDefault="00EE4D8B" w:rsidP="00156236">
            <w:pPr>
              <w:pStyle w:val="Tabletext"/>
            </w:pPr>
            <w:r w:rsidRPr="00EE4D8B">
              <w:t>Gregory National Park II</w:t>
            </w:r>
          </w:p>
        </w:tc>
        <w:tc>
          <w:tcPr>
            <w:tcW w:w="2886" w:type="dxa"/>
          </w:tcPr>
          <w:p w14:paraId="01B31890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3A744A4" w14:textId="77777777" w:rsidTr="00EE4D8B">
        <w:tc>
          <w:tcPr>
            <w:tcW w:w="1413" w:type="dxa"/>
          </w:tcPr>
          <w:p w14:paraId="03C976B3" w14:textId="77777777" w:rsidR="00EE4D8B" w:rsidRPr="00EE4D8B" w:rsidRDefault="00EE4D8B" w:rsidP="00156236">
            <w:pPr>
              <w:pStyle w:val="Tabletext"/>
            </w:pPr>
            <w:r w:rsidRPr="00EE4D8B">
              <w:t>175</w:t>
            </w:r>
          </w:p>
        </w:tc>
        <w:tc>
          <w:tcPr>
            <w:tcW w:w="2551" w:type="dxa"/>
          </w:tcPr>
          <w:p w14:paraId="62DB5CA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Billengarrah</w:t>
            </w:r>
            <w:proofErr w:type="spellEnd"/>
          </w:p>
        </w:tc>
        <w:tc>
          <w:tcPr>
            <w:tcW w:w="2886" w:type="dxa"/>
          </w:tcPr>
          <w:p w14:paraId="147DA81E" w14:textId="77777777" w:rsidR="00EE4D8B" w:rsidRPr="00EE4D8B" w:rsidRDefault="00EE4D8B" w:rsidP="00156236">
            <w:pPr>
              <w:pStyle w:val="Tabletext"/>
            </w:pPr>
            <w:r w:rsidRPr="00EE4D8B">
              <w:t>Not available for claim</w:t>
            </w:r>
          </w:p>
        </w:tc>
      </w:tr>
      <w:tr w:rsidR="00EE4D8B" w:rsidRPr="00EE4D8B" w14:paraId="1C6AD8A1" w14:textId="77777777" w:rsidTr="00EE4D8B">
        <w:tc>
          <w:tcPr>
            <w:tcW w:w="1413" w:type="dxa"/>
          </w:tcPr>
          <w:p w14:paraId="330114D5" w14:textId="77777777" w:rsidR="00EE4D8B" w:rsidRPr="00EE4D8B" w:rsidRDefault="00EE4D8B" w:rsidP="00156236">
            <w:pPr>
              <w:pStyle w:val="Tabletext"/>
            </w:pPr>
            <w:r w:rsidRPr="00EE4D8B">
              <w:t>176</w:t>
            </w:r>
          </w:p>
        </w:tc>
        <w:tc>
          <w:tcPr>
            <w:tcW w:w="2551" w:type="dxa"/>
          </w:tcPr>
          <w:p w14:paraId="4B88ED45" w14:textId="77777777" w:rsidR="00EE4D8B" w:rsidRPr="00EE4D8B" w:rsidRDefault="00EE4D8B" w:rsidP="00156236">
            <w:pPr>
              <w:pStyle w:val="Tabletext"/>
            </w:pPr>
            <w:r w:rsidRPr="00EE4D8B">
              <w:t>Dry River Stock Route</w:t>
            </w:r>
          </w:p>
        </w:tc>
        <w:tc>
          <w:tcPr>
            <w:tcW w:w="2886" w:type="dxa"/>
          </w:tcPr>
          <w:p w14:paraId="5F034B41" w14:textId="77777777" w:rsidR="00EE4D8B" w:rsidRPr="00EE4D8B" w:rsidRDefault="00EE4D8B" w:rsidP="00156236">
            <w:pPr>
              <w:pStyle w:val="Tabletext"/>
            </w:pPr>
            <w:r w:rsidRPr="00EE4D8B">
              <w:t>Withdrawn 25 March 2013</w:t>
            </w:r>
          </w:p>
        </w:tc>
      </w:tr>
      <w:tr w:rsidR="00EE4D8B" w:rsidRPr="00EE4D8B" w14:paraId="788E7519" w14:textId="77777777" w:rsidTr="00EE4D8B">
        <w:tc>
          <w:tcPr>
            <w:tcW w:w="1413" w:type="dxa"/>
          </w:tcPr>
          <w:p w14:paraId="4A054E10" w14:textId="77777777" w:rsidR="00EE4D8B" w:rsidRPr="00EE4D8B" w:rsidRDefault="00EE4D8B" w:rsidP="00156236">
            <w:pPr>
              <w:pStyle w:val="Tabletext"/>
            </w:pPr>
            <w:r w:rsidRPr="00EE4D8B">
              <w:t>177</w:t>
            </w:r>
          </w:p>
        </w:tc>
        <w:tc>
          <w:tcPr>
            <w:tcW w:w="2551" w:type="dxa"/>
          </w:tcPr>
          <w:p w14:paraId="489090C8" w14:textId="77777777" w:rsidR="00EE4D8B" w:rsidRPr="00EE4D8B" w:rsidRDefault="00EE4D8B" w:rsidP="00156236">
            <w:pPr>
              <w:pStyle w:val="Tabletext"/>
            </w:pPr>
            <w:r w:rsidRPr="00EE4D8B">
              <w:t>Fish River Region</w:t>
            </w:r>
          </w:p>
        </w:tc>
        <w:tc>
          <w:tcPr>
            <w:tcW w:w="2886" w:type="dxa"/>
          </w:tcPr>
          <w:p w14:paraId="6D0F21BE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D4DF568" w14:textId="77777777" w:rsidTr="00EE4D8B">
        <w:tc>
          <w:tcPr>
            <w:tcW w:w="1413" w:type="dxa"/>
          </w:tcPr>
          <w:p w14:paraId="0C2F42AF" w14:textId="77777777" w:rsidR="00EE4D8B" w:rsidRPr="00EE4D8B" w:rsidRDefault="00EE4D8B" w:rsidP="00156236">
            <w:pPr>
              <w:pStyle w:val="Tabletext"/>
            </w:pPr>
            <w:r w:rsidRPr="00EE4D8B">
              <w:t>180</w:t>
            </w:r>
          </w:p>
        </w:tc>
        <w:tc>
          <w:tcPr>
            <w:tcW w:w="2551" w:type="dxa"/>
          </w:tcPr>
          <w:p w14:paraId="0C1DFE22" w14:textId="77777777" w:rsidR="00EE4D8B" w:rsidRPr="00EE4D8B" w:rsidRDefault="00EE4D8B" w:rsidP="00156236">
            <w:pPr>
              <w:pStyle w:val="Tabletext"/>
            </w:pPr>
            <w:r w:rsidRPr="00EE4D8B">
              <w:t>Myra Falls Region</w:t>
            </w:r>
          </w:p>
        </w:tc>
        <w:tc>
          <w:tcPr>
            <w:tcW w:w="2886" w:type="dxa"/>
          </w:tcPr>
          <w:p w14:paraId="75AB078F" w14:textId="77777777" w:rsidR="00EE4D8B" w:rsidRPr="00EE4D8B" w:rsidRDefault="00EE4D8B" w:rsidP="00156236">
            <w:pPr>
              <w:pStyle w:val="Tabletext"/>
            </w:pPr>
            <w:r w:rsidRPr="00EE4D8B">
              <w:t>Withdrawn 27 July 2005</w:t>
            </w:r>
          </w:p>
        </w:tc>
      </w:tr>
      <w:tr w:rsidR="00EE4D8B" w:rsidRPr="00EE4D8B" w14:paraId="247DA84B" w14:textId="77777777" w:rsidTr="00EE4D8B">
        <w:tc>
          <w:tcPr>
            <w:tcW w:w="1413" w:type="dxa"/>
          </w:tcPr>
          <w:p w14:paraId="72CC6561" w14:textId="77777777" w:rsidR="00EE4D8B" w:rsidRPr="00EE4D8B" w:rsidRDefault="00EE4D8B" w:rsidP="00156236">
            <w:pPr>
              <w:pStyle w:val="Tabletext"/>
            </w:pPr>
            <w:r w:rsidRPr="00EE4D8B">
              <w:t>181</w:t>
            </w:r>
          </w:p>
        </w:tc>
        <w:tc>
          <w:tcPr>
            <w:tcW w:w="2551" w:type="dxa"/>
          </w:tcPr>
          <w:p w14:paraId="265A28D6" w14:textId="77777777" w:rsidR="00EE4D8B" w:rsidRPr="00EE4D8B" w:rsidRDefault="00EE4D8B" w:rsidP="00B97D97">
            <w:pPr>
              <w:pStyle w:val="Tabletext"/>
            </w:pPr>
            <w:proofErr w:type="spellStart"/>
            <w:r w:rsidRPr="00EE4D8B">
              <w:t>Murranji</w:t>
            </w:r>
            <w:proofErr w:type="spellEnd"/>
            <w:r w:rsidRPr="00EE4D8B">
              <w:t xml:space="preserve"> Stock Route (</w:t>
            </w:r>
            <w:proofErr w:type="spellStart"/>
            <w:r w:rsidR="00C84C90" w:rsidRPr="00EE4D8B">
              <w:t>Murranji</w:t>
            </w:r>
            <w:proofErr w:type="spellEnd"/>
            <w:r w:rsidR="00C84C90">
              <w:t> </w:t>
            </w:r>
            <w:r w:rsidRPr="00EE4D8B">
              <w:t>Pastoral Lease)</w:t>
            </w:r>
          </w:p>
        </w:tc>
        <w:tc>
          <w:tcPr>
            <w:tcW w:w="2886" w:type="dxa"/>
          </w:tcPr>
          <w:p w14:paraId="6BDD511D" w14:textId="77777777" w:rsidR="00EE4D8B" w:rsidRPr="00EE4D8B" w:rsidRDefault="00EE4D8B" w:rsidP="00156236">
            <w:pPr>
              <w:pStyle w:val="Tabletext"/>
            </w:pPr>
            <w:r w:rsidRPr="00EE4D8B">
              <w:t>s 67A(6)</w:t>
            </w:r>
          </w:p>
        </w:tc>
      </w:tr>
      <w:tr w:rsidR="00EE4D8B" w:rsidRPr="00EE4D8B" w14:paraId="2D5FC964" w14:textId="77777777" w:rsidTr="00EE4D8B">
        <w:tc>
          <w:tcPr>
            <w:tcW w:w="1413" w:type="dxa"/>
          </w:tcPr>
          <w:p w14:paraId="03AE0850" w14:textId="77777777" w:rsidR="00EE4D8B" w:rsidRPr="00EE4D8B" w:rsidRDefault="00EE4D8B" w:rsidP="00156236">
            <w:pPr>
              <w:pStyle w:val="Tabletext"/>
            </w:pPr>
            <w:r w:rsidRPr="00EE4D8B">
              <w:t>191</w:t>
            </w:r>
          </w:p>
        </w:tc>
        <w:tc>
          <w:tcPr>
            <w:tcW w:w="2551" w:type="dxa"/>
          </w:tcPr>
          <w:p w14:paraId="468187FB" w14:textId="77777777" w:rsidR="00EE4D8B" w:rsidRPr="00EE4D8B" w:rsidRDefault="00EE4D8B" w:rsidP="00156236">
            <w:pPr>
              <w:pStyle w:val="Tabletext"/>
            </w:pPr>
            <w:r w:rsidRPr="00EE4D8B">
              <w:t>Beagle Gulf Area</w:t>
            </w:r>
          </w:p>
        </w:tc>
        <w:tc>
          <w:tcPr>
            <w:tcW w:w="2886" w:type="dxa"/>
          </w:tcPr>
          <w:p w14:paraId="724A7462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51332B96" w14:textId="77777777" w:rsidTr="00EE4D8B">
        <w:tc>
          <w:tcPr>
            <w:tcW w:w="1413" w:type="dxa"/>
          </w:tcPr>
          <w:p w14:paraId="4EBDC97C" w14:textId="77777777" w:rsidR="00EE4D8B" w:rsidRPr="00EE4D8B" w:rsidRDefault="00EE4D8B" w:rsidP="00156236">
            <w:pPr>
              <w:pStyle w:val="Tabletext"/>
            </w:pPr>
            <w:r w:rsidRPr="00EE4D8B">
              <w:t>193</w:t>
            </w:r>
          </w:p>
        </w:tc>
        <w:tc>
          <w:tcPr>
            <w:tcW w:w="2551" w:type="dxa"/>
          </w:tcPr>
          <w:p w14:paraId="61E770D0" w14:textId="77777777" w:rsidR="00EE4D8B" w:rsidRPr="00EE4D8B" w:rsidRDefault="00EE4D8B" w:rsidP="00156236">
            <w:pPr>
              <w:pStyle w:val="Tabletext"/>
            </w:pPr>
            <w:r w:rsidRPr="00EE4D8B">
              <w:t>Cobourg Peninsula Region</w:t>
            </w:r>
          </w:p>
        </w:tc>
        <w:tc>
          <w:tcPr>
            <w:tcW w:w="2886" w:type="dxa"/>
          </w:tcPr>
          <w:p w14:paraId="06DFC271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2C320315" w14:textId="77777777" w:rsidTr="00EE4D8B">
        <w:tc>
          <w:tcPr>
            <w:tcW w:w="1413" w:type="dxa"/>
          </w:tcPr>
          <w:p w14:paraId="331BFEB9" w14:textId="77777777" w:rsidR="00EE4D8B" w:rsidRPr="00EE4D8B" w:rsidRDefault="00EE4D8B" w:rsidP="00156236">
            <w:pPr>
              <w:pStyle w:val="Tabletext"/>
            </w:pPr>
            <w:r w:rsidRPr="00EE4D8B">
              <w:t>194</w:t>
            </w:r>
          </w:p>
        </w:tc>
        <w:tc>
          <w:tcPr>
            <w:tcW w:w="2551" w:type="dxa"/>
          </w:tcPr>
          <w:p w14:paraId="5407C1E4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Maningrida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48A63AFE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04210AB2" w14:textId="77777777" w:rsidTr="00EE4D8B">
        <w:tc>
          <w:tcPr>
            <w:tcW w:w="1413" w:type="dxa"/>
          </w:tcPr>
          <w:p w14:paraId="15AD0A2F" w14:textId="77777777" w:rsidR="00EE4D8B" w:rsidRPr="00EE4D8B" w:rsidRDefault="00EE4D8B" w:rsidP="00156236">
            <w:pPr>
              <w:pStyle w:val="Tabletext"/>
            </w:pPr>
            <w:r w:rsidRPr="00EE4D8B">
              <w:t>195</w:t>
            </w:r>
          </w:p>
        </w:tc>
        <w:tc>
          <w:tcPr>
            <w:tcW w:w="2551" w:type="dxa"/>
          </w:tcPr>
          <w:p w14:paraId="2A6C607A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Milingimbi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1ABDF307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69075CDD" w14:textId="77777777" w:rsidTr="00EE4D8B">
        <w:tc>
          <w:tcPr>
            <w:tcW w:w="1413" w:type="dxa"/>
          </w:tcPr>
          <w:p w14:paraId="02A3F628" w14:textId="77777777" w:rsidR="00EE4D8B" w:rsidRPr="00EE4D8B" w:rsidRDefault="00EE4D8B" w:rsidP="00156236">
            <w:pPr>
              <w:pStyle w:val="Tabletext"/>
            </w:pPr>
            <w:r w:rsidRPr="00EE4D8B">
              <w:t>196</w:t>
            </w:r>
          </w:p>
        </w:tc>
        <w:tc>
          <w:tcPr>
            <w:tcW w:w="2551" w:type="dxa"/>
          </w:tcPr>
          <w:p w14:paraId="67270571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Galiwinku</w:t>
            </w:r>
            <w:proofErr w:type="spellEnd"/>
            <w:r w:rsidRPr="00EE4D8B">
              <w:t>/Wessel Islands Region</w:t>
            </w:r>
          </w:p>
        </w:tc>
        <w:tc>
          <w:tcPr>
            <w:tcW w:w="2886" w:type="dxa"/>
          </w:tcPr>
          <w:p w14:paraId="5F08A0A2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0D23A8F3" w14:textId="77777777" w:rsidTr="00EE4D8B">
        <w:tc>
          <w:tcPr>
            <w:tcW w:w="1413" w:type="dxa"/>
          </w:tcPr>
          <w:p w14:paraId="5A826758" w14:textId="77777777" w:rsidR="00EE4D8B" w:rsidRPr="00EE4D8B" w:rsidRDefault="00EE4D8B" w:rsidP="00156236">
            <w:pPr>
              <w:pStyle w:val="Tabletext"/>
            </w:pPr>
            <w:r w:rsidRPr="00EE4D8B">
              <w:t>197</w:t>
            </w:r>
          </w:p>
        </w:tc>
        <w:tc>
          <w:tcPr>
            <w:tcW w:w="2551" w:type="dxa"/>
          </w:tcPr>
          <w:p w14:paraId="57C38BBC" w14:textId="77777777" w:rsidR="00EE4D8B" w:rsidRPr="00EE4D8B" w:rsidRDefault="00EE4D8B" w:rsidP="00156236">
            <w:pPr>
              <w:pStyle w:val="Tabletext"/>
            </w:pPr>
            <w:r w:rsidRPr="00EE4D8B">
              <w:t>Gove/Groote Region</w:t>
            </w:r>
          </w:p>
        </w:tc>
        <w:tc>
          <w:tcPr>
            <w:tcW w:w="2886" w:type="dxa"/>
          </w:tcPr>
          <w:p w14:paraId="03D4934D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4F2A4FB9" w14:textId="77777777" w:rsidTr="00EE4D8B">
        <w:tc>
          <w:tcPr>
            <w:tcW w:w="1413" w:type="dxa"/>
          </w:tcPr>
          <w:p w14:paraId="2C1519B1" w14:textId="77777777" w:rsidR="00EE4D8B" w:rsidRPr="00EE4D8B" w:rsidRDefault="00EE4D8B" w:rsidP="00156236">
            <w:pPr>
              <w:pStyle w:val="Tabletext"/>
            </w:pPr>
            <w:r w:rsidRPr="00EE4D8B">
              <w:t>200</w:t>
            </w:r>
          </w:p>
        </w:tc>
        <w:tc>
          <w:tcPr>
            <w:tcW w:w="2551" w:type="dxa"/>
          </w:tcPr>
          <w:p w14:paraId="4087639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Watarrka</w:t>
            </w:r>
            <w:proofErr w:type="spellEnd"/>
          </w:p>
        </w:tc>
        <w:tc>
          <w:tcPr>
            <w:tcW w:w="2886" w:type="dxa"/>
          </w:tcPr>
          <w:p w14:paraId="25051604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12F7149F" w14:textId="77777777" w:rsidTr="00EE4D8B">
        <w:tc>
          <w:tcPr>
            <w:tcW w:w="1413" w:type="dxa"/>
          </w:tcPr>
          <w:p w14:paraId="254155DC" w14:textId="77777777" w:rsidR="00EE4D8B" w:rsidRPr="00EE4D8B" w:rsidRDefault="00EE4D8B" w:rsidP="00156236">
            <w:pPr>
              <w:pStyle w:val="Tabletext"/>
            </w:pPr>
            <w:r w:rsidRPr="00EE4D8B">
              <w:t>201</w:t>
            </w:r>
          </w:p>
        </w:tc>
        <w:tc>
          <w:tcPr>
            <w:tcW w:w="2551" w:type="dxa"/>
          </w:tcPr>
          <w:p w14:paraId="568790BE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Ewaninga</w:t>
            </w:r>
            <w:proofErr w:type="spellEnd"/>
          </w:p>
        </w:tc>
        <w:tc>
          <w:tcPr>
            <w:tcW w:w="2886" w:type="dxa"/>
          </w:tcPr>
          <w:p w14:paraId="29C8AF3A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5CD4272A" w14:textId="77777777" w:rsidTr="00EE4D8B">
        <w:tc>
          <w:tcPr>
            <w:tcW w:w="1413" w:type="dxa"/>
          </w:tcPr>
          <w:p w14:paraId="2BDED55B" w14:textId="77777777" w:rsidR="00EE4D8B" w:rsidRPr="00EE4D8B" w:rsidRDefault="00EE4D8B" w:rsidP="00156236">
            <w:pPr>
              <w:pStyle w:val="Tabletext"/>
            </w:pPr>
            <w:r w:rsidRPr="00EE4D8B">
              <w:t>202</w:t>
            </w:r>
          </w:p>
        </w:tc>
        <w:tc>
          <w:tcPr>
            <w:tcW w:w="2551" w:type="dxa"/>
          </w:tcPr>
          <w:p w14:paraId="1EABC360" w14:textId="77777777" w:rsidR="00EE4D8B" w:rsidRPr="00EE4D8B" w:rsidRDefault="00EE4D8B" w:rsidP="00156236">
            <w:pPr>
              <w:pStyle w:val="Tabletext"/>
            </w:pPr>
            <w:r w:rsidRPr="00EE4D8B">
              <w:t>Corroboree Rock</w:t>
            </w:r>
          </w:p>
        </w:tc>
        <w:tc>
          <w:tcPr>
            <w:tcW w:w="2886" w:type="dxa"/>
          </w:tcPr>
          <w:p w14:paraId="3E730002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2CB2DD08" w14:textId="77777777" w:rsidTr="00EE4D8B">
        <w:tc>
          <w:tcPr>
            <w:tcW w:w="1413" w:type="dxa"/>
          </w:tcPr>
          <w:p w14:paraId="51EF5950" w14:textId="77777777" w:rsidR="00EE4D8B" w:rsidRPr="00EE4D8B" w:rsidRDefault="00EE4D8B" w:rsidP="00156236">
            <w:pPr>
              <w:pStyle w:val="Tabletext"/>
            </w:pPr>
            <w:r w:rsidRPr="00EE4D8B">
              <w:t>203</w:t>
            </w:r>
          </w:p>
        </w:tc>
        <w:tc>
          <w:tcPr>
            <w:tcW w:w="2551" w:type="dxa"/>
          </w:tcPr>
          <w:p w14:paraId="664230D8" w14:textId="77777777" w:rsidR="00EE4D8B" w:rsidRPr="00EE4D8B" w:rsidRDefault="00EE4D8B" w:rsidP="00156236">
            <w:pPr>
              <w:pStyle w:val="Tabletext"/>
            </w:pPr>
            <w:r w:rsidRPr="00EE4D8B">
              <w:t>Devil’s Marbles</w:t>
            </w:r>
          </w:p>
        </w:tc>
        <w:tc>
          <w:tcPr>
            <w:tcW w:w="2886" w:type="dxa"/>
          </w:tcPr>
          <w:p w14:paraId="1458C60F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0A518C00" w14:textId="77777777" w:rsidTr="00EE4D8B">
        <w:tc>
          <w:tcPr>
            <w:tcW w:w="1413" w:type="dxa"/>
          </w:tcPr>
          <w:p w14:paraId="64D63C7E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204</w:t>
            </w:r>
          </w:p>
        </w:tc>
        <w:tc>
          <w:tcPr>
            <w:tcW w:w="2551" w:type="dxa"/>
          </w:tcPr>
          <w:p w14:paraId="09DB9DA5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N’Dhala</w:t>
            </w:r>
            <w:proofErr w:type="spellEnd"/>
            <w:r w:rsidRPr="00EE4D8B">
              <w:t xml:space="preserve"> Gorge</w:t>
            </w:r>
          </w:p>
        </w:tc>
        <w:tc>
          <w:tcPr>
            <w:tcW w:w="2886" w:type="dxa"/>
          </w:tcPr>
          <w:p w14:paraId="493B7DAF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ADB63DB" w14:textId="77777777" w:rsidTr="00EE4D8B">
        <w:tc>
          <w:tcPr>
            <w:tcW w:w="1413" w:type="dxa"/>
          </w:tcPr>
          <w:p w14:paraId="7574A547" w14:textId="77777777" w:rsidR="00EE4D8B" w:rsidRPr="00EE4D8B" w:rsidRDefault="00EE4D8B" w:rsidP="00156236">
            <w:pPr>
              <w:pStyle w:val="Tabletext"/>
            </w:pPr>
            <w:r w:rsidRPr="00EE4D8B">
              <w:t>205</w:t>
            </w:r>
          </w:p>
        </w:tc>
        <w:tc>
          <w:tcPr>
            <w:tcW w:w="2551" w:type="dxa"/>
          </w:tcPr>
          <w:p w14:paraId="16F5875C" w14:textId="77777777" w:rsidR="00EE4D8B" w:rsidRPr="00EE4D8B" w:rsidRDefault="00EE4D8B" w:rsidP="00156236">
            <w:pPr>
              <w:pStyle w:val="Tabletext"/>
            </w:pPr>
            <w:r w:rsidRPr="00EE4D8B">
              <w:t>West MacDonnell</w:t>
            </w:r>
          </w:p>
        </w:tc>
        <w:tc>
          <w:tcPr>
            <w:tcW w:w="2886" w:type="dxa"/>
          </w:tcPr>
          <w:p w14:paraId="6456A3EB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547B5B5" w14:textId="77777777" w:rsidTr="00EE4D8B">
        <w:tc>
          <w:tcPr>
            <w:tcW w:w="1413" w:type="dxa"/>
          </w:tcPr>
          <w:p w14:paraId="7D92C190" w14:textId="77777777" w:rsidR="00EE4D8B" w:rsidRPr="00EE4D8B" w:rsidRDefault="00EE4D8B" w:rsidP="00156236">
            <w:pPr>
              <w:pStyle w:val="Tabletext"/>
            </w:pPr>
            <w:r w:rsidRPr="00EE4D8B">
              <w:t>206</w:t>
            </w:r>
          </w:p>
        </w:tc>
        <w:tc>
          <w:tcPr>
            <w:tcW w:w="2551" w:type="dxa"/>
          </w:tcPr>
          <w:p w14:paraId="0218BF02" w14:textId="77777777" w:rsidR="00EE4D8B" w:rsidRPr="00EE4D8B" w:rsidRDefault="00EE4D8B" w:rsidP="00B97D97">
            <w:pPr>
              <w:pStyle w:val="Tabletext"/>
            </w:pPr>
            <w:r w:rsidRPr="00EE4D8B">
              <w:t>Limestone Bore (</w:t>
            </w:r>
            <w:r w:rsidR="00C84C90" w:rsidRPr="00EE4D8B">
              <w:t>NT</w:t>
            </w:r>
            <w:r w:rsidR="00C84C90">
              <w:t> </w:t>
            </w:r>
            <w:r w:rsidR="00C84C90" w:rsidRPr="00EE4D8B">
              <w:t>Portion</w:t>
            </w:r>
            <w:r w:rsidR="00C84C90">
              <w:t> </w:t>
            </w:r>
            <w:r w:rsidRPr="00EE4D8B">
              <w:t>3910)</w:t>
            </w:r>
          </w:p>
        </w:tc>
        <w:tc>
          <w:tcPr>
            <w:tcW w:w="2886" w:type="dxa"/>
          </w:tcPr>
          <w:p w14:paraId="0A644F6D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27CC193B" w14:textId="77777777" w:rsidTr="00EE4D8B">
        <w:tc>
          <w:tcPr>
            <w:tcW w:w="1413" w:type="dxa"/>
          </w:tcPr>
          <w:p w14:paraId="6B12B88F" w14:textId="77777777" w:rsidR="00EE4D8B" w:rsidRPr="00EE4D8B" w:rsidRDefault="00EE4D8B" w:rsidP="00156236">
            <w:pPr>
              <w:pStyle w:val="Tabletext"/>
            </w:pPr>
            <w:r w:rsidRPr="00EE4D8B">
              <w:t>207</w:t>
            </w:r>
          </w:p>
        </w:tc>
        <w:tc>
          <w:tcPr>
            <w:tcW w:w="2551" w:type="dxa"/>
          </w:tcPr>
          <w:p w14:paraId="483F325F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Tjulu</w:t>
            </w:r>
            <w:proofErr w:type="spellEnd"/>
          </w:p>
        </w:tc>
        <w:tc>
          <w:tcPr>
            <w:tcW w:w="2886" w:type="dxa"/>
          </w:tcPr>
          <w:p w14:paraId="3B7C3A0F" w14:textId="77777777" w:rsidR="00EE4D8B" w:rsidRPr="00EE4D8B" w:rsidRDefault="00EE4D8B" w:rsidP="00156236">
            <w:pPr>
              <w:pStyle w:val="Tabletext"/>
            </w:pPr>
            <w:r w:rsidRPr="00EE4D8B">
              <w:t>Not available for claim</w:t>
            </w:r>
          </w:p>
        </w:tc>
      </w:tr>
      <w:tr w:rsidR="00EE4D8B" w:rsidRPr="00EE4D8B" w14:paraId="0443AC30" w14:textId="77777777" w:rsidTr="00EE4D8B">
        <w:tc>
          <w:tcPr>
            <w:tcW w:w="1413" w:type="dxa"/>
          </w:tcPr>
          <w:p w14:paraId="5BF0C6B9" w14:textId="77777777" w:rsidR="00EE4D8B" w:rsidRPr="00EE4D8B" w:rsidRDefault="00EE4D8B" w:rsidP="00156236">
            <w:pPr>
              <w:pStyle w:val="Tabletext"/>
            </w:pPr>
            <w:r w:rsidRPr="00EE4D8B">
              <w:t>208</w:t>
            </w:r>
          </w:p>
        </w:tc>
        <w:tc>
          <w:tcPr>
            <w:tcW w:w="2551" w:type="dxa"/>
          </w:tcPr>
          <w:p w14:paraId="3F047C53" w14:textId="77777777" w:rsidR="00EE4D8B" w:rsidRPr="00EE4D8B" w:rsidRDefault="00EE4D8B" w:rsidP="00156236">
            <w:pPr>
              <w:pStyle w:val="Tabletext"/>
            </w:pPr>
            <w:r w:rsidRPr="00EE4D8B">
              <w:t>Finke Gorge</w:t>
            </w:r>
          </w:p>
        </w:tc>
        <w:tc>
          <w:tcPr>
            <w:tcW w:w="2886" w:type="dxa"/>
          </w:tcPr>
          <w:p w14:paraId="2A22632E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D3E18B0" w14:textId="77777777" w:rsidTr="00EE4D8B">
        <w:tc>
          <w:tcPr>
            <w:tcW w:w="1413" w:type="dxa"/>
          </w:tcPr>
          <w:p w14:paraId="33316410" w14:textId="77777777" w:rsidR="00EE4D8B" w:rsidRPr="00EE4D8B" w:rsidRDefault="00EE4D8B" w:rsidP="00156236">
            <w:pPr>
              <w:pStyle w:val="Tabletext"/>
            </w:pPr>
            <w:r w:rsidRPr="00EE4D8B">
              <w:t>209</w:t>
            </w:r>
          </w:p>
        </w:tc>
        <w:tc>
          <w:tcPr>
            <w:tcW w:w="2551" w:type="dxa"/>
          </w:tcPr>
          <w:p w14:paraId="08D87D40" w14:textId="77777777" w:rsidR="00EE4D8B" w:rsidRPr="00EE4D8B" w:rsidRDefault="00EE4D8B" w:rsidP="00156236">
            <w:pPr>
              <w:pStyle w:val="Tabletext"/>
            </w:pPr>
            <w:r w:rsidRPr="00EE4D8B">
              <w:t>Dulcie Range</w:t>
            </w:r>
          </w:p>
        </w:tc>
        <w:tc>
          <w:tcPr>
            <w:tcW w:w="2886" w:type="dxa"/>
          </w:tcPr>
          <w:p w14:paraId="7449C601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101055C8" w14:textId="77777777" w:rsidTr="00EE4D8B">
        <w:tc>
          <w:tcPr>
            <w:tcW w:w="1413" w:type="dxa"/>
          </w:tcPr>
          <w:p w14:paraId="6245E962" w14:textId="77777777" w:rsidR="00EE4D8B" w:rsidRPr="00EE4D8B" w:rsidRDefault="00EE4D8B" w:rsidP="00156236">
            <w:pPr>
              <w:pStyle w:val="Tabletext"/>
            </w:pPr>
            <w:r w:rsidRPr="00EE4D8B">
              <w:t>210</w:t>
            </w:r>
          </w:p>
        </w:tc>
        <w:tc>
          <w:tcPr>
            <w:tcW w:w="2551" w:type="dxa"/>
          </w:tcPr>
          <w:p w14:paraId="2F173F73" w14:textId="77777777" w:rsidR="00EE4D8B" w:rsidRPr="00EE4D8B" w:rsidRDefault="00EE4D8B" w:rsidP="00156236">
            <w:pPr>
              <w:pStyle w:val="Tabletext"/>
            </w:pPr>
            <w:r w:rsidRPr="00EE4D8B">
              <w:t>Mount Sanford</w:t>
            </w:r>
          </w:p>
        </w:tc>
        <w:tc>
          <w:tcPr>
            <w:tcW w:w="2886" w:type="dxa"/>
          </w:tcPr>
          <w:p w14:paraId="29E9F95E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AEDC457" w14:textId="77777777" w:rsidTr="00EE4D8B">
        <w:tc>
          <w:tcPr>
            <w:tcW w:w="1413" w:type="dxa"/>
          </w:tcPr>
          <w:p w14:paraId="5DB789D5" w14:textId="77777777" w:rsidR="00EE4D8B" w:rsidRPr="00EE4D8B" w:rsidRDefault="00EE4D8B" w:rsidP="00156236">
            <w:pPr>
              <w:pStyle w:val="Tabletext"/>
            </w:pPr>
            <w:r w:rsidRPr="00EE4D8B">
              <w:t>211</w:t>
            </w:r>
          </w:p>
        </w:tc>
        <w:tc>
          <w:tcPr>
            <w:tcW w:w="2551" w:type="dxa"/>
          </w:tcPr>
          <w:p w14:paraId="652FA8B6" w14:textId="77777777" w:rsidR="00EE4D8B" w:rsidRPr="00EE4D8B" w:rsidRDefault="00EE4D8B" w:rsidP="00156236">
            <w:pPr>
              <w:pStyle w:val="Tabletext"/>
            </w:pPr>
            <w:r w:rsidRPr="00EE4D8B">
              <w:t>Davenport Range</w:t>
            </w:r>
          </w:p>
        </w:tc>
        <w:tc>
          <w:tcPr>
            <w:tcW w:w="2886" w:type="dxa"/>
          </w:tcPr>
          <w:p w14:paraId="70684361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920F078" w14:textId="77777777" w:rsidTr="00EE4D8B">
        <w:tc>
          <w:tcPr>
            <w:tcW w:w="1413" w:type="dxa"/>
          </w:tcPr>
          <w:p w14:paraId="3E923138" w14:textId="77777777" w:rsidR="00EE4D8B" w:rsidRPr="00EE4D8B" w:rsidRDefault="00EE4D8B" w:rsidP="00156236">
            <w:pPr>
              <w:pStyle w:val="Tabletext"/>
            </w:pPr>
            <w:r w:rsidRPr="00EE4D8B">
              <w:t>212</w:t>
            </w:r>
          </w:p>
        </w:tc>
        <w:tc>
          <w:tcPr>
            <w:tcW w:w="2551" w:type="dxa"/>
          </w:tcPr>
          <w:p w14:paraId="097715AD" w14:textId="77777777" w:rsidR="00EE4D8B" w:rsidRPr="00EE4D8B" w:rsidRDefault="00EE4D8B" w:rsidP="00156236">
            <w:pPr>
              <w:pStyle w:val="Tabletext"/>
            </w:pPr>
            <w:r w:rsidRPr="00EE4D8B">
              <w:t>Emily and Jessie Gaps</w:t>
            </w:r>
          </w:p>
        </w:tc>
        <w:tc>
          <w:tcPr>
            <w:tcW w:w="2886" w:type="dxa"/>
          </w:tcPr>
          <w:p w14:paraId="388749A4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44D6575" w14:textId="77777777" w:rsidTr="00EE4D8B">
        <w:tc>
          <w:tcPr>
            <w:tcW w:w="1413" w:type="dxa"/>
          </w:tcPr>
          <w:p w14:paraId="3FB607E8" w14:textId="77777777" w:rsidR="00EE4D8B" w:rsidRPr="00EE4D8B" w:rsidRDefault="00EE4D8B" w:rsidP="00156236">
            <w:pPr>
              <w:pStyle w:val="Tabletext"/>
            </w:pPr>
            <w:r w:rsidRPr="00EE4D8B">
              <w:t>213</w:t>
            </w:r>
          </w:p>
        </w:tc>
        <w:tc>
          <w:tcPr>
            <w:tcW w:w="2551" w:type="dxa"/>
          </w:tcPr>
          <w:p w14:paraId="455A20BA" w14:textId="77777777" w:rsidR="00EE4D8B" w:rsidRPr="00EE4D8B" w:rsidRDefault="00EE4D8B" w:rsidP="00156236">
            <w:pPr>
              <w:pStyle w:val="Tabletext"/>
            </w:pPr>
            <w:r w:rsidRPr="00EE4D8B">
              <w:t>Ruby Gorge</w:t>
            </w:r>
          </w:p>
        </w:tc>
        <w:tc>
          <w:tcPr>
            <w:tcW w:w="2886" w:type="dxa"/>
          </w:tcPr>
          <w:p w14:paraId="2DA66A6B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B112AF9" w14:textId="77777777" w:rsidTr="00EE4D8B">
        <w:tc>
          <w:tcPr>
            <w:tcW w:w="1413" w:type="dxa"/>
          </w:tcPr>
          <w:p w14:paraId="083A2A80" w14:textId="77777777" w:rsidR="00EE4D8B" w:rsidRPr="00EE4D8B" w:rsidRDefault="00EE4D8B" w:rsidP="00156236">
            <w:pPr>
              <w:pStyle w:val="Tabletext"/>
            </w:pPr>
            <w:r w:rsidRPr="00EE4D8B">
              <w:t>214</w:t>
            </w:r>
          </w:p>
        </w:tc>
        <w:tc>
          <w:tcPr>
            <w:tcW w:w="2551" w:type="dxa"/>
          </w:tcPr>
          <w:p w14:paraId="3A7D20AE" w14:textId="77777777" w:rsidR="00EE4D8B" w:rsidRPr="00EE4D8B" w:rsidRDefault="00EE4D8B" w:rsidP="00156236">
            <w:pPr>
              <w:pStyle w:val="Tabletext"/>
            </w:pPr>
            <w:r w:rsidRPr="00EE4D8B">
              <w:t xml:space="preserve">Acacia </w:t>
            </w:r>
            <w:proofErr w:type="spellStart"/>
            <w:r w:rsidRPr="00EE4D8B">
              <w:t>Peuce</w:t>
            </w:r>
            <w:proofErr w:type="spellEnd"/>
          </w:p>
        </w:tc>
        <w:tc>
          <w:tcPr>
            <w:tcW w:w="2886" w:type="dxa"/>
          </w:tcPr>
          <w:p w14:paraId="6D5B852E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22A5EF6" w14:textId="77777777" w:rsidTr="00EE4D8B">
        <w:tc>
          <w:tcPr>
            <w:tcW w:w="1413" w:type="dxa"/>
          </w:tcPr>
          <w:p w14:paraId="0CAA76A4" w14:textId="77777777" w:rsidR="00EE4D8B" w:rsidRPr="00EE4D8B" w:rsidRDefault="00EE4D8B" w:rsidP="00156236">
            <w:pPr>
              <w:pStyle w:val="Tabletext"/>
            </w:pPr>
            <w:r w:rsidRPr="00EE4D8B">
              <w:t>215</w:t>
            </w:r>
          </w:p>
        </w:tc>
        <w:tc>
          <w:tcPr>
            <w:tcW w:w="2551" w:type="dxa"/>
          </w:tcPr>
          <w:p w14:paraId="02961F83" w14:textId="77777777" w:rsidR="00EE4D8B" w:rsidRPr="00EE4D8B" w:rsidRDefault="00EE4D8B" w:rsidP="00156236">
            <w:pPr>
              <w:pStyle w:val="Tabletext"/>
            </w:pPr>
            <w:r w:rsidRPr="00EE4D8B">
              <w:t>Chambers Pillar</w:t>
            </w:r>
          </w:p>
        </w:tc>
        <w:tc>
          <w:tcPr>
            <w:tcW w:w="2886" w:type="dxa"/>
          </w:tcPr>
          <w:p w14:paraId="5443A554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362A96F" w14:textId="77777777" w:rsidTr="00EE4D8B">
        <w:tc>
          <w:tcPr>
            <w:tcW w:w="1413" w:type="dxa"/>
          </w:tcPr>
          <w:p w14:paraId="6E89CCDF" w14:textId="77777777" w:rsidR="00EE4D8B" w:rsidRPr="00EE4D8B" w:rsidRDefault="00EE4D8B" w:rsidP="00156236">
            <w:pPr>
              <w:pStyle w:val="Tabletext"/>
            </w:pPr>
            <w:r w:rsidRPr="00EE4D8B">
              <w:t>216</w:t>
            </w:r>
          </w:p>
        </w:tc>
        <w:tc>
          <w:tcPr>
            <w:tcW w:w="2551" w:type="dxa"/>
          </w:tcPr>
          <w:p w14:paraId="3785681F" w14:textId="77777777" w:rsidR="00EE4D8B" w:rsidRPr="00EE4D8B" w:rsidRDefault="00EE4D8B" w:rsidP="00156236">
            <w:pPr>
              <w:pStyle w:val="Tabletext"/>
            </w:pPr>
            <w:r w:rsidRPr="00EE4D8B">
              <w:t>Rainbow Valley</w:t>
            </w:r>
          </w:p>
        </w:tc>
        <w:tc>
          <w:tcPr>
            <w:tcW w:w="2886" w:type="dxa"/>
          </w:tcPr>
          <w:p w14:paraId="13F83053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22A96C85" w14:textId="77777777" w:rsidTr="00EE4D8B">
        <w:tc>
          <w:tcPr>
            <w:tcW w:w="1413" w:type="dxa"/>
          </w:tcPr>
          <w:p w14:paraId="6B0AD386" w14:textId="77777777" w:rsidR="00EE4D8B" w:rsidRPr="00EE4D8B" w:rsidRDefault="00EE4D8B" w:rsidP="00156236">
            <w:pPr>
              <w:pStyle w:val="Tabletext"/>
            </w:pPr>
            <w:r w:rsidRPr="00EE4D8B">
              <w:t>217</w:t>
            </w:r>
          </w:p>
        </w:tc>
        <w:tc>
          <w:tcPr>
            <w:tcW w:w="2551" w:type="dxa"/>
          </w:tcPr>
          <w:p w14:paraId="1961B178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Trephina</w:t>
            </w:r>
            <w:proofErr w:type="spellEnd"/>
          </w:p>
        </w:tc>
        <w:tc>
          <w:tcPr>
            <w:tcW w:w="2886" w:type="dxa"/>
          </w:tcPr>
          <w:p w14:paraId="53E210C0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F2BABD8" w14:textId="77777777" w:rsidTr="00EE4D8B">
        <w:tc>
          <w:tcPr>
            <w:tcW w:w="1413" w:type="dxa"/>
          </w:tcPr>
          <w:p w14:paraId="58B4EAD4" w14:textId="77777777" w:rsidR="00EE4D8B" w:rsidRPr="00EE4D8B" w:rsidRDefault="00EE4D8B" w:rsidP="00156236">
            <w:pPr>
              <w:pStyle w:val="Tabletext"/>
            </w:pPr>
            <w:r w:rsidRPr="00EE4D8B">
              <w:t>218</w:t>
            </w:r>
          </w:p>
        </w:tc>
        <w:tc>
          <w:tcPr>
            <w:tcW w:w="2551" w:type="dxa"/>
          </w:tcPr>
          <w:p w14:paraId="2FA1AFE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Arltunga</w:t>
            </w:r>
            <w:proofErr w:type="spellEnd"/>
          </w:p>
        </w:tc>
        <w:tc>
          <w:tcPr>
            <w:tcW w:w="2886" w:type="dxa"/>
          </w:tcPr>
          <w:p w14:paraId="68E6893C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CA8D670" w14:textId="77777777" w:rsidTr="00EE4D8B">
        <w:tc>
          <w:tcPr>
            <w:tcW w:w="1413" w:type="dxa"/>
          </w:tcPr>
          <w:p w14:paraId="796C70A1" w14:textId="77777777" w:rsidR="00EE4D8B" w:rsidRPr="00EE4D8B" w:rsidRDefault="00EE4D8B" w:rsidP="00156236">
            <w:pPr>
              <w:pStyle w:val="Tabletext"/>
            </w:pPr>
            <w:r w:rsidRPr="00EE4D8B">
              <w:t>219</w:t>
            </w:r>
          </w:p>
        </w:tc>
        <w:tc>
          <w:tcPr>
            <w:tcW w:w="2551" w:type="dxa"/>
          </w:tcPr>
          <w:p w14:paraId="5029D7BC" w14:textId="77777777" w:rsidR="00EE4D8B" w:rsidRPr="00EE4D8B" w:rsidRDefault="00EE4D8B" w:rsidP="00156236">
            <w:pPr>
              <w:pStyle w:val="Tabletext"/>
            </w:pPr>
            <w:r w:rsidRPr="00EE4D8B">
              <w:t>Central Mount Wedge (Supplementary)</w:t>
            </w:r>
          </w:p>
        </w:tc>
        <w:tc>
          <w:tcPr>
            <w:tcW w:w="2886" w:type="dxa"/>
          </w:tcPr>
          <w:p w14:paraId="70461BE3" w14:textId="77777777" w:rsidR="00EE4D8B" w:rsidRPr="00EE4D8B" w:rsidRDefault="00EE4D8B" w:rsidP="00156236">
            <w:pPr>
              <w:pStyle w:val="Tabletext"/>
            </w:pPr>
            <w:r w:rsidRPr="00EE4D8B">
              <w:t>Withdrawn 21 April 1999</w:t>
            </w:r>
          </w:p>
        </w:tc>
      </w:tr>
      <w:tr w:rsidR="00EE4D8B" w:rsidRPr="00EE4D8B" w14:paraId="6B720AF4" w14:textId="77777777" w:rsidTr="00EE4D8B">
        <w:tc>
          <w:tcPr>
            <w:tcW w:w="1413" w:type="dxa"/>
          </w:tcPr>
          <w:p w14:paraId="04377403" w14:textId="77777777" w:rsidR="00EE4D8B" w:rsidRPr="00EE4D8B" w:rsidRDefault="00EE4D8B" w:rsidP="00156236">
            <w:pPr>
              <w:pStyle w:val="Tabletext"/>
            </w:pPr>
            <w:r w:rsidRPr="00EE4D8B">
              <w:t>220</w:t>
            </w:r>
          </w:p>
        </w:tc>
        <w:tc>
          <w:tcPr>
            <w:tcW w:w="2551" w:type="dxa"/>
          </w:tcPr>
          <w:p w14:paraId="5E6A4B17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Wankangurru</w:t>
            </w:r>
            <w:proofErr w:type="spellEnd"/>
            <w:r w:rsidRPr="00EE4D8B">
              <w:t xml:space="preserve"> (Supplementary)</w:t>
            </w:r>
          </w:p>
        </w:tc>
        <w:tc>
          <w:tcPr>
            <w:tcW w:w="2886" w:type="dxa"/>
          </w:tcPr>
          <w:p w14:paraId="2ECF8D72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55F6CB60" w14:textId="77777777" w:rsidTr="00EE4D8B">
        <w:tc>
          <w:tcPr>
            <w:tcW w:w="1413" w:type="dxa"/>
          </w:tcPr>
          <w:p w14:paraId="111B29DB" w14:textId="77777777" w:rsidR="00EE4D8B" w:rsidRPr="00EE4D8B" w:rsidRDefault="00EE4D8B" w:rsidP="00156236">
            <w:pPr>
              <w:pStyle w:val="Tabletext"/>
            </w:pPr>
            <w:r w:rsidRPr="00EE4D8B">
              <w:t>221</w:t>
            </w:r>
          </w:p>
        </w:tc>
        <w:tc>
          <w:tcPr>
            <w:tcW w:w="2551" w:type="dxa"/>
          </w:tcPr>
          <w:p w14:paraId="5A2169BC" w14:textId="77777777" w:rsidR="00EE4D8B" w:rsidRPr="00EE4D8B" w:rsidRDefault="00EE4D8B" w:rsidP="00156236">
            <w:pPr>
              <w:pStyle w:val="Tabletext"/>
            </w:pPr>
            <w:r w:rsidRPr="00EE4D8B">
              <w:t>Palm Valley (Supplementary)</w:t>
            </w:r>
          </w:p>
        </w:tc>
        <w:tc>
          <w:tcPr>
            <w:tcW w:w="2886" w:type="dxa"/>
          </w:tcPr>
          <w:p w14:paraId="4EE22D75" w14:textId="26DBC595" w:rsidR="00EE4D8B" w:rsidRPr="00EE4D8B" w:rsidRDefault="00EE4D8B" w:rsidP="007F4FF0">
            <w:pPr>
              <w:pStyle w:val="Tabletext"/>
            </w:pPr>
            <w:r w:rsidRPr="00EE4D8B">
              <w:t xml:space="preserve">Note </w:t>
            </w:r>
            <w:r w:rsidR="007F4FF0">
              <w:t>11</w:t>
            </w:r>
          </w:p>
        </w:tc>
      </w:tr>
      <w:tr w:rsidR="00EE4D8B" w:rsidRPr="00EE4D8B" w14:paraId="759A9260" w14:textId="77777777" w:rsidTr="00EE4D8B">
        <w:tc>
          <w:tcPr>
            <w:tcW w:w="1413" w:type="dxa"/>
          </w:tcPr>
          <w:p w14:paraId="77E514F6" w14:textId="77777777" w:rsidR="00EE4D8B" w:rsidRPr="00EE4D8B" w:rsidRDefault="00EE4D8B" w:rsidP="00156236">
            <w:pPr>
              <w:pStyle w:val="Tabletext"/>
            </w:pPr>
            <w:r w:rsidRPr="00EE4D8B">
              <w:t>222</w:t>
            </w:r>
          </w:p>
        </w:tc>
        <w:tc>
          <w:tcPr>
            <w:tcW w:w="2551" w:type="dxa"/>
          </w:tcPr>
          <w:p w14:paraId="2A62219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Alcoota</w:t>
            </w:r>
            <w:proofErr w:type="spellEnd"/>
            <w:r w:rsidRPr="00EE4D8B">
              <w:t xml:space="preserve"> (Supplementary)</w:t>
            </w:r>
          </w:p>
        </w:tc>
        <w:tc>
          <w:tcPr>
            <w:tcW w:w="2886" w:type="dxa"/>
          </w:tcPr>
          <w:p w14:paraId="11AEAFCA" w14:textId="77777777" w:rsidR="00EE4D8B" w:rsidRPr="00EE4D8B" w:rsidRDefault="00EE4D8B" w:rsidP="00156236">
            <w:pPr>
              <w:pStyle w:val="Tabletext"/>
            </w:pPr>
            <w:r w:rsidRPr="00EE4D8B">
              <w:t>Withdrawn 19 August 2011</w:t>
            </w:r>
          </w:p>
        </w:tc>
      </w:tr>
      <w:tr w:rsidR="00EE4D8B" w:rsidRPr="00EE4D8B" w14:paraId="0A359C4E" w14:textId="77777777" w:rsidTr="00EE4D8B">
        <w:tc>
          <w:tcPr>
            <w:tcW w:w="1413" w:type="dxa"/>
          </w:tcPr>
          <w:p w14:paraId="45EE5D58" w14:textId="77777777" w:rsidR="00EE4D8B" w:rsidRPr="00EE4D8B" w:rsidRDefault="00EE4D8B" w:rsidP="00156236">
            <w:pPr>
              <w:pStyle w:val="Tabletext"/>
            </w:pPr>
            <w:r w:rsidRPr="00EE4D8B">
              <w:t>223</w:t>
            </w:r>
          </w:p>
        </w:tc>
        <w:tc>
          <w:tcPr>
            <w:tcW w:w="2551" w:type="dxa"/>
          </w:tcPr>
          <w:p w14:paraId="647FC52B" w14:textId="77777777" w:rsidR="00EE4D8B" w:rsidRPr="00EE4D8B" w:rsidRDefault="00EE4D8B" w:rsidP="00B97D97">
            <w:pPr>
              <w:pStyle w:val="Tabletext"/>
            </w:pPr>
            <w:proofErr w:type="spellStart"/>
            <w:r w:rsidRPr="00EE4D8B">
              <w:t>Alcoota</w:t>
            </w:r>
            <w:proofErr w:type="spellEnd"/>
            <w:r w:rsidRPr="00EE4D8B">
              <w:t xml:space="preserve"> Locality (</w:t>
            </w:r>
            <w:r w:rsidR="00C84C90" w:rsidRPr="00EE4D8B">
              <w:t>NT</w:t>
            </w:r>
            <w:r w:rsidR="00C84C90">
              <w:t> </w:t>
            </w:r>
            <w:r w:rsidR="00C84C90" w:rsidRPr="00EE4D8B">
              <w:t>Portions</w:t>
            </w:r>
            <w:r w:rsidR="00C84C90">
              <w:t> </w:t>
            </w:r>
            <w:r w:rsidRPr="00EE4D8B">
              <w:t>3790 &amp; 4075)</w:t>
            </w:r>
          </w:p>
        </w:tc>
        <w:tc>
          <w:tcPr>
            <w:tcW w:w="2886" w:type="dxa"/>
          </w:tcPr>
          <w:p w14:paraId="14BBF869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50613259" w14:textId="77777777" w:rsidTr="00EE4D8B">
        <w:tc>
          <w:tcPr>
            <w:tcW w:w="1413" w:type="dxa"/>
          </w:tcPr>
          <w:p w14:paraId="45BA0CBD" w14:textId="77777777" w:rsidR="00EE4D8B" w:rsidRPr="00EE4D8B" w:rsidRDefault="00EE4D8B" w:rsidP="00156236">
            <w:pPr>
              <w:pStyle w:val="Tabletext"/>
            </w:pPr>
            <w:r w:rsidRPr="00EE4D8B">
              <w:t>224</w:t>
            </w:r>
          </w:p>
        </w:tc>
        <w:tc>
          <w:tcPr>
            <w:tcW w:w="2551" w:type="dxa"/>
          </w:tcPr>
          <w:p w14:paraId="0D87958A" w14:textId="77777777" w:rsidR="00EE4D8B" w:rsidRPr="00EE4D8B" w:rsidRDefault="00EE4D8B" w:rsidP="00156236">
            <w:pPr>
              <w:pStyle w:val="Tabletext"/>
            </w:pPr>
            <w:r w:rsidRPr="00EE4D8B">
              <w:t>Tempe Downs and Middleton Ponds (Supplementary)</w:t>
            </w:r>
          </w:p>
        </w:tc>
        <w:tc>
          <w:tcPr>
            <w:tcW w:w="2886" w:type="dxa"/>
          </w:tcPr>
          <w:p w14:paraId="258091AC" w14:textId="77777777" w:rsidR="00EE4D8B" w:rsidRPr="00EE4D8B" w:rsidRDefault="00EE4D8B" w:rsidP="00156236">
            <w:pPr>
              <w:pStyle w:val="Tabletext"/>
            </w:pPr>
            <w:r w:rsidRPr="00EE4D8B">
              <w:t>Withdrawn 21 April 1999</w:t>
            </w:r>
          </w:p>
        </w:tc>
      </w:tr>
      <w:tr w:rsidR="00EE4D8B" w:rsidRPr="00EE4D8B" w14:paraId="2F91F79F" w14:textId="77777777" w:rsidTr="00EE4D8B">
        <w:tc>
          <w:tcPr>
            <w:tcW w:w="1413" w:type="dxa"/>
          </w:tcPr>
          <w:p w14:paraId="3BD56962" w14:textId="77777777" w:rsidR="00EE4D8B" w:rsidRPr="00EE4D8B" w:rsidRDefault="00EE4D8B" w:rsidP="00156236">
            <w:pPr>
              <w:pStyle w:val="Tabletext"/>
            </w:pPr>
            <w:r w:rsidRPr="00EE4D8B">
              <w:t>225</w:t>
            </w:r>
          </w:p>
        </w:tc>
        <w:tc>
          <w:tcPr>
            <w:tcW w:w="2551" w:type="dxa"/>
          </w:tcPr>
          <w:p w14:paraId="0538A168" w14:textId="77777777" w:rsidR="00EE4D8B" w:rsidRPr="00EE4D8B" w:rsidRDefault="00EE4D8B" w:rsidP="00156236">
            <w:pPr>
              <w:pStyle w:val="Tabletext"/>
            </w:pPr>
            <w:r w:rsidRPr="00EE4D8B">
              <w:t>Loves Creek (Supplementary)</w:t>
            </w:r>
          </w:p>
        </w:tc>
        <w:tc>
          <w:tcPr>
            <w:tcW w:w="2886" w:type="dxa"/>
          </w:tcPr>
          <w:p w14:paraId="6894CD39" w14:textId="77777777" w:rsidR="00EE4D8B" w:rsidRPr="00EE4D8B" w:rsidRDefault="00EE4D8B" w:rsidP="00156236">
            <w:pPr>
              <w:pStyle w:val="Tabletext"/>
            </w:pPr>
            <w:r w:rsidRPr="00EE4D8B">
              <w:t>Withdrawn 28 April 2010</w:t>
            </w:r>
          </w:p>
        </w:tc>
      </w:tr>
      <w:tr w:rsidR="00EE4D8B" w:rsidRPr="00EE4D8B" w14:paraId="40B24668" w14:textId="77777777" w:rsidTr="00EE4D8B">
        <w:tc>
          <w:tcPr>
            <w:tcW w:w="1413" w:type="dxa"/>
          </w:tcPr>
          <w:p w14:paraId="0DD56887" w14:textId="77777777" w:rsidR="00EE4D8B" w:rsidRPr="00EE4D8B" w:rsidRDefault="00EE4D8B" w:rsidP="00156236">
            <w:pPr>
              <w:pStyle w:val="Tabletext"/>
            </w:pPr>
            <w:r w:rsidRPr="00EE4D8B">
              <w:lastRenderedPageBreak/>
              <w:t>226</w:t>
            </w:r>
          </w:p>
        </w:tc>
        <w:tc>
          <w:tcPr>
            <w:tcW w:w="2551" w:type="dxa"/>
          </w:tcPr>
          <w:p w14:paraId="4F17CDBF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Mbungara</w:t>
            </w:r>
            <w:proofErr w:type="spellEnd"/>
          </w:p>
        </w:tc>
        <w:tc>
          <w:tcPr>
            <w:tcW w:w="2886" w:type="dxa"/>
          </w:tcPr>
          <w:p w14:paraId="5F3CF5E5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03A99B1F" w14:textId="77777777" w:rsidTr="00EE4D8B">
        <w:tc>
          <w:tcPr>
            <w:tcW w:w="1413" w:type="dxa"/>
          </w:tcPr>
          <w:p w14:paraId="1243D30F" w14:textId="77777777" w:rsidR="00EE4D8B" w:rsidRPr="00EE4D8B" w:rsidRDefault="00EE4D8B" w:rsidP="00156236">
            <w:pPr>
              <w:pStyle w:val="Tabletext"/>
            </w:pPr>
            <w:r w:rsidRPr="00EE4D8B">
              <w:t>227</w:t>
            </w:r>
          </w:p>
        </w:tc>
        <w:tc>
          <w:tcPr>
            <w:tcW w:w="2551" w:type="dxa"/>
          </w:tcPr>
          <w:p w14:paraId="4F04A0A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Nurrku</w:t>
            </w:r>
            <w:proofErr w:type="spellEnd"/>
          </w:p>
        </w:tc>
        <w:tc>
          <w:tcPr>
            <w:tcW w:w="2886" w:type="dxa"/>
          </w:tcPr>
          <w:p w14:paraId="7F949F20" w14:textId="77777777" w:rsidR="00EE4D8B" w:rsidRPr="00EE4D8B" w:rsidRDefault="00EE4D8B" w:rsidP="00156236">
            <w:pPr>
              <w:pStyle w:val="Tabletext"/>
            </w:pPr>
            <w:r w:rsidRPr="00EE4D8B">
              <w:t>Withdrawn 17 December 1999</w:t>
            </w:r>
          </w:p>
        </w:tc>
      </w:tr>
      <w:tr w:rsidR="00EE4D8B" w:rsidRPr="00EE4D8B" w14:paraId="3D0F7E7F" w14:textId="77777777" w:rsidTr="00EE4D8B">
        <w:tc>
          <w:tcPr>
            <w:tcW w:w="1413" w:type="dxa"/>
          </w:tcPr>
          <w:p w14:paraId="1CB0978E" w14:textId="77777777" w:rsidR="00EE4D8B" w:rsidRPr="00EE4D8B" w:rsidRDefault="00EE4D8B" w:rsidP="00156236">
            <w:pPr>
              <w:pStyle w:val="Tabletext"/>
            </w:pPr>
            <w:r w:rsidRPr="00EE4D8B">
              <w:t>228</w:t>
            </w:r>
          </w:p>
        </w:tc>
        <w:tc>
          <w:tcPr>
            <w:tcW w:w="2551" w:type="dxa"/>
          </w:tcPr>
          <w:p w14:paraId="3DB2EB44" w14:textId="77777777" w:rsidR="00EE4D8B" w:rsidRPr="00EE4D8B" w:rsidRDefault="00EE4D8B" w:rsidP="00156236">
            <w:pPr>
              <w:pStyle w:val="Tabletext"/>
            </w:pPr>
            <w:r w:rsidRPr="00EE4D8B">
              <w:t>Barry Caves Roadhouse Site</w:t>
            </w:r>
          </w:p>
        </w:tc>
        <w:tc>
          <w:tcPr>
            <w:tcW w:w="2886" w:type="dxa"/>
          </w:tcPr>
          <w:p w14:paraId="13F870E3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06775B86" w14:textId="77777777" w:rsidTr="00EE4D8B">
        <w:tc>
          <w:tcPr>
            <w:tcW w:w="1413" w:type="dxa"/>
          </w:tcPr>
          <w:p w14:paraId="1674934C" w14:textId="77777777" w:rsidR="00EE4D8B" w:rsidRPr="00EE4D8B" w:rsidRDefault="00EE4D8B" w:rsidP="00156236">
            <w:pPr>
              <w:pStyle w:val="Tabletext"/>
            </w:pPr>
            <w:r w:rsidRPr="00EE4D8B">
              <w:t>229</w:t>
            </w:r>
          </w:p>
        </w:tc>
        <w:tc>
          <w:tcPr>
            <w:tcW w:w="2551" w:type="dxa"/>
          </w:tcPr>
          <w:p w14:paraId="11439730" w14:textId="77777777" w:rsidR="00EE4D8B" w:rsidRPr="00EE4D8B" w:rsidRDefault="00EE4D8B" w:rsidP="00B97D97">
            <w:pPr>
              <w:pStyle w:val="Tabletext"/>
            </w:pPr>
            <w:r w:rsidRPr="00EE4D8B">
              <w:t>Tennant Creek Area (</w:t>
            </w:r>
            <w:r w:rsidR="00C84C90" w:rsidRPr="00EE4D8B">
              <w:t>NT</w:t>
            </w:r>
            <w:r w:rsidR="00C84C90">
              <w:t> </w:t>
            </w:r>
            <w:r w:rsidR="00C84C90" w:rsidRPr="00EE4D8B">
              <w:t>Portion</w:t>
            </w:r>
            <w:r w:rsidR="00C84C90">
              <w:t> </w:t>
            </w:r>
            <w:r w:rsidRPr="00EE4D8B">
              <w:t>2341)</w:t>
            </w:r>
          </w:p>
        </w:tc>
        <w:tc>
          <w:tcPr>
            <w:tcW w:w="2886" w:type="dxa"/>
          </w:tcPr>
          <w:p w14:paraId="690BD856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B71AC23" w14:textId="77777777" w:rsidTr="00EE4D8B">
        <w:tc>
          <w:tcPr>
            <w:tcW w:w="1413" w:type="dxa"/>
          </w:tcPr>
          <w:p w14:paraId="2BFED5F5" w14:textId="77777777" w:rsidR="00EE4D8B" w:rsidRPr="00EE4D8B" w:rsidRDefault="00EE4D8B" w:rsidP="00156236">
            <w:pPr>
              <w:pStyle w:val="Tabletext"/>
            </w:pPr>
            <w:r w:rsidRPr="00EE4D8B">
              <w:t>230</w:t>
            </w:r>
          </w:p>
        </w:tc>
        <w:tc>
          <w:tcPr>
            <w:tcW w:w="2551" w:type="dxa"/>
          </w:tcPr>
          <w:p w14:paraId="6A62ED45" w14:textId="77777777" w:rsidR="00EE4D8B" w:rsidRPr="00EE4D8B" w:rsidRDefault="00EE4D8B" w:rsidP="00156236">
            <w:pPr>
              <w:pStyle w:val="Tabletext"/>
            </w:pPr>
            <w:r w:rsidRPr="00EE4D8B">
              <w:t>McLaren Creek Area</w:t>
            </w:r>
          </w:p>
        </w:tc>
        <w:tc>
          <w:tcPr>
            <w:tcW w:w="2886" w:type="dxa"/>
          </w:tcPr>
          <w:p w14:paraId="70356507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5425CEA" w14:textId="77777777" w:rsidTr="00EE4D8B">
        <w:tc>
          <w:tcPr>
            <w:tcW w:w="1413" w:type="dxa"/>
          </w:tcPr>
          <w:p w14:paraId="62E59873" w14:textId="77777777" w:rsidR="00EE4D8B" w:rsidRPr="00EE4D8B" w:rsidRDefault="00EE4D8B" w:rsidP="00156236">
            <w:pPr>
              <w:pStyle w:val="Tabletext"/>
            </w:pPr>
            <w:r w:rsidRPr="00EE4D8B">
              <w:t>231</w:t>
            </w:r>
          </w:p>
        </w:tc>
        <w:tc>
          <w:tcPr>
            <w:tcW w:w="2551" w:type="dxa"/>
          </w:tcPr>
          <w:p w14:paraId="1D165689" w14:textId="77777777" w:rsidR="00EE4D8B" w:rsidRPr="00EE4D8B" w:rsidRDefault="00EE4D8B" w:rsidP="00156236">
            <w:pPr>
              <w:pStyle w:val="Tabletext"/>
            </w:pPr>
            <w:r w:rsidRPr="00EE4D8B">
              <w:t>Howard’s Paddock</w:t>
            </w:r>
          </w:p>
        </w:tc>
        <w:tc>
          <w:tcPr>
            <w:tcW w:w="2886" w:type="dxa"/>
          </w:tcPr>
          <w:p w14:paraId="7D0288AD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13CC4F0F" w14:textId="77777777" w:rsidTr="00EE4D8B">
        <w:tc>
          <w:tcPr>
            <w:tcW w:w="1413" w:type="dxa"/>
          </w:tcPr>
          <w:p w14:paraId="3DF377D1" w14:textId="77777777" w:rsidR="00EE4D8B" w:rsidRPr="00EE4D8B" w:rsidRDefault="00EE4D8B" w:rsidP="00156236">
            <w:pPr>
              <w:pStyle w:val="Tabletext"/>
            </w:pPr>
            <w:r w:rsidRPr="00EE4D8B">
              <w:t>232</w:t>
            </w:r>
          </w:p>
        </w:tc>
        <w:tc>
          <w:tcPr>
            <w:tcW w:w="2551" w:type="dxa"/>
          </w:tcPr>
          <w:p w14:paraId="40485B9A" w14:textId="77777777" w:rsidR="00EE4D8B" w:rsidRPr="00EE4D8B" w:rsidRDefault="00EE4D8B" w:rsidP="00156236">
            <w:pPr>
              <w:pStyle w:val="Tabletext"/>
            </w:pPr>
            <w:r w:rsidRPr="00EE4D8B">
              <w:t>Rocky Hill</w:t>
            </w:r>
          </w:p>
        </w:tc>
        <w:tc>
          <w:tcPr>
            <w:tcW w:w="2886" w:type="dxa"/>
          </w:tcPr>
          <w:p w14:paraId="32EEF225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7247A73" w14:textId="77777777" w:rsidTr="00EE4D8B">
        <w:tc>
          <w:tcPr>
            <w:tcW w:w="1413" w:type="dxa"/>
          </w:tcPr>
          <w:p w14:paraId="2001AF38" w14:textId="77777777" w:rsidR="00EE4D8B" w:rsidRPr="00EE4D8B" w:rsidRDefault="00EE4D8B" w:rsidP="00156236">
            <w:pPr>
              <w:pStyle w:val="Tabletext"/>
            </w:pPr>
            <w:r w:rsidRPr="00EE4D8B">
              <w:t>233</w:t>
            </w:r>
          </w:p>
        </w:tc>
        <w:tc>
          <w:tcPr>
            <w:tcW w:w="2551" w:type="dxa"/>
          </w:tcPr>
          <w:p w14:paraId="7BABB6BB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Kulgera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058E1767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49FF86AE" w14:textId="77777777" w:rsidTr="00EE4D8B">
        <w:tc>
          <w:tcPr>
            <w:tcW w:w="1413" w:type="dxa"/>
          </w:tcPr>
          <w:p w14:paraId="0D7A51D1" w14:textId="77777777" w:rsidR="00EE4D8B" w:rsidRPr="00EE4D8B" w:rsidRDefault="00EE4D8B" w:rsidP="00156236">
            <w:pPr>
              <w:pStyle w:val="Tabletext"/>
            </w:pPr>
            <w:r w:rsidRPr="00EE4D8B">
              <w:t>234</w:t>
            </w:r>
          </w:p>
        </w:tc>
        <w:tc>
          <w:tcPr>
            <w:tcW w:w="2551" w:type="dxa"/>
          </w:tcPr>
          <w:p w14:paraId="28A16FB5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Duwun</w:t>
            </w:r>
            <w:proofErr w:type="spellEnd"/>
            <w:r w:rsidRPr="00EE4D8B">
              <w:t xml:space="preserve"> 1, 2 and 3</w:t>
            </w:r>
          </w:p>
        </w:tc>
        <w:tc>
          <w:tcPr>
            <w:tcW w:w="2886" w:type="dxa"/>
          </w:tcPr>
          <w:p w14:paraId="54472FBF" w14:textId="77777777" w:rsidR="00EE4D8B" w:rsidRPr="00EE4D8B" w:rsidRDefault="00EE4D8B" w:rsidP="00156236">
            <w:pPr>
              <w:pStyle w:val="Tabletext"/>
            </w:pPr>
            <w:r w:rsidRPr="00EE4D8B">
              <w:t>Withdrawn 4 August 1997</w:t>
            </w:r>
          </w:p>
        </w:tc>
      </w:tr>
      <w:tr w:rsidR="00EE4D8B" w:rsidRPr="00EE4D8B" w14:paraId="0525BEB1" w14:textId="77777777" w:rsidTr="00EE4D8B">
        <w:tc>
          <w:tcPr>
            <w:tcW w:w="1413" w:type="dxa"/>
          </w:tcPr>
          <w:p w14:paraId="6ADEA84F" w14:textId="77777777" w:rsidR="00EE4D8B" w:rsidRPr="00EE4D8B" w:rsidRDefault="00EE4D8B" w:rsidP="00156236">
            <w:pPr>
              <w:pStyle w:val="Tabletext"/>
            </w:pPr>
            <w:r w:rsidRPr="00EE4D8B">
              <w:t>236</w:t>
            </w:r>
          </w:p>
        </w:tc>
        <w:tc>
          <w:tcPr>
            <w:tcW w:w="2551" w:type="dxa"/>
          </w:tcPr>
          <w:p w14:paraId="7AEBDC80" w14:textId="77777777" w:rsidR="00EE4D8B" w:rsidRPr="00EE4D8B" w:rsidRDefault="00EE4D8B" w:rsidP="00156236">
            <w:pPr>
              <w:pStyle w:val="Tabletext"/>
            </w:pPr>
            <w:r w:rsidRPr="00EE4D8B">
              <w:t>Groote Island Region</w:t>
            </w:r>
          </w:p>
        </w:tc>
        <w:tc>
          <w:tcPr>
            <w:tcW w:w="2886" w:type="dxa"/>
          </w:tcPr>
          <w:p w14:paraId="457719CE" w14:textId="77777777" w:rsidR="00EE4D8B" w:rsidRPr="00EE4D8B" w:rsidRDefault="00EE4D8B" w:rsidP="00156236">
            <w:pPr>
              <w:pStyle w:val="Tabletext"/>
            </w:pPr>
            <w:r w:rsidRPr="00EE4D8B">
              <w:t>Seabed</w:t>
            </w:r>
          </w:p>
        </w:tc>
      </w:tr>
      <w:tr w:rsidR="00EE4D8B" w:rsidRPr="00EE4D8B" w14:paraId="20699224" w14:textId="77777777" w:rsidTr="00EE4D8B">
        <w:tc>
          <w:tcPr>
            <w:tcW w:w="1413" w:type="dxa"/>
          </w:tcPr>
          <w:p w14:paraId="14115163" w14:textId="77777777" w:rsidR="00EE4D8B" w:rsidRPr="00EE4D8B" w:rsidRDefault="00EE4D8B" w:rsidP="00156236">
            <w:pPr>
              <w:pStyle w:val="Tabletext"/>
            </w:pPr>
            <w:r w:rsidRPr="00EE4D8B">
              <w:t>239</w:t>
            </w:r>
          </w:p>
        </w:tc>
        <w:tc>
          <w:tcPr>
            <w:tcW w:w="2551" w:type="dxa"/>
          </w:tcPr>
          <w:p w14:paraId="776C0892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Mataranka</w:t>
            </w:r>
            <w:proofErr w:type="spellEnd"/>
            <w:r w:rsidRPr="00EE4D8B">
              <w:t xml:space="preserve"> Region II</w:t>
            </w:r>
          </w:p>
        </w:tc>
        <w:tc>
          <w:tcPr>
            <w:tcW w:w="2886" w:type="dxa"/>
          </w:tcPr>
          <w:p w14:paraId="0691BF6E" w14:textId="77777777" w:rsidR="00EE4D8B" w:rsidRPr="00EE4D8B" w:rsidRDefault="00EE4D8B" w:rsidP="00156236">
            <w:pPr>
              <w:pStyle w:val="Tabletext"/>
            </w:pPr>
            <w:r w:rsidRPr="00EE4D8B">
              <w:t>Withdrawn 23 February 2009</w:t>
            </w:r>
          </w:p>
        </w:tc>
      </w:tr>
      <w:tr w:rsidR="00EE4D8B" w:rsidRPr="00EE4D8B" w14:paraId="7BEC8EA8" w14:textId="77777777" w:rsidTr="00EE4D8B">
        <w:tc>
          <w:tcPr>
            <w:tcW w:w="1413" w:type="dxa"/>
          </w:tcPr>
          <w:p w14:paraId="0D1824E1" w14:textId="77777777" w:rsidR="00EE4D8B" w:rsidRPr="00EE4D8B" w:rsidRDefault="00EE4D8B" w:rsidP="00156236">
            <w:pPr>
              <w:pStyle w:val="Tabletext"/>
            </w:pPr>
            <w:r w:rsidRPr="00EE4D8B">
              <w:t>241</w:t>
            </w:r>
          </w:p>
        </w:tc>
        <w:tc>
          <w:tcPr>
            <w:tcW w:w="2551" w:type="dxa"/>
          </w:tcPr>
          <w:p w14:paraId="724B8F3F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Belyuen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57C356FA" w14:textId="5837BA8C" w:rsidR="00EE4D8B" w:rsidRPr="00EE4D8B" w:rsidRDefault="00EE4D8B" w:rsidP="007F4FF0">
            <w:pPr>
              <w:pStyle w:val="Tabletext"/>
            </w:pPr>
            <w:r w:rsidRPr="00EE4D8B">
              <w:t xml:space="preserve">Note </w:t>
            </w:r>
            <w:r w:rsidR="007F4FF0">
              <w:t>12</w:t>
            </w:r>
          </w:p>
        </w:tc>
      </w:tr>
      <w:tr w:rsidR="00EE4D8B" w:rsidRPr="00EE4D8B" w14:paraId="58079973" w14:textId="77777777" w:rsidTr="00EE4D8B">
        <w:tc>
          <w:tcPr>
            <w:tcW w:w="1413" w:type="dxa"/>
          </w:tcPr>
          <w:p w14:paraId="3D29BB11" w14:textId="77777777" w:rsidR="00EE4D8B" w:rsidRPr="00EE4D8B" w:rsidRDefault="00EE4D8B" w:rsidP="00156236">
            <w:pPr>
              <w:pStyle w:val="Tabletext"/>
            </w:pPr>
            <w:r w:rsidRPr="00EE4D8B">
              <w:t>242</w:t>
            </w:r>
          </w:p>
        </w:tc>
        <w:tc>
          <w:tcPr>
            <w:tcW w:w="2551" w:type="dxa"/>
          </w:tcPr>
          <w:p w14:paraId="04FA54B8" w14:textId="77777777" w:rsidR="00EE4D8B" w:rsidRPr="00EE4D8B" w:rsidRDefault="00EE4D8B" w:rsidP="00156236">
            <w:pPr>
              <w:pStyle w:val="Tabletext"/>
            </w:pPr>
            <w:r w:rsidRPr="00EE4D8B">
              <w:t>Fergusson River to Adelaide River Area</w:t>
            </w:r>
          </w:p>
        </w:tc>
        <w:tc>
          <w:tcPr>
            <w:tcW w:w="2886" w:type="dxa"/>
          </w:tcPr>
          <w:p w14:paraId="1290CCA5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7C199504" w14:textId="77777777" w:rsidTr="00EE4D8B">
        <w:tc>
          <w:tcPr>
            <w:tcW w:w="1413" w:type="dxa"/>
          </w:tcPr>
          <w:p w14:paraId="3696C3DE" w14:textId="77777777" w:rsidR="00EE4D8B" w:rsidRPr="00EE4D8B" w:rsidRDefault="00EE4D8B" w:rsidP="00156236">
            <w:pPr>
              <w:pStyle w:val="Tabletext"/>
            </w:pPr>
            <w:r w:rsidRPr="00EE4D8B">
              <w:t>243</w:t>
            </w:r>
          </w:p>
        </w:tc>
        <w:tc>
          <w:tcPr>
            <w:tcW w:w="2551" w:type="dxa"/>
          </w:tcPr>
          <w:p w14:paraId="50E4F57D" w14:textId="77777777" w:rsidR="00EE4D8B" w:rsidRPr="00EE4D8B" w:rsidRDefault="00EE4D8B" w:rsidP="00156236">
            <w:pPr>
              <w:pStyle w:val="Tabletext"/>
            </w:pPr>
            <w:r w:rsidRPr="00EE4D8B">
              <w:t>Adelaide River to Darwin Area</w:t>
            </w:r>
          </w:p>
        </w:tc>
        <w:tc>
          <w:tcPr>
            <w:tcW w:w="2886" w:type="dxa"/>
          </w:tcPr>
          <w:p w14:paraId="7AAA8E14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312B2B7E" w14:textId="77777777" w:rsidTr="00EE4D8B">
        <w:tc>
          <w:tcPr>
            <w:tcW w:w="1413" w:type="dxa"/>
          </w:tcPr>
          <w:p w14:paraId="7C76AF1D" w14:textId="77777777" w:rsidR="00EE4D8B" w:rsidRPr="00EE4D8B" w:rsidRDefault="00EE4D8B" w:rsidP="00156236">
            <w:pPr>
              <w:pStyle w:val="Tabletext"/>
            </w:pPr>
            <w:r w:rsidRPr="00EE4D8B">
              <w:t>244</w:t>
            </w:r>
          </w:p>
        </w:tc>
        <w:tc>
          <w:tcPr>
            <w:tcW w:w="2551" w:type="dxa"/>
          </w:tcPr>
          <w:p w14:paraId="7028E4B1" w14:textId="77777777" w:rsidR="00EE4D8B" w:rsidRPr="00EE4D8B" w:rsidRDefault="00EE4D8B" w:rsidP="00156236">
            <w:pPr>
              <w:pStyle w:val="Tabletext"/>
            </w:pPr>
            <w:r w:rsidRPr="00EE4D8B">
              <w:t>Katherine Region III</w:t>
            </w:r>
          </w:p>
        </w:tc>
        <w:tc>
          <w:tcPr>
            <w:tcW w:w="2886" w:type="dxa"/>
          </w:tcPr>
          <w:p w14:paraId="6BDA4F90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154179AA" w14:textId="77777777" w:rsidTr="00EE4D8B">
        <w:tc>
          <w:tcPr>
            <w:tcW w:w="1413" w:type="dxa"/>
          </w:tcPr>
          <w:p w14:paraId="60305511" w14:textId="77777777" w:rsidR="00EE4D8B" w:rsidRPr="00EE4D8B" w:rsidRDefault="00EE4D8B" w:rsidP="00156236">
            <w:pPr>
              <w:pStyle w:val="Tabletext"/>
            </w:pPr>
            <w:r w:rsidRPr="00EE4D8B">
              <w:t>246</w:t>
            </w:r>
          </w:p>
        </w:tc>
        <w:tc>
          <w:tcPr>
            <w:tcW w:w="2551" w:type="dxa"/>
          </w:tcPr>
          <w:p w14:paraId="393C5447" w14:textId="77777777" w:rsidR="00EE4D8B" w:rsidRPr="00EE4D8B" w:rsidRDefault="00EE4D8B" w:rsidP="00156236">
            <w:pPr>
              <w:pStyle w:val="Tabletext"/>
            </w:pPr>
            <w:r w:rsidRPr="00EE4D8B">
              <w:t>Katherine Region II</w:t>
            </w:r>
          </w:p>
        </w:tc>
        <w:tc>
          <w:tcPr>
            <w:tcW w:w="2886" w:type="dxa"/>
          </w:tcPr>
          <w:p w14:paraId="5A79FF3C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6AD6130C" w14:textId="77777777" w:rsidTr="00EE4D8B">
        <w:tc>
          <w:tcPr>
            <w:tcW w:w="1413" w:type="dxa"/>
          </w:tcPr>
          <w:p w14:paraId="0BE53292" w14:textId="77777777" w:rsidR="00EE4D8B" w:rsidRPr="00EE4D8B" w:rsidRDefault="00EE4D8B" w:rsidP="00156236">
            <w:pPr>
              <w:pStyle w:val="Tabletext"/>
            </w:pPr>
            <w:r w:rsidRPr="00EE4D8B">
              <w:t>247</w:t>
            </w:r>
          </w:p>
        </w:tc>
        <w:tc>
          <w:tcPr>
            <w:tcW w:w="2551" w:type="dxa"/>
          </w:tcPr>
          <w:p w14:paraId="72D1CD46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Larrimah</w:t>
            </w:r>
            <w:proofErr w:type="spellEnd"/>
            <w:r w:rsidRPr="00EE4D8B">
              <w:t xml:space="preserve"> to </w:t>
            </w:r>
            <w:proofErr w:type="spellStart"/>
            <w:r w:rsidRPr="00EE4D8B">
              <w:t>Mataranka</w:t>
            </w:r>
            <w:proofErr w:type="spellEnd"/>
            <w:r w:rsidRPr="00EE4D8B">
              <w:t xml:space="preserve"> Area</w:t>
            </w:r>
          </w:p>
        </w:tc>
        <w:tc>
          <w:tcPr>
            <w:tcW w:w="2886" w:type="dxa"/>
          </w:tcPr>
          <w:p w14:paraId="75BCE625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26D95307" w14:textId="77777777" w:rsidTr="00EE4D8B">
        <w:tc>
          <w:tcPr>
            <w:tcW w:w="1413" w:type="dxa"/>
          </w:tcPr>
          <w:p w14:paraId="31A5AC12" w14:textId="77777777" w:rsidR="00EE4D8B" w:rsidRPr="00EE4D8B" w:rsidRDefault="00EE4D8B" w:rsidP="00156236">
            <w:pPr>
              <w:pStyle w:val="Tabletext"/>
            </w:pPr>
            <w:r w:rsidRPr="00EE4D8B">
              <w:t>248</w:t>
            </w:r>
          </w:p>
        </w:tc>
        <w:tc>
          <w:tcPr>
            <w:tcW w:w="2551" w:type="dxa"/>
          </w:tcPr>
          <w:p w14:paraId="3BC6F9FE" w14:textId="77777777" w:rsidR="00EE4D8B" w:rsidRPr="00EE4D8B" w:rsidRDefault="00EE4D8B" w:rsidP="00156236">
            <w:pPr>
              <w:pStyle w:val="Tabletext"/>
            </w:pPr>
            <w:proofErr w:type="spellStart"/>
            <w:r w:rsidRPr="00EE4D8B">
              <w:t>Mataranka</w:t>
            </w:r>
            <w:proofErr w:type="spellEnd"/>
            <w:r w:rsidRPr="00EE4D8B">
              <w:t xml:space="preserve"> to Fergusson River Area</w:t>
            </w:r>
          </w:p>
        </w:tc>
        <w:tc>
          <w:tcPr>
            <w:tcW w:w="2886" w:type="dxa"/>
          </w:tcPr>
          <w:p w14:paraId="5B715BBD" w14:textId="77777777" w:rsidR="00EE4D8B" w:rsidRPr="00EE4D8B" w:rsidRDefault="00EE4D8B" w:rsidP="00156236">
            <w:pPr>
              <w:pStyle w:val="Tabletext"/>
            </w:pPr>
            <w:r w:rsidRPr="00EE4D8B">
              <w:t>s 67A(7)</w:t>
            </w:r>
          </w:p>
        </w:tc>
      </w:tr>
      <w:tr w:rsidR="00EE4D8B" w:rsidRPr="00EE4D8B" w14:paraId="0FE96BF0" w14:textId="77777777" w:rsidTr="00EE4D8B">
        <w:tc>
          <w:tcPr>
            <w:tcW w:w="1413" w:type="dxa"/>
          </w:tcPr>
          <w:p w14:paraId="7A53068F" w14:textId="77777777" w:rsidR="00EE4D8B" w:rsidRPr="00EE4D8B" w:rsidRDefault="00EE4D8B" w:rsidP="00156236">
            <w:pPr>
              <w:pStyle w:val="Tabletext"/>
            </w:pPr>
            <w:r w:rsidRPr="00EE4D8B">
              <w:t>249</w:t>
            </w:r>
          </w:p>
        </w:tc>
        <w:tc>
          <w:tcPr>
            <w:tcW w:w="2551" w:type="dxa"/>
          </w:tcPr>
          <w:p w14:paraId="5E2FA60A" w14:textId="77777777" w:rsidR="00EE4D8B" w:rsidRPr="00EE4D8B" w:rsidRDefault="00EE4D8B" w:rsidP="00156236">
            <w:pPr>
              <w:pStyle w:val="Tabletext"/>
            </w:pPr>
            <w:r w:rsidRPr="00EE4D8B">
              <w:t>Avon Downs Region</w:t>
            </w:r>
          </w:p>
        </w:tc>
        <w:tc>
          <w:tcPr>
            <w:tcW w:w="2886" w:type="dxa"/>
          </w:tcPr>
          <w:p w14:paraId="6501C4D7" w14:textId="77777777" w:rsidR="00EE4D8B" w:rsidRPr="00EE4D8B" w:rsidRDefault="00EE4D8B" w:rsidP="00156236">
            <w:pPr>
              <w:pStyle w:val="Tabletext"/>
            </w:pPr>
            <w:r w:rsidRPr="00EE4D8B">
              <w:t>Withdrawn 8 September 2005</w:t>
            </w:r>
          </w:p>
        </w:tc>
      </w:tr>
    </w:tbl>
    <w:p w14:paraId="08DE8505" w14:textId="77777777" w:rsidR="004824C9" w:rsidRPr="00B34724" w:rsidRDefault="004824C9" w:rsidP="00B34724">
      <w:pPr>
        <w:pStyle w:val="Body"/>
      </w:pPr>
    </w:p>
    <w:p w14:paraId="0A2D5CAF" w14:textId="1D7DBD80" w:rsidR="00DA2AB6" w:rsidRDefault="00ED2BE8" w:rsidP="00C246D3">
      <w:pPr>
        <w:pStyle w:val="Body"/>
        <w:ind w:left="851" w:hanging="851"/>
      </w:pPr>
      <w:r w:rsidRPr="00B34724">
        <w:t xml:space="preserve">Note </w:t>
      </w:r>
      <w:r w:rsidR="00970830" w:rsidRPr="00B34724">
        <w:t>7</w:t>
      </w:r>
      <w:r w:rsidR="00EE4D8B">
        <w:t>:</w:t>
      </w:r>
      <w:r w:rsidR="004A4590">
        <w:tab/>
      </w:r>
      <w:r w:rsidR="00DA2AB6">
        <w:t xml:space="preserve">Where an application has only been partially withdrawn or only part of the claim area added to Schedule </w:t>
      </w:r>
      <w:r w:rsidR="007F4FF0">
        <w:t>1, the application is referred to in the table relevant to the remaining area under claim.</w:t>
      </w:r>
    </w:p>
    <w:p w14:paraId="5BA1D872" w14:textId="6157DAFA" w:rsidR="00ED2BE8" w:rsidRPr="00B34724" w:rsidRDefault="00DA2AB6" w:rsidP="00C246D3">
      <w:pPr>
        <w:pStyle w:val="Body"/>
        <w:ind w:left="851" w:hanging="851"/>
      </w:pPr>
      <w:r>
        <w:lastRenderedPageBreak/>
        <w:t>Note 8:</w:t>
      </w:r>
      <w:r>
        <w:tab/>
      </w:r>
      <w:r w:rsidR="00ED2BE8" w:rsidRPr="00B34724">
        <w:t xml:space="preserve">The claimed land was later included in </w:t>
      </w:r>
      <w:r w:rsidR="00CC508C" w:rsidRPr="00B34724">
        <w:t xml:space="preserve">Application </w:t>
      </w:r>
      <w:r w:rsidR="00ED2BE8" w:rsidRPr="00B34724">
        <w:t>No 19 (Alligator</w:t>
      </w:r>
      <w:r w:rsidR="00573FC8">
        <w:t> </w:t>
      </w:r>
      <w:r w:rsidR="00ED2BE8" w:rsidRPr="00B34724">
        <w:t>Rivers Stage II).</w:t>
      </w:r>
      <w:r w:rsidR="00FD73D0">
        <w:t xml:space="preserve"> </w:t>
      </w:r>
      <w:r w:rsidR="00ED2BE8" w:rsidRPr="00B34724">
        <w:t>Application No 4 was not proceeded with.</w:t>
      </w:r>
      <w:r w:rsidR="00FD73D0">
        <w:t xml:space="preserve"> </w:t>
      </w:r>
      <w:r w:rsidR="008401BF" w:rsidRPr="00B34724">
        <w:t>Refer to Report No 10.</w:t>
      </w:r>
    </w:p>
    <w:p w14:paraId="6AF98021" w14:textId="0B47DA66" w:rsidR="00ED2BE8" w:rsidRPr="00B34724" w:rsidRDefault="00ED2BE8" w:rsidP="00C246D3">
      <w:pPr>
        <w:pStyle w:val="Body"/>
        <w:ind w:left="851" w:hanging="851"/>
      </w:pPr>
      <w:r w:rsidRPr="00B34724">
        <w:t xml:space="preserve">Note </w:t>
      </w:r>
      <w:r w:rsidR="007F4FF0">
        <w:t>9</w:t>
      </w:r>
      <w:r w:rsidR="00EE4D8B">
        <w:t>:</w:t>
      </w:r>
      <w:r w:rsidR="004A4590">
        <w:tab/>
      </w:r>
      <w:r w:rsidRPr="00B34724">
        <w:t xml:space="preserve">The whole of the land claimed in </w:t>
      </w:r>
      <w:r w:rsidR="00BA62CD" w:rsidRPr="00B34724">
        <w:t xml:space="preserve">Applications </w:t>
      </w:r>
      <w:r w:rsidRPr="00B34724">
        <w:t xml:space="preserve">No 34 and 117 was recommended for grant </w:t>
      </w:r>
      <w:r w:rsidR="008401BF" w:rsidRPr="00B34724">
        <w:t xml:space="preserve">with Application No 30 </w:t>
      </w:r>
      <w:r w:rsidRPr="00B34724">
        <w:t>in Report No 49</w:t>
      </w:r>
      <w:r w:rsidR="00C03E91" w:rsidRPr="00B34724">
        <w:t xml:space="preserve"> (</w:t>
      </w:r>
      <w:proofErr w:type="spellStart"/>
      <w:r w:rsidR="00C03E91" w:rsidRPr="00B34724">
        <w:t>Warnarrwarnarr-Barranyi</w:t>
      </w:r>
      <w:proofErr w:type="spellEnd"/>
      <w:r w:rsidR="00C03E91" w:rsidRPr="00B34724">
        <w:t xml:space="preserve"> (</w:t>
      </w:r>
      <w:proofErr w:type="spellStart"/>
      <w:r w:rsidR="00C03E91" w:rsidRPr="00B34724">
        <w:t>B</w:t>
      </w:r>
      <w:r w:rsidR="00FE20E5" w:rsidRPr="00B34724">
        <w:t>o</w:t>
      </w:r>
      <w:r w:rsidR="00C03E91" w:rsidRPr="00B34724">
        <w:t>rro</w:t>
      </w:r>
      <w:r w:rsidR="00FE20E5" w:rsidRPr="00B34724">
        <w:t>l</w:t>
      </w:r>
      <w:r w:rsidR="00C03E91" w:rsidRPr="00B34724">
        <w:t>o</w:t>
      </w:r>
      <w:r w:rsidR="00FE20E5" w:rsidRPr="00B34724">
        <w:t>ola</w:t>
      </w:r>
      <w:proofErr w:type="spellEnd"/>
      <w:r w:rsidR="00474883">
        <w:t xml:space="preserve"> </w:t>
      </w:r>
      <w:r w:rsidR="00FE20E5" w:rsidRPr="00B34724">
        <w:t>No</w:t>
      </w:r>
      <w:r w:rsidR="00474883">
        <w:t> </w:t>
      </w:r>
      <w:r w:rsidR="00FE20E5" w:rsidRPr="00B34724">
        <w:t>2)</w:t>
      </w:r>
      <w:r w:rsidR="001864ED" w:rsidRPr="00B34724">
        <w:t>)</w:t>
      </w:r>
      <w:r w:rsidR="00EE4D8B">
        <w:t>.</w:t>
      </w:r>
    </w:p>
    <w:p w14:paraId="00B54F5A" w14:textId="4D9705EF" w:rsidR="00ED2BE8" w:rsidRPr="00B34724" w:rsidRDefault="00ED2BE8" w:rsidP="00C246D3">
      <w:pPr>
        <w:pStyle w:val="Body"/>
        <w:ind w:left="851" w:hanging="851"/>
      </w:pPr>
      <w:r w:rsidRPr="00B34724">
        <w:t>Note</w:t>
      </w:r>
      <w:r w:rsidR="00CC7605">
        <w:t xml:space="preserve"> </w:t>
      </w:r>
      <w:r w:rsidR="007F4FF0">
        <w:t>10</w:t>
      </w:r>
      <w:r w:rsidRPr="00B34724">
        <w:t>:</w:t>
      </w:r>
      <w:r w:rsidRPr="00B34724">
        <w:tab/>
        <w:t xml:space="preserve">The claimed land was included in the recommendation </w:t>
      </w:r>
      <w:r w:rsidR="00FE20E5" w:rsidRPr="00B34724">
        <w:t xml:space="preserve">for </w:t>
      </w:r>
      <w:proofErr w:type="spellStart"/>
      <w:r w:rsidR="00FE20E5" w:rsidRPr="00B34724">
        <w:t>Borroloola</w:t>
      </w:r>
      <w:proofErr w:type="spellEnd"/>
      <w:r w:rsidR="00FE20E5" w:rsidRPr="00B34724">
        <w:t xml:space="preserve"> (Application No 1) </w:t>
      </w:r>
      <w:r w:rsidR="00EE4D8B">
        <w:t>in Report No 1.</w:t>
      </w:r>
    </w:p>
    <w:p w14:paraId="46B1EFC2" w14:textId="76607A81" w:rsidR="00ED2BE8" w:rsidRPr="00B34724" w:rsidRDefault="00ED2BE8" w:rsidP="00C246D3">
      <w:pPr>
        <w:pStyle w:val="Body"/>
        <w:ind w:left="851" w:hanging="851"/>
      </w:pPr>
      <w:r w:rsidRPr="00B34724">
        <w:t xml:space="preserve">Note </w:t>
      </w:r>
      <w:r w:rsidR="007F4FF0">
        <w:t>11</w:t>
      </w:r>
      <w:r w:rsidR="00EE4D8B">
        <w:t>:</w:t>
      </w:r>
      <w:r w:rsidR="004A4590">
        <w:tab/>
      </w:r>
      <w:r w:rsidRPr="00B34724">
        <w:t xml:space="preserve">The claimed land was included in the recommendation </w:t>
      </w:r>
      <w:r w:rsidR="00FE20E5" w:rsidRPr="00B34724">
        <w:t>for Palm Valley (Application No</w:t>
      </w:r>
      <w:r w:rsidR="00474883">
        <w:t> </w:t>
      </w:r>
      <w:r w:rsidR="00FE20E5" w:rsidRPr="00B34724">
        <w:t xml:space="preserve">48) </w:t>
      </w:r>
      <w:r w:rsidR="00EE4D8B">
        <w:t>in Report No 57.</w:t>
      </w:r>
    </w:p>
    <w:p w14:paraId="3347CAEF" w14:textId="0278892F" w:rsidR="00ED2BE8" w:rsidRDefault="00ED2BE8" w:rsidP="00C246D3">
      <w:pPr>
        <w:pStyle w:val="Body"/>
        <w:ind w:left="851" w:hanging="851"/>
      </w:pPr>
      <w:r w:rsidRPr="00B34724">
        <w:t xml:space="preserve">Note </w:t>
      </w:r>
      <w:r w:rsidR="007F4FF0">
        <w:t>12</w:t>
      </w:r>
      <w:r w:rsidR="00EE4D8B">
        <w:t>:</w:t>
      </w:r>
      <w:r w:rsidR="004A4590">
        <w:tab/>
      </w:r>
      <w:r w:rsidR="003714A3" w:rsidRPr="00B34724">
        <w:t xml:space="preserve">The claimed land was included in the recommendation </w:t>
      </w:r>
      <w:r w:rsidR="00FE20E5" w:rsidRPr="00B34724">
        <w:t xml:space="preserve">for </w:t>
      </w:r>
      <w:proofErr w:type="spellStart"/>
      <w:r w:rsidR="00FE20E5" w:rsidRPr="00B34724">
        <w:t>Kenbi</w:t>
      </w:r>
      <w:proofErr w:type="spellEnd"/>
      <w:r w:rsidR="00FE20E5" w:rsidRPr="00B34724">
        <w:t xml:space="preserve"> (Cox</w:t>
      </w:r>
      <w:r w:rsidR="00573FC8">
        <w:t> </w:t>
      </w:r>
      <w:r w:rsidR="00FE20E5" w:rsidRPr="00B34724">
        <w:t xml:space="preserve">Peninsula) (Application No 37) </w:t>
      </w:r>
      <w:r w:rsidR="003714A3" w:rsidRPr="00B34724">
        <w:t>in Report No 59.</w:t>
      </w:r>
    </w:p>
    <w:p w14:paraId="6440EF84" w14:textId="77777777" w:rsidR="00ED2BE8" w:rsidRPr="00B34724" w:rsidRDefault="00ED2BE8" w:rsidP="00B34724">
      <w:pPr>
        <w:pStyle w:val="Body"/>
      </w:pPr>
    </w:p>
    <w:p w14:paraId="2A3179BD" w14:textId="7573634E" w:rsidR="00ED2BE8" w:rsidRPr="00B34724" w:rsidRDefault="00ED2BE8" w:rsidP="00C246D3">
      <w:pPr>
        <w:pStyle w:val="H2"/>
        <w:jc w:val="center"/>
      </w:pPr>
      <w:r w:rsidRPr="00B34724">
        <w:br w:type="page"/>
      </w:r>
      <w:bookmarkStart w:id="69" w:name="_Toc367433628"/>
      <w:bookmarkStart w:id="70" w:name="_Toc400107843"/>
      <w:bookmarkStart w:id="71" w:name="_Toc401066243"/>
      <w:bookmarkStart w:id="72" w:name="_Toc468870878"/>
      <w:r w:rsidRPr="00B34724">
        <w:lastRenderedPageBreak/>
        <w:t>TABLE 3</w:t>
      </w:r>
      <w:bookmarkEnd w:id="69"/>
      <w:bookmarkEnd w:id="70"/>
      <w:bookmarkEnd w:id="71"/>
      <w:bookmarkEnd w:id="72"/>
    </w:p>
    <w:p w14:paraId="471818E2" w14:textId="3660CE99" w:rsidR="00ED2BE8" w:rsidRPr="00C246D3" w:rsidRDefault="00ED2BE8" w:rsidP="00B83807">
      <w:pPr>
        <w:pStyle w:val="H3centred"/>
      </w:pPr>
      <w:bookmarkStart w:id="73" w:name="_Toc400107844"/>
      <w:proofErr w:type="gramStart"/>
      <w:r w:rsidRPr="00C246D3">
        <w:t>A</w:t>
      </w:r>
      <w:r w:rsidR="00C84C90" w:rsidRPr="00C246D3">
        <w:t>pplications which</w:t>
      </w:r>
      <w:proofErr w:type="gramEnd"/>
      <w:r w:rsidR="00C84C90" w:rsidRPr="00C246D3">
        <w:t xml:space="preserve"> have not been finally</w:t>
      </w:r>
      <w:r w:rsidR="00D54618" w:rsidRPr="00C246D3">
        <w:t xml:space="preserve"> </w:t>
      </w:r>
      <w:r w:rsidR="00C84C90" w:rsidRPr="00C246D3">
        <w:t>disposed of</w:t>
      </w:r>
      <w:bookmarkEnd w:id="73"/>
    </w:p>
    <w:p w14:paraId="592639A2" w14:textId="0218A91A" w:rsidR="0082692E" w:rsidRDefault="0082692E" w:rsidP="0082692E">
      <w:pPr>
        <w:pStyle w:val="H3"/>
      </w:pPr>
      <w:bookmarkStart w:id="74" w:name="_Toc468870879"/>
      <w:bookmarkStart w:id="75" w:name="_Toc367433630"/>
      <w:bookmarkStart w:id="76" w:name="_Toc400107845"/>
      <w:r>
        <w:t>(a) Applications the subject of incomplete inquiries</w:t>
      </w:r>
      <w:bookmarkEnd w:id="7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3 (a) Applications the subject of incomplete inquiries"/>
      </w:tblPr>
      <w:tblGrid>
        <w:gridCol w:w="2268"/>
        <w:gridCol w:w="4582"/>
        <w:gridCol w:w="62"/>
      </w:tblGrid>
      <w:tr w:rsidR="0082692E" w:rsidRPr="002B5584" w14:paraId="584BAF86" w14:textId="77777777" w:rsidTr="00991F31">
        <w:trPr>
          <w:gridAfter w:val="1"/>
          <w:wAfter w:w="62" w:type="dxa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14:paraId="29A91167" w14:textId="77777777" w:rsidR="0082692E" w:rsidRPr="002B5584" w:rsidRDefault="0082692E" w:rsidP="00991F31">
            <w:pPr>
              <w:pStyle w:val="TableHead"/>
            </w:pPr>
            <w:r w:rsidRPr="002B5584">
              <w:t>Application No.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14:paraId="560D5390" w14:textId="77777777" w:rsidR="0082692E" w:rsidRPr="002B5584" w:rsidRDefault="0082692E" w:rsidP="00991F31">
            <w:pPr>
              <w:pStyle w:val="TableHead"/>
            </w:pPr>
            <w:r w:rsidRPr="002B5584">
              <w:t>Name of Claim</w:t>
            </w:r>
          </w:p>
        </w:tc>
      </w:tr>
      <w:tr w:rsidR="0082692E" w:rsidRPr="0082692E" w14:paraId="14CE8651" w14:textId="77777777" w:rsidTr="0082692E">
        <w:tc>
          <w:tcPr>
            <w:tcW w:w="2268" w:type="dxa"/>
          </w:tcPr>
          <w:p w14:paraId="655D357C" w14:textId="77777777" w:rsidR="0082692E" w:rsidRPr="0082692E" w:rsidRDefault="0082692E" w:rsidP="0082692E">
            <w:pPr>
              <w:pStyle w:val="Tabletext"/>
            </w:pPr>
            <w:r w:rsidRPr="0082692E">
              <w:t>167</w:t>
            </w:r>
          </w:p>
        </w:tc>
        <w:tc>
          <w:tcPr>
            <w:tcW w:w="4644" w:type="dxa"/>
            <w:gridSpan w:val="2"/>
          </w:tcPr>
          <w:p w14:paraId="133192A3" w14:textId="67A6C22E" w:rsidR="0082692E" w:rsidRPr="0082692E" w:rsidRDefault="0082692E" w:rsidP="0082692E">
            <w:pPr>
              <w:pStyle w:val="Tabletext"/>
            </w:pPr>
            <w:r w:rsidRPr="0082692E">
              <w:t xml:space="preserve">Gregory National Park /Victoria River </w:t>
            </w:r>
          </w:p>
        </w:tc>
      </w:tr>
      <w:tr w:rsidR="0082692E" w:rsidRPr="0082692E" w14:paraId="05ADA9B2" w14:textId="77777777" w:rsidTr="0082692E">
        <w:tc>
          <w:tcPr>
            <w:tcW w:w="2268" w:type="dxa"/>
          </w:tcPr>
          <w:p w14:paraId="52039E60" w14:textId="77777777" w:rsidR="0082692E" w:rsidRPr="0082692E" w:rsidRDefault="0082692E" w:rsidP="0082692E">
            <w:pPr>
              <w:pStyle w:val="Tabletext"/>
            </w:pPr>
            <w:r w:rsidRPr="0082692E">
              <w:t>188</w:t>
            </w:r>
          </w:p>
        </w:tc>
        <w:tc>
          <w:tcPr>
            <w:tcW w:w="4644" w:type="dxa"/>
            <w:gridSpan w:val="2"/>
          </w:tcPr>
          <w:p w14:paraId="74941411" w14:textId="42F55C9E" w:rsidR="0082692E" w:rsidRPr="0082692E" w:rsidRDefault="0082692E" w:rsidP="0082692E">
            <w:pPr>
              <w:pStyle w:val="Tabletext"/>
            </w:pPr>
            <w:proofErr w:type="spellStart"/>
            <w:r w:rsidRPr="0082692E">
              <w:t>Legune</w:t>
            </w:r>
            <w:proofErr w:type="spellEnd"/>
            <w:r w:rsidRPr="0082692E">
              <w:t xml:space="preserve"> Area</w:t>
            </w:r>
          </w:p>
        </w:tc>
      </w:tr>
    </w:tbl>
    <w:p w14:paraId="402A6E40" w14:textId="4131D119" w:rsidR="00E864DC" w:rsidRPr="00B34724" w:rsidRDefault="0082692E" w:rsidP="00156236">
      <w:pPr>
        <w:pStyle w:val="H3"/>
      </w:pPr>
      <w:bookmarkStart w:id="77" w:name="_Toc468870880"/>
      <w:bookmarkEnd w:id="75"/>
      <w:bookmarkEnd w:id="76"/>
      <w:r>
        <w:t xml:space="preserve">(b) </w:t>
      </w:r>
      <w:r w:rsidRPr="0082692E">
        <w:t>Application</w:t>
      </w:r>
      <w:r w:rsidR="002A08A8">
        <w:t>s</w:t>
      </w:r>
      <w:r w:rsidRPr="0082692E">
        <w:t xml:space="preserve"> at present the subject of settlement negotiations</w:t>
      </w:r>
      <w:bookmarkEnd w:id="7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(b) Applications at present the subject of settlement negotiations"/>
      </w:tblPr>
      <w:tblGrid>
        <w:gridCol w:w="2268"/>
        <w:gridCol w:w="4582"/>
      </w:tblGrid>
      <w:tr w:rsidR="00156236" w:rsidRPr="002B5584" w14:paraId="5A737C64" w14:textId="77777777" w:rsidTr="002B5584">
        <w:trPr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14:paraId="36D4710E" w14:textId="77777777" w:rsidR="00156236" w:rsidRPr="002B5584" w:rsidRDefault="00156236" w:rsidP="002B5584">
            <w:pPr>
              <w:pStyle w:val="TableHead"/>
            </w:pPr>
            <w:r w:rsidRPr="002B5584">
              <w:t>Application No.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14:paraId="0F01FDD5" w14:textId="77777777" w:rsidR="00156236" w:rsidRPr="002B5584" w:rsidRDefault="00156236" w:rsidP="002B5584">
            <w:pPr>
              <w:pStyle w:val="TableHead"/>
            </w:pPr>
            <w:r w:rsidRPr="002B5584">
              <w:t>Name of Claim</w:t>
            </w:r>
          </w:p>
        </w:tc>
      </w:tr>
      <w:tr w:rsidR="00156236" w:rsidRPr="00156236" w14:paraId="21770BDB" w14:textId="77777777" w:rsidTr="002B5584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1B77E205" w14:textId="77777777" w:rsidR="00156236" w:rsidRPr="00156236" w:rsidRDefault="00156236" w:rsidP="00156236">
            <w:pPr>
              <w:pStyle w:val="Tabletext"/>
            </w:pPr>
            <w:r w:rsidRPr="00156236">
              <w:t>74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14:paraId="61269D8D" w14:textId="77777777" w:rsidR="00156236" w:rsidRPr="00156236" w:rsidRDefault="00156236" w:rsidP="00156236">
            <w:pPr>
              <w:pStyle w:val="Tabletext"/>
            </w:pPr>
            <w:r w:rsidRPr="00156236">
              <w:t>Anthony Lagoon Area</w:t>
            </w:r>
          </w:p>
        </w:tc>
      </w:tr>
      <w:tr w:rsidR="00156236" w:rsidRPr="00156236" w14:paraId="68DD6513" w14:textId="77777777" w:rsidTr="002B5584">
        <w:trPr>
          <w:tblHeader/>
        </w:trPr>
        <w:tc>
          <w:tcPr>
            <w:tcW w:w="2268" w:type="dxa"/>
          </w:tcPr>
          <w:p w14:paraId="6F0E9E08" w14:textId="77777777" w:rsidR="00156236" w:rsidRPr="00156236" w:rsidRDefault="00156236" w:rsidP="00156236">
            <w:pPr>
              <w:pStyle w:val="Tabletext"/>
            </w:pPr>
            <w:r w:rsidRPr="00156236">
              <w:t>93</w:t>
            </w:r>
          </w:p>
        </w:tc>
        <w:tc>
          <w:tcPr>
            <w:tcW w:w="4582" w:type="dxa"/>
          </w:tcPr>
          <w:p w14:paraId="1ED19211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Ngombur</w:t>
            </w:r>
            <w:proofErr w:type="spellEnd"/>
            <w:r w:rsidRPr="00156236">
              <w:t xml:space="preserve"> (Repeat)</w:t>
            </w:r>
          </w:p>
        </w:tc>
      </w:tr>
      <w:tr w:rsidR="00156236" w:rsidRPr="00156236" w14:paraId="03C9CE14" w14:textId="77777777" w:rsidTr="002B5584">
        <w:trPr>
          <w:tblHeader/>
        </w:trPr>
        <w:tc>
          <w:tcPr>
            <w:tcW w:w="2268" w:type="dxa"/>
          </w:tcPr>
          <w:p w14:paraId="107B6E03" w14:textId="77777777" w:rsidR="00156236" w:rsidRPr="00156236" w:rsidRDefault="00156236" w:rsidP="00156236">
            <w:pPr>
              <w:pStyle w:val="Tabletext"/>
            </w:pPr>
            <w:r w:rsidRPr="00156236">
              <w:t>111</w:t>
            </w:r>
          </w:p>
        </w:tc>
        <w:tc>
          <w:tcPr>
            <w:tcW w:w="4582" w:type="dxa"/>
          </w:tcPr>
          <w:p w14:paraId="6A380FFA" w14:textId="77777777" w:rsidR="00156236" w:rsidRPr="00156236" w:rsidRDefault="00156236" w:rsidP="00156236">
            <w:pPr>
              <w:pStyle w:val="Tabletext"/>
            </w:pPr>
            <w:r w:rsidRPr="00156236">
              <w:t>Alligator Rivers Area III (</w:t>
            </w:r>
            <w:proofErr w:type="spellStart"/>
            <w:r w:rsidRPr="00156236">
              <w:t>Gimbat</w:t>
            </w:r>
            <w:proofErr w:type="spellEnd"/>
            <w:r w:rsidRPr="00156236">
              <w:t xml:space="preserve"> - </w:t>
            </w:r>
            <w:proofErr w:type="spellStart"/>
            <w:r w:rsidRPr="00156236">
              <w:t>Goodparla</w:t>
            </w:r>
            <w:proofErr w:type="spellEnd"/>
            <w:r w:rsidRPr="00156236">
              <w:t>)</w:t>
            </w:r>
          </w:p>
        </w:tc>
      </w:tr>
      <w:tr w:rsidR="00156236" w:rsidRPr="00156236" w14:paraId="04B4A217" w14:textId="77777777" w:rsidTr="002B5584">
        <w:trPr>
          <w:tblHeader/>
        </w:trPr>
        <w:tc>
          <w:tcPr>
            <w:tcW w:w="2268" w:type="dxa"/>
          </w:tcPr>
          <w:p w14:paraId="6FF38A16" w14:textId="77777777" w:rsidR="00156236" w:rsidRPr="00156236" w:rsidRDefault="00156236" w:rsidP="00156236">
            <w:pPr>
              <w:pStyle w:val="Tabletext"/>
            </w:pPr>
            <w:r w:rsidRPr="00156236">
              <w:t>122</w:t>
            </w:r>
          </w:p>
        </w:tc>
        <w:tc>
          <w:tcPr>
            <w:tcW w:w="4582" w:type="dxa"/>
          </w:tcPr>
          <w:p w14:paraId="6D05705D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Kakadu</w:t>
            </w:r>
            <w:proofErr w:type="spellEnd"/>
            <w:r w:rsidRPr="00156236">
              <w:t xml:space="preserve"> (Jim Jim) Area</w:t>
            </w:r>
          </w:p>
        </w:tc>
      </w:tr>
      <w:tr w:rsidR="00156236" w:rsidRPr="00156236" w14:paraId="0ED8331D" w14:textId="77777777" w:rsidTr="002B5584">
        <w:trPr>
          <w:tblHeader/>
        </w:trPr>
        <w:tc>
          <w:tcPr>
            <w:tcW w:w="2268" w:type="dxa"/>
          </w:tcPr>
          <w:p w14:paraId="20BAFB0A" w14:textId="041B3F08" w:rsidR="00156236" w:rsidRPr="00156236" w:rsidRDefault="00156236" w:rsidP="00095901">
            <w:pPr>
              <w:pStyle w:val="Tabletext"/>
            </w:pPr>
            <w:r w:rsidRPr="00156236">
              <w:t>127</w:t>
            </w:r>
            <w:r w:rsidR="00934258">
              <w:t xml:space="preserve">   </w:t>
            </w:r>
            <w:r w:rsidRPr="00156236">
              <w:t xml:space="preserve">Note </w:t>
            </w:r>
            <w:r w:rsidR="00095901">
              <w:t>13</w:t>
            </w:r>
          </w:p>
        </w:tc>
        <w:tc>
          <w:tcPr>
            <w:tcW w:w="4582" w:type="dxa"/>
          </w:tcPr>
          <w:p w14:paraId="403D6854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Kenbi</w:t>
            </w:r>
            <w:proofErr w:type="spellEnd"/>
            <w:r w:rsidRPr="00156236">
              <w:t xml:space="preserve"> (Cox Peninsula – Section 12)</w:t>
            </w:r>
          </w:p>
        </w:tc>
      </w:tr>
      <w:tr w:rsidR="00D567F0" w:rsidRPr="00156236" w14:paraId="0FBEB2D7" w14:textId="77777777" w:rsidTr="002B5584">
        <w:trPr>
          <w:tblHeader/>
        </w:trPr>
        <w:tc>
          <w:tcPr>
            <w:tcW w:w="2268" w:type="dxa"/>
          </w:tcPr>
          <w:p w14:paraId="1AA6075A" w14:textId="244DBFB8" w:rsidR="00D567F0" w:rsidRPr="00156236" w:rsidRDefault="00D567F0" w:rsidP="00095901">
            <w:pPr>
              <w:pStyle w:val="Tabletext"/>
            </w:pPr>
            <w:r>
              <w:t>128</w:t>
            </w:r>
            <w:r w:rsidR="006134FC">
              <w:t xml:space="preserve">   Note </w:t>
            </w:r>
            <w:r w:rsidR="00095901">
              <w:t>14</w:t>
            </w:r>
          </w:p>
        </w:tc>
        <w:tc>
          <w:tcPr>
            <w:tcW w:w="4582" w:type="dxa"/>
          </w:tcPr>
          <w:p w14:paraId="6E74BE8A" w14:textId="0A9BE9B1" w:rsidR="00D567F0" w:rsidRPr="00156236" w:rsidRDefault="006134FC" w:rsidP="00156236">
            <w:pPr>
              <w:pStyle w:val="Tabletext"/>
            </w:pPr>
            <w:r w:rsidRPr="006134FC">
              <w:t>Upper Daly (Repeat)</w:t>
            </w:r>
          </w:p>
        </w:tc>
      </w:tr>
      <w:tr w:rsidR="00156236" w:rsidRPr="00156236" w14:paraId="5C907F2F" w14:textId="77777777" w:rsidTr="002B5584">
        <w:trPr>
          <w:tblHeader/>
        </w:trPr>
        <w:tc>
          <w:tcPr>
            <w:tcW w:w="2268" w:type="dxa"/>
          </w:tcPr>
          <w:p w14:paraId="172D95C9" w14:textId="77777777" w:rsidR="00156236" w:rsidRPr="00156236" w:rsidRDefault="00156236" w:rsidP="00156236">
            <w:pPr>
              <w:pStyle w:val="Tabletext"/>
            </w:pPr>
            <w:r w:rsidRPr="00156236">
              <w:t>130</w:t>
            </w:r>
          </w:p>
        </w:tc>
        <w:tc>
          <w:tcPr>
            <w:tcW w:w="4582" w:type="dxa"/>
          </w:tcPr>
          <w:p w14:paraId="4AD806FA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Wakaya</w:t>
            </w:r>
            <w:proofErr w:type="spellEnd"/>
            <w:r w:rsidRPr="00156236">
              <w:t xml:space="preserve"> </w:t>
            </w:r>
            <w:proofErr w:type="spellStart"/>
            <w:r w:rsidRPr="00156236">
              <w:t>Alyawarre</w:t>
            </w:r>
            <w:proofErr w:type="spellEnd"/>
            <w:r w:rsidRPr="00156236">
              <w:t xml:space="preserve"> (Repeat)</w:t>
            </w:r>
          </w:p>
        </w:tc>
      </w:tr>
      <w:tr w:rsidR="00156236" w:rsidRPr="00156236" w14:paraId="7054EE51" w14:textId="77777777" w:rsidTr="002B5584">
        <w:trPr>
          <w:tblHeader/>
        </w:trPr>
        <w:tc>
          <w:tcPr>
            <w:tcW w:w="2268" w:type="dxa"/>
          </w:tcPr>
          <w:p w14:paraId="2E6C0A2A" w14:textId="77777777" w:rsidR="00156236" w:rsidRPr="00156236" w:rsidRDefault="00156236" w:rsidP="00156236">
            <w:pPr>
              <w:pStyle w:val="Tabletext"/>
            </w:pPr>
            <w:r w:rsidRPr="00156236">
              <w:t>155</w:t>
            </w:r>
          </w:p>
        </w:tc>
        <w:tc>
          <w:tcPr>
            <w:tcW w:w="4582" w:type="dxa"/>
          </w:tcPr>
          <w:p w14:paraId="01CEA9CE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Wulna</w:t>
            </w:r>
            <w:proofErr w:type="spellEnd"/>
            <w:r w:rsidRPr="00156236">
              <w:t xml:space="preserve"> (NT Portion 2001)</w:t>
            </w:r>
          </w:p>
        </w:tc>
      </w:tr>
      <w:tr w:rsidR="00156236" w:rsidRPr="00156236" w14:paraId="77AC4FFF" w14:textId="77777777" w:rsidTr="002B5584">
        <w:trPr>
          <w:tblHeader/>
        </w:trPr>
        <w:tc>
          <w:tcPr>
            <w:tcW w:w="2268" w:type="dxa"/>
          </w:tcPr>
          <w:p w14:paraId="05479942" w14:textId="5D37A8EC" w:rsidR="00156236" w:rsidRPr="00156236" w:rsidRDefault="00156236" w:rsidP="00095901">
            <w:pPr>
              <w:pStyle w:val="Tabletext"/>
            </w:pPr>
            <w:r w:rsidRPr="00156236">
              <w:t>179</w:t>
            </w:r>
            <w:r w:rsidR="00FD73D0">
              <w:t xml:space="preserve"> </w:t>
            </w:r>
            <w:r w:rsidR="008C626F">
              <w:t xml:space="preserve">  </w:t>
            </w:r>
            <w:r w:rsidRPr="00156236">
              <w:t xml:space="preserve">Note </w:t>
            </w:r>
            <w:r w:rsidR="00095901">
              <w:t>15</w:t>
            </w:r>
          </w:p>
        </w:tc>
        <w:tc>
          <w:tcPr>
            <w:tcW w:w="4582" w:type="dxa"/>
          </w:tcPr>
          <w:p w14:paraId="26CF3EE3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Kakadu</w:t>
            </w:r>
            <w:proofErr w:type="spellEnd"/>
            <w:r w:rsidRPr="00156236">
              <w:t xml:space="preserve"> Region (Repeat)</w:t>
            </w:r>
          </w:p>
        </w:tc>
      </w:tr>
      <w:tr w:rsidR="00156236" w:rsidRPr="00156236" w14:paraId="316C1A0C" w14:textId="77777777" w:rsidTr="002B5584">
        <w:trPr>
          <w:tblHeader/>
        </w:trPr>
        <w:tc>
          <w:tcPr>
            <w:tcW w:w="2268" w:type="dxa"/>
          </w:tcPr>
          <w:p w14:paraId="2885D90F" w14:textId="77777777" w:rsidR="00156236" w:rsidRPr="00156236" w:rsidRDefault="00156236" w:rsidP="00156236">
            <w:pPr>
              <w:pStyle w:val="Tabletext"/>
            </w:pPr>
            <w:r w:rsidRPr="00156236">
              <w:t>182</w:t>
            </w:r>
          </w:p>
        </w:tc>
        <w:tc>
          <w:tcPr>
            <w:tcW w:w="4582" w:type="dxa"/>
          </w:tcPr>
          <w:p w14:paraId="31E4CBD3" w14:textId="77777777" w:rsidR="00156236" w:rsidRPr="00156236" w:rsidRDefault="00156236" w:rsidP="00156236">
            <w:pPr>
              <w:pStyle w:val="Tabletext"/>
            </w:pPr>
            <w:r w:rsidRPr="00156236">
              <w:t xml:space="preserve">Ban </w:t>
            </w:r>
            <w:proofErr w:type="spellStart"/>
            <w:r w:rsidRPr="00156236">
              <w:t>Ban</w:t>
            </w:r>
            <w:proofErr w:type="spellEnd"/>
            <w:r w:rsidRPr="00156236">
              <w:t xml:space="preserve"> Springs Area</w:t>
            </w:r>
          </w:p>
        </w:tc>
      </w:tr>
      <w:tr w:rsidR="00156236" w:rsidRPr="00156236" w14:paraId="6D57A15F" w14:textId="77777777" w:rsidTr="002B5584">
        <w:trPr>
          <w:tblHeader/>
        </w:trPr>
        <w:tc>
          <w:tcPr>
            <w:tcW w:w="2268" w:type="dxa"/>
          </w:tcPr>
          <w:p w14:paraId="1B300146" w14:textId="77777777" w:rsidR="00156236" w:rsidRPr="00156236" w:rsidRDefault="00156236" w:rsidP="00156236">
            <w:pPr>
              <w:pStyle w:val="Tabletext"/>
            </w:pPr>
            <w:r w:rsidRPr="00156236">
              <w:t>238</w:t>
            </w:r>
          </w:p>
        </w:tc>
        <w:tc>
          <w:tcPr>
            <w:tcW w:w="4582" w:type="dxa"/>
          </w:tcPr>
          <w:p w14:paraId="1BAD95C7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Coomalie</w:t>
            </w:r>
            <w:proofErr w:type="spellEnd"/>
            <w:r w:rsidRPr="00156236">
              <w:t xml:space="preserve"> Shire/Deepwater Area</w:t>
            </w:r>
          </w:p>
        </w:tc>
      </w:tr>
    </w:tbl>
    <w:p w14:paraId="55D6AE8C" w14:textId="77777777" w:rsidR="008D3320" w:rsidRPr="00B34724" w:rsidRDefault="008D3320" w:rsidP="00B34724">
      <w:pPr>
        <w:pStyle w:val="Body"/>
      </w:pPr>
    </w:p>
    <w:p w14:paraId="27F32693" w14:textId="197F9248" w:rsidR="00D54618" w:rsidRPr="00B34724" w:rsidRDefault="00027316" w:rsidP="00156236">
      <w:pPr>
        <w:pStyle w:val="H3"/>
      </w:pPr>
      <w:r w:rsidRPr="00B34724">
        <w:br w:type="page"/>
      </w:r>
      <w:bookmarkStart w:id="78" w:name="_Toc468870881"/>
      <w:r w:rsidR="0082692E">
        <w:lastRenderedPageBreak/>
        <w:t xml:space="preserve">(c) </w:t>
      </w:r>
      <w:r w:rsidR="0082692E" w:rsidRPr="0082692E">
        <w:t>Applications relating only to the beds and banks of rivers and /or the inter-tidal zone</w:t>
      </w:r>
      <w:bookmarkEnd w:id="7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(c) Applications relating only to the bed and banks of rivers and/or the inter-tidal zone"/>
      </w:tblPr>
      <w:tblGrid>
        <w:gridCol w:w="2263"/>
        <w:gridCol w:w="4587"/>
      </w:tblGrid>
      <w:tr w:rsidR="00156236" w:rsidRPr="00156236" w14:paraId="7EB5D486" w14:textId="77777777" w:rsidTr="002B5584">
        <w:trPr>
          <w:tblHeader/>
        </w:trPr>
        <w:tc>
          <w:tcPr>
            <w:tcW w:w="2263" w:type="dxa"/>
            <w:tcBorders>
              <w:bottom w:val="single" w:sz="4" w:space="0" w:color="auto"/>
            </w:tcBorders>
          </w:tcPr>
          <w:p w14:paraId="361B9697" w14:textId="77777777" w:rsidR="00156236" w:rsidRPr="00156236" w:rsidRDefault="00156236" w:rsidP="00156236">
            <w:pPr>
              <w:pStyle w:val="TableHead"/>
            </w:pPr>
            <w:r w:rsidRPr="00156236">
              <w:t>Application No.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5B6CF9BE" w14:textId="77777777" w:rsidR="00156236" w:rsidRPr="00156236" w:rsidRDefault="00156236" w:rsidP="00156236">
            <w:pPr>
              <w:pStyle w:val="TableHead"/>
            </w:pPr>
            <w:r w:rsidRPr="00156236">
              <w:t>Name of Claim</w:t>
            </w:r>
          </w:p>
        </w:tc>
      </w:tr>
      <w:tr w:rsidR="00156236" w:rsidRPr="00156236" w14:paraId="771BCE4C" w14:textId="77777777" w:rsidTr="002B5584">
        <w:trPr>
          <w:tblHeader/>
        </w:trPr>
        <w:tc>
          <w:tcPr>
            <w:tcW w:w="2263" w:type="dxa"/>
          </w:tcPr>
          <w:p w14:paraId="26BAFC60" w14:textId="77777777" w:rsidR="00156236" w:rsidRPr="00156236" w:rsidRDefault="00156236" w:rsidP="00156236">
            <w:pPr>
              <w:pStyle w:val="Tabletext"/>
            </w:pPr>
            <w:r w:rsidRPr="00156236">
              <w:t>172</w:t>
            </w:r>
          </w:p>
        </w:tc>
        <w:tc>
          <w:tcPr>
            <w:tcW w:w="4587" w:type="dxa"/>
          </w:tcPr>
          <w:p w14:paraId="6E70C3FE" w14:textId="77777777" w:rsidR="00156236" w:rsidRPr="00156236" w:rsidRDefault="00156236" w:rsidP="00156236">
            <w:pPr>
              <w:pStyle w:val="Tabletext"/>
            </w:pPr>
            <w:r w:rsidRPr="00156236">
              <w:t>Daly River Region</w:t>
            </w:r>
          </w:p>
        </w:tc>
      </w:tr>
      <w:tr w:rsidR="00156236" w:rsidRPr="00156236" w14:paraId="123E169E" w14:textId="77777777" w:rsidTr="002B5584">
        <w:trPr>
          <w:tblHeader/>
        </w:trPr>
        <w:tc>
          <w:tcPr>
            <w:tcW w:w="2263" w:type="dxa"/>
          </w:tcPr>
          <w:p w14:paraId="00C63086" w14:textId="77777777" w:rsidR="00156236" w:rsidRPr="00156236" w:rsidRDefault="00156236" w:rsidP="00156236">
            <w:pPr>
              <w:pStyle w:val="Tabletext"/>
            </w:pPr>
            <w:r w:rsidRPr="00156236">
              <w:t>183</w:t>
            </w:r>
          </w:p>
        </w:tc>
        <w:tc>
          <w:tcPr>
            <w:tcW w:w="4587" w:type="dxa"/>
          </w:tcPr>
          <w:p w14:paraId="4E404258" w14:textId="77777777" w:rsidR="00156236" w:rsidRPr="00156236" w:rsidRDefault="00156236" w:rsidP="00156236">
            <w:pPr>
              <w:pStyle w:val="Tabletext"/>
            </w:pPr>
            <w:r w:rsidRPr="00156236">
              <w:t>Douglas/Daly River Region</w:t>
            </w:r>
          </w:p>
        </w:tc>
      </w:tr>
      <w:tr w:rsidR="00156236" w:rsidRPr="00156236" w14:paraId="298DB502" w14:textId="77777777" w:rsidTr="002B5584">
        <w:trPr>
          <w:tblHeader/>
        </w:trPr>
        <w:tc>
          <w:tcPr>
            <w:tcW w:w="2263" w:type="dxa"/>
          </w:tcPr>
          <w:p w14:paraId="3A2FAC48" w14:textId="77777777" w:rsidR="00156236" w:rsidRPr="00156236" w:rsidRDefault="00156236" w:rsidP="00156236">
            <w:pPr>
              <w:pStyle w:val="Tabletext"/>
            </w:pPr>
            <w:r w:rsidRPr="00156236">
              <w:t>189</w:t>
            </w:r>
          </w:p>
        </w:tc>
        <w:tc>
          <w:tcPr>
            <w:tcW w:w="4587" w:type="dxa"/>
          </w:tcPr>
          <w:p w14:paraId="51F11A60" w14:textId="77777777" w:rsidR="00156236" w:rsidRPr="00156236" w:rsidRDefault="00156236" w:rsidP="00156236">
            <w:pPr>
              <w:pStyle w:val="Tabletext"/>
            </w:pPr>
            <w:r w:rsidRPr="00156236">
              <w:t>Fitzmaurice River Region</w:t>
            </w:r>
          </w:p>
        </w:tc>
      </w:tr>
      <w:tr w:rsidR="00156236" w:rsidRPr="00156236" w14:paraId="004FEE36" w14:textId="77777777" w:rsidTr="002B5584">
        <w:trPr>
          <w:tblHeader/>
        </w:trPr>
        <w:tc>
          <w:tcPr>
            <w:tcW w:w="2263" w:type="dxa"/>
          </w:tcPr>
          <w:p w14:paraId="3C65E94A" w14:textId="77777777" w:rsidR="00156236" w:rsidRPr="00156236" w:rsidRDefault="00156236" w:rsidP="00156236">
            <w:pPr>
              <w:pStyle w:val="Tabletext"/>
            </w:pPr>
            <w:r w:rsidRPr="00156236">
              <w:t>190</w:t>
            </w:r>
          </w:p>
        </w:tc>
        <w:tc>
          <w:tcPr>
            <w:tcW w:w="4587" w:type="dxa"/>
          </w:tcPr>
          <w:p w14:paraId="2CB39460" w14:textId="77777777" w:rsidR="00156236" w:rsidRPr="00156236" w:rsidRDefault="00156236" w:rsidP="00156236">
            <w:pPr>
              <w:pStyle w:val="Tabletext"/>
            </w:pPr>
            <w:r w:rsidRPr="00156236">
              <w:t>Peron Islands Area</w:t>
            </w:r>
          </w:p>
        </w:tc>
      </w:tr>
      <w:tr w:rsidR="00156236" w:rsidRPr="00156236" w14:paraId="547FE375" w14:textId="77777777" w:rsidTr="002B5584">
        <w:trPr>
          <w:tblHeader/>
        </w:trPr>
        <w:tc>
          <w:tcPr>
            <w:tcW w:w="2263" w:type="dxa"/>
          </w:tcPr>
          <w:p w14:paraId="15723E19" w14:textId="77777777" w:rsidR="00156236" w:rsidRPr="00156236" w:rsidRDefault="00156236" w:rsidP="00156236">
            <w:pPr>
              <w:pStyle w:val="Tabletext"/>
            </w:pPr>
            <w:r w:rsidRPr="00156236">
              <w:t>192</w:t>
            </w:r>
          </w:p>
        </w:tc>
        <w:tc>
          <w:tcPr>
            <w:tcW w:w="4587" w:type="dxa"/>
          </w:tcPr>
          <w:p w14:paraId="5AC50C90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Woolner</w:t>
            </w:r>
            <w:proofErr w:type="spellEnd"/>
            <w:r w:rsidRPr="00156236">
              <w:t>/Mary River Region</w:t>
            </w:r>
          </w:p>
        </w:tc>
      </w:tr>
      <w:tr w:rsidR="00156236" w:rsidRPr="00156236" w14:paraId="1A401152" w14:textId="77777777" w:rsidTr="002B5584">
        <w:trPr>
          <w:tblHeader/>
        </w:trPr>
        <w:tc>
          <w:tcPr>
            <w:tcW w:w="2263" w:type="dxa"/>
          </w:tcPr>
          <w:p w14:paraId="4945E82E" w14:textId="460F9F1B" w:rsidR="00156236" w:rsidRPr="00156236" w:rsidRDefault="00156236" w:rsidP="00095901">
            <w:pPr>
              <w:pStyle w:val="Tabletext"/>
            </w:pPr>
            <w:r w:rsidRPr="00156236">
              <w:t>235</w:t>
            </w:r>
            <w:r w:rsidR="008C626F">
              <w:t xml:space="preserve"> </w:t>
            </w:r>
            <w:r w:rsidRPr="00156236">
              <w:t xml:space="preserve"> </w:t>
            </w:r>
            <w:r w:rsidR="008C626F">
              <w:t xml:space="preserve"> </w:t>
            </w:r>
            <w:r w:rsidRPr="00156236">
              <w:t xml:space="preserve">Note </w:t>
            </w:r>
            <w:r w:rsidR="00095901">
              <w:t>16</w:t>
            </w:r>
          </w:p>
        </w:tc>
        <w:tc>
          <w:tcPr>
            <w:tcW w:w="4587" w:type="dxa"/>
          </w:tcPr>
          <w:p w14:paraId="19E8FD09" w14:textId="77777777" w:rsidR="00156236" w:rsidRPr="00156236" w:rsidRDefault="00156236" w:rsidP="00156236">
            <w:pPr>
              <w:pStyle w:val="Tabletext"/>
            </w:pPr>
            <w:r w:rsidRPr="00156236">
              <w:t>Daly River Region II</w:t>
            </w:r>
          </w:p>
        </w:tc>
      </w:tr>
      <w:tr w:rsidR="00156236" w:rsidRPr="00156236" w14:paraId="0F8A8AF4" w14:textId="77777777" w:rsidTr="002B5584">
        <w:trPr>
          <w:tblHeader/>
        </w:trPr>
        <w:tc>
          <w:tcPr>
            <w:tcW w:w="2263" w:type="dxa"/>
          </w:tcPr>
          <w:p w14:paraId="26E54278" w14:textId="77777777" w:rsidR="00156236" w:rsidRPr="00156236" w:rsidRDefault="00156236" w:rsidP="00156236">
            <w:pPr>
              <w:pStyle w:val="Tabletext"/>
            </w:pPr>
            <w:r w:rsidRPr="00156236">
              <w:t>237</w:t>
            </w:r>
          </w:p>
        </w:tc>
        <w:tc>
          <w:tcPr>
            <w:tcW w:w="4587" w:type="dxa"/>
          </w:tcPr>
          <w:p w14:paraId="4433BA9A" w14:textId="77777777" w:rsidR="00156236" w:rsidRPr="00156236" w:rsidRDefault="00156236" w:rsidP="00156236">
            <w:pPr>
              <w:pStyle w:val="Tabletext"/>
            </w:pPr>
            <w:proofErr w:type="spellStart"/>
            <w:r w:rsidRPr="00156236">
              <w:t>Finniss</w:t>
            </w:r>
            <w:proofErr w:type="spellEnd"/>
            <w:r w:rsidRPr="00156236">
              <w:t xml:space="preserve"> River Region</w:t>
            </w:r>
          </w:p>
        </w:tc>
      </w:tr>
      <w:tr w:rsidR="00156236" w:rsidRPr="00156236" w14:paraId="01CC70BE" w14:textId="77777777" w:rsidTr="002B5584">
        <w:trPr>
          <w:tblHeader/>
        </w:trPr>
        <w:tc>
          <w:tcPr>
            <w:tcW w:w="2263" w:type="dxa"/>
          </w:tcPr>
          <w:p w14:paraId="5101606C" w14:textId="77777777" w:rsidR="00156236" w:rsidRPr="00156236" w:rsidRDefault="00156236" w:rsidP="00156236">
            <w:pPr>
              <w:pStyle w:val="Tabletext"/>
            </w:pPr>
            <w:r w:rsidRPr="00156236">
              <w:t>240</w:t>
            </w:r>
          </w:p>
        </w:tc>
        <w:tc>
          <w:tcPr>
            <w:tcW w:w="4587" w:type="dxa"/>
          </w:tcPr>
          <w:p w14:paraId="3CDCE866" w14:textId="77777777" w:rsidR="00156236" w:rsidRPr="00156236" w:rsidRDefault="00156236" w:rsidP="00156236">
            <w:pPr>
              <w:pStyle w:val="Tabletext"/>
            </w:pPr>
            <w:r w:rsidRPr="00156236">
              <w:t>Katherine Region</w:t>
            </w:r>
          </w:p>
        </w:tc>
      </w:tr>
    </w:tbl>
    <w:p w14:paraId="1B0DDAC7" w14:textId="6B8B76B8" w:rsidR="00D54618" w:rsidRPr="00B34724" w:rsidRDefault="00156236" w:rsidP="00156236">
      <w:pPr>
        <w:pStyle w:val="H3"/>
      </w:pPr>
      <w:bookmarkStart w:id="79" w:name="_Toc367433633"/>
      <w:bookmarkStart w:id="80" w:name="_Toc400107848"/>
      <w:bookmarkStart w:id="81" w:name="_Toc468870882"/>
      <w:r>
        <w:t xml:space="preserve">(d) </w:t>
      </w:r>
      <w:r w:rsidR="00743EDB" w:rsidRPr="00B34724">
        <w:t>Application requiring consent pursuant to s 50(2C)</w:t>
      </w:r>
      <w:bookmarkEnd w:id="79"/>
      <w:bookmarkEnd w:id="80"/>
      <w:bookmarkEnd w:id="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(d) Application requiring consent pursuant to s 50(2C)"/>
      </w:tblPr>
      <w:tblGrid>
        <w:gridCol w:w="2283"/>
        <w:gridCol w:w="4567"/>
      </w:tblGrid>
      <w:tr w:rsidR="00454C81" w:rsidRPr="00454C81" w14:paraId="26CDCDCF" w14:textId="77777777" w:rsidTr="002B5584">
        <w:trPr>
          <w:tblHeader/>
        </w:trPr>
        <w:tc>
          <w:tcPr>
            <w:tcW w:w="2283" w:type="dxa"/>
            <w:tcBorders>
              <w:bottom w:val="single" w:sz="4" w:space="0" w:color="auto"/>
            </w:tcBorders>
          </w:tcPr>
          <w:p w14:paraId="7D8ECF25" w14:textId="77777777" w:rsidR="00454C81" w:rsidRPr="00454C81" w:rsidRDefault="00454C81" w:rsidP="00454C81">
            <w:pPr>
              <w:pStyle w:val="TableHead"/>
            </w:pPr>
            <w:r w:rsidRPr="00454C81">
              <w:t>Application No.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6AADC0E4" w14:textId="77777777" w:rsidR="00454C81" w:rsidRPr="00454C81" w:rsidRDefault="00454C81" w:rsidP="00454C81">
            <w:pPr>
              <w:pStyle w:val="TableHead"/>
            </w:pPr>
            <w:r w:rsidRPr="00454C81">
              <w:t>Name of Claim</w:t>
            </w:r>
          </w:p>
        </w:tc>
      </w:tr>
      <w:tr w:rsidR="00454C81" w:rsidRPr="00454C81" w14:paraId="0926E3AE" w14:textId="77777777" w:rsidTr="002B5584">
        <w:trPr>
          <w:tblHeader/>
        </w:trPr>
        <w:tc>
          <w:tcPr>
            <w:tcW w:w="2283" w:type="dxa"/>
            <w:tcBorders>
              <w:top w:val="single" w:sz="4" w:space="0" w:color="auto"/>
            </w:tcBorders>
          </w:tcPr>
          <w:p w14:paraId="405D5604" w14:textId="6057A5CC" w:rsidR="00454C81" w:rsidRPr="00454C81" w:rsidRDefault="00454C81" w:rsidP="00095901">
            <w:pPr>
              <w:pStyle w:val="Tabletext"/>
            </w:pPr>
            <w:r w:rsidRPr="00454C81">
              <w:t xml:space="preserve">6 </w:t>
            </w:r>
            <w:r w:rsidR="008C626F">
              <w:t xml:space="preserve">  </w:t>
            </w:r>
            <w:r w:rsidRPr="00454C81">
              <w:t xml:space="preserve">Note </w:t>
            </w:r>
            <w:r w:rsidR="00095901">
              <w:t>17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57B9ACCC" w14:textId="77777777" w:rsidR="00454C81" w:rsidRPr="00454C81" w:rsidRDefault="00454C81" w:rsidP="00454C81">
            <w:pPr>
              <w:pStyle w:val="Tabletext"/>
            </w:pPr>
            <w:r w:rsidRPr="00454C81">
              <w:t>Cobourg Peninsula</w:t>
            </w:r>
          </w:p>
        </w:tc>
      </w:tr>
    </w:tbl>
    <w:p w14:paraId="2DA45925" w14:textId="77777777" w:rsidR="00454C81" w:rsidRDefault="00454C81" w:rsidP="00B34724">
      <w:pPr>
        <w:pStyle w:val="Body"/>
      </w:pPr>
    </w:p>
    <w:p w14:paraId="131AB806" w14:textId="72EA0BD8" w:rsidR="00C50C19" w:rsidRDefault="005966F9" w:rsidP="00C246D3">
      <w:pPr>
        <w:pStyle w:val="Body"/>
        <w:ind w:left="851" w:hanging="851"/>
      </w:pPr>
      <w:r w:rsidRPr="00B34724">
        <w:t xml:space="preserve">Note </w:t>
      </w:r>
      <w:r w:rsidR="00095901" w:rsidRPr="00B34724">
        <w:t>1</w:t>
      </w:r>
      <w:r w:rsidR="00095901">
        <w:t>3</w:t>
      </w:r>
      <w:r w:rsidR="00454C81">
        <w:t>:</w:t>
      </w:r>
      <w:r w:rsidR="004A4590">
        <w:tab/>
      </w:r>
      <w:r w:rsidR="008D6AF5" w:rsidRPr="00B34724">
        <w:t xml:space="preserve">The parties have advised that </w:t>
      </w:r>
      <w:r w:rsidR="005D1EDD">
        <w:t>Application No 127</w:t>
      </w:r>
      <w:r w:rsidR="008D6AF5" w:rsidRPr="00B34724">
        <w:t xml:space="preserve"> </w:t>
      </w:r>
      <w:r w:rsidR="005D1EDD">
        <w:t>(</w:t>
      </w:r>
      <w:proofErr w:type="spellStart"/>
      <w:r w:rsidR="008D6AF5" w:rsidRPr="00B34724">
        <w:t>Kenbi</w:t>
      </w:r>
      <w:proofErr w:type="spellEnd"/>
      <w:r w:rsidR="00573FC8">
        <w:t> </w:t>
      </w:r>
      <w:r w:rsidR="008D6AF5" w:rsidRPr="00B34724">
        <w:t>(Cox</w:t>
      </w:r>
      <w:r w:rsidR="00573FC8">
        <w:t> </w:t>
      </w:r>
      <w:r w:rsidR="008D6AF5" w:rsidRPr="00B34724">
        <w:t>Peninsula – Section 12)</w:t>
      </w:r>
      <w:r w:rsidR="005D1EDD">
        <w:t>)</w:t>
      </w:r>
      <w:r w:rsidR="008D6AF5" w:rsidRPr="00B34724">
        <w:t xml:space="preserve"> will be withdrawn when agreed actions associated with the resolution of </w:t>
      </w:r>
      <w:r w:rsidR="005D1EDD">
        <w:t>Application No</w:t>
      </w:r>
      <w:r w:rsidR="00980D87">
        <w:t> </w:t>
      </w:r>
      <w:r w:rsidR="005D1EDD">
        <w:t>37</w:t>
      </w:r>
      <w:r w:rsidR="008D6AF5" w:rsidRPr="00B34724">
        <w:t xml:space="preserve"> </w:t>
      </w:r>
      <w:r w:rsidR="005D1EDD">
        <w:t>(</w:t>
      </w:r>
      <w:proofErr w:type="spellStart"/>
      <w:r w:rsidR="008D6AF5" w:rsidRPr="00B34724">
        <w:t>Kenbi</w:t>
      </w:r>
      <w:proofErr w:type="spellEnd"/>
      <w:r w:rsidR="00573FC8">
        <w:t> </w:t>
      </w:r>
      <w:r w:rsidR="008D6AF5" w:rsidRPr="00B34724">
        <w:t>(Cox Peninsula)</w:t>
      </w:r>
      <w:r w:rsidR="005D1EDD">
        <w:t>)</w:t>
      </w:r>
      <w:r w:rsidR="008D6AF5" w:rsidRPr="00B34724">
        <w:t xml:space="preserve"> have been </w:t>
      </w:r>
      <w:proofErr w:type="spellStart"/>
      <w:r w:rsidR="008D6AF5" w:rsidRPr="00B34724">
        <w:t>finalised</w:t>
      </w:r>
      <w:proofErr w:type="spellEnd"/>
      <w:r w:rsidR="00454C81">
        <w:t>.</w:t>
      </w:r>
    </w:p>
    <w:p w14:paraId="4B77D776" w14:textId="17D55DF9" w:rsidR="006134FC" w:rsidRPr="00B34724" w:rsidRDefault="006134FC" w:rsidP="00C246D3">
      <w:pPr>
        <w:pStyle w:val="Body"/>
        <w:ind w:left="851" w:hanging="851"/>
      </w:pPr>
      <w:r>
        <w:t xml:space="preserve">Note </w:t>
      </w:r>
      <w:r w:rsidR="00095901">
        <w:t>14</w:t>
      </w:r>
      <w:r>
        <w:t>:</w:t>
      </w:r>
      <w:r>
        <w:tab/>
        <w:t xml:space="preserve">Application </w:t>
      </w:r>
      <w:r w:rsidR="005D1EDD">
        <w:t xml:space="preserve">No </w:t>
      </w:r>
      <w:r>
        <w:t>128 was the subject of a settlement agreement in 1999</w:t>
      </w:r>
      <w:r w:rsidR="00B26198">
        <w:t xml:space="preserve"> and</w:t>
      </w:r>
      <w:r w:rsidR="005D1EDD">
        <w:t xml:space="preserve"> most of the relevant land </w:t>
      </w:r>
      <w:r w:rsidR="00C46730">
        <w:t xml:space="preserve">was </w:t>
      </w:r>
      <w:r w:rsidR="00B26198">
        <w:t xml:space="preserve">added to Schedule </w:t>
      </w:r>
      <w:r w:rsidR="005D1EDD">
        <w:t xml:space="preserve">1 of the Act </w:t>
      </w:r>
      <w:r w:rsidR="00B26198">
        <w:t xml:space="preserve">by the </w:t>
      </w:r>
      <w:r w:rsidR="00B26198" w:rsidRPr="00247802">
        <w:rPr>
          <w:i/>
        </w:rPr>
        <w:t>Aboriginal Land Rights Amendment Act 2002</w:t>
      </w:r>
      <w:r w:rsidR="00B26198">
        <w:t>. However,</w:t>
      </w:r>
      <w:r w:rsidR="005D1EDD" w:rsidRPr="005D1EDD">
        <w:t xml:space="preserve"> one parcel </w:t>
      </w:r>
      <w:r w:rsidR="00B26198">
        <w:t xml:space="preserve">of land </w:t>
      </w:r>
      <w:r w:rsidR="005D1EDD" w:rsidRPr="005D1EDD">
        <w:t xml:space="preserve">subject to claim </w:t>
      </w:r>
      <w:r w:rsidR="00B26198">
        <w:t>(</w:t>
      </w:r>
      <w:proofErr w:type="spellStart"/>
      <w:r w:rsidR="00B26198">
        <w:t>Umbrawarra</w:t>
      </w:r>
      <w:proofErr w:type="spellEnd"/>
      <w:r w:rsidR="00B26198">
        <w:t xml:space="preserve"> Gorge Nature Park</w:t>
      </w:r>
      <w:r w:rsidR="00C46730">
        <w:t>,</w:t>
      </w:r>
      <w:r w:rsidR="00B26198">
        <w:t xml:space="preserve"> comprising </w:t>
      </w:r>
      <w:r w:rsidR="005D1EDD" w:rsidRPr="005D1EDD">
        <w:t>N</w:t>
      </w:r>
      <w:r w:rsidR="00B26198">
        <w:t xml:space="preserve">orthern </w:t>
      </w:r>
      <w:r w:rsidR="005D1EDD" w:rsidRPr="005D1EDD">
        <w:t>T</w:t>
      </w:r>
      <w:r w:rsidR="00B26198">
        <w:t xml:space="preserve">erritory </w:t>
      </w:r>
      <w:r w:rsidR="005D1EDD" w:rsidRPr="005D1EDD">
        <w:t>P</w:t>
      </w:r>
      <w:r w:rsidR="00B26198">
        <w:t>ortion</w:t>
      </w:r>
      <w:r w:rsidR="005D1EDD" w:rsidRPr="005D1EDD">
        <w:t xml:space="preserve"> 1589) was</w:t>
      </w:r>
      <w:r w:rsidR="00D2353A">
        <w:t xml:space="preserve"> not included</w:t>
      </w:r>
      <w:r w:rsidR="005D1EDD" w:rsidRPr="005D1EDD">
        <w:t xml:space="preserve">. </w:t>
      </w:r>
      <w:r w:rsidR="00D2353A">
        <w:t xml:space="preserve">Under the terms of the 1999 agreement, Application No 128, insofar as it relates to </w:t>
      </w:r>
      <w:proofErr w:type="spellStart"/>
      <w:r w:rsidR="00D2353A">
        <w:t>Umbrawarra</w:t>
      </w:r>
      <w:proofErr w:type="spellEnd"/>
      <w:r w:rsidR="00D2353A">
        <w:t xml:space="preserve"> Gorge Nature Park, </w:t>
      </w:r>
      <w:r w:rsidR="005D1EDD" w:rsidRPr="005D1EDD">
        <w:t xml:space="preserve">is to be withdrawn by </w:t>
      </w:r>
      <w:r w:rsidR="00D2353A">
        <w:t xml:space="preserve">the </w:t>
      </w:r>
      <w:r w:rsidR="005D1EDD" w:rsidRPr="005D1EDD">
        <w:t>N</w:t>
      </w:r>
      <w:r w:rsidR="00980D87">
        <w:t>LC</w:t>
      </w:r>
      <w:r w:rsidR="005D1EDD" w:rsidRPr="005D1EDD">
        <w:t xml:space="preserve"> </w:t>
      </w:r>
      <w:r w:rsidR="00D2353A">
        <w:t xml:space="preserve">following agreement on future joint management arrangements for the Park and a related grant of </w:t>
      </w:r>
      <w:r w:rsidR="005D1EDD" w:rsidRPr="005D1EDD">
        <w:t>Territory freehold</w:t>
      </w:r>
      <w:r w:rsidR="00D2353A">
        <w:t xml:space="preserve"> title to an entity representing the claimants.</w:t>
      </w:r>
      <w:r w:rsidR="00D2353A" w:rsidRPr="00D2353A">
        <w:rPr>
          <w:sz w:val="20"/>
          <w:szCs w:val="20"/>
        </w:rPr>
        <w:t xml:space="preserve"> </w:t>
      </w:r>
      <w:r w:rsidR="00D2353A" w:rsidRPr="00D2353A">
        <w:t xml:space="preserve">Previous Annual Reports have </w:t>
      </w:r>
      <w:r w:rsidR="00D2353A">
        <w:t xml:space="preserve">erroneously </w:t>
      </w:r>
      <w:r w:rsidR="00D2353A" w:rsidRPr="00D2353A">
        <w:t>recorded Application No 128 as having been wholly disposed of by scheduling.</w:t>
      </w:r>
    </w:p>
    <w:p w14:paraId="03127242" w14:textId="6F82E0B6" w:rsidR="00407525" w:rsidRPr="00B34724" w:rsidRDefault="00454C81" w:rsidP="00C246D3">
      <w:pPr>
        <w:pStyle w:val="Body"/>
        <w:ind w:left="851" w:hanging="851"/>
      </w:pPr>
      <w:r>
        <w:lastRenderedPageBreak/>
        <w:t xml:space="preserve">Note </w:t>
      </w:r>
      <w:r w:rsidR="00095901">
        <w:t>15</w:t>
      </w:r>
      <w:r>
        <w:t>:</w:t>
      </w:r>
      <w:r w:rsidR="004A4590">
        <w:tab/>
      </w:r>
      <w:r w:rsidR="00C50C19" w:rsidRPr="00B34724">
        <w:t xml:space="preserve">On 28 June 2013 Royal Assent was given to the </w:t>
      </w:r>
      <w:r w:rsidR="00C50C19" w:rsidRPr="00454C81">
        <w:rPr>
          <w:i/>
        </w:rPr>
        <w:t xml:space="preserve">Aboriginal Land Rights and Other Legislation Amendment Act 2013 </w:t>
      </w:r>
      <w:r w:rsidR="00C50C19" w:rsidRPr="00B34724">
        <w:t>(No. 93, 2013).</w:t>
      </w:r>
      <w:r w:rsidR="00FD73D0">
        <w:t xml:space="preserve"> </w:t>
      </w:r>
      <w:r w:rsidR="00C50C19" w:rsidRPr="00B34724">
        <w:t xml:space="preserve">These amendments include </w:t>
      </w:r>
      <w:r w:rsidR="00325767" w:rsidRPr="00B34724">
        <w:t>the addition of two</w:t>
      </w:r>
      <w:r w:rsidR="00C50C19" w:rsidRPr="00B34724">
        <w:t xml:space="preserve"> portion</w:t>
      </w:r>
      <w:r w:rsidR="00325767" w:rsidRPr="00B34724">
        <w:t>s</w:t>
      </w:r>
      <w:r w:rsidR="00C50C19" w:rsidRPr="00B34724">
        <w:t xml:space="preserve"> of land</w:t>
      </w:r>
      <w:r w:rsidR="00CD77FF" w:rsidRPr="00B34724">
        <w:t>,</w:t>
      </w:r>
      <w:r w:rsidR="00C50C19" w:rsidRPr="00B34724">
        <w:t xml:space="preserve"> </w:t>
      </w:r>
      <w:r w:rsidR="00CD77FF" w:rsidRPr="00B34724">
        <w:t>which</w:t>
      </w:r>
      <w:r w:rsidR="00573FC8">
        <w:t> </w:t>
      </w:r>
      <w:r w:rsidR="00CD77FF" w:rsidRPr="00B34724">
        <w:t xml:space="preserve">were part of Application </w:t>
      </w:r>
      <w:r w:rsidR="005D1EDD">
        <w:t xml:space="preserve">No </w:t>
      </w:r>
      <w:r w:rsidR="00CD77FF" w:rsidRPr="00B34724">
        <w:t xml:space="preserve">179, </w:t>
      </w:r>
      <w:r w:rsidR="00C50C19" w:rsidRPr="00B34724">
        <w:t xml:space="preserve">into Schedule 1 of the </w:t>
      </w:r>
      <w:r w:rsidR="00C50C19" w:rsidRPr="00454C81">
        <w:rPr>
          <w:i/>
        </w:rPr>
        <w:t>Aboriginal Land Rights (Northern Territory Act 1976</w:t>
      </w:r>
      <w:r w:rsidR="00C50C19" w:rsidRPr="00B34724">
        <w:t>.</w:t>
      </w:r>
      <w:r w:rsidR="00FD73D0">
        <w:t xml:space="preserve"> </w:t>
      </w:r>
      <w:r w:rsidR="00C50C19" w:rsidRPr="00B34724">
        <w:t xml:space="preserve">The remaining </w:t>
      </w:r>
      <w:r w:rsidR="00325767" w:rsidRPr="00B34724">
        <w:t xml:space="preserve">portions of </w:t>
      </w:r>
      <w:r w:rsidR="00C50C19" w:rsidRPr="00B34724">
        <w:t xml:space="preserve">land </w:t>
      </w:r>
      <w:r w:rsidR="00325767" w:rsidRPr="00B34724">
        <w:t>included in Application 179 continue</w:t>
      </w:r>
      <w:r w:rsidR="00C50C19" w:rsidRPr="00B34724">
        <w:t xml:space="preserve"> to be the subj</w:t>
      </w:r>
      <w:r>
        <w:t>ect of settlement negotiations.</w:t>
      </w:r>
    </w:p>
    <w:p w14:paraId="75B60AAA" w14:textId="0AF39C5C" w:rsidR="00407525" w:rsidRPr="00B34724" w:rsidRDefault="005966F9" w:rsidP="00C246D3">
      <w:pPr>
        <w:pStyle w:val="Body"/>
        <w:ind w:left="851" w:hanging="851"/>
      </w:pPr>
      <w:r w:rsidRPr="00B34724">
        <w:t xml:space="preserve">Note </w:t>
      </w:r>
      <w:r w:rsidR="00095901">
        <w:t>16</w:t>
      </w:r>
      <w:r w:rsidR="00454C81">
        <w:t>:</w:t>
      </w:r>
      <w:r w:rsidR="004A4590">
        <w:tab/>
      </w:r>
      <w:r w:rsidR="00407525" w:rsidRPr="00B34724">
        <w:t>The claimed land includes “All that piece of land in the Northern Territory being Northern Territory Portion 4303”, which includes a</w:t>
      </w:r>
      <w:r w:rsidR="00573FC8">
        <w:t> </w:t>
      </w:r>
      <w:r w:rsidR="00407525" w:rsidRPr="00B34724">
        <w:t>narrow strip of Crown land (usually referred to as an Esplanade) between the top of the river bank and the boundary of adjacent alienated land.</w:t>
      </w:r>
    </w:p>
    <w:p w14:paraId="762F4C81" w14:textId="3EC21AA9" w:rsidR="00941DE7" w:rsidRPr="00B34724" w:rsidRDefault="005966F9" w:rsidP="002B5584">
      <w:pPr>
        <w:pStyle w:val="Body"/>
        <w:ind w:left="851" w:hanging="851"/>
      </w:pPr>
      <w:r w:rsidRPr="00B34724">
        <w:t xml:space="preserve">Note </w:t>
      </w:r>
      <w:r w:rsidR="00095901">
        <w:t>17</w:t>
      </w:r>
      <w:r w:rsidR="00454C81">
        <w:t>:</w:t>
      </w:r>
      <w:r w:rsidR="004A4590">
        <w:tab/>
      </w:r>
      <w:r w:rsidR="00D92D20" w:rsidRPr="00B34724">
        <w:t xml:space="preserve">The land claim application </w:t>
      </w:r>
      <w:r w:rsidR="00C715E4" w:rsidRPr="00B34724">
        <w:t xml:space="preserve">was received on 31 March 1978. </w:t>
      </w:r>
      <w:r w:rsidR="00D92D20" w:rsidRPr="00B34724">
        <w:t xml:space="preserve">Before an inquiry was commenced, the parties agreed to a </w:t>
      </w:r>
      <w:proofErr w:type="gramStart"/>
      <w:r w:rsidR="00D92D20" w:rsidRPr="00B34724">
        <w:t>settlement which</w:t>
      </w:r>
      <w:proofErr w:type="gramEnd"/>
      <w:r w:rsidR="00D92D20" w:rsidRPr="00B34724">
        <w:t xml:space="preserve"> was embodied in a Northern Territory statute, the </w:t>
      </w:r>
      <w:r w:rsidR="00D92D20" w:rsidRPr="00454C81">
        <w:rPr>
          <w:i/>
        </w:rPr>
        <w:t>Cobourg Peninsula Aboriginal Land and Sanctuary Act 1981</w:t>
      </w:r>
      <w:r w:rsidR="00D92D20" w:rsidRPr="00B34724">
        <w:t>, pursuant to which the claimed land was vested in perpetuity in a land trust established under Northern Territory law</w:t>
      </w:r>
      <w:r w:rsidR="00C715E4" w:rsidRPr="00B34724">
        <w:t xml:space="preserve">. </w:t>
      </w:r>
      <w:r w:rsidR="00D92D20" w:rsidRPr="00B34724">
        <w:t xml:space="preserve">On 4 January 1982 the NLC wrote to the then Commissioner indicating that </w:t>
      </w:r>
      <w:r w:rsidR="0051475B" w:rsidRPr="00B34724">
        <w:t xml:space="preserve">subject to </w:t>
      </w:r>
      <w:r w:rsidR="00D92D20" w:rsidRPr="00B34724">
        <w:t xml:space="preserve">compliance </w:t>
      </w:r>
      <w:r w:rsidR="0051475B" w:rsidRPr="00B34724">
        <w:t xml:space="preserve">with </w:t>
      </w:r>
      <w:r w:rsidR="00D92D20" w:rsidRPr="00B34724">
        <w:t xml:space="preserve">certain provisions </w:t>
      </w:r>
      <w:r w:rsidR="0051475B" w:rsidRPr="00B34724">
        <w:t>of the abovementioned legislation it was expected the claim would be withdrawn in the near future.</w:t>
      </w:r>
      <w:r w:rsidR="00FD73D0">
        <w:t xml:space="preserve"> </w:t>
      </w:r>
      <w:r w:rsidR="0051475B" w:rsidRPr="00B34724">
        <w:t>Although no formal withdrawal has ever been received the claim has for practical purposes been treated as disposed of until recent years.</w:t>
      </w:r>
      <w:r w:rsidR="00FD73D0">
        <w:t xml:space="preserve"> </w:t>
      </w:r>
      <w:r w:rsidR="0051475B" w:rsidRPr="00B34724">
        <w:t xml:space="preserve">The NLC, the claimants and the Northern Territory Government are in negotiations </w:t>
      </w:r>
      <w:r w:rsidR="00C715E4" w:rsidRPr="00B34724">
        <w:t xml:space="preserve">to resolve outstanding issues. </w:t>
      </w:r>
      <w:r w:rsidR="0051475B" w:rsidRPr="00B34724">
        <w:t>The</w:t>
      </w:r>
      <w:r w:rsidR="00980D87">
        <w:t> </w:t>
      </w:r>
      <w:r w:rsidR="0051475B" w:rsidRPr="00B34724">
        <w:t>Commissioner’s current attitude is that as the land is vested in a body which already holds the land on behalf of Aboriginals he is constrained from exercising any function under s 50(1) of the Act until the consent of the land owner (as required by s 50(2C)) is received.</w:t>
      </w:r>
      <w:r w:rsidR="00FD73D0">
        <w:t xml:space="preserve"> </w:t>
      </w:r>
    </w:p>
    <w:p w14:paraId="6EA5FC5B" w14:textId="77777777" w:rsidR="002B5584" w:rsidRPr="00D8468E" w:rsidRDefault="002B5584" w:rsidP="00D8468E">
      <w:pPr>
        <w:pStyle w:val="Body"/>
      </w:pPr>
      <w:bookmarkStart w:id="82" w:name="_Toc400107849"/>
      <w:bookmarkStart w:id="83" w:name="_Toc401066249"/>
      <w:r w:rsidRPr="00D8468E">
        <w:br w:type="page"/>
      </w:r>
    </w:p>
    <w:p w14:paraId="2AB9A15F" w14:textId="6D092484" w:rsidR="00C53A89" w:rsidRPr="00B34724" w:rsidRDefault="00C53A89" w:rsidP="00C246D3">
      <w:pPr>
        <w:pStyle w:val="H2"/>
        <w:jc w:val="center"/>
      </w:pPr>
      <w:bookmarkStart w:id="84" w:name="_Toc468870883"/>
      <w:r w:rsidRPr="00B34724">
        <w:lastRenderedPageBreak/>
        <w:t>PART II</w:t>
      </w:r>
      <w:bookmarkEnd w:id="82"/>
      <w:bookmarkEnd w:id="83"/>
      <w:bookmarkEnd w:id="84"/>
    </w:p>
    <w:p w14:paraId="2E7090E1" w14:textId="2EC6DC43" w:rsidR="00C53A89" w:rsidRPr="00C246D3" w:rsidRDefault="008C626F" w:rsidP="00E16F36">
      <w:pPr>
        <w:pStyle w:val="H2centred"/>
      </w:pPr>
      <w:bookmarkStart w:id="85" w:name="_Toc400107850"/>
      <w:bookmarkStart w:id="86" w:name="_Toc468870884"/>
      <w:r w:rsidRPr="00B97D97">
        <w:t>Applications made pursuant to s 50(1)(a) in alphabetical order</w:t>
      </w:r>
      <w:bookmarkEnd w:id="85"/>
      <w:bookmarkEnd w:id="86"/>
    </w:p>
    <w:p w14:paraId="2F72D9A3" w14:textId="77777777" w:rsidR="00C53A89" w:rsidRPr="00B34724" w:rsidRDefault="00C53A89" w:rsidP="00C246D3">
      <w:pPr>
        <w:pStyle w:val="Body"/>
        <w:spacing w:after="40"/>
      </w:pPr>
    </w:p>
    <w:p w14:paraId="64140A25" w14:textId="77777777" w:rsidR="00241F7A" w:rsidRPr="00B34724" w:rsidRDefault="00241F7A" w:rsidP="00C246D3">
      <w:pPr>
        <w:pStyle w:val="Body"/>
        <w:spacing w:after="40"/>
      </w:pPr>
      <w:r w:rsidRPr="00B34724">
        <w:t xml:space="preserve">NLC - </w:t>
      </w:r>
      <w:r w:rsidRPr="00B34724">
        <w:tab/>
        <w:t>Northern Land Council</w:t>
      </w:r>
    </w:p>
    <w:p w14:paraId="6FD615AA" w14:textId="77777777" w:rsidR="00241F7A" w:rsidRPr="00B34724" w:rsidRDefault="00241F7A" w:rsidP="00C246D3">
      <w:pPr>
        <w:pStyle w:val="Body"/>
        <w:spacing w:after="40"/>
      </w:pPr>
      <w:r w:rsidRPr="00B34724">
        <w:t xml:space="preserve">CLC - </w:t>
      </w:r>
      <w:r w:rsidRPr="00B34724">
        <w:tab/>
        <w:t>Central Land Council</w:t>
      </w:r>
    </w:p>
    <w:p w14:paraId="030A0E00" w14:textId="77777777" w:rsidR="00241F7A" w:rsidRPr="00B34724" w:rsidRDefault="00241F7A" w:rsidP="00C246D3">
      <w:pPr>
        <w:pStyle w:val="Body"/>
        <w:spacing w:after="40"/>
      </w:pPr>
      <w:r w:rsidRPr="00B34724">
        <w:t xml:space="preserve">Other - </w:t>
      </w:r>
      <w:r w:rsidRPr="00B34724">
        <w:tab/>
        <w:t>Applications made otherwise than by a land council</w:t>
      </w:r>
    </w:p>
    <w:p w14:paraId="33C7D790" w14:textId="77777777" w:rsidR="00C53A89" w:rsidRPr="00B34724" w:rsidRDefault="00C53A89" w:rsidP="00C246D3">
      <w:pPr>
        <w:pStyle w:val="Body"/>
        <w:spacing w:after="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LICATIONS MADE PURSUANT TO s 50(1)(a) IN ALPHABETICAL ORDER"/>
      </w:tblPr>
      <w:tblGrid>
        <w:gridCol w:w="3510"/>
        <w:gridCol w:w="1701"/>
        <w:gridCol w:w="1382"/>
      </w:tblGrid>
      <w:tr w:rsidR="00F049C3" w:rsidRPr="00F049C3" w14:paraId="414F071B" w14:textId="77777777" w:rsidTr="00C246D3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</w:tcPr>
          <w:p w14:paraId="14A586AF" w14:textId="77777777" w:rsidR="00F049C3" w:rsidRPr="00F049C3" w:rsidRDefault="00F049C3" w:rsidP="00F049C3">
            <w:pPr>
              <w:pStyle w:val="TableHead"/>
            </w:pPr>
            <w:r w:rsidRPr="00F049C3">
              <w:t>Name of Claim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2CAA1D" w14:textId="77777777" w:rsidR="00F049C3" w:rsidRPr="00F049C3" w:rsidRDefault="00F049C3" w:rsidP="00C246D3">
            <w:pPr>
              <w:pStyle w:val="TableHead"/>
              <w:jc w:val="right"/>
              <w:rPr>
                <w:b w:val="0"/>
                <w:bCs/>
              </w:rPr>
            </w:pPr>
            <w:r w:rsidRPr="00F049C3">
              <w:t>Date Received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6D967" w14:textId="77777777" w:rsidR="00F049C3" w:rsidRPr="00F049C3" w:rsidRDefault="008C626F" w:rsidP="00C246D3">
            <w:pPr>
              <w:pStyle w:val="TableHead"/>
              <w:jc w:val="right"/>
            </w:pPr>
            <w:r w:rsidRPr="00F049C3">
              <w:t>Application</w:t>
            </w:r>
            <w:r>
              <w:t> </w:t>
            </w:r>
            <w:r w:rsidR="00F049C3" w:rsidRPr="00F049C3">
              <w:t>No</w:t>
            </w:r>
            <w:r>
              <w:t xml:space="preserve"> </w:t>
            </w:r>
            <w:r w:rsidR="00F049C3" w:rsidRPr="00F049C3">
              <w:t>/</w:t>
            </w:r>
            <w:r w:rsidRPr="00F049C3">
              <w:t>Land</w:t>
            </w:r>
            <w:r>
              <w:t> </w:t>
            </w:r>
            <w:r w:rsidR="00F049C3" w:rsidRPr="00F049C3">
              <w:t>Council</w:t>
            </w:r>
          </w:p>
        </w:tc>
      </w:tr>
      <w:tr w:rsidR="00F049C3" w:rsidRPr="00F049C3" w14:paraId="60349B8F" w14:textId="77777777" w:rsidTr="00C246D3">
        <w:tc>
          <w:tcPr>
            <w:tcW w:w="3510" w:type="dxa"/>
            <w:tcBorders>
              <w:top w:val="single" w:sz="4" w:space="0" w:color="auto"/>
            </w:tcBorders>
          </w:tcPr>
          <w:p w14:paraId="0FD0639D" w14:textId="77777777" w:rsidR="00F049C3" w:rsidRPr="00F049C3" w:rsidRDefault="00F049C3" w:rsidP="00F049C3">
            <w:pPr>
              <w:pStyle w:val="Tabletext"/>
            </w:pPr>
            <w:r w:rsidRPr="00F049C3">
              <w:t xml:space="preserve">Acacia </w:t>
            </w:r>
            <w:proofErr w:type="spellStart"/>
            <w:r w:rsidRPr="00F049C3">
              <w:t>Peuce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8A387B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A5943B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214/CLC</w:t>
            </w:r>
          </w:p>
        </w:tc>
      </w:tr>
      <w:tr w:rsidR="00F049C3" w:rsidRPr="00F049C3" w14:paraId="63BDBCCF" w14:textId="77777777" w:rsidTr="00C246D3">
        <w:tc>
          <w:tcPr>
            <w:tcW w:w="3510" w:type="dxa"/>
          </w:tcPr>
          <w:p w14:paraId="5D40AE2A" w14:textId="77777777" w:rsidR="00F049C3" w:rsidRPr="00F049C3" w:rsidRDefault="00F049C3" w:rsidP="00F049C3">
            <w:pPr>
              <w:pStyle w:val="Tabletext"/>
            </w:pPr>
            <w:r w:rsidRPr="00F049C3">
              <w:t>Adelaide River to Darwin Area</w:t>
            </w:r>
          </w:p>
        </w:tc>
        <w:tc>
          <w:tcPr>
            <w:tcW w:w="1701" w:type="dxa"/>
          </w:tcPr>
          <w:p w14:paraId="15666CB5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1565215D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243/NLC</w:t>
            </w:r>
          </w:p>
        </w:tc>
      </w:tr>
      <w:tr w:rsidR="00F049C3" w:rsidRPr="00F049C3" w14:paraId="28DFAD7D" w14:textId="77777777" w:rsidTr="00C246D3">
        <w:tc>
          <w:tcPr>
            <w:tcW w:w="3510" w:type="dxa"/>
          </w:tcPr>
          <w:p w14:paraId="01012AB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Alcoota</w:t>
            </w:r>
            <w:proofErr w:type="spellEnd"/>
          </w:p>
        </w:tc>
        <w:tc>
          <w:tcPr>
            <w:tcW w:w="1701" w:type="dxa"/>
          </w:tcPr>
          <w:p w14:paraId="24D170D3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18 March 1993</w:t>
            </w:r>
          </w:p>
        </w:tc>
        <w:tc>
          <w:tcPr>
            <w:tcW w:w="1276" w:type="dxa"/>
          </w:tcPr>
          <w:p w14:paraId="11E2122B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146/CLC</w:t>
            </w:r>
          </w:p>
        </w:tc>
      </w:tr>
      <w:tr w:rsidR="00F049C3" w:rsidRPr="00F049C3" w14:paraId="37833ACA" w14:textId="77777777" w:rsidTr="00C246D3">
        <w:tc>
          <w:tcPr>
            <w:tcW w:w="3510" w:type="dxa"/>
          </w:tcPr>
          <w:p w14:paraId="280F5689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Alcoota</w:t>
            </w:r>
            <w:proofErr w:type="spellEnd"/>
          </w:p>
        </w:tc>
        <w:tc>
          <w:tcPr>
            <w:tcW w:w="1701" w:type="dxa"/>
          </w:tcPr>
          <w:p w14:paraId="6F7797DA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16 May 1996</w:t>
            </w:r>
          </w:p>
        </w:tc>
        <w:tc>
          <w:tcPr>
            <w:tcW w:w="1276" w:type="dxa"/>
          </w:tcPr>
          <w:p w14:paraId="5A0972BA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157/Other</w:t>
            </w:r>
          </w:p>
        </w:tc>
      </w:tr>
      <w:tr w:rsidR="00F049C3" w:rsidRPr="00F049C3" w14:paraId="4349F18C" w14:textId="77777777" w:rsidTr="00C246D3">
        <w:tc>
          <w:tcPr>
            <w:tcW w:w="3510" w:type="dxa"/>
          </w:tcPr>
          <w:p w14:paraId="40731C7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Alcoota</w:t>
            </w:r>
            <w:proofErr w:type="spellEnd"/>
            <w:r w:rsidRPr="00F049C3">
              <w:t xml:space="preserve"> (Supplementary)</w:t>
            </w:r>
          </w:p>
        </w:tc>
        <w:tc>
          <w:tcPr>
            <w:tcW w:w="1701" w:type="dxa"/>
          </w:tcPr>
          <w:p w14:paraId="1B17ED34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FF3B3E9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222/CLC</w:t>
            </w:r>
          </w:p>
        </w:tc>
      </w:tr>
      <w:tr w:rsidR="00F049C3" w:rsidRPr="00F049C3" w14:paraId="386A0296" w14:textId="77777777" w:rsidTr="00C246D3">
        <w:tc>
          <w:tcPr>
            <w:tcW w:w="3510" w:type="dxa"/>
          </w:tcPr>
          <w:p w14:paraId="06C4641A" w14:textId="77777777" w:rsidR="00F049C3" w:rsidRPr="00F049C3" w:rsidRDefault="00F049C3" w:rsidP="00B97D97">
            <w:pPr>
              <w:pStyle w:val="Tabletext"/>
            </w:pPr>
            <w:proofErr w:type="spellStart"/>
            <w:r w:rsidRPr="00F049C3">
              <w:t>Alcoota</w:t>
            </w:r>
            <w:proofErr w:type="spellEnd"/>
            <w:r w:rsidRPr="00F049C3">
              <w:t xml:space="preserve"> Locality (</w:t>
            </w:r>
            <w:r w:rsidR="008C626F" w:rsidRPr="00F049C3">
              <w:t>NT</w:t>
            </w:r>
            <w:r w:rsidR="008C626F">
              <w:t> </w:t>
            </w:r>
            <w:r w:rsidRPr="00F049C3">
              <w:t xml:space="preserve">Portions 3790 </w:t>
            </w:r>
            <w:r w:rsidR="008C626F" w:rsidRPr="00F049C3">
              <w:t>&amp;</w:t>
            </w:r>
            <w:r w:rsidR="008C626F">
              <w:t> </w:t>
            </w:r>
            <w:r w:rsidRPr="00F049C3">
              <w:t>4075)</w:t>
            </w:r>
          </w:p>
        </w:tc>
        <w:tc>
          <w:tcPr>
            <w:tcW w:w="1701" w:type="dxa"/>
          </w:tcPr>
          <w:p w14:paraId="3740DD90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E80A5EB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223/CLC</w:t>
            </w:r>
          </w:p>
        </w:tc>
      </w:tr>
      <w:tr w:rsidR="00F049C3" w:rsidRPr="00F049C3" w14:paraId="68A80BA0" w14:textId="77777777" w:rsidTr="00C246D3">
        <w:tc>
          <w:tcPr>
            <w:tcW w:w="3510" w:type="dxa"/>
          </w:tcPr>
          <w:p w14:paraId="55F202A4" w14:textId="77777777" w:rsidR="00F049C3" w:rsidRPr="00F049C3" w:rsidRDefault="00F049C3" w:rsidP="00B97D97">
            <w:pPr>
              <w:pStyle w:val="Tabletext"/>
            </w:pPr>
            <w:r w:rsidRPr="00F049C3">
              <w:t>Alligator Rivers Areas III (</w:t>
            </w:r>
            <w:proofErr w:type="spellStart"/>
            <w:r w:rsidR="008C626F" w:rsidRPr="00F049C3">
              <w:t>Gimbat</w:t>
            </w:r>
            <w:proofErr w:type="spellEnd"/>
            <w:r w:rsidR="008C626F">
              <w:t> </w:t>
            </w:r>
            <w:r w:rsidR="008C626F">
              <w:noBreakHyphen/>
              <w:t> </w:t>
            </w:r>
            <w:proofErr w:type="spellStart"/>
            <w:r w:rsidRPr="00F049C3">
              <w:t>Goodparla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405C38BA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26 June 1987</w:t>
            </w:r>
          </w:p>
        </w:tc>
        <w:tc>
          <w:tcPr>
            <w:tcW w:w="1276" w:type="dxa"/>
          </w:tcPr>
          <w:p w14:paraId="2CF907AC" w14:textId="77777777" w:rsidR="00F049C3" w:rsidRPr="00F049C3" w:rsidRDefault="00F049C3" w:rsidP="00C246D3">
            <w:pPr>
              <w:pStyle w:val="Tabletext"/>
              <w:jc w:val="right"/>
              <w:rPr>
                <w:b/>
                <w:bCs/>
              </w:rPr>
            </w:pPr>
            <w:r w:rsidRPr="00F049C3">
              <w:t>111/NLC</w:t>
            </w:r>
          </w:p>
        </w:tc>
      </w:tr>
      <w:tr w:rsidR="00F049C3" w:rsidRPr="00F049C3" w14:paraId="232A3560" w14:textId="77777777" w:rsidTr="00C246D3">
        <w:tc>
          <w:tcPr>
            <w:tcW w:w="3510" w:type="dxa"/>
          </w:tcPr>
          <w:p w14:paraId="11D2F788" w14:textId="77777777" w:rsidR="00F049C3" w:rsidRPr="00F049C3" w:rsidRDefault="00F049C3" w:rsidP="00B97D97">
            <w:pPr>
              <w:pStyle w:val="Tabletext"/>
            </w:pPr>
            <w:r w:rsidRPr="00F049C3">
              <w:t>Alligator Rivers Area III (</w:t>
            </w:r>
            <w:proofErr w:type="spellStart"/>
            <w:r w:rsidR="008C626F" w:rsidRPr="00F049C3">
              <w:t>Gimbat</w:t>
            </w:r>
            <w:proofErr w:type="spellEnd"/>
            <w:r w:rsidR="008C626F">
              <w:t> </w:t>
            </w:r>
            <w:r w:rsidRPr="00F049C3">
              <w:t>Resumption – Waterfall Creek) (</w:t>
            </w:r>
            <w:r w:rsidR="008C626F" w:rsidRPr="00F049C3">
              <w:t>No</w:t>
            </w:r>
            <w:r w:rsidR="008C626F">
              <w:t> </w:t>
            </w:r>
            <w:r w:rsidRPr="00F049C3">
              <w:t>2) Repeat</w:t>
            </w:r>
          </w:p>
        </w:tc>
        <w:tc>
          <w:tcPr>
            <w:tcW w:w="1701" w:type="dxa"/>
          </w:tcPr>
          <w:p w14:paraId="656EE04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 August 1992</w:t>
            </w:r>
          </w:p>
        </w:tc>
        <w:tc>
          <w:tcPr>
            <w:tcW w:w="1276" w:type="dxa"/>
          </w:tcPr>
          <w:p w14:paraId="699F667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142/NLC</w:t>
            </w:r>
          </w:p>
        </w:tc>
      </w:tr>
      <w:tr w:rsidR="00F049C3" w:rsidRPr="00F049C3" w14:paraId="7FB75723" w14:textId="77777777" w:rsidTr="00C246D3">
        <w:tc>
          <w:tcPr>
            <w:tcW w:w="3510" w:type="dxa"/>
          </w:tcPr>
          <w:p w14:paraId="254E776C" w14:textId="77777777" w:rsidR="00F049C3" w:rsidRPr="00F049C3" w:rsidRDefault="00F049C3" w:rsidP="00F049C3">
            <w:pPr>
              <w:pStyle w:val="Tabletext"/>
            </w:pPr>
            <w:r w:rsidRPr="00F049C3">
              <w:t xml:space="preserve">Alligator Rivers Region </w:t>
            </w:r>
          </w:p>
        </w:tc>
        <w:tc>
          <w:tcPr>
            <w:tcW w:w="1701" w:type="dxa"/>
          </w:tcPr>
          <w:p w14:paraId="4E4832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42B39DB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4/NLC</w:t>
            </w:r>
          </w:p>
        </w:tc>
      </w:tr>
      <w:tr w:rsidR="00F049C3" w:rsidRPr="00F049C3" w14:paraId="19CDA2C5" w14:textId="77777777" w:rsidTr="00C246D3">
        <w:tc>
          <w:tcPr>
            <w:tcW w:w="3510" w:type="dxa"/>
          </w:tcPr>
          <w:p w14:paraId="3796E71B" w14:textId="77777777" w:rsidR="00F049C3" w:rsidRPr="00F049C3" w:rsidRDefault="00F049C3" w:rsidP="00F049C3">
            <w:pPr>
              <w:pStyle w:val="Tabletext"/>
            </w:pPr>
            <w:r w:rsidRPr="00F049C3">
              <w:t>Alligator Rivers Stage II</w:t>
            </w:r>
          </w:p>
        </w:tc>
        <w:tc>
          <w:tcPr>
            <w:tcW w:w="1701" w:type="dxa"/>
          </w:tcPr>
          <w:p w14:paraId="332CC7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July 1978</w:t>
            </w:r>
          </w:p>
        </w:tc>
        <w:tc>
          <w:tcPr>
            <w:tcW w:w="1276" w:type="dxa"/>
          </w:tcPr>
          <w:p w14:paraId="57E8D20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19/NLC</w:t>
            </w:r>
          </w:p>
        </w:tc>
      </w:tr>
      <w:tr w:rsidR="00F049C3" w:rsidRPr="00F049C3" w14:paraId="24EB40CF" w14:textId="77777777" w:rsidTr="00C246D3">
        <w:tc>
          <w:tcPr>
            <w:tcW w:w="3510" w:type="dxa"/>
          </w:tcPr>
          <w:p w14:paraId="00EA25B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Alyawarra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Kaititja</w:t>
            </w:r>
            <w:proofErr w:type="spellEnd"/>
          </w:p>
        </w:tc>
        <w:tc>
          <w:tcPr>
            <w:tcW w:w="1701" w:type="dxa"/>
          </w:tcPr>
          <w:p w14:paraId="31B51E7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August 1977</w:t>
            </w:r>
          </w:p>
        </w:tc>
        <w:tc>
          <w:tcPr>
            <w:tcW w:w="1276" w:type="dxa"/>
          </w:tcPr>
          <w:p w14:paraId="0C5E9E4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3/CLC</w:t>
            </w:r>
          </w:p>
        </w:tc>
      </w:tr>
      <w:tr w:rsidR="00F049C3" w:rsidRPr="00F049C3" w14:paraId="6D38C71B" w14:textId="77777777" w:rsidTr="00C246D3">
        <w:tc>
          <w:tcPr>
            <w:tcW w:w="3510" w:type="dxa"/>
          </w:tcPr>
          <w:p w14:paraId="7021FEB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Amanbidji</w:t>
            </w:r>
            <w:proofErr w:type="spellEnd"/>
          </w:p>
        </w:tc>
        <w:tc>
          <w:tcPr>
            <w:tcW w:w="1701" w:type="dxa"/>
          </w:tcPr>
          <w:p w14:paraId="63353C1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August 1980</w:t>
            </w:r>
          </w:p>
        </w:tc>
        <w:tc>
          <w:tcPr>
            <w:tcW w:w="1276" w:type="dxa"/>
          </w:tcPr>
          <w:p w14:paraId="0C4FD20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45/NLC</w:t>
            </w:r>
          </w:p>
        </w:tc>
      </w:tr>
      <w:tr w:rsidR="00F049C3" w:rsidRPr="00F049C3" w14:paraId="4944A528" w14:textId="77777777" w:rsidTr="00C246D3">
        <w:tc>
          <w:tcPr>
            <w:tcW w:w="3510" w:type="dxa"/>
          </w:tcPr>
          <w:p w14:paraId="363B46F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Amburla</w:t>
            </w:r>
            <w:proofErr w:type="spellEnd"/>
            <w:r w:rsidRPr="00F049C3">
              <w:t xml:space="preserve"> Stock Route</w:t>
            </w:r>
          </w:p>
        </w:tc>
        <w:tc>
          <w:tcPr>
            <w:tcW w:w="1701" w:type="dxa"/>
          </w:tcPr>
          <w:p w14:paraId="1B1EBB8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 August 1981</w:t>
            </w:r>
          </w:p>
        </w:tc>
        <w:tc>
          <w:tcPr>
            <w:tcW w:w="1276" w:type="dxa"/>
          </w:tcPr>
          <w:p w14:paraId="050C708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60/CLC</w:t>
            </w:r>
          </w:p>
        </w:tc>
      </w:tr>
      <w:tr w:rsidR="00F049C3" w:rsidRPr="00F049C3" w14:paraId="55227043" w14:textId="77777777" w:rsidTr="00C246D3">
        <w:tc>
          <w:tcPr>
            <w:tcW w:w="3510" w:type="dxa"/>
          </w:tcPr>
          <w:p w14:paraId="6980D46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Ammaroo</w:t>
            </w:r>
            <w:proofErr w:type="spellEnd"/>
          </w:p>
        </w:tc>
        <w:tc>
          <w:tcPr>
            <w:tcW w:w="1701" w:type="dxa"/>
          </w:tcPr>
          <w:p w14:paraId="0E60A02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2BED996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52/CLC</w:t>
            </w:r>
          </w:p>
        </w:tc>
      </w:tr>
      <w:tr w:rsidR="00F049C3" w:rsidRPr="00F049C3" w14:paraId="40254EE5" w14:textId="77777777" w:rsidTr="00C246D3">
        <w:tc>
          <w:tcPr>
            <w:tcW w:w="3510" w:type="dxa"/>
          </w:tcPr>
          <w:p w14:paraId="25399980" w14:textId="77777777" w:rsidR="00F049C3" w:rsidRPr="00F049C3" w:rsidRDefault="00F049C3" w:rsidP="00B97D97">
            <w:pPr>
              <w:pStyle w:val="Tabletext"/>
            </w:pPr>
            <w:proofErr w:type="spellStart"/>
            <w:r w:rsidRPr="00F049C3">
              <w:t>Anmatjirra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Alyawarra</w:t>
            </w:r>
            <w:proofErr w:type="spellEnd"/>
            <w:r w:rsidRPr="00F049C3">
              <w:t xml:space="preserve"> (</w:t>
            </w:r>
            <w:r w:rsidR="008C626F" w:rsidRPr="00F049C3">
              <w:t>Utopia</w:t>
            </w:r>
            <w:r w:rsidR="008C626F">
              <w:t> </w:t>
            </w:r>
            <w:r w:rsidR="008C626F" w:rsidRPr="00F049C3">
              <w:t>Pastoral</w:t>
            </w:r>
            <w:r w:rsidR="008C626F">
              <w:t> </w:t>
            </w:r>
            <w:r w:rsidRPr="00F049C3">
              <w:t>Lease)</w:t>
            </w:r>
          </w:p>
        </w:tc>
        <w:tc>
          <w:tcPr>
            <w:tcW w:w="1701" w:type="dxa"/>
          </w:tcPr>
          <w:p w14:paraId="2DC29134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1C49393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21/CLC</w:t>
            </w:r>
          </w:p>
        </w:tc>
      </w:tr>
      <w:tr w:rsidR="00F049C3" w:rsidRPr="00F049C3" w14:paraId="72BF5C96" w14:textId="77777777" w:rsidTr="00C246D3">
        <w:tc>
          <w:tcPr>
            <w:tcW w:w="3510" w:type="dxa"/>
          </w:tcPr>
          <w:p w14:paraId="72508573" w14:textId="77777777" w:rsidR="00F049C3" w:rsidRPr="00F049C3" w:rsidRDefault="00F049C3" w:rsidP="00F049C3">
            <w:pPr>
              <w:pStyle w:val="Tabletext"/>
            </w:pPr>
            <w:r w:rsidRPr="00F049C3">
              <w:t xml:space="preserve">Anthony Lagoon and </w:t>
            </w:r>
            <w:proofErr w:type="spellStart"/>
            <w:r w:rsidRPr="00F049C3">
              <w:t>Cresswell</w:t>
            </w:r>
            <w:proofErr w:type="spellEnd"/>
            <w:r w:rsidRPr="00F049C3">
              <w:t xml:space="preserve"> Downs (unnamed stock route)</w:t>
            </w:r>
          </w:p>
        </w:tc>
        <w:tc>
          <w:tcPr>
            <w:tcW w:w="1701" w:type="dxa"/>
          </w:tcPr>
          <w:p w14:paraId="161C79F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5D7F2BC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171/NLC</w:t>
            </w:r>
          </w:p>
        </w:tc>
      </w:tr>
      <w:tr w:rsidR="00F049C3" w:rsidRPr="00F049C3" w14:paraId="61A5C252" w14:textId="77777777" w:rsidTr="00C246D3">
        <w:tc>
          <w:tcPr>
            <w:tcW w:w="3510" w:type="dxa"/>
          </w:tcPr>
          <w:p w14:paraId="324FEAE4" w14:textId="77777777" w:rsidR="00F049C3" w:rsidRPr="00F049C3" w:rsidRDefault="00F049C3" w:rsidP="00F049C3">
            <w:pPr>
              <w:pStyle w:val="Tabletext"/>
            </w:pPr>
            <w:r w:rsidRPr="00F049C3">
              <w:lastRenderedPageBreak/>
              <w:t>Anthony Lagoon Area</w:t>
            </w:r>
          </w:p>
        </w:tc>
        <w:tc>
          <w:tcPr>
            <w:tcW w:w="1701" w:type="dxa"/>
          </w:tcPr>
          <w:p w14:paraId="3EF3052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0C1A226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74/NLC</w:t>
            </w:r>
          </w:p>
        </w:tc>
      </w:tr>
      <w:tr w:rsidR="00F049C3" w:rsidRPr="00F049C3" w14:paraId="64319C01" w14:textId="77777777" w:rsidTr="00C246D3">
        <w:tc>
          <w:tcPr>
            <w:tcW w:w="3510" w:type="dxa"/>
          </w:tcPr>
          <w:p w14:paraId="2F1CB0E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Arltunga</w:t>
            </w:r>
            <w:proofErr w:type="spellEnd"/>
          </w:p>
        </w:tc>
        <w:tc>
          <w:tcPr>
            <w:tcW w:w="1701" w:type="dxa"/>
          </w:tcPr>
          <w:p w14:paraId="7ABAB9E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687B7B2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218/CLC</w:t>
            </w:r>
          </w:p>
        </w:tc>
      </w:tr>
      <w:tr w:rsidR="00F049C3" w:rsidRPr="00F049C3" w14:paraId="0D6C1298" w14:textId="77777777" w:rsidTr="00C246D3">
        <w:tc>
          <w:tcPr>
            <w:tcW w:w="3510" w:type="dxa"/>
          </w:tcPr>
          <w:p w14:paraId="5E3ABBB6" w14:textId="77777777" w:rsidR="00F049C3" w:rsidRPr="00F049C3" w:rsidRDefault="00F049C3" w:rsidP="00F049C3">
            <w:pPr>
              <w:pStyle w:val="Tabletext"/>
            </w:pPr>
            <w:r w:rsidRPr="00F049C3">
              <w:t>Auvergne Stock Route (</w:t>
            </w:r>
            <w:proofErr w:type="spellStart"/>
            <w:r w:rsidRPr="00F049C3">
              <w:t>Miriwung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0E401DC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4CC3C51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103/NLC</w:t>
            </w:r>
          </w:p>
        </w:tc>
      </w:tr>
      <w:tr w:rsidR="00F049C3" w:rsidRPr="00F049C3" w14:paraId="4F912CC1" w14:textId="77777777" w:rsidTr="00C246D3">
        <w:tc>
          <w:tcPr>
            <w:tcW w:w="3510" w:type="dxa"/>
          </w:tcPr>
          <w:p w14:paraId="0611F689" w14:textId="77777777" w:rsidR="00F049C3" w:rsidRPr="00F049C3" w:rsidRDefault="00F049C3" w:rsidP="00F049C3">
            <w:pPr>
              <w:pStyle w:val="Tabletext"/>
            </w:pPr>
            <w:r w:rsidRPr="00F049C3">
              <w:t>Auvergne Stock Route (</w:t>
            </w:r>
            <w:proofErr w:type="spellStart"/>
            <w:r w:rsidRPr="00F049C3">
              <w:t>Ngarinman</w:t>
            </w:r>
            <w:proofErr w:type="spellEnd"/>
            <w:r w:rsidRPr="00F049C3">
              <w:t>/</w:t>
            </w:r>
            <w:proofErr w:type="spellStart"/>
            <w:r w:rsidRPr="00F049C3">
              <w:t>Ngaliwurru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7A2BAAC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7843794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104/NLC</w:t>
            </w:r>
          </w:p>
        </w:tc>
      </w:tr>
      <w:tr w:rsidR="00F049C3" w:rsidRPr="00F049C3" w14:paraId="5C9723BE" w14:textId="77777777" w:rsidTr="00C246D3">
        <w:tc>
          <w:tcPr>
            <w:tcW w:w="3510" w:type="dxa"/>
          </w:tcPr>
          <w:p w14:paraId="0F6EC15B" w14:textId="77777777" w:rsidR="00F049C3" w:rsidRPr="00F049C3" w:rsidRDefault="00F049C3" w:rsidP="00F049C3">
            <w:pPr>
              <w:pStyle w:val="Tabletext"/>
            </w:pPr>
            <w:r w:rsidRPr="00F049C3">
              <w:t xml:space="preserve">Auvergne and </w:t>
            </w:r>
            <w:proofErr w:type="spellStart"/>
            <w:r w:rsidRPr="00F049C3">
              <w:t>Coolibah</w:t>
            </w:r>
            <w:proofErr w:type="spellEnd"/>
            <w:r w:rsidRPr="00F049C3">
              <w:t xml:space="preserve"> Stock Routes</w:t>
            </w:r>
          </w:p>
        </w:tc>
        <w:tc>
          <w:tcPr>
            <w:tcW w:w="1701" w:type="dxa"/>
          </w:tcPr>
          <w:p w14:paraId="26FC805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 April 1989</w:t>
            </w:r>
          </w:p>
        </w:tc>
        <w:tc>
          <w:tcPr>
            <w:tcW w:w="1276" w:type="dxa"/>
          </w:tcPr>
          <w:p w14:paraId="3FD4AA5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123/NLC</w:t>
            </w:r>
          </w:p>
        </w:tc>
      </w:tr>
      <w:tr w:rsidR="00F049C3" w:rsidRPr="00F049C3" w14:paraId="0162FB0B" w14:textId="77777777" w:rsidTr="00C246D3">
        <w:tc>
          <w:tcPr>
            <w:tcW w:w="3510" w:type="dxa"/>
          </w:tcPr>
          <w:p w14:paraId="2D4317F3" w14:textId="77777777" w:rsidR="00F049C3" w:rsidRPr="00F049C3" w:rsidRDefault="00F049C3" w:rsidP="00F049C3">
            <w:pPr>
              <w:pStyle w:val="Tabletext"/>
            </w:pPr>
            <w:r w:rsidRPr="00F049C3">
              <w:t xml:space="preserve">Avon Downs Region </w:t>
            </w:r>
          </w:p>
        </w:tc>
        <w:tc>
          <w:tcPr>
            <w:tcW w:w="1701" w:type="dxa"/>
          </w:tcPr>
          <w:p w14:paraId="01FA9CA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65837D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249/NLC</w:t>
            </w:r>
          </w:p>
        </w:tc>
      </w:tr>
      <w:tr w:rsidR="00F049C3" w:rsidRPr="00F049C3" w14:paraId="5950F97F" w14:textId="77777777" w:rsidTr="00C246D3">
        <w:tc>
          <w:tcPr>
            <w:tcW w:w="3510" w:type="dxa"/>
          </w:tcPr>
          <w:p w14:paraId="4D45877D" w14:textId="77777777" w:rsidR="00F049C3" w:rsidRPr="00F049C3" w:rsidRDefault="00F049C3" w:rsidP="00F049C3">
            <w:pPr>
              <w:pStyle w:val="Tabletext"/>
            </w:pPr>
            <w:r w:rsidRPr="00F049C3">
              <w:t xml:space="preserve">Ban </w:t>
            </w:r>
            <w:proofErr w:type="spellStart"/>
            <w:r w:rsidRPr="00F049C3">
              <w:t>Ban</w:t>
            </w:r>
            <w:proofErr w:type="spellEnd"/>
            <w:r w:rsidRPr="00F049C3">
              <w:t xml:space="preserve"> Springs Area</w:t>
            </w:r>
          </w:p>
        </w:tc>
        <w:tc>
          <w:tcPr>
            <w:tcW w:w="1701" w:type="dxa"/>
          </w:tcPr>
          <w:p w14:paraId="7F6BA15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5F18E68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182/NLC</w:t>
            </w:r>
          </w:p>
        </w:tc>
      </w:tr>
      <w:tr w:rsidR="00F049C3" w:rsidRPr="00F049C3" w14:paraId="683EBDC3" w14:textId="77777777" w:rsidTr="00C246D3">
        <w:tc>
          <w:tcPr>
            <w:tcW w:w="3510" w:type="dxa"/>
          </w:tcPr>
          <w:p w14:paraId="12807447" w14:textId="77777777" w:rsidR="00F049C3" w:rsidRPr="00F049C3" w:rsidRDefault="00F049C3" w:rsidP="00F049C3">
            <w:pPr>
              <w:pStyle w:val="Tabletext"/>
            </w:pPr>
            <w:r w:rsidRPr="00F049C3">
              <w:t>Barkly Stock Route (Brunette Downs)</w:t>
            </w:r>
          </w:p>
        </w:tc>
        <w:tc>
          <w:tcPr>
            <w:tcW w:w="1701" w:type="dxa"/>
          </w:tcPr>
          <w:p w14:paraId="64F973E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50E1246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102/NLC</w:t>
            </w:r>
          </w:p>
        </w:tc>
      </w:tr>
      <w:tr w:rsidR="00F049C3" w:rsidRPr="00F049C3" w14:paraId="253F92D9" w14:textId="77777777" w:rsidTr="00C246D3">
        <w:tc>
          <w:tcPr>
            <w:tcW w:w="3510" w:type="dxa"/>
          </w:tcPr>
          <w:p w14:paraId="4A02D814" w14:textId="77777777" w:rsidR="00F049C3" w:rsidRPr="00F049C3" w:rsidRDefault="00F049C3" w:rsidP="00F049C3">
            <w:pPr>
              <w:pStyle w:val="Tabletext"/>
            </w:pPr>
            <w:r w:rsidRPr="00F049C3">
              <w:t xml:space="preserve">Barkly, South Barkly and </w:t>
            </w:r>
            <w:proofErr w:type="spellStart"/>
            <w:r w:rsidRPr="00F049C3">
              <w:t>Ranken</w:t>
            </w:r>
            <w:proofErr w:type="spellEnd"/>
            <w:r w:rsidRPr="00F049C3">
              <w:t xml:space="preserve"> Stock Routes (</w:t>
            </w:r>
            <w:proofErr w:type="spellStart"/>
            <w:r w:rsidRPr="00F049C3">
              <w:t>Wakaya</w:t>
            </w:r>
            <w:proofErr w:type="spellEnd"/>
            <w:r w:rsidRPr="00F049C3">
              <w:t xml:space="preserve"> </w:t>
            </w:r>
            <w:proofErr w:type="spellStart"/>
            <w:r w:rsidRPr="00F049C3">
              <w:t>Alyawarra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6A2842D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259A230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97/NLC</w:t>
            </w:r>
          </w:p>
        </w:tc>
      </w:tr>
      <w:tr w:rsidR="00F049C3" w:rsidRPr="00F049C3" w14:paraId="1949468A" w14:textId="77777777" w:rsidTr="00C246D3">
        <w:tc>
          <w:tcPr>
            <w:tcW w:w="3510" w:type="dxa"/>
          </w:tcPr>
          <w:p w14:paraId="12F1629B" w14:textId="77777777" w:rsidR="00F049C3" w:rsidRPr="00F049C3" w:rsidRDefault="00F049C3" w:rsidP="00F049C3">
            <w:pPr>
              <w:pStyle w:val="Tabletext"/>
            </w:pPr>
            <w:r w:rsidRPr="00F049C3">
              <w:t>Barrow Creek (</w:t>
            </w:r>
            <w:proofErr w:type="spellStart"/>
            <w:r w:rsidRPr="00F049C3">
              <w:t>Kaytetye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51608AA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December 1996</w:t>
            </w:r>
          </w:p>
        </w:tc>
        <w:tc>
          <w:tcPr>
            <w:tcW w:w="1276" w:type="dxa"/>
          </w:tcPr>
          <w:p w14:paraId="7FB336C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161/CLC</w:t>
            </w:r>
          </w:p>
        </w:tc>
      </w:tr>
      <w:tr w:rsidR="00F049C3" w:rsidRPr="00F049C3" w14:paraId="0C6170F3" w14:textId="77777777" w:rsidTr="00C246D3">
        <w:tc>
          <w:tcPr>
            <w:tcW w:w="3510" w:type="dxa"/>
          </w:tcPr>
          <w:p w14:paraId="2B23D24F" w14:textId="77777777" w:rsidR="00F049C3" w:rsidRPr="00F049C3" w:rsidRDefault="00F049C3" w:rsidP="00F049C3">
            <w:pPr>
              <w:pStyle w:val="Tabletext"/>
            </w:pPr>
            <w:r w:rsidRPr="00F049C3">
              <w:t>Barry Caves Roadhouse Site</w:t>
            </w:r>
          </w:p>
        </w:tc>
        <w:tc>
          <w:tcPr>
            <w:tcW w:w="1701" w:type="dxa"/>
          </w:tcPr>
          <w:p w14:paraId="1847E0B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18839E6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228/CLC</w:t>
            </w:r>
          </w:p>
        </w:tc>
      </w:tr>
      <w:tr w:rsidR="00F049C3" w:rsidRPr="00F049C3" w14:paraId="4925AA70" w14:textId="77777777" w:rsidTr="00C246D3">
        <w:tc>
          <w:tcPr>
            <w:tcW w:w="3510" w:type="dxa"/>
          </w:tcPr>
          <w:p w14:paraId="1136DA58" w14:textId="77777777" w:rsidR="00F049C3" w:rsidRPr="00F049C3" w:rsidRDefault="00F049C3" w:rsidP="00F049C3">
            <w:pPr>
              <w:pStyle w:val="Tabletext"/>
            </w:pPr>
            <w:r w:rsidRPr="00F049C3">
              <w:t>Bauhinia Downs</w:t>
            </w:r>
          </w:p>
        </w:tc>
        <w:tc>
          <w:tcPr>
            <w:tcW w:w="1701" w:type="dxa"/>
          </w:tcPr>
          <w:p w14:paraId="0063211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September 1994</w:t>
            </w:r>
          </w:p>
        </w:tc>
        <w:tc>
          <w:tcPr>
            <w:tcW w:w="1276" w:type="dxa"/>
          </w:tcPr>
          <w:p w14:paraId="75F8140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150/NLC</w:t>
            </w:r>
          </w:p>
        </w:tc>
      </w:tr>
      <w:tr w:rsidR="00F049C3" w:rsidRPr="00F049C3" w14:paraId="31F33F54" w14:textId="77777777" w:rsidTr="00C246D3">
        <w:tc>
          <w:tcPr>
            <w:tcW w:w="3510" w:type="dxa"/>
          </w:tcPr>
          <w:p w14:paraId="450854A4" w14:textId="77777777" w:rsidR="00F049C3" w:rsidRPr="00F049C3" w:rsidRDefault="00F049C3" w:rsidP="00F049C3">
            <w:pPr>
              <w:pStyle w:val="Tabletext"/>
            </w:pPr>
            <w:r w:rsidRPr="00F049C3">
              <w:t>Beagle Gulf Area</w:t>
            </w:r>
          </w:p>
        </w:tc>
        <w:tc>
          <w:tcPr>
            <w:tcW w:w="1701" w:type="dxa"/>
          </w:tcPr>
          <w:p w14:paraId="6BA3FC2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0D0C750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191/NLC</w:t>
            </w:r>
          </w:p>
        </w:tc>
      </w:tr>
      <w:tr w:rsidR="00F049C3" w:rsidRPr="00F049C3" w14:paraId="5ACBB926" w14:textId="77777777" w:rsidTr="00C246D3">
        <w:tc>
          <w:tcPr>
            <w:tcW w:w="3510" w:type="dxa"/>
          </w:tcPr>
          <w:p w14:paraId="5BD1378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Beetaloo</w:t>
            </w:r>
            <w:proofErr w:type="spellEnd"/>
          </w:p>
        </w:tc>
        <w:tc>
          <w:tcPr>
            <w:tcW w:w="1701" w:type="dxa"/>
          </w:tcPr>
          <w:p w14:paraId="044D2BB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 September 1980</w:t>
            </w:r>
          </w:p>
        </w:tc>
        <w:tc>
          <w:tcPr>
            <w:tcW w:w="1276" w:type="dxa"/>
          </w:tcPr>
          <w:p w14:paraId="1F92B8E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54/NLC</w:t>
            </w:r>
          </w:p>
        </w:tc>
      </w:tr>
      <w:tr w:rsidR="00F049C3" w:rsidRPr="00F049C3" w14:paraId="739D7E8C" w14:textId="77777777" w:rsidTr="00C246D3">
        <w:tc>
          <w:tcPr>
            <w:tcW w:w="3510" w:type="dxa"/>
          </w:tcPr>
          <w:p w14:paraId="548ADB1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Belyuen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6E03FDF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A32A2D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241/NLC</w:t>
            </w:r>
          </w:p>
        </w:tc>
      </w:tr>
      <w:tr w:rsidR="00F049C3" w:rsidRPr="00F049C3" w14:paraId="44B3BA30" w14:textId="77777777" w:rsidTr="00C246D3">
        <w:tc>
          <w:tcPr>
            <w:tcW w:w="3510" w:type="dxa"/>
          </w:tcPr>
          <w:p w14:paraId="7C0CB166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Billengarrah</w:t>
            </w:r>
            <w:proofErr w:type="spellEnd"/>
          </w:p>
        </w:tc>
        <w:tc>
          <w:tcPr>
            <w:tcW w:w="1701" w:type="dxa"/>
          </w:tcPr>
          <w:p w14:paraId="0DFE8FA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9DA3F1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175/NLC</w:t>
            </w:r>
          </w:p>
        </w:tc>
      </w:tr>
      <w:tr w:rsidR="00F049C3" w:rsidRPr="00F049C3" w14:paraId="0BEC2A6A" w14:textId="77777777" w:rsidTr="00C246D3">
        <w:tc>
          <w:tcPr>
            <w:tcW w:w="3510" w:type="dxa"/>
          </w:tcPr>
          <w:p w14:paraId="3DFA9316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Borroloola</w:t>
            </w:r>
            <w:proofErr w:type="spellEnd"/>
          </w:p>
        </w:tc>
        <w:tc>
          <w:tcPr>
            <w:tcW w:w="1701" w:type="dxa"/>
          </w:tcPr>
          <w:p w14:paraId="50E9900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July 1977</w:t>
            </w:r>
          </w:p>
        </w:tc>
        <w:tc>
          <w:tcPr>
            <w:tcW w:w="1276" w:type="dxa"/>
          </w:tcPr>
          <w:p w14:paraId="2B48337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1/NLC</w:t>
            </w:r>
          </w:p>
        </w:tc>
      </w:tr>
      <w:tr w:rsidR="00F049C3" w:rsidRPr="00F049C3" w14:paraId="6839DF6D" w14:textId="77777777" w:rsidTr="00C246D3">
        <w:tc>
          <w:tcPr>
            <w:tcW w:w="3510" w:type="dxa"/>
          </w:tcPr>
          <w:p w14:paraId="7E23DC7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Borroloola</w:t>
            </w:r>
            <w:proofErr w:type="spellEnd"/>
            <w:r w:rsidRPr="00F049C3">
              <w:t xml:space="preserve"> No 3</w:t>
            </w:r>
          </w:p>
        </w:tc>
        <w:tc>
          <w:tcPr>
            <w:tcW w:w="1701" w:type="dxa"/>
          </w:tcPr>
          <w:p w14:paraId="40CE287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 March 1979</w:t>
            </w:r>
          </w:p>
        </w:tc>
        <w:tc>
          <w:tcPr>
            <w:tcW w:w="1276" w:type="dxa"/>
          </w:tcPr>
          <w:p w14:paraId="3FF2FF5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34/NLC</w:t>
            </w:r>
          </w:p>
        </w:tc>
      </w:tr>
      <w:tr w:rsidR="00F049C3" w:rsidRPr="00F049C3" w14:paraId="4500B647" w14:textId="77777777" w:rsidTr="00C246D3">
        <w:tc>
          <w:tcPr>
            <w:tcW w:w="3510" w:type="dxa"/>
          </w:tcPr>
          <w:p w14:paraId="0F3D555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Borroloola</w:t>
            </w:r>
            <w:proofErr w:type="spellEnd"/>
            <w:r w:rsidRPr="00F049C3">
              <w:t xml:space="preserve"> Stock Route</w:t>
            </w:r>
          </w:p>
        </w:tc>
        <w:tc>
          <w:tcPr>
            <w:tcW w:w="1701" w:type="dxa"/>
          </w:tcPr>
          <w:p w14:paraId="3F00481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 May 1987</w:t>
            </w:r>
          </w:p>
        </w:tc>
        <w:tc>
          <w:tcPr>
            <w:tcW w:w="1276" w:type="dxa"/>
          </w:tcPr>
          <w:p w14:paraId="08DA97D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109/NLC</w:t>
            </w:r>
          </w:p>
        </w:tc>
      </w:tr>
      <w:tr w:rsidR="00F049C3" w:rsidRPr="00F049C3" w14:paraId="470EA6D6" w14:textId="77777777" w:rsidTr="00C246D3">
        <w:tc>
          <w:tcPr>
            <w:tcW w:w="3510" w:type="dxa"/>
          </w:tcPr>
          <w:p w14:paraId="475D9616" w14:textId="77777777" w:rsidR="00F049C3" w:rsidRPr="00F049C3" w:rsidRDefault="00F049C3" w:rsidP="00F049C3">
            <w:pPr>
              <w:pStyle w:val="Tabletext"/>
            </w:pPr>
            <w:r w:rsidRPr="00F049C3">
              <w:t>Brumby Plains Station</w:t>
            </w:r>
          </w:p>
        </w:tc>
        <w:tc>
          <w:tcPr>
            <w:tcW w:w="1701" w:type="dxa"/>
          </w:tcPr>
          <w:p w14:paraId="6C53B11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August 1994</w:t>
            </w:r>
          </w:p>
        </w:tc>
        <w:tc>
          <w:tcPr>
            <w:tcW w:w="1276" w:type="dxa"/>
          </w:tcPr>
          <w:p w14:paraId="61BDBD2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149/CLC</w:t>
            </w:r>
          </w:p>
        </w:tc>
      </w:tr>
      <w:tr w:rsidR="00F049C3" w:rsidRPr="00F049C3" w14:paraId="2EBDCAC1" w14:textId="77777777" w:rsidTr="00C246D3">
        <w:tc>
          <w:tcPr>
            <w:tcW w:w="3510" w:type="dxa"/>
          </w:tcPr>
          <w:p w14:paraId="18232A86" w14:textId="77777777" w:rsidR="00F049C3" w:rsidRPr="00F049C3" w:rsidRDefault="00F049C3" w:rsidP="00F049C3">
            <w:pPr>
              <w:pStyle w:val="Tabletext"/>
            </w:pPr>
            <w:r w:rsidRPr="00F049C3">
              <w:t xml:space="preserve">Brunette Downs Area </w:t>
            </w:r>
          </w:p>
        </w:tc>
        <w:tc>
          <w:tcPr>
            <w:tcW w:w="1701" w:type="dxa"/>
          </w:tcPr>
          <w:p w14:paraId="182314C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4E19FD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166/NLC</w:t>
            </w:r>
          </w:p>
        </w:tc>
      </w:tr>
      <w:tr w:rsidR="00F049C3" w:rsidRPr="00F049C3" w14:paraId="6BCA1C15" w14:textId="77777777" w:rsidTr="00C246D3">
        <w:tc>
          <w:tcPr>
            <w:tcW w:w="3510" w:type="dxa"/>
          </w:tcPr>
          <w:p w14:paraId="42182B2D" w14:textId="77777777" w:rsidR="00F049C3" w:rsidRPr="00F049C3" w:rsidRDefault="00F049C3" w:rsidP="00F049C3">
            <w:pPr>
              <w:pStyle w:val="Tabletext"/>
            </w:pPr>
            <w:r w:rsidRPr="00F049C3">
              <w:t>Carpentaria Downs/</w:t>
            </w:r>
            <w:proofErr w:type="spellStart"/>
            <w:r w:rsidRPr="00F049C3">
              <w:t>Balbarini</w:t>
            </w:r>
            <w:proofErr w:type="spellEnd"/>
          </w:p>
        </w:tc>
        <w:tc>
          <w:tcPr>
            <w:tcW w:w="1701" w:type="dxa"/>
          </w:tcPr>
          <w:p w14:paraId="343D27C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November 1996</w:t>
            </w:r>
          </w:p>
        </w:tc>
        <w:tc>
          <w:tcPr>
            <w:tcW w:w="1276" w:type="dxa"/>
          </w:tcPr>
          <w:p w14:paraId="292AD8C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160/NLC</w:t>
            </w:r>
          </w:p>
        </w:tc>
      </w:tr>
      <w:tr w:rsidR="00F049C3" w:rsidRPr="00F049C3" w14:paraId="406E9FE6" w14:textId="77777777" w:rsidTr="00C246D3">
        <w:tc>
          <w:tcPr>
            <w:tcW w:w="3510" w:type="dxa"/>
          </w:tcPr>
          <w:p w14:paraId="43A445C5" w14:textId="77777777" w:rsidR="00F049C3" w:rsidRPr="00F049C3" w:rsidRDefault="00F049C3" w:rsidP="00F049C3">
            <w:pPr>
              <w:pStyle w:val="Tabletext"/>
            </w:pPr>
            <w:r w:rsidRPr="00F049C3">
              <w:t xml:space="preserve">Central Mount Wedge </w:t>
            </w:r>
          </w:p>
        </w:tc>
        <w:tc>
          <w:tcPr>
            <w:tcW w:w="1701" w:type="dxa"/>
          </w:tcPr>
          <w:p w14:paraId="10155F0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28 September 1995</w:t>
            </w:r>
          </w:p>
        </w:tc>
        <w:tc>
          <w:tcPr>
            <w:tcW w:w="1276" w:type="dxa"/>
          </w:tcPr>
          <w:p w14:paraId="1EEB357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154/CLC</w:t>
            </w:r>
          </w:p>
        </w:tc>
      </w:tr>
      <w:tr w:rsidR="00F049C3" w:rsidRPr="00F049C3" w14:paraId="647C3E70" w14:textId="77777777" w:rsidTr="00C246D3">
        <w:tc>
          <w:tcPr>
            <w:tcW w:w="3510" w:type="dxa"/>
          </w:tcPr>
          <w:p w14:paraId="6EF8FE96" w14:textId="77777777" w:rsidR="00F049C3" w:rsidRPr="00F049C3" w:rsidRDefault="00F049C3" w:rsidP="00F049C3">
            <w:pPr>
              <w:pStyle w:val="Tabletext"/>
            </w:pPr>
            <w:r w:rsidRPr="00F049C3">
              <w:lastRenderedPageBreak/>
              <w:t>Central Mount Wedge (Supplementary)</w:t>
            </w:r>
          </w:p>
        </w:tc>
        <w:tc>
          <w:tcPr>
            <w:tcW w:w="1701" w:type="dxa"/>
          </w:tcPr>
          <w:p w14:paraId="614BBDF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31C4C311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219/CLC</w:t>
            </w:r>
          </w:p>
        </w:tc>
      </w:tr>
      <w:tr w:rsidR="00F049C3" w:rsidRPr="00F049C3" w14:paraId="26BEB6FA" w14:textId="77777777" w:rsidTr="00C246D3">
        <w:tc>
          <w:tcPr>
            <w:tcW w:w="3510" w:type="dxa"/>
          </w:tcPr>
          <w:p w14:paraId="0D7431AC" w14:textId="77777777" w:rsidR="00F049C3" w:rsidRPr="00F049C3" w:rsidRDefault="00F049C3" w:rsidP="00F049C3">
            <w:pPr>
              <w:pStyle w:val="Tabletext"/>
            </w:pPr>
            <w:r w:rsidRPr="00F049C3">
              <w:t>Central Simpson Desert (Repeat)</w:t>
            </w:r>
          </w:p>
        </w:tc>
        <w:tc>
          <w:tcPr>
            <w:tcW w:w="1701" w:type="dxa"/>
          </w:tcPr>
          <w:p w14:paraId="3DA244F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December 1992</w:t>
            </w:r>
          </w:p>
        </w:tc>
        <w:tc>
          <w:tcPr>
            <w:tcW w:w="1276" w:type="dxa"/>
          </w:tcPr>
          <w:p w14:paraId="153B808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144/CLC</w:t>
            </w:r>
          </w:p>
        </w:tc>
      </w:tr>
      <w:tr w:rsidR="00F049C3" w:rsidRPr="00F049C3" w14:paraId="74F1922C" w14:textId="77777777" w:rsidTr="00C246D3">
        <w:tc>
          <w:tcPr>
            <w:tcW w:w="3510" w:type="dxa"/>
          </w:tcPr>
          <w:p w14:paraId="7D7E58ED" w14:textId="77777777" w:rsidR="00F049C3" w:rsidRPr="00F049C3" w:rsidRDefault="00F049C3" w:rsidP="00F049C3">
            <w:pPr>
              <w:pStyle w:val="Tabletext"/>
            </w:pPr>
            <w:r w:rsidRPr="00F049C3">
              <w:t>Chambers Pillar</w:t>
            </w:r>
          </w:p>
        </w:tc>
        <w:tc>
          <w:tcPr>
            <w:tcW w:w="1701" w:type="dxa"/>
          </w:tcPr>
          <w:p w14:paraId="7326809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71F404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215/CLC</w:t>
            </w:r>
          </w:p>
        </w:tc>
      </w:tr>
      <w:tr w:rsidR="00F049C3" w:rsidRPr="00F049C3" w14:paraId="6A640FAA" w14:textId="77777777" w:rsidTr="00C246D3">
        <w:tc>
          <w:tcPr>
            <w:tcW w:w="3510" w:type="dxa"/>
          </w:tcPr>
          <w:p w14:paraId="72818C88" w14:textId="77777777" w:rsidR="00F049C3" w:rsidRPr="00F049C3" w:rsidRDefault="00F049C3" w:rsidP="00F049C3">
            <w:pPr>
              <w:pStyle w:val="Tabletext"/>
            </w:pPr>
            <w:r w:rsidRPr="00F049C3">
              <w:t>Cobourg Peninsula Region</w:t>
            </w:r>
          </w:p>
        </w:tc>
        <w:tc>
          <w:tcPr>
            <w:tcW w:w="1701" w:type="dxa"/>
          </w:tcPr>
          <w:p w14:paraId="6EF922A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66B289F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193/NLC</w:t>
            </w:r>
          </w:p>
        </w:tc>
      </w:tr>
      <w:tr w:rsidR="00F049C3" w:rsidRPr="00F049C3" w14:paraId="101DAF27" w14:textId="77777777" w:rsidTr="00C246D3">
        <w:tc>
          <w:tcPr>
            <w:tcW w:w="3510" w:type="dxa"/>
          </w:tcPr>
          <w:p w14:paraId="1BB9D06A" w14:textId="77777777" w:rsidR="00F049C3" w:rsidRPr="00F049C3" w:rsidRDefault="00F049C3" w:rsidP="00F049C3">
            <w:pPr>
              <w:pStyle w:val="Tabletext"/>
            </w:pPr>
            <w:r w:rsidRPr="00F049C3">
              <w:t>Cobourg Peninsula</w:t>
            </w:r>
          </w:p>
        </w:tc>
        <w:tc>
          <w:tcPr>
            <w:tcW w:w="1701" w:type="dxa"/>
          </w:tcPr>
          <w:p w14:paraId="427D3C5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597F9FA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6/NLC</w:t>
            </w:r>
          </w:p>
        </w:tc>
      </w:tr>
      <w:tr w:rsidR="00F049C3" w:rsidRPr="00F049C3" w14:paraId="2AFC2BE2" w14:textId="77777777" w:rsidTr="00C246D3">
        <w:tc>
          <w:tcPr>
            <w:tcW w:w="3510" w:type="dxa"/>
          </w:tcPr>
          <w:p w14:paraId="5DD535F2" w14:textId="77777777" w:rsidR="00F049C3" w:rsidRPr="00F049C3" w:rsidRDefault="00054A01" w:rsidP="00054A01">
            <w:pPr>
              <w:pStyle w:val="Tabletext"/>
            </w:pPr>
            <w:proofErr w:type="spellStart"/>
            <w:r w:rsidRPr="00F049C3">
              <w:t>Coolibah</w:t>
            </w:r>
            <w:proofErr w:type="spellEnd"/>
            <w:r w:rsidRPr="00F049C3">
              <w:t xml:space="preserve"> </w:t>
            </w:r>
            <w:r>
              <w:t>and Wave Hill Stock Routes (Victoria River Downs)</w:t>
            </w:r>
          </w:p>
        </w:tc>
        <w:tc>
          <w:tcPr>
            <w:tcW w:w="1701" w:type="dxa"/>
          </w:tcPr>
          <w:p w14:paraId="5783696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July 1984</w:t>
            </w:r>
          </w:p>
        </w:tc>
        <w:tc>
          <w:tcPr>
            <w:tcW w:w="1276" w:type="dxa"/>
          </w:tcPr>
          <w:p w14:paraId="676F116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92/CLC</w:t>
            </w:r>
          </w:p>
        </w:tc>
      </w:tr>
      <w:tr w:rsidR="00F049C3" w:rsidRPr="00F049C3" w14:paraId="406BAF07" w14:textId="77777777" w:rsidTr="00C246D3">
        <w:tc>
          <w:tcPr>
            <w:tcW w:w="3510" w:type="dxa"/>
          </w:tcPr>
          <w:p w14:paraId="272C5A2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Coomalie</w:t>
            </w:r>
            <w:proofErr w:type="spellEnd"/>
            <w:r w:rsidRPr="00F049C3">
              <w:t xml:space="preserve"> Shire/Deepwater Area</w:t>
            </w:r>
          </w:p>
        </w:tc>
        <w:tc>
          <w:tcPr>
            <w:tcW w:w="1701" w:type="dxa"/>
          </w:tcPr>
          <w:p w14:paraId="6B8BC7A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6C77866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238/NLC</w:t>
            </w:r>
          </w:p>
        </w:tc>
      </w:tr>
      <w:tr w:rsidR="00F049C3" w:rsidRPr="00F049C3" w14:paraId="6FDBC9CF" w14:textId="77777777" w:rsidTr="00C246D3">
        <w:tc>
          <w:tcPr>
            <w:tcW w:w="3510" w:type="dxa"/>
          </w:tcPr>
          <w:p w14:paraId="7E266D64" w14:textId="77777777" w:rsidR="00F049C3" w:rsidRPr="00F049C3" w:rsidRDefault="00F049C3" w:rsidP="00F049C3">
            <w:pPr>
              <w:pStyle w:val="Tabletext"/>
            </w:pPr>
            <w:r w:rsidRPr="00F049C3">
              <w:t>Corroboree Rock</w:t>
            </w:r>
          </w:p>
        </w:tc>
        <w:tc>
          <w:tcPr>
            <w:tcW w:w="1701" w:type="dxa"/>
          </w:tcPr>
          <w:p w14:paraId="233F8AF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7C3067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202/CLC</w:t>
            </w:r>
          </w:p>
        </w:tc>
      </w:tr>
      <w:tr w:rsidR="00F049C3" w:rsidRPr="00F049C3" w14:paraId="0AD43C75" w14:textId="77777777" w:rsidTr="00C246D3">
        <w:tc>
          <w:tcPr>
            <w:tcW w:w="3510" w:type="dxa"/>
          </w:tcPr>
          <w:p w14:paraId="5DDA0E72" w14:textId="77777777" w:rsidR="00F049C3" w:rsidRPr="00F049C3" w:rsidRDefault="00F049C3" w:rsidP="00F049C3">
            <w:pPr>
              <w:pStyle w:val="Tabletext"/>
            </w:pPr>
            <w:r w:rsidRPr="00F049C3">
              <w:t>Cox River (Alawa/</w:t>
            </w:r>
            <w:proofErr w:type="spellStart"/>
            <w:r w:rsidRPr="00F049C3">
              <w:t>Ngandji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11691C2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 April 1978</w:t>
            </w:r>
          </w:p>
        </w:tc>
        <w:tc>
          <w:tcPr>
            <w:tcW w:w="1276" w:type="dxa"/>
          </w:tcPr>
          <w:p w14:paraId="086AF8B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14/NLC</w:t>
            </w:r>
          </w:p>
        </w:tc>
      </w:tr>
      <w:tr w:rsidR="00F049C3" w:rsidRPr="00F049C3" w14:paraId="58EC0ADB" w14:textId="77777777" w:rsidTr="00C246D3">
        <w:tc>
          <w:tcPr>
            <w:tcW w:w="3510" w:type="dxa"/>
          </w:tcPr>
          <w:p w14:paraId="0B1FFBEB" w14:textId="77777777" w:rsidR="00F049C3" w:rsidRPr="00F049C3" w:rsidRDefault="00F049C3" w:rsidP="00F049C3">
            <w:pPr>
              <w:pStyle w:val="Tabletext"/>
            </w:pPr>
            <w:r w:rsidRPr="00F049C3">
              <w:t>Crown Hill</w:t>
            </w:r>
          </w:p>
        </w:tc>
        <w:tc>
          <w:tcPr>
            <w:tcW w:w="1701" w:type="dxa"/>
          </w:tcPr>
          <w:p w14:paraId="65102EA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 April 1986</w:t>
            </w:r>
          </w:p>
        </w:tc>
        <w:tc>
          <w:tcPr>
            <w:tcW w:w="1276" w:type="dxa"/>
          </w:tcPr>
          <w:p w14:paraId="38DB878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106/CLC</w:t>
            </w:r>
          </w:p>
        </w:tc>
      </w:tr>
      <w:tr w:rsidR="00F049C3" w:rsidRPr="00F049C3" w14:paraId="21AE6940" w14:textId="77777777" w:rsidTr="00C246D3">
        <w:tc>
          <w:tcPr>
            <w:tcW w:w="3510" w:type="dxa"/>
          </w:tcPr>
          <w:p w14:paraId="72695D34" w14:textId="77777777" w:rsidR="00F049C3" w:rsidRPr="00F049C3" w:rsidRDefault="00F049C3" w:rsidP="00F049C3">
            <w:pPr>
              <w:pStyle w:val="Tabletext"/>
            </w:pPr>
            <w:r w:rsidRPr="00F049C3">
              <w:t>Daly River (</w:t>
            </w:r>
            <w:proofErr w:type="spellStart"/>
            <w:r w:rsidRPr="00F049C3">
              <w:t>Malak</w:t>
            </w:r>
            <w:proofErr w:type="spellEnd"/>
            <w:r w:rsidRPr="00F049C3">
              <w:t xml:space="preserve"> </w:t>
            </w:r>
            <w:proofErr w:type="spellStart"/>
            <w:r w:rsidRPr="00F049C3">
              <w:t>Malak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4F29987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09C9E6F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7/NLC</w:t>
            </w:r>
          </w:p>
        </w:tc>
      </w:tr>
      <w:tr w:rsidR="00F049C3" w:rsidRPr="00F049C3" w14:paraId="6AC7CA74" w14:textId="77777777" w:rsidTr="00C246D3">
        <w:tc>
          <w:tcPr>
            <w:tcW w:w="3510" w:type="dxa"/>
          </w:tcPr>
          <w:p w14:paraId="3B0875B8" w14:textId="77777777" w:rsidR="00F049C3" w:rsidRPr="00F049C3" w:rsidRDefault="00F049C3" w:rsidP="00F049C3">
            <w:pPr>
              <w:pStyle w:val="Tabletext"/>
            </w:pPr>
            <w:r w:rsidRPr="00F049C3">
              <w:t>Daly River Region</w:t>
            </w:r>
          </w:p>
        </w:tc>
        <w:tc>
          <w:tcPr>
            <w:tcW w:w="1701" w:type="dxa"/>
          </w:tcPr>
          <w:p w14:paraId="4E98F9E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5DB7AF2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172/NLC</w:t>
            </w:r>
          </w:p>
        </w:tc>
      </w:tr>
      <w:tr w:rsidR="00F049C3" w:rsidRPr="00F049C3" w14:paraId="56483167" w14:textId="77777777" w:rsidTr="00C246D3">
        <w:tc>
          <w:tcPr>
            <w:tcW w:w="3510" w:type="dxa"/>
          </w:tcPr>
          <w:p w14:paraId="0DAEA913" w14:textId="77777777" w:rsidR="00F049C3" w:rsidRPr="00F049C3" w:rsidRDefault="00F049C3" w:rsidP="00F049C3">
            <w:pPr>
              <w:pStyle w:val="Tabletext"/>
            </w:pPr>
            <w:r w:rsidRPr="00F049C3">
              <w:t>Daly River Region II</w:t>
            </w:r>
          </w:p>
        </w:tc>
        <w:tc>
          <w:tcPr>
            <w:tcW w:w="1701" w:type="dxa"/>
          </w:tcPr>
          <w:p w14:paraId="0098E4C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48DFDA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235/NLC</w:t>
            </w:r>
          </w:p>
        </w:tc>
      </w:tr>
      <w:tr w:rsidR="00F049C3" w:rsidRPr="00F049C3" w14:paraId="612BA3F8" w14:textId="77777777" w:rsidTr="00C246D3">
        <w:tc>
          <w:tcPr>
            <w:tcW w:w="3510" w:type="dxa"/>
          </w:tcPr>
          <w:p w14:paraId="2A9C23EE" w14:textId="77777777" w:rsidR="00F049C3" w:rsidRPr="00F049C3" w:rsidRDefault="00F049C3" w:rsidP="00F049C3">
            <w:pPr>
              <w:pStyle w:val="Tabletext"/>
            </w:pPr>
            <w:r w:rsidRPr="00F049C3">
              <w:t>Davenport Range</w:t>
            </w:r>
          </w:p>
        </w:tc>
        <w:tc>
          <w:tcPr>
            <w:tcW w:w="1701" w:type="dxa"/>
          </w:tcPr>
          <w:p w14:paraId="431B1E1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25DBD1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211/CLC</w:t>
            </w:r>
          </w:p>
        </w:tc>
      </w:tr>
      <w:tr w:rsidR="00F049C3" w:rsidRPr="00F049C3" w14:paraId="417FA2F6" w14:textId="77777777" w:rsidTr="00C246D3">
        <w:tc>
          <w:tcPr>
            <w:tcW w:w="3510" w:type="dxa"/>
          </w:tcPr>
          <w:p w14:paraId="623E5D0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Delamere</w:t>
            </w:r>
            <w:proofErr w:type="spellEnd"/>
          </w:p>
        </w:tc>
        <w:tc>
          <w:tcPr>
            <w:tcW w:w="1701" w:type="dxa"/>
          </w:tcPr>
          <w:p w14:paraId="0D83B0A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 March 1984</w:t>
            </w:r>
          </w:p>
        </w:tc>
        <w:tc>
          <w:tcPr>
            <w:tcW w:w="1276" w:type="dxa"/>
          </w:tcPr>
          <w:p w14:paraId="101CF21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78/NLC</w:t>
            </w:r>
          </w:p>
        </w:tc>
      </w:tr>
      <w:tr w:rsidR="00F049C3" w:rsidRPr="00F049C3" w14:paraId="5E798B71" w14:textId="77777777" w:rsidTr="00C246D3">
        <w:tc>
          <w:tcPr>
            <w:tcW w:w="3510" w:type="dxa"/>
          </w:tcPr>
          <w:p w14:paraId="589B8BF6" w14:textId="77777777" w:rsidR="00F049C3" w:rsidRPr="00F049C3" w:rsidRDefault="00F049C3" w:rsidP="00F049C3">
            <w:pPr>
              <w:pStyle w:val="Tabletext"/>
            </w:pPr>
            <w:r w:rsidRPr="00F049C3">
              <w:t>Devil’s Marbles</w:t>
            </w:r>
          </w:p>
        </w:tc>
        <w:tc>
          <w:tcPr>
            <w:tcW w:w="1701" w:type="dxa"/>
          </w:tcPr>
          <w:p w14:paraId="625538F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A77BC2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203/CLC</w:t>
            </w:r>
          </w:p>
        </w:tc>
      </w:tr>
      <w:tr w:rsidR="00F049C3" w:rsidRPr="00F049C3" w14:paraId="3857895C" w14:textId="77777777" w:rsidTr="00C246D3">
        <w:tc>
          <w:tcPr>
            <w:tcW w:w="3510" w:type="dxa"/>
          </w:tcPr>
          <w:p w14:paraId="77E74A49" w14:textId="77777777" w:rsidR="00F049C3" w:rsidRPr="00F049C3" w:rsidRDefault="00F049C3" w:rsidP="00F049C3">
            <w:pPr>
              <w:pStyle w:val="Tabletext"/>
            </w:pPr>
            <w:r w:rsidRPr="00F049C3">
              <w:t>Douglas (</w:t>
            </w:r>
            <w:proofErr w:type="spellStart"/>
            <w:r w:rsidRPr="00F049C3">
              <w:t>Wagaman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7F19C3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1A688F8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11/NLC</w:t>
            </w:r>
          </w:p>
        </w:tc>
      </w:tr>
      <w:tr w:rsidR="00F049C3" w:rsidRPr="00F049C3" w14:paraId="7E7B69D4" w14:textId="77777777" w:rsidTr="00C246D3">
        <w:tc>
          <w:tcPr>
            <w:tcW w:w="3510" w:type="dxa"/>
          </w:tcPr>
          <w:p w14:paraId="113D5B4D" w14:textId="77777777" w:rsidR="00F049C3" w:rsidRPr="00F049C3" w:rsidRDefault="00F049C3" w:rsidP="00F049C3">
            <w:pPr>
              <w:pStyle w:val="Tabletext"/>
            </w:pPr>
            <w:r w:rsidRPr="00F049C3">
              <w:t xml:space="preserve">Douglas/Daly River Region </w:t>
            </w:r>
          </w:p>
        </w:tc>
        <w:tc>
          <w:tcPr>
            <w:tcW w:w="1701" w:type="dxa"/>
          </w:tcPr>
          <w:p w14:paraId="79E45A6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486C516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183/NLC</w:t>
            </w:r>
          </w:p>
        </w:tc>
      </w:tr>
      <w:tr w:rsidR="00F049C3" w:rsidRPr="00F049C3" w14:paraId="369B5FFD" w14:textId="77777777" w:rsidTr="00C246D3">
        <w:tc>
          <w:tcPr>
            <w:tcW w:w="3510" w:type="dxa"/>
          </w:tcPr>
          <w:p w14:paraId="5F97D78F" w14:textId="77777777" w:rsidR="00F049C3" w:rsidRPr="00F049C3" w:rsidRDefault="00F049C3" w:rsidP="00054A01">
            <w:pPr>
              <w:pStyle w:val="Tabletext"/>
            </w:pPr>
            <w:r w:rsidRPr="00F049C3">
              <w:t xml:space="preserve">Dry River and </w:t>
            </w:r>
            <w:proofErr w:type="spellStart"/>
            <w:r w:rsidRPr="00F049C3">
              <w:t>Coolibah</w:t>
            </w:r>
            <w:proofErr w:type="spellEnd"/>
            <w:r w:rsidRPr="00F049C3">
              <w:t xml:space="preserve"> Stock Routes – </w:t>
            </w:r>
            <w:proofErr w:type="spellStart"/>
            <w:r w:rsidRPr="00F049C3">
              <w:t>Manbullo</w:t>
            </w:r>
            <w:proofErr w:type="spellEnd"/>
            <w:r w:rsidRPr="00F049C3">
              <w:t xml:space="preserve"> Area </w:t>
            </w:r>
          </w:p>
        </w:tc>
        <w:tc>
          <w:tcPr>
            <w:tcW w:w="1701" w:type="dxa"/>
          </w:tcPr>
          <w:p w14:paraId="5F35785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21578BD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96/NLC</w:t>
            </w:r>
          </w:p>
        </w:tc>
      </w:tr>
      <w:tr w:rsidR="00F049C3" w:rsidRPr="00F049C3" w14:paraId="1A981189" w14:textId="77777777" w:rsidTr="00C246D3">
        <w:tc>
          <w:tcPr>
            <w:tcW w:w="3510" w:type="dxa"/>
          </w:tcPr>
          <w:p w14:paraId="01BE33F2" w14:textId="77777777" w:rsidR="00F049C3" w:rsidRPr="00F049C3" w:rsidRDefault="00F049C3" w:rsidP="00F049C3">
            <w:pPr>
              <w:pStyle w:val="Tabletext"/>
            </w:pPr>
            <w:r w:rsidRPr="00F049C3">
              <w:t>Dry River Stock Route</w:t>
            </w:r>
          </w:p>
        </w:tc>
        <w:tc>
          <w:tcPr>
            <w:tcW w:w="1701" w:type="dxa"/>
          </w:tcPr>
          <w:p w14:paraId="78DB85E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8AC071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176/NLC</w:t>
            </w:r>
          </w:p>
        </w:tc>
      </w:tr>
      <w:tr w:rsidR="00F049C3" w:rsidRPr="00F049C3" w14:paraId="3785CD1C" w14:textId="77777777" w:rsidTr="00C246D3">
        <w:tc>
          <w:tcPr>
            <w:tcW w:w="3510" w:type="dxa"/>
          </w:tcPr>
          <w:p w14:paraId="56E57FFF" w14:textId="77777777" w:rsidR="00F049C3" w:rsidRPr="00F049C3" w:rsidRDefault="00F049C3" w:rsidP="00F049C3">
            <w:pPr>
              <w:pStyle w:val="Tabletext"/>
            </w:pPr>
            <w:r w:rsidRPr="00F049C3">
              <w:t>Dulcie Range</w:t>
            </w:r>
          </w:p>
        </w:tc>
        <w:tc>
          <w:tcPr>
            <w:tcW w:w="1701" w:type="dxa"/>
          </w:tcPr>
          <w:p w14:paraId="3D6C419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D1C08A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209/CLC</w:t>
            </w:r>
          </w:p>
        </w:tc>
      </w:tr>
      <w:tr w:rsidR="00F049C3" w:rsidRPr="00F049C3" w14:paraId="72229C66" w14:textId="77777777" w:rsidTr="00C246D3">
        <w:tc>
          <w:tcPr>
            <w:tcW w:w="3510" w:type="dxa"/>
          </w:tcPr>
          <w:p w14:paraId="231A732E" w14:textId="77777777" w:rsidR="00F049C3" w:rsidRPr="00F049C3" w:rsidRDefault="00F049C3" w:rsidP="00F049C3">
            <w:pPr>
              <w:pStyle w:val="Tabletext"/>
            </w:pPr>
            <w:r w:rsidRPr="00F049C3">
              <w:t>Dum-in-</w:t>
            </w:r>
            <w:proofErr w:type="spellStart"/>
            <w:r w:rsidRPr="00F049C3">
              <w:t>Mirrie</w:t>
            </w:r>
            <w:proofErr w:type="spellEnd"/>
            <w:r w:rsidRPr="00F049C3">
              <w:t xml:space="preserve"> Island</w:t>
            </w:r>
          </w:p>
        </w:tc>
        <w:tc>
          <w:tcPr>
            <w:tcW w:w="1701" w:type="dxa"/>
          </w:tcPr>
          <w:p w14:paraId="48C1748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June 1978</w:t>
            </w:r>
          </w:p>
        </w:tc>
        <w:tc>
          <w:tcPr>
            <w:tcW w:w="1276" w:type="dxa"/>
          </w:tcPr>
          <w:p w14:paraId="40A0C14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18/NLC</w:t>
            </w:r>
          </w:p>
        </w:tc>
      </w:tr>
      <w:tr w:rsidR="00F049C3" w:rsidRPr="00F049C3" w14:paraId="0C5CA9D9" w14:textId="77777777" w:rsidTr="00C246D3">
        <w:tc>
          <w:tcPr>
            <w:tcW w:w="3510" w:type="dxa"/>
          </w:tcPr>
          <w:p w14:paraId="34D6E15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Duwun</w:t>
            </w:r>
            <w:proofErr w:type="spellEnd"/>
            <w:r w:rsidRPr="00F049C3">
              <w:t xml:space="preserve"> 1, 2 and 3</w:t>
            </w:r>
          </w:p>
        </w:tc>
        <w:tc>
          <w:tcPr>
            <w:tcW w:w="1701" w:type="dxa"/>
          </w:tcPr>
          <w:p w14:paraId="328F192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36C3B0A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234/Other</w:t>
            </w:r>
          </w:p>
        </w:tc>
      </w:tr>
      <w:tr w:rsidR="00F049C3" w:rsidRPr="00F049C3" w14:paraId="350CBC6E" w14:textId="77777777" w:rsidTr="00C246D3">
        <w:tc>
          <w:tcPr>
            <w:tcW w:w="3510" w:type="dxa"/>
          </w:tcPr>
          <w:p w14:paraId="59EC9FA1" w14:textId="77777777" w:rsidR="00F049C3" w:rsidRPr="00F049C3" w:rsidRDefault="00F049C3" w:rsidP="00F049C3">
            <w:pPr>
              <w:pStyle w:val="Tabletext"/>
            </w:pPr>
            <w:r w:rsidRPr="00F049C3">
              <w:lastRenderedPageBreak/>
              <w:t>Elsey</w:t>
            </w:r>
          </w:p>
        </w:tc>
        <w:tc>
          <w:tcPr>
            <w:tcW w:w="1701" w:type="dxa"/>
          </w:tcPr>
          <w:p w14:paraId="65B4CD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 July 1991</w:t>
            </w:r>
          </w:p>
        </w:tc>
        <w:tc>
          <w:tcPr>
            <w:tcW w:w="1276" w:type="dxa"/>
          </w:tcPr>
          <w:p w14:paraId="6437358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132/NLC</w:t>
            </w:r>
          </w:p>
        </w:tc>
      </w:tr>
      <w:tr w:rsidR="00F049C3" w:rsidRPr="00F049C3" w14:paraId="244A6681" w14:textId="77777777" w:rsidTr="00C246D3">
        <w:tc>
          <w:tcPr>
            <w:tcW w:w="3510" w:type="dxa"/>
          </w:tcPr>
          <w:p w14:paraId="44A599A2" w14:textId="77777777" w:rsidR="00F049C3" w:rsidRPr="00F049C3" w:rsidRDefault="00F049C3" w:rsidP="00F049C3">
            <w:pPr>
              <w:pStyle w:val="Tabletext"/>
            </w:pPr>
            <w:r w:rsidRPr="00F049C3">
              <w:t>Elsey Region</w:t>
            </w:r>
          </w:p>
        </w:tc>
        <w:tc>
          <w:tcPr>
            <w:tcW w:w="1701" w:type="dxa"/>
          </w:tcPr>
          <w:p w14:paraId="2003B53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94CD9C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245/NLC</w:t>
            </w:r>
          </w:p>
        </w:tc>
      </w:tr>
      <w:tr w:rsidR="00F049C3" w:rsidRPr="00F049C3" w14:paraId="5E48159A" w14:textId="77777777" w:rsidTr="00C246D3">
        <w:tc>
          <w:tcPr>
            <w:tcW w:w="3510" w:type="dxa"/>
          </w:tcPr>
          <w:p w14:paraId="554B2ED7" w14:textId="77777777" w:rsidR="00F049C3" w:rsidRPr="00F049C3" w:rsidRDefault="00F049C3" w:rsidP="00F049C3">
            <w:pPr>
              <w:pStyle w:val="Tabletext"/>
            </w:pPr>
            <w:r w:rsidRPr="00F049C3">
              <w:t>Emily and Jessie Gaps</w:t>
            </w:r>
          </w:p>
        </w:tc>
        <w:tc>
          <w:tcPr>
            <w:tcW w:w="1701" w:type="dxa"/>
          </w:tcPr>
          <w:p w14:paraId="4050CEF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721946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212/CLC</w:t>
            </w:r>
          </w:p>
        </w:tc>
      </w:tr>
      <w:tr w:rsidR="00F049C3" w:rsidRPr="00F049C3" w14:paraId="03D00D9B" w14:textId="77777777" w:rsidTr="00C246D3">
        <w:tc>
          <w:tcPr>
            <w:tcW w:w="3510" w:type="dxa"/>
          </w:tcPr>
          <w:p w14:paraId="0E71A677" w14:textId="77777777" w:rsidR="00F049C3" w:rsidRPr="00F049C3" w:rsidRDefault="00F049C3" w:rsidP="00F049C3">
            <w:pPr>
              <w:pStyle w:val="Tabletext"/>
            </w:pPr>
            <w:r w:rsidRPr="00F049C3">
              <w:t>Eva Valley</w:t>
            </w:r>
          </w:p>
        </w:tc>
        <w:tc>
          <w:tcPr>
            <w:tcW w:w="1701" w:type="dxa"/>
          </w:tcPr>
          <w:p w14:paraId="390BDDD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February 1985</w:t>
            </w:r>
          </w:p>
        </w:tc>
        <w:tc>
          <w:tcPr>
            <w:tcW w:w="1276" w:type="dxa"/>
          </w:tcPr>
          <w:p w14:paraId="1749C32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94/NLC</w:t>
            </w:r>
          </w:p>
        </w:tc>
      </w:tr>
      <w:tr w:rsidR="00F049C3" w:rsidRPr="00F049C3" w14:paraId="512A5E98" w14:textId="77777777" w:rsidTr="00C246D3">
        <w:tc>
          <w:tcPr>
            <w:tcW w:w="3510" w:type="dxa"/>
          </w:tcPr>
          <w:p w14:paraId="5FA69866" w14:textId="77777777" w:rsidR="00F049C3" w:rsidRPr="00F049C3" w:rsidRDefault="00F049C3" w:rsidP="00F049C3">
            <w:pPr>
              <w:pStyle w:val="Tabletext"/>
            </w:pPr>
            <w:r w:rsidRPr="00F049C3">
              <w:t>Eva Valley Pastoral Lease</w:t>
            </w:r>
          </w:p>
        </w:tc>
        <w:tc>
          <w:tcPr>
            <w:tcW w:w="1701" w:type="dxa"/>
          </w:tcPr>
          <w:p w14:paraId="1531578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 June 1981</w:t>
            </w:r>
          </w:p>
        </w:tc>
        <w:tc>
          <w:tcPr>
            <w:tcW w:w="1276" w:type="dxa"/>
          </w:tcPr>
          <w:p w14:paraId="20F77AA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56/NLC</w:t>
            </w:r>
          </w:p>
        </w:tc>
      </w:tr>
      <w:tr w:rsidR="00F049C3" w:rsidRPr="00F049C3" w14:paraId="69D231A8" w14:textId="77777777" w:rsidTr="00C246D3">
        <w:tc>
          <w:tcPr>
            <w:tcW w:w="3510" w:type="dxa"/>
          </w:tcPr>
          <w:p w14:paraId="617BD0F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Ewaninga</w:t>
            </w:r>
            <w:proofErr w:type="spellEnd"/>
          </w:p>
        </w:tc>
        <w:tc>
          <w:tcPr>
            <w:tcW w:w="1701" w:type="dxa"/>
          </w:tcPr>
          <w:p w14:paraId="660BCB0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6D79843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201/CLC</w:t>
            </w:r>
          </w:p>
        </w:tc>
      </w:tr>
      <w:tr w:rsidR="00F049C3" w:rsidRPr="00F049C3" w14:paraId="2E1A4C90" w14:textId="77777777" w:rsidTr="00C246D3">
        <w:tc>
          <w:tcPr>
            <w:tcW w:w="3510" w:type="dxa"/>
          </w:tcPr>
          <w:p w14:paraId="3FC7E7A7" w14:textId="77777777" w:rsidR="00F049C3" w:rsidRPr="00F049C3" w:rsidRDefault="00F049C3" w:rsidP="00F049C3">
            <w:pPr>
              <w:pStyle w:val="Tabletext"/>
            </w:pPr>
            <w:r w:rsidRPr="00F049C3">
              <w:t>Fergusson River to Adelaide River Area</w:t>
            </w:r>
          </w:p>
        </w:tc>
        <w:tc>
          <w:tcPr>
            <w:tcW w:w="1701" w:type="dxa"/>
          </w:tcPr>
          <w:p w14:paraId="730EC18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1823BD1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242/NLC</w:t>
            </w:r>
          </w:p>
        </w:tc>
      </w:tr>
      <w:tr w:rsidR="00F049C3" w:rsidRPr="00F049C3" w14:paraId="55018AC4" w14:textId="77777777" w:rsidTr="00C246D3">
        <w:tc>
          <w:tcPr>
            <w:tcW w:w="3510" w:type="dxa"/>
          </w:tcPr>
          <w:p w14:paraId="41F7FA0B" w14:textId="77777777" w:rsidR="00F049C3" w:rsidRPr="00F049C3" w:rsidRDefault="00F049C3" w:rsidP="00F049C3">
            <w:pPr>
              <w:pStyle w:val="Tabletext"/>
            </w:pPr>
            <w:r w:rsidRPr="00F049C3">
              <w:t>Finke</w:t>
            </w:r>
          </w:p>
        </w:tc>
        <w:tc>
          <w:tcPr>
            <w:tcW w:w="1701" w:type="dxa"/>
          </w:tcPr>
          <w:p w14:paraId="614047A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 November 1983</w:t>
            </w:r>
          </w:p>
        </w:tc>
        <w:tc>
          <w:tcPr>
            <w:tcW w:w="1276" w:type="dxa"/>
          </w:tcPr>
          <w:p w14:paraId="7A09620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67/CLC</w:t>
            </w:r>
          </w:p>
        </w:tc>
      </w:tr>
      <w:tr w:rsidR="00F049C3" w:rsidRPr="00F049C3" w14:paraId="1A0D2158" w14:textId="77777777" w:rsidTr="00C246D3">
        <w:tc>
          <w:tcPr>
            <w:tcW w:w="3510" w:type="dxa"/>
          </w:tcPr>
          <w:p w14:paraId="37356948" w14:textId="77777777" w:rsidR="00F049C3" w:rsidRPr="00F049C3" w:rsidRDefault="00F049C3" w:rsidP="00F049C3">
            <w:pPr>
              <w:pStyle w:val="Tabletext"/>
            </w:pPr>
            <w:r w:rsidRPr="00F049C3">
              <w:t>Finke Gorge</w:t>
            </w:r>
          </w:p>
        </w:tc>
        <w:tc>
          <w:tcPr>
            <w:tcW w:w="1701" w:type="dxa"/>
          </w:tcPr>
          <w:p w14:paraId="1714AE1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F67BEB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208/CLC</w:t>
            </w:r>
          </w:p>
        </w:tc>
      </w:tr>
      <w:tr w:rsidR="00F049C3" w:rsidRPr="00F049C3" w14:paraId="568B61B2" w14:textId="77777777" w:rsidTr="00C246D3">
        <w:tc>
          <w:tcPr>
            <w:tcW w:w="3510" w:type="dxa"/>
          </w:tcPr>
          <w:p w14:paraId="04C4E7C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Finniss</w:t>
            </w:r>
            <w:proofErr w:type="spellEnd"/>
            <w:r w:rsidRPr="00F049C3">
              <w:t xml:space="preserve"> River</w:t>
            </w:r>
          </w:p>
        </w:tc>
        <w:tc>
          <w:tcPr>
            <w:tcW w:w="1701" w:type="dxa"/>
          </w:tcPr>
          <w:p w14:paraId="10FCFA6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July 1979</w:t>
            </w:r>
          </w:p>
        </w:tc>
        <w:tc>
          <w:tcPr>
            <w:tcW w:w="1276" w:type="dxa"/>
          </w:tcPr>
          <w:p w14:paraId="541F79A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39/NLC</w:t>
            </w:r>
          </w:p>
        </w:tc>
      </w:tr>
      <w:tr w:rsidR="00F049C3" w:rsidRPr="00F049C3" w14:paraId="3659F739" w14:textId="77777777" w:rsidTr="00C246D3">
        <w:tc>
          <w:tcPr>
            <w:tcW w:w="3510" w:type="dxa"/>
          </w:tcPr>
          <w:p w14:paraId="3C2FDBE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Finniss</w:t>
            </w:r>
            <w:proofErr w:type="spellEnd"/>
            <w:r w:rsidRPr="00F049C3">
              <w:t xml:space="preserve"> River Region</w:t>
            </w:r>
          </w:p>
        </w:tc>
        <w:tc>
          <w:tcPr>
            <w:tcW w:w="1701" w:type="dxa"/>
          </w:tcPr>
          <w:p w14:paraId="1315136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A95228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237/NLC</w:t>
            </w:r>
          </w:p>
        </w:tc>
      </w:tr>
      <w:tr w:rsidR="00F049C3" w:rsidRPr="00F049C3" w14:paraId="06A63B00" w14:textId="77777777" w:rsidTr="00C246D3">
        <w:tc>
          <w:tcPr>
            <w:tcW w:w="3510" w:type="dxa"/>
          </w:tcPr>
          <w:p w14:paraId="346E144F" w14:textId="77777777" w:rsidR="00F049C3" w:rsidRPr="00F049C3" w:rsidRDefault="00F049C3" w:rsidP="00F049C3">
            <w:pPr>
              <w:pStyle w:val="Tabletext"/>
            </w:pPr>
            <w:r w:rsidRPr="00F049C3">
              <w:t>Fish River Region</w:t>
            </w:r>
          </w:p>
        </w:tc>
        <w:tc>
          <w:tcPr>
            <w:tcW w:w="1701" w:type="dxa"/>
          </w:tcPr>
          <w:p w14:paraId="7E0DE2E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5C7A23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177/NLC</w:t>
            </w:r>
          </w:p>
        </w:tc>
      </w:tr>
      <w:tr w:rsidR="00F049C3" w:rsidRPr="00F049C3" w14:paraId="6372CCFF" w14:textId="77777777" w:rsidTr="00C246D3">
        <w:tc>
          <w:tcPr>
            <w:tcW w:w="3510" w:type="dxa"/>
          </w:tcPr>
          <w:p w14:paraId="32321298" w14:textId="77777777" w:rsidR="00F049C3" w:rsidRPr="00F049C3" w:rsidRDefault="00F049C3" w:rsidP="00F049C3">
            <w:pPr>
              <w:pStyle w:val="Tabletext"/>
            </w:pPr>
            <w:r w:rsidRPr="00F049C3">
              <w:t>Fitzmaurice River Region</w:t>
            </w:r>
          </w:p>
        </w:tc>
        <w:tc>
          <w:tcPr>
            <w:tcW w:w="1701" w:type="dxa"/>
          </w:tcPr>
          <w:p w14:paraId="46000F6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0B5BFFD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189/NLC</w:t>
            </w:r>
          </w:p>
        </w:tc>
      </w:tr>
      <w:tr w:rsidR="00F049C3" w:rsidRPr="00F049C3" w14:paraId="0EB573B8" w14:textId="77777777" w:rsidTr="00C246D3">
        <w:tc>
          <w:tcPr>
            <w:tcW w:w="3510" w:type="dxa"/>
          </w:tcPr>
          <w:p w14:paraId="462F3012" w14:textId="77777777" w:rsidR="00F049C3" w:rsidRPr="00F049C3" w:rsidRDefault="00F049C3" w:rsidP="00F049C3">
            <w:pPr>
              <w:pStyle w:val="Tabletext"/>
            </w:pPr>
            <w:r w:rsidRPr="00F049C3">
              <w:t>Frances Well</w:t>
            </w:r>
          </w:p>
        </w:tc>
        <w:tc>
          <w:tcPr>
            <w:tcW w:w="1701" w:type="dxa"/>
          </w:tcPr>
          <w:p w14:paraId="1B540FC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 November 1981</w:t>
            </w:r>
          </w:p>
        </w:tc>
        <w:tc>
          <w:tcPr>
            <w:tcW w:w="1276" w:type="dxa"/>
          </w:tcPr>
          <w:p w14:paraId="02EE656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64/CLC</w:t>
            </w:r>
          </w:p>
        </w:tc>
      </w:tr>
      <w:tr w:rsidR="00F049C3" w:rsidRPr="00F049C3" w14:paraId="42E9E228" w14:textId="77777777" w:rsidTr="00C246D3">
        <w:tc>
          <w:tcPr>
            <w:tcW w:w="3510" w:type="dxa"/>
          </w:tcPr>
          <w:p w14:paraId="6225160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Frewena</w:t>
            </w:r>
            <w:proofErr w:type="spellEnd"/>
          </w:p>
        </w:tc>
        <w:tc>
          <w:tcPr>
            <w:tcW w:w="1701" w:type="dxa"/>
          </w:tcPr>
          <w:p w14:paraId="43CA5C7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August 1988</w:t>
            </w:r>
          </w:p>
        </w:tc>
        <w:tc>
          <w:tcPr>
            <w:tcW w:w="1276" w:type="dxa"/>
          </w:tcPr>
          <w:p w14:paraId="4549FFD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116/CLC</w:t>
            </w:r>
          </w:p>
        </w:tc>
      </w:tr>
      <w:tr w:rsidR="00F049C3" w:rsidRPr="00F049C3" w14:paraId="3E135DA2" w14:textId="77777777" w:rsidTr="00C246D3">
        <w:tc>
          <w:tcPr>
            <w:tcW w:w="3510" w:type="dxa"/>
          </w:tcPr>
          <w:p w14:paraId="2195F1B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Galiwinku</w:t>
            </w:r>
            <w:proofErr w:type="spellEnd"/>
            <w:r w:rsidRPr="00F049C3">
              <w:t>/Wessel Islands Region</w:t>
            </w:r>
          </w:p>
        </w:tc>
        <w:tc>
          <w:tcPr>
            <w:tcW w:w="1701" w:type="dxa"/>
          </w:tcPr>
          <w:p w14:paraId="1066195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37E7437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196/NLC</w:t>
            </w:r>
          </w:p>
        </w:tc>
      </w:tr>
      <w:tr w:rsidR="00F049C3" w:rsidRPr="00F049C3" w14:paraId="23FB4BE5" w14:textId="77777777" w:rsidTr="00C246D3">
        <w:tc>
          <w:tcPr>
            <w:tcW w:w="3510" w:type="dxa"/>
          </w:tcPr>
          <w:p w14:paraId="07FBD4F0" w14:textId="77777777" w:rsidR="00F049C3" w:rsidRPr="00F049C3" w:rsidRDefault="00F049C3" w:rsidP="00F049C3">
            <w:pPr>
              <w:pStyle w:val="Tabletext"/>
            </w:pPr>
            <w:r w:rsidRPr="00F049C3">
              <w:t>Garawa/</w:t>
            </w:r>
            <w:proofErr w:type="spellStart"/>
            <w:r w:rsidRPr="00F049C3">
              <w:t>Mugularrangu</w:t>
            </w:r>
            <w:proofErr w:type="spellEnd"/>
            <w:r w:rsidRPr="00F049C3">
              <w:t xml:space="preserve"> (Robinson River)</w:t>
            </w:r>
          </w:p>
        </w:tc>
        <w:tc>
          <w:tcPr>
            <w:tcW w:w="1701" w:type="dxa"/>
          </w:tcPr>
          <w:p w14:paraId="6324C0C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 October 1982</w:t>
            </w:r>
          </w:p>
        </w:tc>
        <w:tc>
          <w:tcPr>
            <w:tcW w:w="1276" w:type="dxa"/>
          </w:tcPr>
          <w:p w14:paraId="1405222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65/NLC</w:t>
            </w:r>
          </w:p>
        </w:tc>
      </w:tr>
      <w:tr w:rsidR="00F049C3" w:rsidRPr="00F049C3" w14:paraId="3844BC19" w14:textId="77777777" w:rsidTr="00C246D3">
        <w:tc>
          <w:tcPr>
            <w:tcW w:w="3510" w:type="dxa"/>
          </w:tcPr>
          <w:p w14:paraId="7A9B45FD" w14:textId="77777777" w:rsidR="00F049C3" w:rsidRPr="00F049C3" w:rsidRDefault="00F049C3" w:rsidP="00F049C3">
            <w:pPr>
              <w:pStyle w:val="Tabletext"/>
            </w:pPr>
            <w:r w:rsidRPr="00F049C3">
              <w:t>Garrwa (</w:t>
            </w:r>
            <w:proofErr w:type="spellStart"/>
            <w:r w:rsidRPr="00F049C3">
              <w:t>Wearyan</w:t>
            </w:r>
            <w:proofErr w:type="spellEnd"/>
            <w:r w:rsidRPr="00F049C3">
              <w:t xml:space="preserve"> and Robinson River Beds and Banks)</w:t>
            </w:r>
          </w:p>
        </w:tc>
        <w:tc>
          <w:tcPr>
            <w:tcW w:w="1701" w:type="dxa"/>
          </w:tcPr>
          <w:p w14:paraId="31D8E4C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68CDBFD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178/NLC</w:t>
            </w:r>
          </w:p>
        </w:tc>
      </w:tr>
      <w:tr w:rsidR="00F049C3" w:rsidRPr="00F049C3" w14:paraId="6A5AB2F4" w14:textId="77777777" w:rsidTr="00C246D3">
        <w:tc>
          <w:tcPr>
            <w:tcW w:w="3510" w:type="dxa"/>
          </w:tcPr>
          <w:p w14:paraId="3FF0D8A2" w14:textId="77777777" w:rsidR="00F049C3" w:rsidRPr="00F049C3" w:rsidRDefault="00F049C3" w:rsidP="00F049C3">
            <w:pPr>
              <w:pStyle w:val="Tabletext"/>
            </w:pPr>
            <w:r w:rsidRPr="00F049C3">
              <w:t>Gove/Groote Region</w:t>
            </w:r>
          </w:p>
        </w:tc>
        <w:tc>
          <w:tcPr>
            <w:tcW w:w="1701" w:type="dxa"/>
          </w:tcPr>
          <w:p w14:paraId="15B3989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25F2B01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197/NLC</w:t>
            </w:r>
          </w:p>
        </w:tc>
      </w:tr>
      <w:tr w:rsidR="00F049C3" w:rsidRPr="00F049C3" w14:paraId="1B4D0161" w14:textId="77777777" w:rsidTr="00C246D3">
        <w:tc>
          <w:tcPr>
            <w:tcW w:w="3510" w:type="dxa"/>
          </w:tcPr>
          <w:p w14:paraId="34902EDB" w14:textId="77777777" w:rsidR="00F049C3" w:rsidRPr="00F049C3" w:rsidRDefault="00F049C3" w:rsidP="00F049C3">
            <w:pPr>
              <w:pStyle w:val="Tabletext"/>
            </w:pPr>
            <w:r w:rsidRPr="00F049C3">
              <w:t>Goyder Stock Route and Stock Reserves</w:t>
            </w:r>
          </w:p>
        </w:tc>
        <w:tc>
          <w:tcPr>
            <w:tcW w:w="1701" w:type="dxa"/>
          </w:tcPr>
          <w:p w14:paraId="1A6256D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 March 1984</w:t>
            </w:r>
          </w:p>
        </w:tc>
        <w:tc>
          <w:tcPr>
            <w:tcW w:w="1276" w:type="dxa"/>
          </w:tcPr>
          <w:p w14:paraId="49AA09F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77/CLC</w:t>
            </w:r>
          </w:p>
        </w:tc>
      </w:tr>
      <w:tr w:rsidR="00F049C3" w:rsidRPr="00F049C3" w14:paraId="4627552B" w14:textId="77777777" w:rsidTr="00C246D3">
        <w:tc>
          <w:tcPr>
            <w:tcW w:w="3510" w:type="dxa"/>
          </w:tcPr>
          <w:p w14:paraId="743AA600" w14:textId="77777777" w:rsidR="00F049C3" w:rsidRPr="00F049C3" w:rsidRDefault="00F049C3" w:rsidP="00F049C3">
            <w:pPr>
              <w:pStyle w:val="Tabletext"/>
            </w:pPr>
            <w:r w:rsidRPr="00F049C3">
              <w:t>Gregory National Park II</w:t>
            </w:r>
          </w:p>
        </w:tc>
        <w:tc>
          <w:tcPr>
            <w:tcW w:w="1701" w:type="dxa"/>
          </w:tcPr>
          <w:p w14:paraId="08FF3DF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42F82EC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174/NLC</w:t>
            </w:r>
          </w:p>
        </w:tc>
      </w:tr>
      <w:tr w:rsidR="00F049C3" w:rsidRPr="00F049C3" w14:paraId="49858F9E" w14:textId="77777777" w:rsidTr="00C246D3">
        <w:tc>
          <w:tcPr>
            <w:tcW w:w="3510" w:type="dxa"/>
          </w:tcPr>
          <w:p w14:paraId="6DFB3A65" w14:textId="77777777" w:rsidR="00F049C3" w:rsidRPr="00F049C3" w:rsidRDefault="00F049C3" w:rsidP="00F049C3">
            <w:pPr>
              <w:pStyle w:val="Tabletext"/>
            </w:pPr>
            <w:r w:rsidRPr="00F049C3">
              <w:t>Gregory National Park/Victoria River</w:t>
            </w:r>
          </w:p>
        </w:tc>
        <w:tc>
          <w:tcPr>
            <w:tcW w:w="1701" w:type="dxa"/>
          </w:tcPr>
          <w:p w14:paraId="59FC247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3910833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167/NLC</w:t>
            </w:r>
          </w:p>
        </w:tc>
      </w:tr>
      <w:tr w:rsidR="00F049C3" w:rsidRPr="00F049C3" w14:paraId="0CA6E0DC" w14:textId="77777777" w:rsidTr="00C246D3">
        <w:tc>
          <w:tcPr>
            <w:tcW w:w="3510" w:type="dxa"/>
          </w:tcPr>
          <w:p w14:paraId="23E38FAB" w14:textId="77777777" w:rsidR="00F049C3" w:rsidRPr="00F049C3" w:rsidRDefault="00F049C3" w:rsidP="00F049C3">
            <w:pPr>
              <w:pStyle w:val="Tabletext"/>
            </w:pPr>
            <w:r w:rsidRPr="00F049C3">
              <w:t>Gregory Tree Area (Victoria River)</w:t>
            </w:r>
          </w:p>
        </w:tc>
        <w:tc>
          <w:tcPr>
            <w:tcW w:w="1701" w:type="dxa"/>
          </w:tcPr>
          <w:p w14:paraId="6C0B62D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0BDBDC8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8/NLC</w:t>
            </w:r>
          </w:p>
        </w:tc>
      </w:tr>
      <w:tr w:rsidR="00F049C3" w:rsidRPr="00F049C3" w14:paraId="43F8EEA8" w14:textId="77777777" w:rsidTr="00C246D3">
        <w:tc>
          <w:tcPr>
            <w:tcW w:w="3510" w:type="dxa"/>
          </w:tcPr>
          <w:p w14:paraId="790D20E6" w14:textId="77777777" w:rsidR="00F049C3" w:rsidRPr="00F049C3" w:rsidRDefault="00F049C3" w:rsidP="00F049C3">
            <w:pPr>
              <w:pStyle w:val="Tabletext"/>
            </w:pPr>
            <w:r w:rsidRPr="00F049C3">
              <w:lastRenderedPageBreak/>
              <w:t>Groote Island Region</w:t>
            </w:r>
          </w:p>
        </w:tc>
        <w:tc>
          <w:tcPr>
            <w:tcW w:w="1701" w:type="dxa"/>
          </w:tcPr>
          <w:p w14:paraId="07B4149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28784A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236/NLC</w:t>
            </w:r>
          </w:p>
        </w:tc>
      </w:tr>
      <w:tr w:rsidR="00F049C3" w:rsidRPr="00F049C3" w14:paraId="467FB69C" w14:textId="77777777" w:rsidTr="00C246D3">
        <w:tc>
          <w:tcPr>
            <w:tcW w:w="3510" w:type="dxa"/>
          </w:tcPr>
          <w:p w14:paraId="3FE883C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Gurindji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Daguragu</w:t>
            </w:r>
            <w:proofErr w:type="spellEnd"/>
            <w:r w:rsidRPr="00F049C3">
              <w:t xml:space="preserve"> Station)</w:t>
            </w:r>
          </w:p>
        </w:tc>
        <w:tc>
          <w:tcPr>
            <w:tcW w:w="1701" w:type="dxa"/>
          </w:tcPr>
          <w:p w14:paraId="5613BCC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 February 1979</w:t>
            </w:r>
          </w:p>
        </w:tc>
        <w:tc>
          <w:tcPr>
            <w:tcW w:w="1276" w:type="dxa"/>
          </w:tcPr>
          <w:p w14:paraId="4E3E48E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33/CLC</w:t>
            </w:r>
          </w:p>
        </w:tc>
      </w:tr>
      <w:tr w:rsidR="00F049C3" w:rsidRPr="00F049C3" w14:paraId="76AD619F" w14:textId="77777777" w:rsidTr="00C246D3">
        <w:tc>
          <w:tcPr>
            <w:tcW w:w="3510" w:type="dxa"/>
          </w:tcPr>
          <w:p w14:paraId="2C8D5FB5" w14:textId="77777777" w:rsidR="00F049C3" w:rsidRPr="00F049C3" w:rsidRDefault="00F049C3" w:rsidP="00F049C3">
            <w:pPr>
              <w:pStyle w:val="Tabletext"/>
            </w:pPr>
            <w:r w:rsidRPr="00F049C3">
              <w:t>Harts Range</w:t>
            </w:r>
          </w:p>
        </w:tc>
        <w:tc>
          <w:tcPr>
            <w:tcW w:w="1701" w:type="dxa"/>
          </w:tcPr>
          <w:p w14:paraId="469D5ED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1E4C783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80/CLC</w:t>
            </w:r>
          </w:p>
        </w:tc>
      </w:tr>
      <w:tr w:rsidR="00F049C3" w:rsidRPr="00F049C3" w14:paraId="7082FF9A" w14:textId="77777777" w:rsidTr="00C246D3">
        <w:tc>
          <w:tcPr>
            <w:tcW w:w="3510" w:type="dxa"/>
          </w:tcPr>
          <w:p w14:paraId="74870A11" w14:textId="77777777" w:rsidR="00F049C3" w:rsidRPr="00F049C3" w:rsidRDefault="00F049C3" w:rsidP="00F049C3">
            <w:pPr>
              <w:pStyle w:val="Tabletext"/>
            </w:pPr>
            <w:r w:rsidRPr="00F049C3">
              <w:t xml:space="preserve">Hodgson Downs Pastoral Lease </w:t>
            </w:r>
          </w:p>
        </w:tc>
        <w:tc>
          <w:tcPr>
            <w:tcW w:w="1701" w:type="dxa"/>
          </w:tcPr>
          <w:p w14:paraId="7B9A315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 May 1992</w:t>
            </w:r>
          </w:p>
        </w:tc>
        <w:tc>
          <w:tcPr>
            <w:tcW w:w="1276" w:type="dxa"/>
          </w:tcPr>
          <w:p w14:paraId="65650BC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139/NLC</w:t>
            </w:r>
          </w:p>
        </w:tc>
      </w:tr>
      <w:tr w:rsidR="00F049C3" w:rsidRPr="00F049C3" w14:paraId="4ECA33D3" w14:textId="77777777" w:rsidTr="00C246D3">
        <w:tc>
          <w:tcPr>
            <w:tcW w:w="3510" w:type="dxa"/>
          </w:tcPr>
          <w:p w14:paraId="6C94BD5D" w14:textId="77777777" w:rsidR="00F049C3" w:rsidRPr="00F049C3" w:rsidRDefault="00F049C3" w:rsidP="00F049C3">
            <w:pPr>
              <w:pStyle w:val="Tabletext"/>
            </w:pPr>
            <w:r w:rsidRPr="00F049C3">
              <w:t>Howard’s Paddock</w:t>
            </w:r>
          </w:p>
        </w:tc>
        <w:tc>
          <w:tcPr>
            <w:tcW w:w="1701" w:type="dxa"/>
          </w:tcPr>
          <w:p w14:paraId="213193E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6037C7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231/CLC</w:t>
            </w:r>
          </w:p>
        </w:tc>
      </w:tr>
      <w:tr w:rsidR="00F049C3" w:rsidRPr="00F049C3" w14:paraId="644CC15B" w14:textId="77777777" w:rsidTr="00C246D3">
        <w:tc>
          <w:tcPr>
            <w:tcW w:w="3510" w:type="dxa"/>
          </w:tcPr>
          <w:p w14:paraId="3E32FCA5" w14:textId="77777777" w:rsidR="00F049C3" w:rsidRPr="00F049C3" w:rsidRDefault="00F049C3" w:rsidP="00F049C3">
            <w:pPr>
              <w:pStyle w:val="Tabletext"/>
            </w:pPr>
            <w:r w:rsidRPr="00F049C3">
              <w:t>Hugh River Stock Route</w:t>
            </w:r>
          </w:p>
        </w:tc>
        <w:tc>
          <w:tcPr>
            <w:tcW w:w="1701" w:type="dxa"/>
          </w:tcPr>
          <w:p w14:paraId="45131B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090D74F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53/CLC</w:t>
            </w:r>
          </w:p>
        </w:tc>
      </w:tr>
      <w:tr w:rsidR="00F049C3" w:rsidRPr="00F049C3" w14:paraId="79A359A9" w14:textId="77777777" w:rsidTr="00C246D3">
        <w:tc>
          <w:tcPr>
            <w:tcW w:w="3510" w:type="dxa"/>
          </w:tcPr>
          <w:p w14:paraId="6FA29E8A" w14:textId="77777777" w:rsidR="00F049C3" w:rsidRPr="00F049C3" w:rsidRDefault="00F049C3" w:rsidP="00B97D97">
            <w:pPr>
              <w:pStyle w:val="Tabletext"/>
            </w:pPr>
            <w:r w:rsidRPr="00F049C3">
              <w:t>Hugh River Stock Route (</w:t>
            </w:r>
            <w:proofErr w:type="spellStart"/>
            <w:r w:rsidR="008C626F" w:rsidRPr="00F049C3">
              <w:t>Henbury</w:t>
            </w:r>
            <w:proofErr w:type="spellEnd"/>
            <w:r w:rsidR="008C626F">
              <w:t> </w:t>
            </w:r>
            <w:r w:rsidR="008C626F" w:rsidRPr="00F049C3">
              <w:t>and</w:t>
            </w:r>
            <w:r w:rsidR="008C626F">
              <w:t> </w:t>
            </w:r>
            <w:r w:rsidRPr="00F049C3">
              <w:t>Orange Creek)</w:t>
            </w:r>
          </w:p>
        </w:tc>
        <w:tc>
          <w:tcPr>
            <w:tcW w:w="1701" w:type="dxa"/>
          </w:tcPr>
          <w:p w14:paraId="4CA9163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 May 1987</w:t>
            </w:r>
          </w:p>
        </w:tc>
        <w:tc>
          <w:tcPr>
            <w:tcW w:w="1276" w:type="dxa"/>
          </w:tcPr>
          <w:p w14:paraId="0DC5D5A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110/CLC</w:t>
            </w:r>
          </w:p>
        </w:tc>
      </w:tr>
      <w:tr w:rsidR="00F049C3" w:rsidRPr="00F049C3" w14:paraId="14D71266" w14:textId="77777777" w:rsidTr="00C246D3">
        <w:tc>
          <w:tcPr>
            <w:tcW w:w="3510" w:type="dxa"/>
          </w:tcPr>
          <w:p w14:paraId="0AB3A65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Illamurta</w:t>
            </w:r>
            <w:proofErr w:type="spellEnd"/>
            <w:r w:rsidRPr="00F049C3">
              <w:t xml:space="preserve"> Springs</w:t>
            </w:r>
          </w:p>
        </w:tc>
        <w:tc>
          <w:tcPr>
            <w:tcW w:w="1701" w:type="dxa"/>
          </w:tcPr>
          <w:p w14:paraId="29018B3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August 1981</w:t>
            </w:r>
          </w:p>
        </w:tc>
        <w:tc>
          <w:tcPr>
            <w:tcW w:w="1276" w:type="dxa"/>
          </w:tcPr>
          <w:p w14:paraId="3B46592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59/CLC</w:t>
            </w:r>
          </w:p>
        </w:tc>
      </w:tr>
      <w:tr w:rsidR="00F049C3" w:rsidRPr="00F049C3" w14:paraId="2872B56B" w14:textId="77777777" w:rsidTr="00C246D3">
        <w:tc>
          <w:tcPr>
            <w:tcW w:w="3510" w:type="dxa"/>
          </w:tcPr>
          <w:p w14:paraId="19E995B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Innesvale</w:t>
            </w:r>
            <w:proofErr w:type="spellEnd"/>
          </w:p>
        </w:tc>
        <w:tc>
          <w:tcPr>
            <w:tcW w:w="1701" w:type="dxa"/>
          </w:tcPr>
          <w:p w14:paraId="312266D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May 1996</w:t>
            </w:r>
          </w:p>
        </w:tc>
        <w:tc>
          <w:tcPr>
            <w:tcW w:w="1276" w:type="dxa"/>
          </w:tcPr>
          <w:p w14:paraId="0FCF8D7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158/NLC</w:t>
            </w:r>
          </w:p>
        </w:tc>
      </w:tr>
      <w:tr w:rsidR="00F049C3" w:rsidRPr="00F049C3" w14:paraId="1C0A4DF4" w14:textId="77777777" w:rsidTr="00C246D3">
        <w:tc>
          <w:tcPr>
            <w:tcW w:w="3510" w:type="dxa"/>
          </w:tcPr>
          <w:p w14:paraId="53A6A3A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Jawoyn</w:t>
            </w:r>
            <w:proofErr w:type="spellEnd"/>
            <w:r w:rsidRPr="00F049C3">
              <w:t xml:space="preserve"> (Katherine Area)</w:t>
            </w:r>
          </w:p>
        </w:tc>
        <w:tc>
          <w:tcPr>
            <w:tcW w:w="1701" w:type="dxa"/>
          </w:tcPr>
          <w:p w14:paraId="3AE06EE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4F0C0AE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13/NLC</w:t>
            </w:r>
          </w:p>
        </w:tc>
      </w:tr>
      <w:tr w:rsidR="00F049C3" w:rsidRPr="00F049C3" w14:paraId="59111869" w14:textId="77777777" w:rsidTr="00C246D3">
        <w:tc>
          <w:tcPr>
            <w:tcW w:w="3510" w:type="dxa"/>
          </w:tcPr>
          <w:p w14:paraId="525D58E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Jawoyn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Werrenbun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Barnjarn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6228E99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January 1988</w:t>
            </w:r>
          </w:p>
        </w:tc>
        <w:tc>
          <w:tcPr>
            <w:tcW w:w="1276" w:type="dxa"/>
          </w:tcPr>
          <w:p w14:paraId="569624D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112/NLC</w:t>
            </w:r>
          </w:p>
        </w:tc>
      </w:tr>
      <w:tr w:rsidR="00F049C3" w:rsidRPr="00F049C3" w14:paraId="062CED36" w14:textId="77777777" w:rsidTr="00C246D3">
        <w:tc>
          <w:tcPr>
            <w:tcW w:w="3510" w:type="dxa"/>
          </w:tcPr>
          <w:p w14:paraId="7FE26415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Jawoyn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Werrenbun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Barnjarn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2B26881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June 1988</w:t>
            </w:r>
          </w:p>
        </w:tc>
        <w:tc>
          <w:tcPr>
            <w:tcW w:w="1276" w:type="dxa"/>
          </w:tcPr>
          <w:p w14:paraId="003ED98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113/NLC</w:t>
            </w:r>
          </w:p>
        </w:tc>
      </w:tr>
      <w:tr w:rsidR="00F049C3" w:rsidRPr="00F049C3" w14:paraId="6F2A156D" w14:textId="77777777" w:rsidTr="00C246D3">
        <w:tc>
          <w:tcPr>
            <w:tcW w:w="3510" w:type="dxa"/>
          </w:tcPr>
          <w:p w14:paraId="0494F52F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Jervois</w:t>
            </w:r>
            <w:proofErr w:type="spellEnd"/>
            <w:r w:rsidRPr="00F049C3">
              <w:t xml:space="preserve"> Stock Route</w:t>
            </w:r>
          </w:p>
        </w:tc>
        <w:tc>
          <w:tcPr>
            <w:tcW w:w="1701" w:type="dxa"/>
          </w:tcPr>
          <w:p w14:paraId="618EAF46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4 June 1984</w:t>
            </w:r>
          </w:p>
        </w:tc>
        <w:tc>
          <w:tcPr>
            <w:tcW w:w="1276" w:type="dxa"/>
          </w:tcPr>
          <w:p w14:paraId="39E707F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82/CLC</w:t>
            </w:r>
          </w:p>
        </w:tc>
      </w:tr>
      <w:tr w:rsidR="00F049C3" w:rsidRPr="00F049C3" w14:paraId="3F30AE0F" w14:textId="77777777" w:rsidTr="00C246D3">
        <w:tc>
          <w:tcPr>
            <w:tcW w:w="3510" w:type="dxa"/>
          </w:tcPr>
          <w:p w14:paraId="3C84F05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Kakadu</w:t>
            </w:r>
            <w:proofErr w:type="spellEnd"/>
            <w:r w:rsidRPr="00F049C3">
              <w:t xml:space="preserve"> (Jim Jim) Area </w:t>
            </w:r>
          </w:p>
        </w:tc>
        <w:tc>
          <w:tcPr>
            <w:tcW w:w="1701" w:type="dxa"/>
          </w:tcPr>
          <w:p w14:paraId="5305B35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 April 1989</w:t>
            </w:r>
          </w:p>
        </w:tc>
        <w:tc>
          <w:tcPr>
            <w:tcW w:w="1276" w:type="dxa"/>
          </w:tcPr>
          <w:p w14:paraId="1CBDFA1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122/NLC</w:t>
            </w:r>
          </w:p>
        </w:tc>
      </w:tr>
      <w:tr w:rsidR="00F049C3" w:rsidRPr="00F049C3" w14:paraId="585257FD" w14:textId="77777777" w:rsidTr="00C246D3">
        <w:tc>
          <w:tcPr>
            <w:tcW w:w="3510" w:type="dxa"/>
          </w:tcPr>
          <w:p w14:paraId="49923D8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Kakadu</w:t>
            </w:r>
            <w:proofErr w:type="spellEnd"/>
            <w:r w:rsidRPr="00F049C3">
              <w:t xml:space="preserve"> Region (Repeat)</w:t>
            </w:r>
          </w:p>
        </w:tc>
        <w:tc>
          <w:tcPr>
            <w:tcW w:w="1701" w:type="dxa"/>
          </w:tcPr>
          <w:p w14:paraId="0A4F5A3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214467E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179/NLC</w:t>
            </w:r>
          </w:p>
        </w:tc>
      </w:tr>
      <w:tr w:rsidR="00F049C3" w:rsidRPr="00F049C3" w14:paraId="0AE56DB4" w14:textId="77777777" w:rsidTr="00C246D3">
        <w:tc>
          <w:tcPr>
            <w:tcW w:w="3510" w:type="dxa"/>
          </w:tcPr>
          <w:p w14:paraId="6A066DA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Kanturrpa</w:t>
            </w:r>
            <w:proofErr w:type="spellEnd"/>
            <w:r w:rsidRPr="00F049C3">
              <w:t>/</w:t>
            </w:r>
            <w:proofErr w:type="spellStart"/>
            <w:r w:rsidRPr="00F049C3">
              <w:t>Kanttaji</w:t>
            </w:r>
            <w:proofErr w:type="spellEnd"/>
          </w:p>
        </w:tc>
        <w:tc>
          <w:tcPr>
            <w:tcW w:w="1701" w:type="dxa"/>
          </w:tcPr>
          <w:p w14:paraId="13A9C3B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July 1988</w:t>
            </w:r>
          </w:p>
        </w:tc>
        <w:tc>
          <w:tcPr>
            <w:tcW w:w="1276" w:type="dxa"/>
          </w:tcPr>
          <w:p w14:paraId="72C501D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114/CLC</w:t>
            </w:r>
          </w:p>
        </w:tc>
      </w:tr>
      <w:tr w:rsidR="00F049C3" w:rsidRPr="00F049C3" w14:paraId="002EEF0F" w14:textId="77777777" w:rsidTr="00C246D3">
        <w:tc>
          <w:tcPr>
            <w:tcW w:w="3510" w:type="dxa"/>
          </w:tcPr>
          <w:p w14:paraId="1EAE53F5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Kartangarurru</w:t>
            </w:r>
            <w:proofErr w:type="spellEnd"/>
            <w:r w:rsidRPr="00F049C3">
              <w:t xml:space="preserve">, Warlpiri and </w:t>
            </w:r>
            <w:proofErr w:type="spellStart"/>
            <w:r w:rsidRPr="00F049C3">
              <w:t>Walmajeri</w:t>
            </w:r>
            <w:proofErr w:type="spellEnd"/>
          </w:p>
        </w:tc>
        <w:tc>
          <w:tcPr>
            <w:tcW w:w="1701" w:type="dxa"/>
          </w:tcPr>
          <w:p w14:paraId="20D78F0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089611A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27/CLC</w:t>
            </w:r>
          </w:p>
        </w:tc>
      </w:tr>
      <w:tr w:rsidR="00F049C3" w:rsidRPr="00F049C3" w14:paraId="44764F54" w14:textId="77777777" w:rsidTr="00C246D3">
        <w:tc>
          <w:tcPr>
            <w:tcW w:w="3510" w:type="dxa"/>
          </w:tcPr>
          <w:p w14:paraId="2395D450" w14:textId="77777777" w:rsidR="00F049C3" w:rsidRPr="00F049C3" w:rsidRDefault="00F049C3" w:rsidP="00F049C3">
            <w:pPr>
              <w:pStyle w:val="Tabletext"/>
            </w:pPr>
            <w:r w:rsidRPr="00F049C3">
              <w:t>Katherine Region</w:t>
            </w:r>
          </w:p>
        </w:tc>
        <w:tc>
          <w:tcPr>
            <w:tcW w:w="1701" w:type="dxa"/>
          </w:tcPr>
          <w:p w14:paraId="45FECDF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B2F665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240/NLC</w:t>
            </w:r>
          </w:p>
        </w:tc>
      </w:tr>
      <w:tr w:rsidR="00F049C3" w:rsidRPr="00F049C3" w14:paraId="01416C20" w14:textId="77777777" w:rsidTr="00C246D3">
        <w:tc>
          <w:tcPr>
            <w:tcW w:w="3510" w:type="dxa"/>
          </w:tcPr>
          <w:p w14:paraId="09CE320B" w14:textId="77777777" w:rsidR="00F049C3" w:rsidRPr="00F049C3" w:rsidRDefault="00F049C3" w:rsidP="00F049C3">
            <w:pPr>
              <w:pStyle w:val="Tabletext"/>
            </w:pPr>
            <w:r w:rsidRPr="00F049C3">
              <w:t>Katherine Region II</w:t>
            </w:r>
          </w:p>
        </w:tc>
        <w:tc>
          <w:tcPr>
            <w:tcW w:w="1701" w:type="dxa"/>
          </w:tcPr>
          <w:p w14:paraId="4662926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E9690E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246/NLC</w:t>
            </w:r>
          </w:p>
        </w:tc>
      </w:tr>
      <w:tr w:rsidR="00F049C3" w:rsidRPr="00F049C3" w14:paraId="7EFA5A02" w14:textId="77777777" w:rsidTr="00C246D3">
        <w:tc>
          <w:tcPr>
            <w:tcW w:w="3510" w:type="dxa"/>
          </w:tcPr>
          <w:p w14:paraId="45DDAD50" w14:textId="77777777" w:rsidR="00F049C3" w:rsidRPr="00F049C3" w:rsidRDefault="00F049C3" w:rsidP="00F049C3">
            <w:pPr>
              <w:pStyle w:val="Tabletext"/>
            </w:pPr>
            <w:r w:rsidRPr="00F049C3">
              <w:t>Katherine Region III</w:t>
            </w:r>
          </w:p>
        </w:tc>
        <w:tc>
          <w:tcPr>
            <w:tcW w:w="1701" w:type="dxa"/>
          </w:tcPr>
          <w:p w14:paraId="644EBDE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3BD895D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244/NLC</w:t>
            </w:r>
          </w:p>
        </w:tc>
      </w:tr>
      <w:tr w:rsidR="00F049C3" w:rsidRPr="00F049C3" w14:paraId="0AB73F60" w14:textId="77777777" w:rsidTr="00C246D3">
        <w:tc>
          <w:tcPr>
            <w:tcW w:w="3510" w:type="dxa"/>
          </w:tcPr>
          <w:p w14:paraId="655C024C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Kaytej</w:t>
            </w:r>
            <w:proofErr w:type="spellEnd"/>
            <w:r w:rsidRPr="00F049C3">
              <w:t xml:space="preserve">, Warlpiri and </w:t>
            </w:r>
            <w:proofErr w:type="spellStart"/>
            <w:r w:rsidRPr="00F049C3">
              <w:t>Warlmanpa</w:t>
            </w:r>
            <w:proofErr w:type="spellEnd"/>
          </w:p>
        </w:tc>
        <w:tc>
          <w:tcPr>
            <w:tcW w:w="1701" w:type="dxa"/>
          </w:tcPr>
          <w:p w14:paraId="15D11C5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123808D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25/CLC</w:t>
            </w:r>
          </w:p>
        </w:tc>
      </w:tr>
      <w:tr w:rsidR="00F049C3" w:rsidRPr="00F049C3" w14:paraId="54E8EE78" w14:textId="77777777" w:rsidTr="00C246D3">
        <w:tc>
          <w:tcPr>
            <w:tcW w:w="3510" w:type="dxa"/>
          </w:tcPr>
          <w:p w14:paraId="33070C9C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Kenbi</w:t>
            </w:r>
            <w:proofErr w:type="spellEnd"/>
            <w:r w:rsidRPr="00F049C3">
              <w:t xml:space="preserve"> (Cox Peninsula)</w:t>
            </w:r>
          </w:p>
        </w:tc>
        <w:tc>
          <w:tcPr>
            <w:tcW w:w="1701" w:type="dxa"/>
          </w:tcPr>
          <w:p w14:paraId="307B822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March 1979</w:t>
            </w:r>
          </w:p>
        </w:tc>
        <w:tc>
          <w:tcPr>
            <w:tcW w:w="1276" w:type="dxa"/>
          </w:tcPr>
          <w:p w14:paraId="0D3C147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37/NLC</w:t>
            </w:r>
          </w:p>
        </w:tc>
      </w:tr>
      <w:tr w:rsidR="00F049C3" w:rsidRPr="00F049C3" w14:paraId="22320107" w14:textId="77777777" w:rsidTr="00C246D3">
        <w:tc>
          <w:tcPr>
            <w:tcW w:w="3510" w:type="dxa"/>
          </w:tcPr>
          <w:p w14:paraId="07114D0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Kenbi</w:t>
            </w:r>
            <w:proofErr w:type="spellEnd"/>
            <w:r w:rsidRPr="00F049C3">
              <w:t xml:space="preserve"> (Cox Peninsula) (Repeat)</w:t>
            </w:r>
          </w:p>
        </w:tc>
        <w:tc>
          <w:tcPr>
            <w:tcW w:w="1701" w:type="dxa"/>
          </w:tcPr>
          <w:p w14:paraId="3DC4104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February 1991</w:t>
            </w:r>
          </w:p>
        </w:tc>
        <w:tc>
          <w:tcPr>
            <w:tcW w:w="1276" w:type="dxa"/>
          </w:tcPr>
          <w:p w14:paraId="25B169B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131/NLC</w:t>
            </w:r>
          </w:p>
        </w:tc>
      </w:tr>
      <w:tr w:rsidR="00F049C3" w:rsidRPr="00F049C3" w14:paraId="6B6EADC4" w14:textId="77777777" w:rsidTr="00C246D3">
        <w:tc>
          <w:tcPr>
            <w:tcW w:w="3510" w:type="dxa"/>
          </w:tcPr>
          <w:p w14:paraId="735E3811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lastRenderedPageBreak/>
              <w:t>Kenbi</w:t>
            </w:r>
            <w:proofErr w:type="spellEnd"/>
            <w:r w:rsidRPr="00F049C3">
              <w:t xml:space="preserve"> (Cox Peninsula – Section 12)</w:t>
            </w:r>
          </w:p>
        </w:tc>
        <w:tc>
          <w:tcPr>
            <w:tcW w:w="1701" w:type="dxa"/>
          </w:tcPr>
          <w:p w14:paraId="0099CBC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 March 1990</w:t>
            </w:r>
          </w:p>
        </w:tc>
        <w:tc>
          <w:tcPr>
            <w:tcW w:w="1276" w:type="dxa"/>
          </w:tcPr>
          <w:p w14:paraId="272C596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127/NLC</w:t>
            </w:r>
          </w:p>
        </w:tc>
      </w:tr>
      <w:tr w:rsidR="00F049C3" w:rsidRPr="00F049C3" w14:paraId="2C49EBED" w14:textId="77777777" w:rsidTr="00C246D3">
        <w:tc>
          <w:tcPr>
            <w:tcW w:w="3510" w:type="dxa"/>
          </w:tcPr>
          <w:p w14:paraId="100D2C62" w14:textId="77777777" w:rsidR="00F049C3" w:rsidRPr="00F049C3" w:rsidRDefault="00F049C3" w:rsidP="00F049C3">
            <w:pPr>
              <w:pStyle w:val="Tabletext"/>
            </w:pPr>
            <w:r w:rsidRPr="00F049C3">
              <w:t>Kidman Springs/Jasper Gorge</w:t>
            </w:r>
          </w:p>
        </w:tc>
        <w:tc>
          <w:tcPr>
            <w:tcW w:w="1701" w:type="dxa"/>
          </w:tcPr>
          <w:p w14:paraId="646C645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 February 1979</w:t>
            </w:r>
          </w:p>
        </w:tc>
        <w:tc>
          <w:tcPr>
            <w:tcW w:w="1276" w:type="dxa"/>
          </w:tcPr>
          <w:p w14:paraId="2D518AE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31/NLC</w:t>
            </w:r>
          </w:p>
        </w:tc>
      </w:tr>
      <w:tr w:rsidR="00F049C3" w:rsidRPr="00F049C3" w14:paraId="04B91C04" w14:textId="77777777" w:rsidTr="00C246D3">
        <w:tc>
          <w:tcPr>
            <w:tcW w:w="3510" w:type="dxa"/>
          </w:tcPr>
          <w:p w14:paraId="2AECA530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Kulgera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5389DDD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6B10F5F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233/CLC</w:t>
            </w:r>
          </w:p>
        </w:tc>
      </w:tr>
      <w:tr w:rsidR="00F049C3" w:rsidRPr="00F049C3" w14:paraId="668CECAC" w14:textId="77777777" w:rsidTr="00C246D3">
        <w:tc>
          <w:tcPr>
            <w:tcW w:w="3510" w:type="dxa"/>
          </w:tcPr>
          <w:p w14:paraId="4C746EBD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Kybrook</w:t>
            </w:r>
            <w:proofErr w:type="spellEnd"/>
            <w:r w:rsidRPr="00F049C3">
              <w:t xml:space="preserve"> </w:t>
            </w:r>
          </w:p>
        </w:tc>
        <w:tc>
          <w:tcPr>
            <w:tcW w:w="1701" w:type="dxa"/>
          </w:tcPr>
          <w:p w14:paraId="29C925B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July 1989</w:t>
            </w:r>
          </w:p>
        </w:tc>
        <w:tc>
          <w:tcPr>
            <w:tcW w:w="1276" w:type="dxa"/>
          </w:tcPr>
          <w:p w14:paraId="24B8F49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125/NLC</w:t>
            </w:r>
          </w:p>
        </w:tc>
      </w:tr>
      <w:tr w:rsidR="00F049C3" w:rsidRPr="00F049C3" w14:paraId="457BAD63" w14:textId="77777777" w:rsidTr="00C246D3">
        <w:tc>
          <w:tcPr>
            <w:tcW w:w="3510" w:type="dxa"/>
          </w:tcPr>
          <w:p w14:paraId="476060D2" w14:textId="77777777" w:rsidR="00F049C3" w:rsidRPr="00F049C3" w:rsidRDefault="00F049C3" w:rsidP="00F049C3">
            <w:pPr>
              <w:pStyle w:val="Tabletext"/>
            </w:pPr>
            <w:r w:rsidRPr="00F049C3">
              <w:t>Lake Amadeus</w:t>
            </w:r>
          </w:p>
        </w:tc>
        <w:tc>
          <w:tcPr>
            <w:tcW w:w="1701" w:type="dxa"/>
          </w:tcPr>
          <w:p w14:paraId="576F261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 June 1980</w:t>
            </w:r>
          </w:p>
        </w:tc>
        <w:tc>
          <w:tcPr>
            <w:tcW w:w="1276" w:type="dxa"/>
          </w:tcPr>
          <w:p w14:paraId="5E14227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44/CLC</w:t>
            </w:r>
          </w:p>
        </w:tc>
      </w:tr>
      <w:tr w:rsidR="00F049C3" w:rsidRPr="00F049C3" w14:paraId="7D81E499" w14:textId="77777777" w:rsidTr="00C246D3">
        <w:tc>
          <w:tcPr>
            <w:tcW w:w="3510" w:type="dxa"/>
          </w:tcPr>
          <w:p w14:paraId="34B78D9A" w14:textId="77777777" w:rsidR="00F049C3" w:rsidRPr="00F049C3" w:rsidRDefault="00F049C3" w:rsidP="00F049C3">
            <w:pPr>
              <w:pStyle w:val="Tabletext"/>
            </w:pPr>
            <w:r w:rsidRPr="00F049C3">
              <w:t>Lake Amadeus (Repeat)</w:t>
            </w:r>
          </w:p>
        </w:tc>
        <w:tc>
          <w:tcPr>
            <w:tcW w:w="1701" w:type="dxa"/>
          </w:tcPr>
          <w:p w14:paraId="00C0103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January 1993</w:t>
            </w:r>
          </w:p>
        </w:tc>
        <w:tc>
          <w:tcPr>
            <w:tcW w:w="1276" w:type="dxa"/>
          </w:tcPr>
          <w:p w14:paraId="633B859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145/CLC</w:t>
            </w:r>
          </w:p>
        </w:tc>
      </w:tr>
      <w:tr w:rsidR="00F049C3" w:rsidRPr="00F049C3" w14:paraId="71C00246" w14:textId="77777777" w:rsidTr="00C246D3">
        <w:tc>
          <w:tcPr>
            <w:tcW w:w="3510" w:type="dxa"/>
          </w:tcPr>
          <w:p w14:paraId="7B2BC3F4" w14:textId="77777777" w:rsidR="00F049C3" w:rsidRPr="00F049C3" w:rsidRDefault="00F049C3" w:rsidP="00F049C3">
            <w:pPr>
              <w:pStyle w:val="Tabletext"/>
            </w:pPr>
            <w:r w:rsidRPr="00F049C3">
              <w:t>Lake Amadeus/</w:t>
            </w:r>
            <w:proofErr w:type="spellStart"/>
            <w:r w:rsidRPr="00F049C3">
              <w:t>Luritja</w:t>
            </w:r>
            <w:proofErr w:type="spellEnd"/>
          </w:p>
        </w:tc>
        <w:tc>
          <w:tcPr>
            <w:tcW w:w="1701" w:type="dxa"/>
          </w:tcPr>
          <w:p w14:paraId="590969F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 December 1978</w:t>
            </w:r>
          </w:p>
        </w:tc>
        <w:tc>
          <w:tcPr>
            <w:tcW w:w="1276" w:type="dxa"/>
          </w:tcPr>
          <w:p w14:paraId="59321798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28/CLC</w:t>
            </w:r>
          </w:p>
        </w:tc>
      </w:tr>
      <w:tr w:rsidR="00F049C3" w:rsidRPr="00F049C3" w14:paraId="424A3D68" w14:textId="77777777" w:rsidTr="00C246D3">
        <w:tc>
          <w:tcPr>
            <w:tcW w:w="3510" w:type="dxa"/>
          </w:tcPr>
          <w:p w14:paraId="6E243262" w14:textId="77777777" w:rsidR="00F049C3" w:rsidRPr="00F049C3" w:rsidRDefault="00F049C3" w:rsidP="00B97D97">
            <w:pPr>
              <w:pStyle w:val="Tabletext"/>
            </w:pPr>
            <w:r w:rsidRPr="00F049C3">
              <w:t>Lander Warlpiri/</w:t>
            </w:r>
            <w:proofErr w:type="spellStart"/>
            <w:r w:rsidRPr="00F049C3">
              <w:t>Anmatjirra</w:t>
            </w:r>
            <w:proofErr w:type="spellEnd"/>
            <w:r w:rsidRPr="00F049C3">
              <w:t xml:space="preserve"> (</w:t>
            </w:r>
            <w:proofErr w:type="spellStart"/>
            <w:r w:rsidR="008C626F" w:rsidRPr="00F049C3">
              <w:t>Willowra</w:t>
            </w:r>
            <w:proofErr w:type="spellEnd"/>
            <w:r w:rsidR="008C626F">
              <w:t> </w:t>
            </w:r>
            <w:r w:rsidRPr="00F049C3">
              <w:t>Pastoral Lease)</w:t>
            </w:r>
          </w:p>
        </w:tc>
        <w:tc>
          <w:tcPr>
            <w:tcW w:w="1701" w:type="dxa"/>
          </w:tcPr>
          <w:p w14:paraId="7DADDCA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11F6C0A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24/CLC</w:t>
            </w:r>
          </w:p>
        </w:tc>
      </w:tr>
      <w:tr w:rsidR="00F049C3" w:rsidRPr="00F049C3" w14:paraId="16E64D83" w14:textId="77777777" w:rsidTr="00C246D3">
        <w:tc>
          <w:tcPr>
            <w:tcW w:w="3510" w:type="dxa"/>
          </w:tcPr>
          <w:p w14:paraId="35229E1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Larrimah</w:t>
            </w:r>
            <w:proofErr w:type="spellEnd"/>
          </w:p>
        </w:tc>
        <w:tc>
          <w:tcPr>
            <w:tcW w:w="1701" w:type="dxa"/>
          </w:tcPr>
          <w:p w14:paraId="0C17B3F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March 1979</w:t>
            </w:r>
          </w:p>
        </w:tc>
        <w:tc>
          <w:tcPr>
            <w:tcW w:w="1276" w:type="dxa"/>
          </w:tcPr>
          <w:p w14:paraId="0460F6B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35/NLC</w:t>
            </w:r>
          </w:p>
        </w:tc>
      </w:tr>
      <w:tr w:rsidR="00F049C3" w:rsidRPr="00F049C3" w14:paraId="10D812D7" w14:textId="77777777" w:rsidTr="00C246D3">
        <w:tc>
          <w:tcPr>
            <w:tcW w:w="3510" w:type="dxa"/>
          </w:tcPr>
          <w:p w14:paraId="1C384B7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Larrimah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36B3186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0FBAEB0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173/NLC</w:t>
            </w:r>
          </w:p>
        </w:tc>
      </w:tr>
      <w:tr w:rsidR="00F049C3" w:rsidRPr="00F049C3" w14:paraId="09012F7F" w14:textId="77777777" w:rsidTr="00C246D3">
        <w:tc>
          <w:tcPr>
            <w:tcW w:w="3510" w:type="dxa"/>
          </w:tcPr>
          <w:p w14:paraId="4C576FA9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Larrimah</w:t>
            </w:r>
            <w:proofErr w:type="spellEnd"/>
            <w:r w:rsidRPr="00F049C3">
              <w:t xml:space="preserve"> to </w:t>
            </w:r>
            <w:proofErr w:type="spellStart"/>
            <w:r w:rsidRPr="00F049C3">
              <w:t>Mataranka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516391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3BF327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247/NLC</w:t>
            </w:r>
          </w:p>
        </w:tc>
      </w:tr>
      <w:tr w:rsidR="00F049C3" w:rsidRPr="00F049C3" w14:paraId="1B5BC0E9" w14:textId="77777777" w:rsidTr="00C246D3">
        <w:tc>
          <w:tcPr>
            <w:tcW w:w="3510" w:type="dxa"/>
          </w:tcPr>
          <w:p w14:paraId="0D87CA45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Legune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2D67763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52EB17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188/NLC</w:t>
            </w:r>
          </w:p>
        </w:tc>
      </w:tr>
      <w:tr w:rsidR="00F049C3" w:rsidRPr="00F049C3" w14:paraId="57620626" w14:textId="77777777" w:rsidTr="00C246D3">
        <w:tc>
          <w:tcPr>
            <w:tcW w:w="3510" w:type="dxa"/>
          </w:tcPr>
          <w:p w14:paraId="2A045CA0" w14:textId="77777777" w:rsidR="00F049C3" w:rsidRPr="00F049C3" w:rsidRDefault="00F049C3" w:rsidP="00F049C3">
            <w:pPr>
              <w:pStyle w:val="Tabletext"/>
            </w:pPr>
            <w:r w:rsidRPr="00F049C3">
              <w:t>Limestone Bore (NT Portion 3910)</w:t>
            </w:r>
          </w:p>
        </w:tc>
        <w:tc>
          <w:tcPr>
            <w:tcW w:w="1701" w:type="dxa"/>
          </w:tcPr>
          <w:p w14:paraId="04621F86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4 June 1997</w:t>
            </w:r>
          </w:p>
        </w:tc>
        <w:tc>
          <w:tcPr>
            <w:tcW w:w="1276" w:type="dxa"/>
          </w:tcPr>
          <w:p w14:paraId="4360106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206/CLC</w:t>
            </w:r>
          </w:p>
        </w:tc>
      </w:tr>
      <w:tr w:rsidR="00F049C3" w:rsidRPr="00F049C3" w14:paraId="4E9DF47C" w14:textId="77777777" w:rsidTr="00C246D3">
        <w:tc>
          <w:tcPr>
            <w:tcW w:w="3510" w:type="dxa"/>
          </w:tcPr>
          <w:p w14:paraId="6692CBA0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Limilngan-Wulna</w:t>
            </w:r>
            <w:proofErr w:type="spellEnd"/>
            <w:r w:rsidRPr="00F049C3">
              <w:t xml:space="preserve"> (Lower Adelaide and Mary Rivers)</w:t>
            </w:r>
          </w:p>
        </w:tc>
        <w:tc>
          <w:tcPr>
            <w:tcW w:w="1701" w:type="dxa"/>
          </w:tcPr>
          <w:p w14:paraId="289AA19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4F35662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10/NLC</w:t>
            </w:r>
          </w:p>
        </w:tc>
      </w:tr>
      <w:tr w:rsidR="00F049C3" w:rsidRPr="00F049C3" w14:paraId="2975707D" w14:textId="77777777" w:rsidTr="00C246D3">
        <w:tc>
          <w:tcPr>
            <w:tcW w:w="3510" w:type="dxa"/>
          </w:tcPr>
          <w:p w14:paraId="1CB929F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Limmen</w:t>
            </w:r>
            <w:proofErr w:type="spellEnd"/>
            <w:r w:rsidRPr="00F049C3">
              <w:t xml:space="preserve"> Bight</w:t>
            </w:r>
          </w:p>
        </w:tc>
        <w:tc>
          <w:tcPr>
            <w:tcW w:w="1701" w:type="dxa"/>
          </w:tcPr>
          <w:p w14:paraId="068BB84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30 March 1978</w:t>
            </w:r>
          </w:p>
        </w:tc>
        <w:tc>
          <w:tcPr>
            <w:tcW w:w="1276" w:type="dxa"/>
          </w:tcPr>
          <w:p w14:paraId="392A5E6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5/NLC</w:t>
            </w:r>
          </w:p>
        </w:tc>
      </w:tr>
      <w:tr w:rsidR="00F049C3" w:rsidRPr="00F049C3" w14:paraId="6D4ED36A" w14:textId="77777777" w:rsidTr="00C246D3">
        <w:tc>
          <w:tcPr>
            <w:tcW w:w="3510" w:type="dxa"/>
          </w:tcPr>
          <w:p w14:paraId="19692CAD" w14:textId="77777777" w:rsidR="00F049C3" w:rsidRPr="00F049C3" w:rsidRDefault="00F049C3" w:rsidP="00F049C3">
            <w:pPr>
              <w:pStyle w:val="Tabletext"/>
            </w:pPr>
            <w:r w:rsidRPr="00F049C3">
              <w:t>Litchfield Region</w:t>
            </w:r>
          </w:p>
        </w:tc>
        <w:tc>
          <w:tcPr>
            <w:tcW w:w="1701" w:type="dxa"/>
          </w:tcPr>
          <w:p w14:paraId="72E3A45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22247FF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169/NLC</w:t>
            </w:r>
          </w:p>
        </w:tc>
      </w:tr>
      <w:tr w:rsidR="00F049C3" w:rsidRPr="00F049C3" w14:paraId="267CE440" w14:textId="77777777" w:rsidTr="00C246D3">
        <w:tc>
          <w:tcPr>
            <w:tcW w:w="3510" w:type="dxa"/>
          </w:tcPr>
          <w:p w14:paraId="041186C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Lorella</w:t>
            </w:r>
            <w:proofErr w:type="spellEnd"/>
            <w:r w:rsidRPr="00F049C3">
              <w:t xml:space="preserve"> Region </w:t>
            </w:r>
          </w:p>
        </w:tc>
        <w:tc>
          <w:tcPr>
            <w:tcW w:w="1701" w:type="dxa"/>
          </w:tcPr>
          <w:p w14:paraId="2F6CC1D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A54E90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199/NLC</w:t>
            </w:r>
          </w:p>
        </w:tc>
      </w:tr>
      <w:tr w:rsidR="00F049C3" w:rsidRPr="00F049C3" w14:paraId="2DC89B8A" w14:textId="77777777" w:rsidTr="00C246D3">
        <w:tc>
          <w:tcPr>
            <w:tcW w:w="3510" w:type="dxa"/>
          </w:tcPr>
          <w:p w14:paraId="204D26F8" w14:textId="77777777" w:rsidR="00F049C3" w:rsidRPr="00F049C3" w:rsidRDefault="00F049C3" w:rsidP="00F049C3">
            <w:pPr>
              <w:pStyle w:val="Tabletext"/>
            </w:pPr>
            <w:r w:rsidRPr="00F049C3">
              <w:t>Loves Creek</w:t>
            </w:r>
          </w:p>
        </w:tc>
        <w:tc>
          <w:tcPr>
            <w:tcW w:w="1701" w:type="dxa"/>
          </w:tcPr>
          <w:p w14:paraId="4ADCC9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November 1992</w:t>
            </w:r>
          </w:p>
        </w:tc>
        <w:tc>
          <w:tcPr>
            <w:tcW w:w="1276" w:type="dxa"/>
          </w:tcPr>
          <w:p w14:paraId="13187EE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143/CLC</w:t>
            </w:r>
          </w:p>
        </w:tc>
      </w:tr>
      <w:tr w:rsidR="00F049C3" w:rsidRPr="00F049C3" w14:paraId="347B6635" w14:textId="77777777" w:rsidTr="00C246D3">
        <w:tc>
          <w:tcPr>
            <w:tcW w:w="3510" w:type="dxa"/>
          </w:tcPr>
          <w:p w14:paraId="0403C525" w14:textId="77777777" w:rsidR="00F049C3" w:rsidRPr="00F049C3" w:rsidRDefault="00F049C3" w:rsidP="00F049C3">
            <w:pPr>
              <w:pStyle w:val="Tabletext"/>
            </w:pPr>
            <w:r w:rsidRPr="00F049C3">
              <w:t>Loves Creek (Supplementary)</w:t>
            </w:r>
          </w:p>
        </w:tc>
        <w:tc>
          <w:tcPr>
            <w:tcW w:w="1701" w:type="dxa"/>
          </w:tcPr>
          <w:p w14:paraId="1FAEBEE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DDEB96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225/CLC</w:t>
            </w:r>
          </w:p>
        </w:tc>
      </w:tr>
      <w:tr w:rsidR="00F049C3" w:rsidRPr="00F049C3" w14:paraId="7284E335" w14:textId="77777777" w:rsidTr="00C246D3">
        <w:tc>
          <w:tcPr>
            <w:tcW w:w="3510" w:type="dxa"/>
          </w:tcPr>
          <w:p w14:paraId="7D0CC529" w14:textId="77777777" w:rsidR="00F049C3" w:rsidRPr="00F049C3" w:rsidRDefault="00F049C3" w:rsidP="00F049C3">
            <w:pPr>
              <w:pStyle w:val="Tabletext"/>
            </w:pPr>
            <w:r w:rsidRPr="00F049C3">
              <w:t>Lower Daly</w:t>
            </w:r>
          </w:p>
        </w:tc>
        <w:tc>
          <w:tcPr>
            <w:tcW w:w="1701" w:type="dxa"/>
          </w:tcPr>
          <w:p w14:paraId="6DF4A1C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5CEFB1C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68/NLC</w:t>
            </w:r>
          </w:p>
        </w:tc>
      </w:tr>
      <w:tr w:rsidR="00F049C3" w:rsidRPr="00F049C3" w14:paraId="5BE341EC" w14:textId="77777777" w:rsidTr="00C246D3">
        <w:tc>
          <w:tcPr>
            <w:tcW w:w="3510" w:type="dxa"/>
          </w:tcPr>
          <w:p w14:paraId="6F0D4B02" w14:textId="77777777" w:rsidR="00F049C3" w:rsidRPr="00F049C3" w:rsidRDefault="00F049C3" w:rsidP="00F049C3">
            <w:pPr>
              <w:pStyle w:val="Tabletext"/>
            </w:pPr>
            <w:r w:rsidRPr="00F049C3">
              <w:t>Lower Roper River</w:t>
            </w:r>
          </w:p>
        </w:tc>
        <w:tc>
          <w:tcPr>
            <w:tcW w:w="1701" w:type="dxa"/>
          </w:tcPr>
          <w:p w14:paraId="6C03752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5BB2228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70/NLC</w:t>
            </w:r>
          </w:p>
        </w:tc>
      </w:tr>
      <w:tr w:rsidR="00F049C3" w:rsidRPr="00F049C3" w14:paraId="1AE5FDD0" w14:textId="77777777" w:rsidTr="00C246D3">
        <w:tc>
          <w:tcPr>
            <w:tcW w:w="3510" w:type="dxa"/>
          </w:tcPr>
          <w:p w14:paraId="3864F35F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Lungkurrangayi</w:t>
            </w:r>
            <w:proofErr w:type="spellEnd"/>
          </w:p>
        </w:tc>
        <w:tc>
          <w:tcPr>
            <w:tcW w:w="1701" w:type="dxa"/>
          </w:tcPr>
          <w:p w14:paraId="13D947E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30 November 1994</w:t>
            </w:r>
          </w:p>
        </w:tc>
        <w:tc>
          <w:tcPr>
            <w:tcW w:w="1276" w:type="dxa"/>
          </w:tcPr>
          <w:p w14:paraId="11A8FC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152/NLC</w:t>
            </w:r>
          </w:p>
        </w:tc>
      </w:tr>
      <w:tr w:rsidR="00F049C3" w:rsidRPr="00F049C3" w14:paraId="6E7999DB" w14:textId="77777777" w:rsidTr="00C246D3">
        <w:tc>
          <w:tcPr>
            <w:tcW w:w="3510" w:type="dxa"/>
          </w:tcPr>
          <w:p w14:paraId="0446C45F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Malngin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Nyinin</w:t>
            </w:r>
            <w:proofErr w:type="spellEnd"/>
            <w:r w:rsidRPr="00F049C3">
              <w:t xml:space="preserve"> Claim to Mistake Creek</w:t>
            </w:r>
          </w:p>
        </w:tc>
        <w:tc>
          <w:tcPr>
            <w:tcW w:w="1701" w:type="dxa"/>
          </w:tcPr>
          <w:p w14:paraId="29E81FA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September 1991</w:t>
            </w:r>
          </w:p>
        </w:tc>
        <w:tc>
          <w:tcPr>
            <w:tcW w:w="1276" w:type="dxa"/>
          </w:tcPr>
          <w:p w14:paraId="4912BA1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133/CLC</w:t>
            </w:r>
          </w:p>
        </w:tc>
      </w:tr>
      <w:tr w:rsidR="00F049C3" w:rsidRPr="00F049C3" w14:paraId="290666ED" w14:textId="77777777" w:rsidTr="00C246D3">
        <w:tc>
          <w:tcPr>
            <w:tcW w:w="3510" w:type="dxa"/>
          </w:tcPr>
          <w:p w14:paraId="4A106BC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lastRenderedPageBreak/>
              <w:t>Manangoora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7303AFF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6F83A96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75/NLC</w:t>
            </w:r>
          </w:p>
        </w:tc>
      </w:tr>
      <w:tr w:rsidR="00F049C3" w:rsidRPr="00F049C3" w14:paraId="4556493E" w14:textId="77777777" w:rsidTr="00C246D3">
        <w:tc>
          <w:tcPr>
            <w:tcW w:w="3510" w:type="dxa"/>
          </w:tcPr>
          <w:p w14:paraId="75A766D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Manangoora</w:t>
            </w:r>
            <w:proofErr w:type="spellEnd"/>
            <w:r w:rsidRPr="00F049C3">
              <w:t xml:space="preserve"> Region</w:t>
            </w:r>
          </w:p>
        </w:tc>
        <w:tc>
          <w:tcPr>
            <w:tcW w:w="1701" w:type="dxa"/>
          </w:tcPr>
          <w:p w14:paraId="322130A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3E545BE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185/NLC</w:t>
            </w:r>
          </w:p>
        </w:tc>
      </w:tr>
      <w:tr w:rsidR="00F049C3" w:rsidRPr="00F049C3" w14:paraId="339DAF23" w14:textId="77777777" w:rsidTr="00C246D3">
        <w:tc>
          <w:tcPr>
            <w:tcW w:w="3510" w:type="dxa"/>
          </w:tcPr>
          <w:p w14:paraId="1A449C5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Maningrida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552DFCF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604E36E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194/NLC</w:t>
            </w:r>
          </w:p>
        </w:tc>
      </w:tr>
      <w:tr w:rsidR="00F049C3" w:rsidRPr="00F049C3" w14:paraId="40AE3C6A" w14:textId="77777777" w:rsidTr="00C246D3">
        <w:tc>
          <w:tcPr>
            <w:tcW w:w="3510" w:type="dxa"/>
          </w:tcPr>
          <w:p w14:paraId="43549C6B" w14:textId="77777777" w:rsidR="00F049C3" w:rsidRPr="00F049C3" w:rsidRDefault="00F049C3" w:rsidP="00F049C3">
            <w:pPr>
              <w:pStyle w:val="Tabletext"/>
            </w:pPr>
            <w:r w:rsidRPr="00F049C3">
              <w:t xml:space="preserve">Maria Island and </w:t>
            </w:r>
            <w:proofErr w:type="spellStart"/>
            <w:r w:rsidRPr="00F049C3">
              <w:t>Limmen</w:t>
            </w:r>
            <w:proofErr w:type="spellEnd"/>
            <w:r w:rsidRPr="00F049C3">
              <w:t xml:space="preserve"> Bight River</w:t>
            </w:r>
          </w:p>
        </w:tc>
        <w:tc>
          <w:tcPr>
            <w:tcW w:w="1701" w:type="dxa"/>
          </w:tcPr>
          <w:p w14:paraId="2001926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7759877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71/NLC</w:t>
            </w:r>
          </w:p>
        </w:tc>
      </w:tr>
      <w:tr w:rsidR="00F049C3" w:rsidRPr="00F049C3" w14:paraId="5212FFBC" w14:textId="77777777" w:rsidTr="00C246D3">
        <w:tc>
          <w:tcPr>
            <w:tcW w:w="3510" w:type="dxa"/>
          </w:tcPr>
          <w:p w14:paraId="77508F3D" w14:textId="77777777" w:rsidR="00F049C3" w:rsidRPr="00F049C3" w:rsidRDefault="00F049C3" w:rsidP="00F049C3">
            <w:pPr>
              <w:pStyle w:val="Tabletext"/>
            </w:pPr>
            <w:r w:rsidRPr="00F049C3">
              <w:t>Maria Island Region</w:t>
            </w:r>
          </w:p>
        </w:tc>
        <w:tc>
          <w:tcPr>
            <w:tcW w:w="1701" w:type="dxa"/>
          </w:tcPr>
          <w:p w14:paraId="6894041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16E5DD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198/NLC</w:t>
            </w:r>
          </w:p>
        </w:tc>
      </w:tr>
      <w:tr w:rsidR="00F049C3" w:rsidRPr="00F049C3" w14:paraId="758D7E71" w14:textId="77777777" w:rsidTr="00C246D3">
        <w:tc>
          <w:tcPr>
            <w:tcW w:w="3510" w:type="dxa"/>
          </w:tcPr>
          <w:p w14:paraId="3DE9A816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Mataranka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47E2373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4C6C65E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69/NLC</w:t>
            </w:r>
          </w:p>
        </w:tc>
      </w:tr>
      <w:tr w:rsidR="00F049C3" w:rsidRPr="00F049C3" w14:paraId="0937CF3F" w14:textId="77777777" w:rsidTr="00C246D3">
        <w:tc>
          <w:tcPr>
            <w:tcW w:w="3510" w:type="dxa"/>
          </w:tcPr>
          <w:p w14:paraId="5038B21B" w14:textId="77777777" w:rsidR="00F049C3" w:rsidRPr="00F049C3" w:rsidRDefault="00F049C3" w:rsidP="00054A01">
            <w:pPr>
              <w:pStyle w:val="Tabletext"/>
            </w:pPr>
            <w:proofErr w:type="spellStart"/>
            <w:r w:rsidRPr="00F049C3">
              <w:t>Mataranka</w:t>
            </w:r>
            <w:proofErr w:type="spellEnd"/>
            <w:r w:rsidRPr="00F049C3">
              <w:t xml:space="preserve"> Area (</w:t>
            </w:r>
            <w:r w:rsidR="00054A01" w:rsidRPr="00F049C3">
              <w:t>NT</w:t>
            </w:r>
            <w:r w:rsidR="00054A01">
              <w:t> </w:t>
            </w:r>
            <w:r w:rsidR="00054A01" w:rsidRPr="00F049C3">
              <w:t>Portion</w:t>
            </w:r>
            <w:r w:rsidR="00054A01">
              <w:t> </w:t>
            </w:r>
            <w:r w:rsidRPr="00F049C3">
              <w:t>916)</w:t>
            </w:r>
          </w:p>
        </w:tc>
        <w:tc>
          <w:tcPr>
            <w:tcW w:w="1701" w:type="dxa"/>
          </w:tcPr>
          <w:p w14:paraId="2A1595C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 May 1990</w:t>
            </w:r>
          </w:p>
        </w:tc>
        <w:tc>
          <w:tcPr>
            <w:tcW w:w="1276" w:type="dxa"/>
          </w:tcPr>
          <w:p w14:paraId="19205A6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129/NLC</w:t>
            </w:r>
          </w:p>
        </w:tc>
      </w:tr>
      <w:tr w:rsidR="00F049C3" w:rsidRPr="00F049C3" w14:paraId="22887C20" w14:textId="77777777" w:rsidTr="00C246D3">
        <w:tc>
          <w:tcPr>
            <w:tcW w:w="3510" w:type="dxa"/>
          </w:tcPr>
          <w:p w14:paraId="3D166A7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Mataranka</w:t>
            </w:r>
            <w:proofErr w:type="spellEnd"/>
            <w:r w:rsidRPr="00F049C3">
              <w:t xml:space="preserve"> Region II</w:t>
            </w:r>
          </w:p>
        </w:tc>
        <w:tc>
          <w:tcPr>
            <w:tcW w:w="1701" w:type="dxa"/>
          </w:tcPr>
          <w:p w14:paraId="1FFF5B7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26548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239/NLC</w:t>
            </w:r>
          </w:p>
        </w:tc>
      </w:tr>
      <w:tr w:rsidR="00F049C3" w:rsidRPr="00F049C3" w14:paraId="19D84A6E" w14:textId="77777777" w:rsidTr="00C246D3">
        <w:tc>
          <w:tcPr>
            <w:tcW w:w="3510" w:type="dxa"/>
          </w:tcPr>
          <w:p w14:paraId="690E93B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Mataranka</w:t>
            </w:r>
            <w:proofErr w:type="spellEnd"/>
            <w:r w:rsidRPr="00F049C3">
              <w:t xml:space="preserve"> to Fergusson River Area</w:t>
            </w:r>
          </w:p>
        </w:tc>
        <w:tc>
          <w:tcPr>
            <w:tcW w:w="1701" w:type="dxa"/>
          </w:tcPr>
          <w:p w14:paraId="6F45C73E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4 June 1997</w:t>
            </w:r>
          </w:p>
        </w:tc>
        <w:tc>
          <w:tcPr>
            <w:tcW w:w="1276" w:type="dxa"/>
          </w:tcPr>
          <w:p w14:paraId="62F987B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248/NLC</w:t>
            </w:r>
          </w:p>
        </w:tc>
      </w:tr>
      <w:tr w:rsidR="00F049C3" w:rsidRPr="00F049C3" w14:paraId="64194AB2" w14:textId="77777777" w:rsidTr="00C246D3">
        <w:tc>
          <w:tcPr>
            <w:tcW w:w="3510" w:type="dxa"/>
          </w:tcPr>
          <w:p w14:paraId="19AC145D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Mbungara</w:t>
            </w:r>
            <w:proofErr w:type="spellEnd"/>
          </w:p>
        </w:tc>
        <w:tc>
          <w:tcPr>
            <w:tcW w:w="1701" w:type="dxa"/>
          </w:tcPr>
          <w:p w14:paraId="7995E25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06180F8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226/CLC</w:t>
            </w:r>
          </w:p>
        </w:tc>
      </w:tr>
      <w:tr w:rsidR="00F049C3" w:rsidRPr="00F049C3" w14:paraId="25D28399" w14:textId="77777777" w:rsidTr="00C246D3">
        <w:tc>
          <w:tcPr>
            <w:tcW w:w="3510" w:type="dxa"/>
          </w:tcPr>
          <w:p w14:paraId="39536A87" w14:textId="77777777" w:rsidR="00F049C3" w:rsidRPr="00F049C3" w:rsidRDefault="00F049C3" w:rsidP="00F049C3">
            <w:pPr>
              <w:pStyle w:val="Tabletext"/>
            </w:pPr>
            <w:r w:rsidRPr="00F049C3">
              <w:t>McArthur River</w:t>
            </w:r>
          </w:p>
        </w:tc>
        <w:tc>
          <w:tcPr>
            <w:tcW w:w="1701" w:type="dxa"/>
          </w:tcPr>
          <w:p w14:paraId="502A8B0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0B25023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72/NLC</w:t>
            </w:r>
          </w:p>
        </w:tc>
      </w:tr>
      <w:tr w:rsidR="00F049C3" w:rsidRPr="00F049C3" w14:paraId="1F2ECBEA" w14:textId="77777777" w:rsidTr="00C246D3">
        <w:tc>
          <w:tcPr>
            <w:tcW w:w="3510" w:type="dxa"/>
          </w:tcPr>
          <w:p w14:paraId="180F3DFB" w14:textId="77777777" w:rsidR="00F049C3" w:rsidRPr="00F049C3" w:rsidRDefault="00F049C3" w:rsidP="00F049C3">
            <w:pPr>
              <w:pStyle w:val="Tabletext"/>
            </w:pPr>
            <w:r w:rsidRPr="00F049C3">
              <w:t>McArthur River Region</w:t>
            </w:r>
          </w:p>
        </w:tc>
        <w:tc>
          <w:tcPr>
            <w:tcW w:w="1701" w:type="dxa"/>
          </w:tcPr>
          <w:p w14:paraId="1BC97EE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C1651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184/NLC</w:t>
            </w:r>
          </w:p>
        </w:tc>
      </w:tr>
      <w:tr w:rsidR="00F049C3" w:rsidRPr="00F049C3" w14:paraId="1DD2C490" w14:textId="77777777" w:rsidTr="00C246D3">
        <w:tc>
          <w:tcPr>
            <w:tcW w:w="3510" w:type="dxa"/>
          </w:tcPr>
          <w:p w14:paraId="61519218" w14:textId="77777777" w:rsidR="00F049C3" w:rsidRPr="00F049C3" w:rsidRDefault="00F049C3" w:rsidP="00B97D97">
            <w:pPr>
              <w:pStyle w:val="Tabletext"/>
            </w:pPr>
            <w:r w:rsidRPr="00F049C3">
              <w:t xml:space="preserve">McGrath Dam Stock Reserve and </w:t>
            </w:r>
            <w:r w:rsidR="008C626F" w:rsidRPr="00F049C3">
              <w:t>Stock</w:t>
            </w:r>
            <w:r w:rsidR="008C626F">
              <w:t> </w:t>
            </w:r>
            <w:r w:rsidRPr="00F049C3">
              <w:t>Route</w:t>
            </w:r>
          </w:p>
        </w:tc>
        <w:tc>
          <w:tcPr>
            <w:tcW w:w="1701" w:type="dxa"/>
          </w:tcPr>
          <w:p w14:paraId="115E848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 September 1981</w:t>
            </w:r>
          </w:p>
        </w:tc>
        <w:tc>
          <w:tcPr>
            <w:tcW w:w="1276" w:type="dxa"/>
          </w:tcPr>
          <w:p w14:paraId="720DFDE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62/CLC</w:t>
            </w:r>
          </w:p>
        </w:tc>
      </w:tr>
      <w:tr w:rsidR="00F049C3" w:rsidRPr="00F049C3" w14:paraId="477042C9" w14:textId="77777777" w:rsidTr="00C246D3">
        <w:tc>
          <w:tcPr>
            <w:tcW w:w="3510" w:type="dxa"/>
          </w:tcPr>
          <w:p w14:paraId="39CB97F6" w14:textId="77777777" w:rsidR="00F049C3" w:rsidRPr="00F049C3" w:rsidRDefault="00F049C3" w:rsidP="00F049C3">
            <w:pPr>
              <w:pStyle w:val="Tabletext"/>
            </w:pPr>
            <w:r w:rsidRPr="00F049C3">
              <w:t>McLaren Creek</w:t>
            </w:r>
          </w:p>
        </w:tc>
        <w:tc>
          <w:tcPr>
            <w:tcW w:w="1701" w:type="dxa"/>
          </w:tcPr>
          <w:p w14:paraId="5291956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April 1985</w:t>
            </w:r>
          </w:p>
        </w:tc>
        <w:tc>
          <w:tcPr>
            <w:tcW w:w="1276" w:type="dxa"/>
          </w:tcPr>
          <w:p w14:paraId="361E675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95/CLC</w:t>
            </w:r>
          </w:p>
        </w:tc>
      </w:tr>
      <w:tr w:rsidR="00F049C3" w:rsidRPr="00F049C3" w14:paraId="60DAA610" w14:textId="77777777" w:rsidTr="00C246D3">
        <w:tc>
          <w:tcPr>
            <w:tcW w:w="3510" w:type="dxa"/>
          </w:tcPr>
          <w:p w14:paraId="38BEF75B" w14:textId="77777777" w:rsidR="00F049C3" w:rsidRPr="00F049C3" w:rsidRDefault="00F049C3" w:rsidP="00F049C3">
            <w:pPr>
              <w:pStyle w:val="Tabletext"/>
            </w:pPr>
            <w:r w:rsidRPr="00F049C3">
              <w:t>McLaren Creek Area</w:t>
            </w:r>
          </w:p>
        </w:tc>
        <w:tc>
          <w:tcPr>
            <w:tcW w:w="1701" w:type="dxa"/>
          </w:tcPr>
          <w:p w14:paraId="11242BD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33B2790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230/CLC</w:t>
            </w:r>
          </w:p>
        </w:tc>
      </w:tr>
      <w:tr w:rsidR="00F049C3" w:rsidRPr="00F049C3" w14:paraId="303884D7" w14:textId="77777777" w:rsidTr="00C246D3">
        <w:tc>
          <w:tcPr>
            <w:tcW w:w="3510" w:type="dxa"/>
          </w:tcPr>
          <w:p w14:paraId="3F219273" w14:textId="77777777" w:rsidR="00F049C3" w:rsidRPr="00F049C3" w:rsidRDefault="00F049C3" w:rsidP="00F049C3">
            <w:pPr>
              <w:pStyle w:val="Tabletext"/>
            </w:pPr>
            <w:r w:rsidRPr="00F049C3">
              <w:t>Middleton Ponds Stock Route</w:t>
            </w:r>
          </w:p>
        </w:tc>
        <w:tc>
          <w:tcPr>
            <w:tcW w:w="1701" w:type="dxa"/>
          </w:tcPr>
          <w:p w14:paraId="05FC091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28 October 1981</w:t>
            </w:r>
          </w:p>
        </w:tc>
        <w:tc>
          <w:tcPr>
            <w:tcW w:w="1276" w:type="dxa"/>
          </w:tcPr>
          <w:p w14:paraId="30F4890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63/CLC</w:t>
            </w:r>
          </w:p>
        </w:tc>
      </w:tr>
      <w:tr w:rsidR="00F049C3" w:rsidRPr="00F049C3" w14:paraId="38D2A730" w14:textId="77777777" w:rsidTr="00C246D3">
        <w:tc>
          <w:tcPr>
            <w:tcW w:w="3510" w:type="dxa"/>
          </w:tcPr>
          <w:p w14:paraId="034CFCA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Milingimbi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3B85769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0A24977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195/NLC</w:t>
            </w:r>
          </w:p>
        </w:tc>
      </w:tr>
      <w:tr w:rsidR="00F049C3" w:rsidRPr="00F049C3" w14:paraId="3661DC13" w14:textId="77777777" w:rsidTr="00C246D3">
        <w:tc>
          <w:tcPr>
            <w:tcW w:w="3510" w:type="dxa"/>
          </w:tcPr>
          <w:p w14:paraId="0464ADD0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Mittiebah</w:t>
            </w:r>
            <w:proofErr w:type="spellEnd"/>
            <w:r w:rsidRPr="00F049C3">
              <w:t xml:space="preserve"> Reserve</w:t>
            </w:r>
          </w:p>
        </w:tc>
        <w:tc>
          <w:tcPr>
            <w:tcW w:w="1701" w:type="dxa"/>
          </w:tcPr>
          <w:p w14:paraId="256CC21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April 1983</w:t>
            </w:r>
          </w:p>
        </w:tc>
        <w:tc>
          <w:tcPr>
            <w:tcW w:w="1276" w:type="dxa"/>
          </w:tcPr>
          <w:p w14:paraId="585E57F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66/NLC</w:t>
            </w:r>
          </w:p>
        </w:tc>
      </w:tr>
      <w:tr w:rsidR="00F049C3" w:rsidRPr="00F049C3" w14:paraId="2B07B5EC" w14:textId="77777777" w:rsidTr="00C246D3">
        <w:tc>
          <w:tcPr>
            <w:tcW w:w="3510" w:type="dxa"/>
          </w:tcPr>
          <w:p w14:paraId="63449EF7" w14:textId="77777777" w:rsidR="00F049C3" w:rsidRPr="00F049C3" w:rsidRDefault="00F049C3" w:rsidP="00F049C3">
            <w:pPr>
              <w:pStyle w:val="Tabletext"/>
            </w:pPr>
            <w:r w:rsidRPr="00F049C3">
              <w:t xml:space="preserve">Mount Allan Station </w:t>
            </w:r>
          </w:p>
        </w:tc>
        <w:tc>
          <w:tcPr>
            <w:tcW w:w="1701" w:type="dxa"/>
          </w:tcPr>
          <w:p w14:paraId="5A93504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November 1979</w:t>
            </w:r>
          </w:p>
        </w:tc>
        <w:tc>
          <w:tcPr>
            <w:tcW w:w="1276" w:type="dxa"/>
          </w:tcPr>
          <w:p w14:paraId="607CB3B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40/CLC</w:t>
            </w:r>
          </w:p>
        </w:tc>
      </w:tr>
      <w:tr w:rsidR="00F049C3" w:rsidRPr="00F049C3" w14:paraId="59BCDBC3" w14:textId="77777777" w:rsidTr="00C246D3">
        <w:tc>
          <w:tcPr>
            <w:tcW w:w="3510" w:type="dxa"/>
          </w:tcPr>
          <w:p w14:paraId="61DADFEC" w14:textId="77777777" w:rsidR="00F049C3" w:rsidRPr="00F049C3" w:rsidRDefault="00F049C3" w:rsidP="00F049C3">
            <w:pPr>
              <w:pStyle w:val="Tabletext"/>
            </w:pPr>
            <w:r w:rsidRPr="00F049C3">
              <w:t>Mount Barkly Station</w:t>
            </w:r>
          </w:p>
        </w:tc>
        <w:tc>
          <w:tcPr>
            <w:tcW w:w="1701" w:type="dxa"/>
          </w:tcPr>
          <w:p w14:paraId="24CD3BA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June 1981</w:t>
            </w:r>
          </w:p>
        </w:tc>
        <w:tc>
          <w:tcPr>
            <w:tcW w:w="1276" w:type="dxa"/>
          </w:tcPr>
          <w:p w14:paraId="7075294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57/CLC</w:t>
            </w:r>
          </w:p>
        </w:tc>
      </w:tr>
      <w:tr w:rsidR="00F049C3" w:rsidRPr="00F049C3" w14:paraId="5443030A" w14:textId="77777777" w:rsidTr="00C246D3">
        <w:tc>
          <w:tcPr>
            <w:tcW w:w="3510" w:type="dxa"/>
          </w:tcPr>
          <w:p w14:paraId="3D479B63" w14:textId="77777777" w:rsidR="00F049C3" w:rsidRPr="00F049C3" w:rsidRDefault="00F049C3" w:rsidP="00F049C3">
            <w:pPr>
              <w:pStyle w:val="Tabletext"/>
            </w:pPr>
            <w:r w:rsidRPr="00F049C3">
              <w:t>Mount Bundy Region</w:t>
            </w:r>
          </w:p>
        </w:tc>
        <w:tc>
          <w:tcPr>
            <w:tcW w:w="1701" w:type="dxa"/>
          </w:tcPr>
          <w:p w14:paraId="7F20ECB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2D2735A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170/NLC</w:t>
            </w:r>
          </w:p>
        </w:tc>
      </w:tr>
      <w:tr w:rsidR="00F049C3" w:rsidRPr="00F049C3" w14:paraId="16313CA9" w14:textId="77777777" w:rsidTr="00C246D3">
        <w:tc>
          <w:tcPr>
            <w:tcW w:w="3510" w:type="dxa"/>
          </w:tcPr>
          <w:p w14:paraId="29D884A1" w14:textId="77777777" w:rsidR="00F049C3" w:rsidRPr="00F049C3" w:rsidRDefault="00F049C3" w:rsidP="00F049C3">
            <w:pPr>
              <w:pStyle w:val="Tabletext"/>
            </w:pPr>
            <w:r w:rsidRPr="00F049C3">
              <w:t>Mount Sanford</w:t>
            </w:r>
          </w:p>
        </w:tc>
        <w:tc>
          <w:tcPr>
            <w:tcW w:w="1701" w:type="dxa"/>
          </w:tcPr>
          <w:p w14:paraId="7264E0D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312757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210/CLC</w:t>
            </w:r>
          </w:p>
        </w:tc>
      </w:tr>
      <w:tr w:rsidR="00F049C3" w:rsidRPr="00F049C3" w14:paraId="1DA40142" w14:textId="77777777" w:rsidTr="00C246D3">
        <w:tc>
          <w:tcPr>
            <w:tcW w:w="3510" w:type="dxa"/>
          </w:tcPr>
          <w:p w14:paraId="79F0DE7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Murranji</w:t>
            </w:r>
            <w:proofErr w:type="spellEnd"/>
          </w:p>
        </w:tc>
        <w:tc>
          <w:tcPr>
            <w:tcW w:w="1701" w:type="dxa"/>
          </w:tcPr>
          <w:p w14:paraId="289412A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 April 1978</w:t>
            </w:r>
          </w:p>
        </w:tc>
        <w:tc>
          <w:tcPr>
            <w:tcW w:w="1276" w:type="dxa"/>
          </w:tcPr>
          <w:p w14:paraId="539BDE1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15/NLC</w:t>
            </w:r>
          </w:p>
        </w:tc>
      </w:tr>
      <w:tr w:rsidR="00F049C3" w:rsidRPr="00F049C3" w14:paraId="0D2840B1" w14:textId="77777777" w:rsidTr="00C246D3">
        <w:tc>
          <w:tcPr>
            <w:tcW w:w="3510" w:type="dxa"/>
          </w:tcPr>
          <w:p w14:paraId="37D0FFD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lastRenderedPageBreak/>
              <w:t>Murranji</w:t>
            </w:r>
            <w:proofErr w:type="spellEnd"/>
            <w:r w:rsidRPr="00F049C3">
              <w:t xml:space="preserve"> and Dry River Stock Routes (</w:t>
            </w:r>
            <w:proofErr w:type="spellStart"/>
            <w:r w:rsidRPr="00F049C3">
              <w:t>Mudbura</w:t>
            </w:r>
            <w:proofErr w:type="spellEnd"/>
            <w:r w:rsidRPr="00F049C3">
              <w:t xml:space="preserve">) </w:t>
            </w:r>
          </w:p>
        </w:tc>
        <w:tc>
          <w:tcPr>
            <w:tcW w:w="1701" w:type="dxa"/>
          </w:tcPr>
          <w:p w14:paraId="67F3C42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0DB8FF5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98/NLC</w:t>
            </w:r>
          </w:p>
        </w:tc>
      </w:tr>
      <w:tr w:rsidR="00F049C3" w:rsidRPr="00F049C3" w14:paraId="48D2B33C" w14:textId="77777777" w:rsidTr="00C246D3">
        <w:tc>
          <w:tcPr>
            <w:tcW w:w="3510" w:type="dxa"/>
          </w:tcPr>
          <w:p w14:paraId="5C466D7D" w14:textId="77777777" w:rsidR="00F049C3" w:rsidRPr="00F049C3" w:rsidRDefault="00F049C3" w:rsidP="00B97D97">
            <w:pPr>
              <w:pStyle w:val="Tabletext"/>
            </w:pPr>
            <w:proofErr w:type="spellStart"/>
            <w:r w:rsidRPr="00F049C3">
              <w:t>Murranji</w:t>
            </w:r>
            <w:proofErr w:type="spellEnd"/>
            <w:r w:rsidRPr="00F049C3">
              <w:t xml:space="preserve"> Stock Route (</w:t>
            </w:r>
            <w:proofErr w:type="spellStart"/>
            <w:r w:rsidR="00B97D97" w:rsidRPr="00F049C3">
              <w:t>Murranji</w:t>
            </w:r>
            <w:proofErr w:type="spellEnd"/>
            <w:r w:rsidR="00B97D97">
              <w:t> </w:t>
            </w:r>
            <w:r w:rsidR="00B97D97" w:rsidRPr="00F049C3">
              <w:t>Pastoral</w:t>
            </w:r>
            <w:r w:rsidR="00B97D97">
              <w:t> </w:t>
            </w:r>
            <w:r w:rsidRPr="00F049C3">
              <w:t>Lease)</w:t>
            </w:r>
          </w:p>
        </w:tc>
        <w:tc>
          <w:tcPr>
            <w:tcW w:w="1701" w:type="dxa"/>
          </w:tcPr>
          <w:p w14:paraId="14E32E2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1987</w:t>
            </w:r>
          </w:p>
        </w:tc>
        <w:tc>
          <w:tcPr>
            <w:tcW w:w="1276" w:type="dxa"/>
          </w:tcPr>
          <w:p w14:paraId="6A6F3F0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181/NLC</w:t>
            </w:r>
          </w:p>
        </w:tc>
      </w:tr>
      <w:tr w:rsidR="00F049C3" w:rsidRPr="00F049C3" w14:paraId="57C1CC6A" w14:textId="77777777" w:rsidTr="00C246D3">
        <w:tc>
          <w:tcPr>
            <w:tcW w:w="3510" w:type="dxa"/>
          </w:tcPr>
          <w:p w14:paraId="5632D2A5" w14:textId="77777777" w:rsidR="00F049C3" w:rsidRPr="00F049C3" w:rsidRDefault="00F049C3" w:rsidP="00F049C3">
            <w:pPr>
              <w:pStyle w:val="Tabletext"/>
            </w:pPr>
            <w:r w:rsidRPr="00F049C3">
              <w:t>Myra Falls Region</w:t>
            </w:r>
          </w:p>
        </w:tc>
        <w:tc>
          <w:tcPr>
            <w:tcW w:w="1701" w:type="dxa"/>
          </w:tcPr>
          <w:p w14:paraId="76C7F99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0BE835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180/NLC</w:t>
            </w:r>
          </w:p>
        </w:tc>
      </w:tr>
      <w:tr w:rsidR="00F049C3" w:rsidRPr="00F049C3" w14:paraId="2B71D1A7" w14:textId="77777777" w:rsidTr="00C246D3">
        <w:tc>
          <w:tcPr>
            <w:tcW w:w="3510" w:type="dxa"/>
          </w:tcPr>
          <w:p w14:paraId="40CBEBA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N’Dhala</w:t>
            </w:r>
            <w:proofErr w:type="spellEnd"/>
            <w:r w:rsidRPr="00F049C3">
              <w:t xml:space="preserve"> Gorge</w:t>
            </w:r>
          </w:p>
        </w:tc>
        <w:tc>
          <w:tcPr>
            <w:tcW w:w="1701" w:type="dxa"/>
          </w:tcPr>
          <w:p w14:paraId="6A1D3EA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7EF8D78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204/CLC</w:t>
            </w:r>
          </w:p>
        </w:tc>
      </w:tr>
      <w:tr w:rsidR="00F049C3" w:rsidRPr="00F049C3" w14:paraId="2C514A46" w14:textId="77777777" w:rsidTr="00C246D3">
        <w:tc>
          <w:tcPr>
            <w:tcW w:w="3510" w:type="dxa"/>
          </w:tcPr>
          <w:p w14:paraId="4884CBB5" w14:textId="77777777" w:rsidR="00F049C3" w:rsidRPr="00F049C3" w:rsidRDefault="00F049C3" w:rsidP="00F049C3">
            <w:pPr>
              <w:pStyle w:val="Tabletext"/>
            </w:pPr>
            <w:r w:rsidRPr="00F049C3">
              <w:t>Newcastle Waters Area</w:t>
            </w:r>
          </w:p>
        </w:tc>
        <w:tc>
          <w:tcPr>
            <w:tcW w:w="1701" w:type="dxa"/>
          </w:tcPr>
          <w:p w14:paraId="2987C90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November 1983</w:t>
            </w:r>
          </w:p>
        </w:tc>
        <w:tc>
          <w:tcPr>
            <w:tcW w:w="1276" w:type="dxa"/>
          </w:tcPr>
          <w:p w14:paraId="5936F49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73/NLC</w:t>
            </w:r>
          </w:p>
        </w:tc>
      </w:tr>
      <w:tr w:rsidR="00F049C3" w:rsidRPr="00F049C3" w14:paraId="51C7F0FD" w14:textId="77777777" w:rsidTr="00C246D3">
        <w:tc>
          <w:tcPr>
            <w:tcW w:w="3510" w:type="dxa"/>
          </w:tcPr>
          <w:p w14:paraId="459B32F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Ngaliwurru</w:t>
            </w:r>
            <w:proofErr w:type="spellEnd"/>
            <w:r w:rsidRPr="00F049C3">
              <w:t>/</w:t>
            </w:r>
            <w:proofErr w:type="spellStart"/>
            <w:r w:rsidRPr="00F049C3">
              <w:t>Nungali</w:t>
            </w:r>
            <w:proofErr w:type="spellEnd"/>
            <w:r w:rsidRPr="00F049C3">
              <w:t xml:space="preserve"> (Fitzroy Pastoral Lease)</w:t>
            </w:r>
          </w:p>
        </w:tc>
        <w:tc>
          <w:tcPr>
            <w:tcW w:w="1701" w:type="dxa"/>
          </w:tcPr>
          <w:p w14:paraId="6DFF689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March 1992</w:t>
            </w:r>
          </w:p>
        </w:tc>
        <w:tc>
          <w:tcPr>
            <w:tcW w:w="1276" w:type="dxa"/>
          </w:tcPr>
          <w:p w14:paraId="7A5CB63B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137/NLC</w:t>
            </w:r>
          </w:p>
        </w:tc>
      </w:tr>
      <w:tr w:rsidR="00F049C3" w:rsidRPr="00F049C3" w14:paraId="0EA0951A" w14:textId="77777777" w:rsidTr="00C246D3">
        <w:tc>
          <w:tcPr>
            <w:tcW w:w="3510" w:type="dxa"/>
          </w:tcPr>
          <w:p w14:paraId="7E7507F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Ngombur</w:t>
            </w:r>
            <w:proofErr w:type="spellEnd"/>
            <w:r w:rsidRPr="00F049C3">
              <w:t xml:space="preserve"> (Repeat)</w:t>
            </w:r>
          </w:p>
        </w:tc>
        <w:tc>
          <w:tcPr>
            <w:tcW w:w="1701" w:type="dxa"/>
          </w:tcPr>
          <w:p w14:paraId="6ABFFB8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 November 1984</w:t>
            </w:r>
          </w:p>
        </w:tc>
        <w:tc>
          <w:tcPr>
            <w:tcW w:w="1276" w:type="dxa"/>
          </w:tcPr>
          <w:p w14:paraId="62205D1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93/Other</w:t>
            </w:r>
          </w:p>
        </w:tc>
      </w:tr>
      <w:tr w:rsidR="00F049C3" w:rsidRPr="00F049C3" w14:paraId="1B48CD65" w14:textId="77777777" w:rsidTr="00C246D3">
        <w:tc>
          <w:tcPr>
            <w:tcW w:w="3510" w:type="dxa"/>
          </w:tcPr>
          <w:p w14:paraId="4184B414" w14:textId="77777777" w:rsidR="00F049C3" w:rsidRPr="00F049C3" w:rsidRDefault="00F049C3" w:rsidP="00F049C3">
            <w:pPr>
              <w:pStyle w:val="Tabletext"/>
            </w:pPr>
            <w:r w:rsidRPr="00F049C3">
              <w:t>Nicholson River (</w:t>
            </w:r>
            <w:proofErr w:type="spellStart"/>
            <w:r w:rsidRPr="00F049C3">
              <w:t>Waanyi</w:t>
            </w:r>
            <w:proofErr w:type="spellEnd"/>
            <w:r w:rsidRPr="00F049C3">
              <w:t>/Garawa)</w:t>
            </w:r>
          </w:p>
        </w:tc>
        <w:tc>
          <w:tcPr>
            <w:tcW w:w="1701" w:type="dxa"/>
          </w:tcPr>
          <w:p w14:paraId="1AFD2E7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October 1978</w:t>
            </w:r>
          </w:p>
        </w:tc>
        <w:tc>
          <w:tcPr>
            <w:tcW w:w="1276" w:type="dxa"/>
          </w:tcPr>
          <w:p w14:paraId="7DED7FB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20/NLC</w:t>
            </w:r>
          </w:p>
        </w:tc>
      </w:tr>
      <w:tr w:rsidR="00F049C3" w:rsidRPr="00F049C3" w14:paraId="1905322C" w14:textId="77777777" w:rsidTr="00C246D3">
        <w:tc>
          <w:tcPr>
            <w:tcW w:w="3510" w:type="dxa"/>
          </w:tcPr>
          <w:p w14:paraId="52FC6DBD" w14:textId="77777777" w:rsidR="00F049C3" w:rsidRPr="00F049C3" w:rsidRDefault="00F049C3" w:rsidP="00F049C3">
            <w:pPr>
              <w:pStyle w:val="Tabletext"/>
            </w:pPr>
            <w:r w:rsidRPr="00F049C3">
              <w:t>North Simpson Desert</w:t>
            </w:r>
          </w:p>
        </w:tc>
        <w:tc>
          <w:tcPr>
            <w:tcW w:w="1701" w:type="dxa"/>
          </w:tcPr>
          <w:p w14:paraId="390AC18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 August 1991</w:t>
            </w:r>
          </w:p>
        </w:tc>
        <w:tc>
          <w:tcPr>
            <w:tcW w:w="1276" w:type="dxa"/>
          </w:tcPr>
          <w:p w14:paraId="6CAF380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134/CLC</w:t>
            </w:r>
          </w:p>
        </w:tc>
      </w:tr>
      <w:tr w:rsidR="00F049C3" w:rsidRPr="00F049C3" w14:paraId="1E92494E" w14:textId="77777777" w:rsidTr="00C246D3">
        <w:tc>
          <w:tcPr>
            <w:tcW w:w="3510" w:type="dxa"/>
          </w:tcPr>
          <w:p w14:paraId="77627C5A" w14:textId="77777777" w:rsidR="00F049C3" w:rsidRPr="00F049C3" w:rsidRDefault="00F049C3" w:rsidP="00B97D97">
            <w:pPr>
              <w:pStyle w:val="Tabletext"/>
            </w:pPr>
            <w:r w:rsidRPr="00F049C3">
              <w:t>North South Stock Route (</w:t>
            </w:r>
            <w:r w:rsidR="00B97D97" w:rsidRPr="00F049C3">
              <w:t>Aileron</w:t>
            </w:r>
            <w:r w:rsidR="00B97D97">
              <w:t> </w:t>
            </w:r>
            <w:r w:rsidR="00B97D97" w:rsidRPr="00F049C3">
              <w:t>and</w:t>
            </w:r>
            <w:r w:rsidR="00B97D97">
              <w:t> </w:t>
            </w:r>
            <w:proofErr w:type="spellStart"/>
            <w:r w:rsidRPr="00F049C3">
              <w:t>Yambah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184975A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5532F29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84/CLC</w:t>
            </w:r>
          </w:p>
        </w:tc>
      </w:tr>
      <w:tr w:rsidR="00F049C3" w:rsidRPr="00F049C3" w14:paraId="32B1E4D3" w14:textId="77777777" w:rsidTr="00C246D3">
        <w:tc>
          <w:tcPr>
            <w:tcW w:w="3510" w:type="dxa"/>
          </w:tcPr>
          <w:p w14:paraId="6D12E7C3" w14:textId="77777777" w:rsidR="00F049C3" w:rsidRPr="00F049C3" w:rsidRDefault="00F049C3" w:rsidP="00F049C3">
            <w:pPr>
              <w:pStyle w:val="Tabletext"/>
            </w:pPr>
            <w:r w:rsidRPr="00F049C3">
              <w:t>North South Stock Route (Banka Banka)</w:t>
            </w:r>
          </w:p>
        </w:tc>
        <w:tc>
          <w:tcPr>
            <w:tcW w:w="1701" w:type="dxa"/>
          </w:tcPr>
          <w:p w14:paraId="0952070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 September 1988</w:t>
            </w:r>
          </w:p>
        </w:tc>
        <w:tc>
          <w:tcPr>
            <w:tcW w:w="1276" w:type="dxa"/>
          </w:tcPr>
          <w:p w14:paraId="2AE51DB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118/NLC</w:t>
            </w:r>
          </w:p>
        </w:tc>
      </w:tr>
      <w:tr w:rsidR="00F049C3" w:rsidRPr="00F049C3" w14:paraId="3F7A018C" w14:textId="77777777" w:rsidTr="00C246D3">
        <w:tc>
          <w:tcPr>
            <w:tcW w:w="3510" w:type="dxa"/>
          </w:tcPr>
          <w:p w14:paraId="6DA44958" w14:textId="77777777" w:rsidR="00F049C3" w:rsidRPr="00F049C3" w:rsidRDefault="00F049C3" w:rsidP="00F049C3">
            <w:pPr>
              <w:pStyle w:val="Tabletext"/>
            </w:pPr>
            <w:r w:rsidRPr="00F049C3">
              <w:t>North South Stock Route (Helen Springs)</w:t>
            </w:r>
          </w:p>
        </w:tc>
        <w:tc>
          <w:tcPr>
            <w:tcW w:w="1701" w:type="dxa"/>
          </w:tcPr>
          <w:p w14:paraId="529E94E0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7 October 1988</w:t>
            </w:r>
          </w:p>
        </w:tc>
        <w:tc>
          <w:tcPr>
            <w:tcW w:w="1276" w:type="dxa"/>
          </w:tcPr>
          <w:p w14:paraId="28C2426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119/NLC</w:t>
            </w:r>
          </w:p>
        </w:tc>
      </w:tr>
      <w:tr w:rsidR="00F049C3" w:rsidRPr="00F049C3" w14:paraId="2872F6F9" w14:textId="77777777" w:rsidTr="00C246D3">
        <w:tc>
          <w:tcPr>
            <w:tcW w:w="3510" w:type="dxa"/>
          </w:tcPr>
          <w:p w14:paraId="469A1E11" w14:textId="77777777" w:rsidR="00F049C3" w:rsidRPr="00F049C3" w:rsidRDefault="00F049C3" w:rsidP="00B97D97">
            <w:pPr>
              <w:pStyle w:val="Tabletext"/>
            </w:pPr>
            <w:r w:rsidRPr="00F049C3">
              <w:t>North South Stock Route (</w:t>
            </w:r>
            <w:r w:rsidR="00B97D97" w:rsidRPr="00F049C3">
              <w:t>Neutral</w:t>
            </w:r>
            <w:r w:rsidR="00B97D97">
              <w:t> </w:t>
            </w:r>
            <w:r w:rsidR="00B97D97" w:rsidRPr="00F049C3">
              <w:t>Junction</w:t>
            </w:r>
            <w:r w:rsidR="00B97D97">
              <w:t> </w:t>
            </w:r>
            <w:r w:rsidRPr="00F049C3">
              <w:t>and Singleton)</w:t>
            </w:r>
          </w:p>
        </w:tc>
        <w:tc>
          <w:tcPr>
            <w:tcW w:w="1701" w:type="dxa"/>
          </w:tcPr>
          <w:p w14:paraId="2180539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53135A1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86/CLC</w:t>
            </w:r>
          </w:p>
        </w:tc>
      </w:tr>
      <w:tr w:rsidR="00F049C3" w:rsidRPr="00F049C3" w14:paraId="6C61843C" w14:textId="77777777" w:rsidTr="00C246D3">
        <w:tc>
          <w:tcPr>
            <w:tcW w:w="3510" w:type="dxa"/>
          </w:tcPr>
          <w:p w14:paraId="5D797C28" w14:textId="77777777" w:rsidR="00F049C3" w:rsidRPr="00F049C3" w:rsidRDefault="00F049C3" w:rsidP="00B97D97">
            <w:pPr>
              <w:pStyle w:val="Tabletext"/>
            </w:pPr>
            <w:r w:rsidRPr="00F049C3">
              <w:t>North South Stock Route (</w:t>
            </w:r>
            <w:r w:rsidR="00B97D97" w:rsidRPr="00F049C3">
              <w:t>Pine</w:t>
            </w:r>
            <w:r w:rsidR="00B97D97">
              <w:t> </w:t>
            </w:r>
            <w:r w:rsidR="00B97D97" w:rsidRPr="00F049C3">
              <w:t>Hill</w:t>
            </w:r>
            <w:r w:rsidR="00B97D97">
              <w:t> </w:t>
            </w:r>
            <w:r w:rsidR="00B97D97" w:rsidRPr="00F049C3">
              <w:t>to</w:t>
            </w:r>
            <w:r w:rsidR="00B97D97">
              <w:t> </w:t>
            </w:r>
            <w:r w:rsidRPr="00F049C3">
              <w:t>Neutral Junction)</w:t>
            </w:r>
          </w:p>
        </w:tc>
        <w:tc>
          <w:tcPr>
            <w:tcW w:w="1701" w:type="dxa"/>
          </w:tcPr>
          <w:p w14:paraId="189CF23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5805AA4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85/CLC</w:t>
            </w:r>
          </w:p>
        </w:tc>
      </w:tr>
      <w:tr w:rsidR="00F049C3" w:rsidRPr="00F049C3" w14:paraId="4655ABDC" w14:textId="77777777" w:rsidTr="00C246D3">
        <w:tc>
          <w:tcPr>
            <w:tcW w:w="3510" w:type="dxa"/>
          </w:tcPr>
          <w:p w14:paraId="741ADEF7" w14:textId="77777777" w:rsidR="00F049C3" w:rsidRPr="00F049C3" w:rsidRDefault="00F049C3" w:rsidP="00F049C3">
            <w:pPr>
              <w:pStyle w:val="Tabletext"/>
            </w:pPr>
            <w:r w:rsidRPr="00F049C3">
              <w:t>North West Stock Route (Mt Doreen)</w:t>
            </w:r>
          </w:p>
        </w:tc>
        <w:tc>
          <w:tcPr>
            <w:tcW w:w="1701" w:type="dxa"/>
          </w:tcPr>
          <w:p w14:paraId="45E89C9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07CC5E9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83/CLC</w:t>
            </w:r>
          </w:p>
        </w:tc>
      </w:tr>
      <w:tr w:rsidR="00F049C3" w:rsidRPr="00F049C3" w14:paraId="7AC177FF" w14:textId="77777777" w:rsidTr="00C246D3">
        <w:tc>
          <w:tcPr>
            <w:tcW w:w="3510" w:type="dxa"/>
          </w:tcPr>
          <w:p w14:paraId="5FAEEB11" w14:textId="77777777" w:rsidR="00F049C3" w:rsidRPr="00F049C3" w:rsidRDefault="00F049C3" w:rsidP="00F049C3">
            <w:pPr>
              <w:pStyle w:val="Tabletext"/>
            </w:pPr>
            <w:r w:rsidRPr="00F049C3">
              <w:t>North West Stock Route (</w:t>
            </w:r>
            <w:proofErr w:type="spellStart"/>
            <w:r w:rsidRPr="00F049C3">
              <w:t>Napperby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547CC45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51851D4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87/CLC</w:t>
            </w:r>
          </w:p>
        </w:tc>
      </w:tr>
      <w:tr w:rsidR="00F049C3" w:rsidRPr="00F049C3" w14:paraId="71B80E01" w14:textId="77777777" w:rsidTr="00C246D3">
        <w:tc>
          <w:tcPr>
            <w:tcW w:w="3510" w:type="dxa"/>
          </w:tcPr>
          <w:p w14:paraId="6B2562DA" w14:textId="77777777" w:rsidR="00F049C3" w:rsidRPr="00F049C3" w:rsidRDefault="00F049C3" w:rsidP="00F049C3">
            <w:pPr>
              <w:pStyle w:val="Tabletext"/>
            </w:pPr>
            <w:r w:rsidRPr="00F049C3">
              <w:t>North-West Simpson Desert</w:t>
            </w:r>
          </w:p>
        </w:tc>
        <w:tc>
          <w:tcPr>
            <w:tcW w:w="1701" w:type="dxa"/>
          </w:tcPr>
          <w:p w14:paraId="144E30B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December 1989</w:t>
            </w:r>
          </w:p>
        </w:tc>
        <w:tc>
          <w:tcPr>
            <w:tcW w:w="1276" w:type="dxa"/>
          </w:tcPr>
          <w:p w14:paraId="16AFCF8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126/CLC</w:t>
            </w:r>
          </w:p>
        </w:tc>
      </w:tr>
      <w:tr w:rsidR="00F049C3" w:rsidRPr="00F049C3" w14:paraId="1A263160" w14:textId="77777777" w:rsidTr="00C246D3">
        <w:tc>
          <w:tcPr>
            <w:tcW w:w="3510" w:type="dxa"/>
          </w:tcPr>
          <w:p w14:paraId="3CFE3885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Nurrku</w:t>
            </w:r>
            <w:proofErr w:type="spellEnd"/>
          </w:p>
        </w:tc>
        <w:tc>
          <w:tcPr>
            <w:tcW w:w="1701" w:type="dxa"/>
          </w:tcPr>
          <w:p w14:paraId="7FCB1F6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E80B17F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227/CLC</w:t>
            </w:r>
          </w:p>
        </w:tc>
      </w:tr>
      <w:tr w:rsidR="00F049C3" w:rsidRPr="00F049C3" w14:paraId="76C22A9B" w14:textId="77777777" w:rsidTr="00C246D3">
        <w:tc>
          <w:tcPr>
            <w:tcW w:w="3510" w:type="dxa"/>
          </w:tcPr>
          <w:p w14:paraId="4640FA5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Ooratippra</w:t>
            </w:r>
            <w:proofErr w:type="spellEnd"/>
          </w:p>
        </w:tc>
        <w:tc>
          <w:tcPr>
            <w:tcW w:w="1701" w:type="dxa"/>
          </w:tcPr>
          <w:p w14:paraId="45D13DA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07377CF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51/CLC</w:t>
            </w:r>
          </w:p>
        </w:tc>
      </w:tr>
      <w:tr w:rsidR="00F049C3" w:rsidRPr="00F049C3" w14:paraId="1AC4CCF7" w14:textId="77777777" w:rsidTr="00C246D3">
        <w:tc>
          <w:tcPr>
            <w:tcW w:w="3510" w:type="dxa"/>
          </w:tcPr>
          <w:p w14:paraId="11E96776" w14:textId="77777777" w:rsidR="00F049C3" w:rsidRPr="00F049C3" w:rsidRDefault="00F049C3" w:rsidP="00F049C3">
            <w:pPr>
              <w:pStyle w:val="Tabletext"/>
            </w:pPr>
            <w:r w:rsidRPr="00F049C3">
              <w:t>Ormiston Gorge</w:t>
            </w:r>
          </w:p>
        </w:tc>
        <w:tc>
          <w:tcPr>
            <w:tcW w:w="1701" w:type="dxa"/>
          </w:tcPr>
          <w:p w14:paraId="4232C3C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 August 1980</w:t>
            </w:r>
          </w:p>
        </w:tc>
        <w:tc>
          <w:tcPr>
            <w:tcW w:w="1276" w:type="dxa"/>
          </w:tcPr>
          <w:p w14:paraId="308C8B3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47/CLC</w:t>
            </w:r>
          </w:p>
        </w:tc>
      </w:tr>
      <w:tr w:rsidR="00F049C3" w:rsidRPr="00F049C3" w14:paraId="2DF88212" w14:textId="77777777" w:rsidTr="00C246D3">
        <w:tc>
          <w:tcPr>
            <w:tcW w:w="3510" w:type="dxa"/>
          </w:tcPr>
          <w:p w14:paraId="0AF7E45E" w14:textId="77777777" w:rsidR="00F049C3" w:rsidRPr="00F049C3" w:rsidRDefault="00F049C3" w:rsidP="00F049C3">
            <w:pPr>
              <w:pStyle w:val="Tabletext"/>
            </w:pPr>
            <w:r w:rsidRPr="00F049C3">
              <w:t>Palm Valley</w:t>
            </w:r>
          </w:p>
        </w:tc>
        <w:tc>
          <w:tcPr>
            <w:tcW w:w="1701" w:type="dxa"/>
          </w:tcPr>
          <w:p w14:paraId="6300AC4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2BDF3B7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48/CLC</w:t>
            </w:r>
          </w:p>
        </w:tc>
      </w:tr>
      <w:tr w:rsidR="00F049C3" w:rsidRPr="00F049C3" w14:paraId="76F78B24" w14:textId="77777777" w:rsidTr="00C246D3">
        <w:tc>
          <w:tcPr>
            <w:tcW w:w="3510" w:type="dxa"/>
          </w:tcPr>
          <w:p w14:paraId="31A2B778" w14:textId="77777777" w:rsidR="00F049C3" w:rsidRPr="00F049C3" w:rsidRDefault="00F049C3" w:rsidP="00F049C3">
            <w:pPr>
              <w:pStyle w:val="Tabletext"/>
            </w:pPr>
            <w:r w:rsidRPr="00F049C3">
              <w:lastRenderedPageBreak/>
              <w:t>Palm Valley (Supplementary)</w:t>
            </w:r>
          </w:p>
        </w:tc>
        <w:tc>
          <w:tcPr>
            <w:tcW w:w="1701" w:type="dxa"/>
          </w:tcPr>
          <w:p w14:paraId="4A6542A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9BA9BC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221/CLC</w:t>
            </w:r>
          </w:p>
        </w:tc>
      </w:tr>
      <w:tr w:rsidR="00F049C3" w:rsidRPr="00F049C3" w14:paraId="07D2F6AB" w14:textId="77777777" w:rsidTr="00C246D3">
        <w:tc>
          <w:tcPr>
            <w:tcW w:w="3510" w:type="dxa"/>
          </w:tcPr>
          <w:p w14:paraId="11A1E076" w14:textId="77777777" w:rsidR="00F049C3" w:rsidRPr="00F049C3" w:rsidRDefault="00F049C3" w:rsidP="00F049C3">
            <w:pPr>
              <w:pStyle w:val="Tabletext"/>
            </w:pPr>
            <w:r w:rsidRPr="00F049C3">
              <w:t>Peron Islands Area</w:t>
            </w:r>
          </w:p>
        </w:tc>
        <w:tc>
          <w:tcPr>
            <w:tcW w:w="1701" w:type="dxa"/>
          </w:tcPr>
          <w:p w14:paraId="0A2CD66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52AD8F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190/NLC</w:t>
            </w:r>
          </w:p>
        </w:tc>
      </w:tr>
      <w:tr w:rsidR="00F049C3" w:rsidRPr="00F049C3" w14:paraId="7CD6FC6F" w14:textId="77777777" w:rsidTr="00C246D3">
        <w:tc>
          <w:tcPr>
            <w:tcW w:w="3510" w:type="dxa"/>
          </w:tcPr>
          <w:p w14:paraId="434DBDBC" w14:textId="77777777" w:rsidR="00F049C3" w:rsidRPr="00F049C3" w:rsidRDefault="00F049C3" w:rsidP="00B97D97">
            <w:pPr>
              <w:pStyle w:val="Tabletext"/>
            </w:pPr>
            <w:r w:rsidRPr="00F049C3">
              <w:t>Phillipson Stock Route (</w:t>
            </w:r>
            <w:r w:rsidR="00B97D97" w:rsidRPr="00F049C3">
              <w:t>Deep</w:t>
            </w:r>
            <w:r w:rsidR="00B97D97">
              <w:t> </w:t>
            </w:r>
            <w:r w:rsidR="00B97D97" w:rsidRPr="00F049C3">
              <w:t>Well</w:t>
            </w:r>
            <w:r w:rsidR="00B97D97">
              <w:t> </w:t>
            </w:r>
            <w:r w:rsidR="00B97D97" w:rsidRPr="00F049C3">
              <w:t>to</w:t>
            </w:r>
            <w:r w:rsidR="00B97D97">
              <w:t> </w:t>
            </w:r>
            <w:r w:rsidR="00B97D97" w:rsidRPr="00F049C3">
              <w:t>Todd</w:t>
            </w:r>
            <w:r w:rsidR="00B97D97">
              <w:t> </w:t>
            </w:r>
            <w:r w:rsidRPr="00F049C3">
              <w:t>River)</w:t>
            </w:r>
          </w:p>
        </w:tc>
        <w:tc>
          <w:tcPr>
            <w:tcW w:w="1701" w:type="dxa"/>
          </w:tcPr>
          <w:p w14:paraId="1874B74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50A8F54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89/CLC</w:t>
            </w:r>
          </w:p>
        </w:tc>
      </w:tr>
      <w:tr w:rsidR="00F049C3" w:rsidRPr="00F049C3" w14:paraId="14CFCD65" w14:textId="77777777" w:rsidTr="00C246D3">
        <w:tc>
          <w:tcPr>
            <w:tcW w:w="3510" w:type="dxa"/>
          </w:tcPr>
          <w:p w14:paraId="5E9F2562" w14:textId="77777777" w:rsidR="00F049C3" w:rsidRPr="00F049C3" w:rsidRDefault="00F049C3" w:rsidP="00B97D97">
            <w:pPr>
              <w:pStyle w:val="Tabletext"/>
            </w:pPr>
            <w:r w:rsidRPr="00F049C3">
              <w:t>Phillipson Stock Route (</w:t>
            </w:r>
            <w:proofErr w:type="spellStart"/>
            <w:r w:rsidR="00B97D97" w:rsidRPr="00F049C3">
              <w:t>Jinka</w:t>
            </w:r>
            <w:proofErr w:type="spellEnd"/>
            <w:r w:rsidR="00B97D97">
              <w:t> </w:t>
            </w:r>
            <w:r w:rsidR="00B97D97" w:rsidRPr="00F049C3">
              <w:t>to</w:t>
            </w:r>
            <w:r w:rsidR="00B97D97">
              <w:t> </w:t>
            </w:r>
            <w:r w:rsidR="00B97D97" w:rsidRPr="00F049C3">
              <w:t>Loves</w:t>
            </w:r>
            <w:r w:rsidR="00B97D97">
              <w:t> </w:t>
            </w:r>
            <w:r w:rsidRPr="00F049C3">
              <w:t>Creek)</w:t>
            </w:r>
          </w:p>
        </w:tc>
        <w:tc>
          <w:tcPr>
            <w:tcW w:w="1701" w:type="dxa"/>
          </w:tcPr>
          <w:p w14:paraId="1A6A129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72572914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88/CLC</w:t>
            </w:r>
          </w:p>
        </w:tc>
      </w:tr>
      <w:tr w:rsidR="00F049C3" w:rsidRPr="00F049C3" w14:paraId="57C36638" w14:textId="77777777" w:rsidTr="00C246D3">
        <w:tc>
          <w:tcPr>
            <w:tcW w:w="3510" w:type="dxa"/>
          </w:tcPr>
          <w:p w14:paraId="0307492D" w14:textId="77777777" w:rsidR="00F049C3" w:rsidRPr="00F049C3" w:rsidRDefault="00F049C3" w:rsidP="00F049C3">
            <w:pPr>
              <w:pStyle w:val="Tabletext"/>
            </w:pPr>
            <w:r w:rsidRPr="00F049C3">
              <w:t xml:space="preserve">Port Patterson Islands </w:t>
            </w:r>
          </w:p>
        </w:tc>
        <w:tc>
          <w:tcPr>
            <w:tcW w:w="1701" w:type="dxa"/>
          </w:tcPr>
          <w:p w14:paraId="498F00A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 August 1995</w:t>
            </w:r>
          </w:p>
        </w:tc>
        <w:tc>
          <w:tcPr>
            <w:tcW w:w="1276" w:type="dxa"/>
          </w:tcPr>
          <w:p w14:paraId="0E185D6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153/NLC</w:t>
            </w:r>
          </w:p>
        </w:tc>
      </w:tr>
      <w:tr w:rsidR="00F049C3" w:rsidRPr="00F049C3" w14:paraId="51770D3D" w14:textId="77777777" w:rsidTr="00C246D3">
        <w:tc>
          <w:tcPr>
            <w:tcW w:w="3510" w:type="dxa"/>
          </w:tcPr>
          <w:p w14:paraId="7E356894" w14:textId="77777777" w:rsidR="00F049C3" w:rsidRPr="00F049C3" w:rsidRDefault="00F049C3" w:rsidP="00F049C3">
            <w:pPr>
              <w:pStyle w:val="Tabletext"/>
            </w:pPr>
            <w:r w:rsidRPr="00F049C3">
              <w:t>Rainbow Valley</w:t>
            </w:r>
          </w:p>
        </w:tc>
        <w:tc>
          <w:tcPr>
            <w:tcW w:w="1701" w:type="dxa"/>
          </w:tcPr>
          <w:p w14:paraId="61F9E7B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B3BD56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216/CLC</w:t>
            </w:r>
          </w:p>
        </w:tc>
      </w:tr>
      <w:tr w:rsidR="00F049C3" w:rsidRPr="00F049C3" w14:paraId="2DED3306" w14:textId="77777777" w:rsidTr="00C246D3">
        <w:tc>
          <w:tcPr>
            <w:tcW w:w="3510" w:type="dxa"/>
          </w:tcPr>
          <w:p w14:paraId="5F43ACCF" w14:textId="77777777" w:rsidR="00F049C3" w:rsidRPr="00F049C3" w:rsidRDefault="00F049C3" w:rsidP="00F049C3">
            <w:pPr>
              <w:pStyle w:val="Tabletext"/>
            </w:pPr>
            <w:r w:rsidRPr="00F049C3">
              <w:t>Rocky Hill</w:t>
            </w:r>
          </w:p>
        </w:tc>
        <w:tc>
          <w:tcPr>
            <w:tcW w:w="1701" w:type="dxa"/>
          </w:tcPr>
          <w:p w14:paraId="42495E4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13B1FAB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232/CLC</w:t>
            </w:r>
          </w:p>
        </w:tc>
      </w:tr>
      <w:tr w:rsidR="00F049C3" w:rsidRPr="00F049C3" w14:paraId="2FA9129B" w14:textId="77777777" w:rsidTr="00C246D3">
        <w:tc>
          <w:tcPr>
            <w:tcW w:w="3510" w:type="dxa"/>
          </w:tcPr>
          <w:p w14:paraId="7FCB4B83" w14:textId="77777777" w:rsidR="00F049C3" w:rsidRPr="00F049C3" w:rsidRDefault="00F049C3" w:rsidP="00F049C3">
            <w:pPr>
              <w:pStyle w:val="Tabletext"/>
            </w:pPr>
            <w:r w:rsidRPr="00F049C3">
              <w:t>Roper Valley Area</w:t>
            </w:r>
          </w:p>
        </w:tc>
        <w:tc>
          <w:tcPr>
            <w:tcW w:w="1701" w:type="dxa"/>
          </w:tcPr>
          <w:p w14:paraId="351CD4B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2E19D26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164/NLC</w:t>
            </w:r>
          </w:p>
        </w:tc>
      </w:tr>
      <w:tr w:rsidR="00F049C3" w:rsidRPr="00F049C3" w14:paraId="08809918" w14:textId="77777777" w:rsidTr="00C246D3">
        <w:tc>
          <w:tcPr>
            <w:tcW w:w="3510" w:type="dxa"/>
          </w:tcPr>
          <w:p w14:paraId="043B9AB4" w14:textId="77777777" w:rsidR="00F049C3" w:rsidRPr="00F049C3" w:rsidRDefault="00F049C3" w:rsidP="00F049C3">
            <w:pPr>
              <w:pStyle w:val="Tabletext"/>
            </w:pPr>
            <w:r w:rsidRPr="00F049C3">
              <w:t>Roper Valley (</w:t>
            </w:r>
            <w:proofErr w:type="spellStart"/>
            <w:r w:rsidRPr="00F049C3">
              <w:t>Kewulyi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7DAAAF6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28 April 1997</w:t>
            </w:r>
          </w:p>
        </w:tc>
        <w:tc>
          <w:tcPr>
            <w:tcW w:w="1276" w:type="dxa"/>
          </w:tcPr>
          <w:p w14:paraId="1818BFB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163/NLC</w:t>
            </w:r>
          </w:p>
        </w:tc>
      </w:tr>
      <w:tr w:rsidR="00F049C3" w:rsidRPr="00F049C3" w14:paraId="4B71A56E" w14:textId="77777777" w:rsidTr="00C246D3">
        <w:tc>
          <w:tcPr>
            <w:tcW w:w="3510" w:type="dxa"/>
          </w:tcPr>
          <w:p w14:paraId="487DE29E" w14:textId="77777777" w:rsidR="00B97D97" w:rsidRPr="00F049C3" w:rsidRDefault="00F049C3" w:rsidP="004E5879">
            <w:pPr>
              <w:pStyle w:val="Tabletext"/>
            </w:pPr>
            <w:r w:rsidRPr="00F049C3">
              <w:t>Ruby Gorge</w:t>
            </w:r>
          </w:p>
        </w:tc>
        <w:tc>
          <w:tcPr>
            <w:tcW w:w="1701" w:type="dxa"/>
          </w:tcPr>
          <w:p w14:paraId="206BAA6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D74230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213/CLC</w:t>
            </w:r>
          </w:p>
        </w:tc>
      </w:tr>
      <w:tr w:rsidR="00F049C3" w:rsidRPr="00F049C3" w14:paraId="51EBEA0C" w14:textId="77777777" w:rsidTr="00C246D3">
        <w:tc>
          <w:tcPr>
            <w:tcW w:w="3510" w:type="dxa"/>
          </w:tcPr>
          <w:p w14:paraId="61E44287" w14:textId="77777777" w:rsidR="00F049C3" w:rsidRPr="00F049C3" w:rsidRDefault="00F049C3" w:rsidP="00B97D97">
            <w:pPr>
              <w:pStyle w:val="Tabletext"/>
            </w:pPr>
            <w:proofErr w:type="spellStart"/>
            <w:r w:rsidRPr="00F049C3">
              <w:t>Sandover</w:t>
            </w:r>
            <w:proofErr w:type="spellEnd"/>
            <w:r w:rsidRPr="00F049C3">
              <w:t xml:space="preserve"> Stock Route (</w:t>
            </w:r>
            <w:r w:rsidR="00B97D97" w:rsidRPr="00F049C3">
              <w:t>Bond</w:t>
            </w:r>
            <w:r w:rsidR="00B97D97">
              <w:t> </w:t>
            </w:r>
            <w:r w:rsidR="00B97D97" w:rsidRPr="00F049C3">
              <w:t>Springs</w:t>
            </w:r>
            <w:r w:rsidR="00B97D97">
              <w:t> </w:t>
            </w:r>
            <w:r w:rsidR="00B97D97" w:rsidRPr="00F049C3">
              <w:t>and</w:t>
            </w:r>
            <w:r w:rsidR="00B97D97">
              <w:t> </w:t>
            </w:r>
            <w:proofErr w:type="spellStart"/>
            <w:r w:rsidRPr="00F049C3">
              <w:t>Yambah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0CD91F8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009AE91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90/CLC</w:t>
            </w:r>
          </w:p>
        </w:tc>
      </w:tr>
      <w:tr w:rsidR="00F049C3" w:rsidRPr="00F049C3" w14:paraId="409B07E1" w14:textId="77777777" w:rsidTr="00C246D3">
        <w:tc>
          <w:tcPr>
            <w:tcW w:w="3510" w:type="dxa"/>
          </w:tcPr>
          <w:p w14:paraId="627EA307" w14:textId="77777777" w:rsidR="00F049C3" w:rsidRPr="00F049C3" w:rsidRDefault="00F049C3" w:rsidP="00F049C3">
            <w:pPr>
              <w:pStyle w:val="Tabletext"/>
            </w:pPr>
            <w:r w:rsidRPr="00F049C3">
              <w:t xml:space="preserve">Scott Creek Region </w:t>
            </w:r>
          </w:p>
        </w:tc>
        <w:tc>
          <w:tcPr>
            <w:tcW w:w="1701" w:type="dxa"/>
          </w:tcPr>
          <w:p w14:paraId="2F41329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733E85A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168/NLC</w:t>
            </w:r>
          </w:p>
        </w:tc>
      </w:tr>
      <w:tr w:rsidR="00F049C3" w:rsidRPr="00F049C3" w14:paraId="1CE8F288" w14:textId="77777777" w:rsidTr="00C246D3">
        <w:tc>
          <w:tcPr>
            <w:tcW w:w="3510" w:type="dxa"/>
          </w:tcPr>
          <w:p w14:paraId="168A07E6" w14:textId="77777777" w:rsidR="00F049C3" w:rsidRPr="00F049C3" w:rsidRDefault="00F049C3" w:rsidP="00F049C3">
            <w:pPr>
              <w:pStyle w:val="Tabletext"/>
            </w:pPr>
            <w:r w:rsidRPr="00F049C3">
              <w:t>Seven Emu Region</w:t>
            </w:r>
          </w:p>
        </w:tc>
        <w:tc>
          <w:tcPr>
            <w:tcW w:w="1701" w:type="dxa"/>
          </w:tcPr>
          <w:p w14:paraId="485DCF2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51E0174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186/NLC</w:t>
            </w:r>
          </w:p>
        </w:tc>
      </w:tr>
      <w:tr w:rsidR="00F049C3" w:rsidRPr="00F049C3" w14:paraId="632FC2C5" w14:textId="77777777" w:rsidTr="00C246D3">
        <w:tc>
          <w:tcPr>
            <w:tcW w:w="3510" w:type="dxa"/>
          </w:tcPr>
          <w:p w14:paraId="2FACFDAF" w14:textId="77777777" w:rsidR="00F049C3" w:rsidRPr="00F049C3" w:rsidRDefault="00F049C3" w:rsidP="00F049C3">
            <w:pPr>
              <w:pStyle w:val="Tabletext"/>
            </w:pPr>
            <w:r w:rsidRPr="00F049C3">
              <w:t>Simpson Desert</w:t>
            </w:r>
          </w:p>
        </w:tc>
        <w:tc>
          <w:tcPr>
            <w:tcW w:w="1701" w:type="dxa"/>
          </w:tcPr>
          <w:p w14:paraId="1A8CF7D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February 1980</w:t>
            </w:r>
          </w:p>
        </w:tc>
        <w:tc>
          <w:tcPr>
            <w:tcW w:w="1276" w:type="dxa"/>
          </w:tcPr>
          <w:p w14:paraId="2D0CE81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41/CLC</w:t>
            </w:r>
          </w:p>
        </w:tc>
      </w:tr>
      <w:tr w:rsidR="00F049C3" w:rsidRPr="00F049C3" w14:paraId="17CE052E" w14:textId="77777777" w:rsidTr="00C246D3">
        <w:tc>
          <w:tcPr>
            <w:tcW w:w="3510" w:type="dxa"/>
          </w:tcPr>
          <w:p w14:paraId="3A4FDD4D" w14:textId="77777777" w:rsidR="00F049C3" w:rsidRPr="00F049C3" w:rsidRDefault="00F049C3" w:rsidP="00F049C3">
            <w:pPr>
              <w:pStyle w:val="Tabletext"/>
            </w:pPr>
            <w:r w:rsidRPr="00F049C3">
              <w:t>Simpson Desert Area 2 (</w:t>
            </w:r>
            <w:proofErr w:type="spellStart"/>
            <w:r w:rsidRPr="00F049C3">
              <w:t>Atula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24E9B5B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January 1989</w:t>
            </w:r>
          </w:p>
        </w:tc>
        <w:tc>
          <w:tcPr>
            <w:tcW w:w="1276" w:type="dxa"/>
          </w:tcPr>
          <w:p w14:paraId="34ED89D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121/CLC</w:t>
            </w:r>
          </w:p>
        </w:tc>
      </w:tr>
      <w:tr w:rsidR="00F049C3" w:rsidRPr="00F049C3" w14:paraId="61C33AF0" w14:textId="77777777" w:rsidTr="00C246D3">
        <w:tc>
          <w:tcPr>
            <w:tcW w:w="3510" w:type="dxa"/>
          </w:tcPr>
          <w:p w14:paraId="55A963CA" w14:textId="77777777" w:rsidR="00F049C3" w:rsidRPr="00F049C3" w:rsidRDefault="00F049C3" w:rsidP="00F049C3">
            <w:pPr>
              <w:pStyle w:val="Tabletext"/>
            </w:pPr>
            <w:r w:rsidRPr="00F049C3">
              <w:t>Simpsons Gap</w:t>
            </w:r>
          </w:p>
        </w:tc>
        <w:tc>
          <w:tcPr>
            <w:tcW w:w="1701" w:type="dxa"/>
          </w:tcPr>
          <w:p w14:paraId="5E66316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1182CB7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49/CLC</w:t>
            </w:r>
          </w:p>
        </w:tc>
      </w:tr>
      <w:tr w:rsidR="00F049C3" w:rsidRPr="00F049C3" w14:paraId="53E2FBE1" w14:textId="77777777" w:rsidTr="00C246D3">
        <w:tc>
          <w:tcPr>
            <w:tcW w:w="3510" w:type="dxa"/>
          </w:tcPr>
          <w:p w14:paraId="19B8EC52" w14:textId="77777777" w:rsidR="00F049C3" w:rsidRPr="00F049C3" w:rsidRDefault="00F049C3" w:rsidP="00F049C3">
            <w:pPr>
              <w:pStyle w:val="Tabletext"/>
            </w:pPr>
            <w:r w:rsidRPr="00F049C3">
              <w:t>South Barkly Stock Route (</w:t>
            </w:r>
            <w:proofErr w:type="spellStart"/>
            <w:r w:rsidRPr="00F049C3">
              <w:t>Alroy</w:t>
            </w:r>
            <w:proofErr w:type="spellEnd"/>
            <w:r w:rsidRPr="00F049C3">
              <w:t xml:space="preserve"> Downs)</w:t>
            </w:r>
          </w:p>
        </w:tc>
        <w:tc>
          <w:tcPr>
            <w:tcW w:w="1701" w:type="dxa"/>
          </w:tcPr>
          <w:p w14:paraId="664EC52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76EF42C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101/NLC</w:t>
            </w:r>
          </w:p>
        </w:tc>
      </w:tr>
      <w:tr w:rsidR="00F049C3" w:rsidRPr="00F049C3" w14:paraId="0241B873" w14:textId="77777777" w:rsidTr="00C246D3">
        <w:tc>
          <w:tcPr>
            <w:tcW w:w="3510" w:type="dxa"/>
          </w:tcPr>
          <w:p w14:paraId="45E5CA2B" w14:textId="77777777" w:rsidR="00F049C3" w:rsidRPr="00F049C3" w:rsidRDefault="00F049C3" w:rsidP="00F049C3">
            <w:pPr>
              <w:pStyle w:val="Tabletext"/>
            </w:pPr>
            <w:r w:rsidRPr="00F049C3">
              <w:t>South West Island</w:t>
            </w:r>
          </w:p>
        </w:tc>
        <w:tc>
          <w:tcPr>
            <w:tcW w:w="1701" w:type="dxa"/>
          </w:tcPr>
          <w:p w14:paraId="1B89AEE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 September 1988</w:t>
            </w:r>
          </w:p>
        </w:tc>
        <w:tc>
          <w:tcPr>
            <w:tcW w:w="1276" w:type="dxa"/>
          </w:tcPr>
          <w:p w14:paraId="0C06F71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117/NLC</w:t>
            </w:r>
          </w:p>
        </w:tc>
      </w:tr>
      <w:tr w:rsidR="00F049C3" w:rsidRPr="00F049C3" w14:paraId="057F9401" w14:textId="77777777" w:rsidTr="00C246D3">
        <w:tc>
          <w:tcPr>
            <w:tcW w:w="3510" w:type="dxa"/>
          </w:tcPr>
          <w:p w14:paraId="2E4DC2C2" w14:textId="77777777" w:rsidR="00F049C3" w:rsidRPr="00F049C3" w:rsidRDefault="00F049C3" w:rsidP="00F049C3">
            <w:pPr>
              <w:pStyle w:val="Tabletext"/>
            </w:pPr>
            <w:r w:rsidRPr="00F049C3">
              <w:t>Southern Stock Route (Horseshoe Bend)</w:t>
            </w:r>
          </w:p>
        </w:tc>
        <w:tc>
          <w:tcPr>
            <w:tcW w:w="1701" w:type="dxa"/>
          </w:tcPr>
          <w:p w14:paraId="7835620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32FF417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81/CLC</w:t>
            </w:r>
          </w:p>
        </w:tc>
      </w:tr>
      <w:tr w:rsidR="00F049C3" w:rsidRPr="00F049C3" w14:paraId="6B4449A0" w14:textId="77777777" w:rsidTr="00C246D3">
        <w:tc>
          <w:tcPr>
            <w:tcW w:w="3510" w:type="dxa"/>
          </w:tcPr>
          <w:p w14:paraId="0A5DA410" w14:textId="77777777" w:rsidR="00F049C3" w:rsidRPr="00F049C3" w:rsidRDefault="00F049C3" w:rsidP="00F049C3">
            <w:pPr>
              <w:pStyle w:val="Tabletext"/>
            </w:pPr>
            <w:r w:rsidRPr="00F049C3">
              <w:t xml:space="preserve">St </w:t>
            </w:r>
            <w:proofErr w:type="spellStart"/>
            <w:r w:rsidRPr="00F049C3">
              <w:t>Vidgeon</w:t>
            </w:r>
            <w:proofErr w:type="spellEnd"/>
            <w:r w:rsidRPr="00F049C3">
              <w:t xml:space="preserve"> Pastoral Lease</w:t>
            </w:r>
          </w:p>
        </w:tc>
        <w:tc>
          <w:tcPr>
            <w:tcW w:w="1701" w:type="dxa"/>
          </w:tcPr>
          <w:p w14:paraId="456BA80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 June 1981</w:t>
            </w:r>
          </w:p>
        </w:tc>
        <w:tc>
          <w:tcPr>
            <w:tcW w:w="1276" w:type="dxa"/>
          </w:tcPr>
          <w:p w14:paraId="4E1A8A9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55/NLC</w:t>
            </w:r>
          </w:p>
        </w:tc>
      </w:tr>
      <w:tr w:rsidR="00F049C3" w:rsidRPr="00F049C3" w14:paraId="24755D72" w14:textId="77777777" w:rsidTr="00C246D3">
        <w:tc>
          <w:tcPr>
            <w:tcW w:w="3510" w:type="dxa"/>
          </w:tcPr>
          <w:p w14:paraId="35C97FDA" w14:textId="77777777" w:rsidR="00F049C3" w:rsidRPr="00F049C3" w:rsidRDefault="00F049C3" w:rsidP="00F049C3">
            <w:pPr>
              <w:pStyle w:val="Tabletext"/>
            </w:pPr>
            <w:r w:rsidRPr="00F049C3">
              <w:t xml:space="preserve">Stokes Range </w:t>
            </w:r>
          </w:p>
        </w:tc>
        <w:tc>
          <w:tcPr>
            <w:tcW w:w="1701" w:type="dxa"/>
          </w:tcPr>
          <w:p w14:paraId="0E3AAA6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June 1986</w:t>
            </w:r>
          </w:p>
        </w:tc>
        <w:tc>
          <w:tcPr>
            <w:tcW w:w="1276" w:type="dxa"/>
          </w:tcPr>
          <w:p w14:paraId="7BA92EC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107/NLC</w:t>
            </w:r>
          </w:p>
        </w:tc>
      </w:tr>
      <w:tr w:rsidR="00F049C3" w:rsidRPr="00F049C3" w14:paraId="16A61646" w14:textId="77777777" w:rsidTr="00C246D3">
        <w:tc>
          <w:tcPr>
            <w:tcW w:w="3510" w:type="dxa"/>
          </w:tcPr>
          <w:p w14:paraId="458E9257" w14:textId="77777777" w:rsidR="00F049C3" w:rsidRPr="00F049C3" w:rsidRDefault="00F049C3" w:rsidP="00F049C3">
            <w:pPr>
              <w:pStyle w:val="Tabletext"/>
            </w:pPr>
            <w:r w:rsidRPr="00F049C3">
              <w:t>Tanami Downs</w:t>
            </w:r>
          </w:p>
        </w:tc>
        <w:tc>
          <w:tcPr>
            <w:tcW w:w="1701" w:type="dxa"/>
          </w:tcPr>
          <w:p w14:paraId="0990E8B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June 1989</w:t>
            </w:r>
          </w:p>
        </w:tc>
        <w:tc>
          <w:tcPr>
            <w:tcW w:w="1276" w:type="dxa"/>
          </w:tcPr>
          <w:p w14:paraId="173CE83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124/CLC</w:t>
            </w:r>
          </w:p>
        </w:tc>
      </w:tr>
      <w:tr w:rsidR="00F049C3" w:rsidRPr="00F049C3" w14:paraId="46058EA6" w14:textId="77777777" w:rsidTr="00C246D3">
        <w:tc>
          <w:tcPr>
            <w:tcW w:w="3510" w:type="dxa"/>
          </w:tcPr>
          <w:p w14:paraId="7CB1320D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lastRenderedPageBreak/>
              <w:t>Tarlton</w:t>
            </w:r>
            <w:proofErr w:type="spellEnd"/>
            <w:r w:rsidRPr="00F049C3">
              <w:t xml:space="preserve"> Downs</w:t>
            </w:r>
          </w:p>
        </w:tc>
        <w:tc>
          <w:tcPr>
            <w:tcW w:w="1701" w:type="dxa"/>
          </w:tcPr>
          <w:p w14:paraId="34DA068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 August 1980</w:t>
            </w:r>
          </w:p>
        </w:tc>
        <w:tc>
          <w:tcPr>
            <w:tcW w:w="1276" w:type="dxa"/>
          </w:tcPr>
          <w:p w14:paraId="2B39087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50/CLC</w:t>
            </w:r>
          </w:p>
        </w:tc>
      </w:tr>
      <w:tr w:rsidR="00F049C3" w:rsidRPr="00F049C3" w14:paraId="2E84FD35" w14:textId="77777777" w:rsidTr="00C246D3">
        <w:tc>
          <w:tcPr>
            <w:tcW w:w="3510" w:type="dxa"/>
          </w:tcPr>
          <w:p w14:paraId="5E3E479A" w14:textId="77777777" w:rsidR="00F049C3" w:rsidRPr="00F049C3" w:rsidRDefault="00F049C3" w:rsidP="00F049C3">
            <w:pPr>
              <w:pStyle w:val="Tabletext"/>
            </w:pPr>
            <w:r w:rsidRPr="00F049C3">
              <w:t>Tempe Downs and Middleton Ponds/</w:t>
            </w:r>
            <w:proofErr w:type="spellStart"/>
            <w:r w:rsidRPr="00F049C3">
              <w:t>Luritja</w:t>
            </w:r>
            <w:proofErr w:type="spellEnd"/>
          </w:p>
        </w:tc>
        <w:tc>
          <w:tcPr>
            <w:tcW w:w="1701" w:type="dxa"/>
          </w:tcPr>
          <w:p w14:paraId="164DBBD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 December 1993</w:t>
            </w:r>
          </w:p>
        </w:tc>
        <w:tc>
          <w:tcPr>
            <w:tcW w:w="1276" w:type="dxa"/>
          </w:tcPr>
          <w:p w14:paraId="3F2CA36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147/CLC</w:t>
            </w:r>
          </w:p>
        </w:tc>
      </w:tr>
      <w:tr w:rsidR="00F049C3" w:rsidRPr="00F049C3" w14:paraId="624D2A35" w14:textId="77777777" w:rsidTr="00C246D3">
        <w:tc>
          <w:tcPr>
            <w:tcW w:w="3510" w:type="dxa"/>
          </w:tcPr>
          <w:p w14:paraId="3EF2B7D7" w14:textId="77777777" w:rsidR="00F049C3" w:rsidRPr="00F049C3" w:rsidRDefault="00F049C3" w:rsidP="00F049C3">
            <w:pPr>
              <w:pStyle w:val="Tabletext"/>
            </w:pPr>
            <w:r w:rsidRPr="00F049C3">
              <w:t>Tempe Downs and Middleton Ponds (Supplementary)</w:t>
            </w:r>
          </w:p>
        </w:tc>
        <w:tc>
          <w:tcPr>
            <w:tcW w:w="1701" w:type="dxa"/>
          </w:tcPr>
          <w:p w14:paraId="008387E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1025A4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224/CLC</w:t>
            </w:r>
          </w:p>
        </w:tc>
      </w:tr>
      <w:tr w:rsidR="00F049C3" w:rsidRPr="00F049C3" w14:paraId="6F18108D" w14:textId="77777777" w:rsidTr="00C246D3">
        <w:tc>
          <w:tcPr>
            <w:tcW w:w="3510" w:type="dxa"/>
          </w:tcPr>
          <w:p w14:paraId="45591A35" w14:textId="77777777" w:rsidR="00F049C3" w:rsidRPr="00F049C3" w:rsidRDefault="00F049C3" w:rsidP="00B97D97">
            <w:pPr>
              <w:pStyle w:val="Tabletext"/>
            </w:pPr>
            <w:r w:rsidRPr="00F049C3">
              <w:t>Tennant Creek Area (</w:t>
            </w:r>
            <w:r w:rsidR="00B97D97" w:rsidRPr="00F049C3">
              <w:t>NT</w:t>
            </w:r>
            <w:r w:rsidR="00B97D97">
              <w:t> </w:t>
            </w:r>
            <w:r w:rsidR="00B97D97" w:rsidRPr="00F049C3">
              <w:t>Portion</w:t>
            </w:r>
            <w:r w:rsidR="00B97D97">
              <w:t> </w:t>
            </w:r>
            <w:r w:rsidRPr="00F049C3">
              <w:t>2341)</w:t>
            </w:r>
          </w:p>
        </w:tc>
        <w:tc>
          <w:tcPr>
            <w:tcW w:w="1701" w:type="dxa"/>
          </w:tcPr>
          <w:p w14:paraId="064F2CC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2674EF9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229/CLC</w:t>
            </w:r>
          </w:p>
        </w:tc>
      </w:tr>
      <w:tr w:rsidR="00F049C3" w:rsidRPr="00F049C3" w14:paraId="158CB1DA" w14:textId="77777777" w:rsidTr="00C246D3">
        <w:tc>
          <w:tcPr>
            <w:tcW w:w="3510" w:type="dxa"/>
          </w:tcPr>
          <w:p w14:paraId="093FE0DF" w14:textId="77777777" w:rsidR="00F049C3" w:rsidRPr="00F049C3" w:rsidRDefault="00F049C3" w:rsidP="00F049C3">
            <w:pPr>
              <w:pStyle w:val="Tabletext"/>
            </w:pPr>
            <w:r w:rsidRPr="00F049C3">
              <w:t>Ti Tree Station</w:t>
            </w:r>
          </w:p>
        </w:tc>
        <w:tc>
          <w:tcPr>
            <w:tcW w:w="1701" w:type="dxa"/>
          </w:tcPr>
          <w:p w14:paraId="72A270F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 July 1979</w:t>
            </w:r>
          </w:p>
        </w:tc>
        <w:tc>
          <w:tcPr>
            <w:tcW w:w="1276" w:type="dxa"/>
          </w:tcPr>
          <w:p w14:paraId="5CD5EA5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38/CLC</w:t>
            </w:r>
          </w:p>
        </w:tc>
      </w:tr>
      <w:tr w:rsidR="00F049C3" w:rsidRPr="00F049C3" w14:paraId="3A128564" w14:textId="77777777" w:rsidTr="00C246D3">
        <w:tc>
          <w:tcPr>
            <w:tcW w:w="3510" w:type="dxa"/>
          </w:tcPr>
          <w:p w14:paraId="518FB749" w14:textId="77777777" w:rsidR="00F049C3" w:rsidRPr="00F049C3" w:rsidRDefault="00F049C3" w:rsidP="00F049C3">
            <w:pPr>
              <w:pStyle w:val="Tabletext"/>
            </w:pPr>
            <w:r w:rsidRPr="00F049C3">
              <w:t>Timber Creek</w:t>
            </w:r>
          </w:p>
        </w:tc>
        <w:tc>
          <w:tcPr>
            <w:tcW w:w="1701" w:type="dxa"/>
          </w:tcPr>
          <w:p w14:paraId="1177431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28 July 1981</w:t>
            </w:r>
          </w:p>
        </w:tc>
        <w:tc>
          <w:tcPr>
            <w:tcW w:w="1276" w:type="dxa"/>
          </w:tcPr>
          <w:p w14:paraId="27566FF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58/NLC</w:t>
            </w:r>
          </w:p>
        </w:tc>
      </w:tr>
      <w:tr w:rsidR="00F049C3" w:rsidRPr="00F049C3" w14:paraId="3533E978" w14:textId="77777777" w:rsidTr="00C246D3">
        <w:tc>
          <w:tcPr>
            <w:tcW w:w="3510" w:type="dxa"/>
          </w:tcPr>
          <w:p w14:paraId="73941050" w14:textId="77777777" w:rsidR="00F049C3" w:rsidRPr="00F049C3" w:rsidRDefault="00F049C3" w:rsidP="00B97D97">
            <w:pPr>
              <w:pStyle w:val="Tabletext"/>
            </w:pPr>
            <w:proofErr w:type="spellStart"/>
            <w:r w:rsidRPr="00F049C3">
              <w:t>Tjilla</w:t>
            </w:r>
            <w:proofErr w:type="spellEnd"/>
            <w:r w:rsidRPr="00F049C3">
              <w:t xml:space="preserve"> Warlpiri (</w:t>
            </w:r>
            <w:proofErr w:type="spellStart"/>
            <w:r w:rsidR="00B97D97" w:rsidRPr="00F049C3">
              <w:t>Chilla</w:t>
            </w:r>
            <w:proofErr w:type="spellEnd"/>
            <w:r w:rsidR="00B97D97">
              <w:t> </w:t>
            </w:r>
            <w:r w:rsidR="00B97D97" w:rsidRPr="00F049C3">
              <w:t>Well</w:t>
            </w:r>
            <w:r w:rsidR="00B97D97">
              <w:t> </w:t>
            </w:r>
            <w:r w:rsidR="00B97D97" w:rsidRPr="00F049C3">
              <w:t>Pastoral</w:t>
            </w:r>
            <w:r w:rsidR="00B97D97">
              <w:t> </w:t>
            </w:r>
            <w:r w:rsidRPr="00F049C3">
              <w:t>Lease)</w:t>
            </w:r>
          </w:p>
        </w:tc>
        <w:tc>
          <w:tcPr>
            <w:tcW w:w="1701" w:type="dxa"/>
          </w:tcPr>
          <w:p w14:paraId="1242B5B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2442E40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23/CLC</w:t>
            </w:r>
          </w:p>
        </w:tc>
      </w:tr>
      <w:tr w:rsidR="00F049C3" w:rsidRPr="00F049C3" w14:paraId="6066E65E" w14:textId="77777777" w:rsidTr="00C246D3">
        <w:tc>
          <w:tcPr>
            <w:tcW w:w="3510" w:type="dxa"/>
          </w:tcPr>
          <w:p w14:paraId="2390682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Tjulu</w:t>
            </w:r>
            <w:proofErr w:type="spellEnd"/>
          </w:p>
        </w:tc>
        <w:tc>
          <w:tcPr>
            <w:tcW w:w="1701" w:type="dxa"/>
          </w:tcPr>
          <w:p w14:paraId="75F8658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55CB3B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207/CLC</w:t>
            </w:r>
          </w:p>
        </w:tc>
      </w:tr>
      <w:tr w:rsidR="00F049C3" w:rsidRPr="00F049C3" w14:paraId="54C27FA4" w14:textId="77777777" w:rsidTr="00C246D3">
        <w:tc>
          <w:tcPr>
            <w:tcW w:w="3510" w:type="dxa"/>
          </w:tcPr>
          <w:p w14:paraId="66A08627" w14:textId="77777777" w:rsidR="00B97D97" w:rsidRPr="00F049C3" w:rsidRDefault="00F049C3" w:rsidP="004E5879">
            <w:pPr>
              <w:pStyle w:val="Tabletext"/>
            </w:pPr>
            <w:proofErr w:type="spellStart"/>
            <w:r w:rsidRPr="00F049C3">
              <w:t>Trephina</w:t>
            </w:r>
            <w:proofErr w:type="spellEnd"/>
          </w:p>
        </w:tc>
        <w:tc>
          <w:tcPr>
            <w:tcW w:w="1701" w:type="dxa"/>
          </w:tcPr>
          <w:p w14:paraId="3747767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B99579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217/CLC</w:t>
            </w:r>
          </w:p>
        </w:tc>
      </w:tr>
      <w:tr w:rsidR="00F049C3" w:rsidRPr="00F049C3" w14:paraId="452836EE" w14:textId="77777777" w:rsidTr="00C246D3">
        <w:tc>
          <w:tcPr>
            <w:tcW w:w="3510" w:type="dxa"/>
          </w:tcPr>
          <w:p w14:paraId="44A7A878" w14:textId="77777777" w:rsidR="00F049C3" w:rsidRPr="00F049C3" w:rsidRDefault="00F049C3" w:rsidP="00E84158">
            <w:pPr>
              <w:pStyle w:val="Tabletext"/>
            </w:pPr>
            <w:r w:rsidRPr="00F049C3">
              <w:t xml:space="preserve">Uluru (Ayers Rock) National Park and </w:t>
            </w:r>
            <w:r w:rsidR="004A4590" w:rsidRPr="00F049C3">
              <w:t>Lake</w:t>
            </w:r>
            <w:r w:rsidR="004A4590">
              <w:t> </w:t>
            </w:r>
            <w:r w:rsidRPr="00F049C3">
              <w:t>Amadeus/</w:t>
            </w:r>
            <w:proofErr w:type="spellStart"/>
            <w:r w:rsidRPr="00F049C3">
              <w:t>Luritja</w:t>
            </w:r>
            <w:proofErr w:type="spellEnd"/>
          </w:p>
        </w:tc>
        <w:tc>
          <w:tcPr>
            <w:tcW w:w="1701" w:type="dxa"/>
          </w:tcPr>
          <w:p w14:paraId="6EF6E10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February 1979</w:t>
            </w:r>
          </w:p>
        </w:tc>
        <w:tc>
          <w:tcPr>
            <w:tcW w:w="1276" w:type="dxa"/>
          </w:tcPr>
          <w:p w14:paraId="1023B6C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29/CLC</w:t>
            </w:r>
          </w:p>
        </w:tc>
      </w:tr>
      <w:tr w:rsidR="00F049C3" w:rsidRPr="00F049C3" w14:paraId="35A98E3D" w14:textId="77777777" w:rsidTr="00C246D3">
        <w:tc>
          <w:tcPr>
            <w:tcW w:w="3510" w:type="dxa"/>
          </w:tcPr>
          <w:p w14:paraId="32D0103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Umbrawarra</w:t>
            </w:r>
            <w:proofErr w:type="spellEnd"/>
            <w:r w:rsidRPr="00F049C3">
              <w:t xml:space="preserve"> Gorge-</w:t>
            </w:r>
            <w:proofErr w:type="spellStart"/>
            <w:r w:rsidRPr="00F049C3">
              <w:t>Jindare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Wagaman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730BF4C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2CBBA4A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12/NLC</w:t>
            </w:r>
          </w:p>
        </w:tc>
      </w:tr>
      <w:tr w:rsidR="00F049C3" w:rsidRPr="00F049C3" w14:paraId="1156F642" w14:textId="77777777" w:rsidTr="00C246D3">
        <w:tc>
          <w:tcPr>
            <w:tcW w:w="3510" w:type="dxa"/>
          </w:tcPr>
          <w:p w14:paraId="44C28AA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Undoolya</w:t>
            </w:r>
            <w:proofErr w:type="spellEnd"/>
            <w:r w:rsidRPr="00F049C3">
              <w:t xml:space="preserve"> Bore Reserve</w:t>
            </w:r>
          </w:p>
        </w:tc>
        <w:tc>
          <w:tcPr>
            <w:tcW w:w="1701" w:type="dxa"/>
          </w:tcPr>
          <w:p w14:paraId="764D45D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 September 1981</w:t>
            </w:r>
          </w:p>
        </w:tc>
        <w:tc>
          <w:tcPr>
            <w:tcW w:w="1276" w:type="dxa"/>
          </w:tcPr>
          <w:p w14:paraId="0D7D0C8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61/CLC</w:t>
            </w:r>
          </w:p>
        </w:tc>
      </w:tr>
      <w:tr w:rsidR="00F049C3" w:rsidRPr="00F049C3" w14:paraId="62EAE204" w14:textId="77777777" w:rsidTr="00C246D3">
        <w:tc>
          <w:tcPr>
            <w:tcW w:w="3510" w:type="dxa"/>
          </w:tcPr>
          <w:p w14:paraId="5031F993" w14:textId="77777777" w:rsidR="00F049C3" w:rsidRPr="00F049C3" w:rsidRDefault="00F049C3" w:rsidP="00F049C3">
            <w:pPr>
              <w:pStyle w:val="Tabletext"/>
            </w:pPr>
            <w:r w:rsidRPr="00F049C3">
              <w:t>Upper Daly</w:t>
            </w:r>
          </w:p>
        </w:tc>
        <w:tc>
          <w:tcPr>
            <w:tcW w:w="1701" w:type="dxa"/>
          </w:tcPr>
          <w:p w14:paraId="28404DB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 February 1979</w:t>
            </w:r>
          </w:p>
        </w:tc>
        <w:tc>
          <w:tcPr>
            <w:tcW w:w="1276" w:type="dxa"/>
          </w:tcPr>
          <w:p w14:paraId="45F1A8F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32/NLC</w:t>
            </w:r>
          </w:p>
        </w:tc>
      </w:tr>
      <w:tr w:rsidR="00F049C3" w:rsidRPr="00F049C3" w14:paraId="472642B1" w14:textId="77777777" w:rsidTr="00C246D3">
        <w:tc>
          <w:tcPr>
            <w:tcW w:w="3510" w:type="dxa"/>
          </w:tcPr>
          <w:p w14:paraId="67EDA3B2" w14:textId="77777777" w:rsidR="00F049C3" w:rsidRPr="00F049C3" w:rsidRDefault="00F049C3" w:rsidP="00F049C3">
            <w:pPr>
              <w:pStyle w:val="Tabletext"/>
            </w:pPr>
            <w:r w:rsidRPr="00F049C3">
              <w:t>Upper Daly (Repeat)</w:t>
            </w:r>
          </w:p>
        </w:tc>
        <w:tc>
          <w:tcPr>
            <w:tcW w:w="1701" w:type="dxa"/>
          </w:tcPr>
          <w:p w14:paraId="22ADC14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 April 1990</w:t>
            </w:r>
          </w:p>
        </w:tc>
        <w:tc>
          <w:tcPr>
            <w:tcW w:w="1276" w:type="dxa"/>
          </w:tcPr>
          <w:p w14:paraId="7EDB891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128/NLC</w:t>
            </w:r>
          </w:p>
        </w:tc>
      </w:tr>
      <w:tr w:rsidR="00F049C3" w:rsidRPr="00F049C3" w14:paraId="062231C6" w14:textId="77777777" w:rsidTr="00C246D3">
        <w:tc>
          <w:tcPr>
            <w:tcW w:w="3510" w:type="dxa"/>
          </w:tcPr>
          <w:p w14:paraId="21D96156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Urapunga</w:t>
            </w:r>
            <w:proofErr w:type="spellEnd"/>
          </w:p>
        </w:tc>
        <w:tc>
          <w:tcPr>
            <w:tcW w:w="1701" w:type="dxa"/>
          </w:tcPr>
          <w:p w14:paraId="2B77DC5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October 1996</w:t>
            </w:r>
          </w:p>
        </w:tc>
        <w:tc>
          <w:tcPr>
            <w:tcW w:w="1276" w:type="dxa"/>
          </w:tcPr>
          <w:p w14:paraId="304C9CA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159/NLC</w:t>
            </w:r>
          </w:p>
        </w:tc>
      </w:tr>
      <w:tr w:rsidR="00F049C3" w:rsidRPr="00F049C3" w14:paraId="2F7686FA" w14:textId="77777777" w:rsidTr="00C246D3">
        <w:tc>
          <w:tcPr>
            <w:tcW w:w="3510" w:type="dxa"/>
          </w:tcPr>
          <w:p w14:paraId="68DC258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Urapunga</w:t>
            </w:r>
            <w:proofErr w:type="spellEnd"/>
            <w:r w:rsidRPr="00F049C3">
              <w:t xml:space="preserve"> Stock Route</w:t>
            </w:r>
          </w:p>
        </w:tc>
        <w:tc>
          <w:tcPr>
            <w:tcW w:w="1701" w:type="dxa"/>
          </w:tcPr>
          <w:p w14:paraId="6097EF5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3FC6249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100/NLC</w:t>
            </w:r>
          </w:p>
        </w:tc>
      </w:tr>
      <w:tr w:rsidR="00F049C3" w:rsidRPr="00F049C3" w14:paraId="481784C1" w14:textId="77777777" w:rsidTr="00C246D3">
        <w:tc>
          <w:tcPr>
            <w:tcW w:w="3510" w:type="dxa"/>
          </w:tcPr>
          <w:p w14:paraId="712501A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Urrpantyenye</w:t>
            </w:r>
            <w:proofErr w:type="spellEnd"/>
            <w:r w:rsidRPr="00F049C3">
              <w:t xml:space="preserve"> (Repeat)</w:t>
            </w:r>
          </w:p>
        </w:tc>
        <w:tc>
          <w:tcPr>
            <w:tcW w:w="1701" w:type="dxa"/>
          </w:tcPr>
          <w:p w14:paraId="33BD65E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December 1991</w:t>
            </w:r>
          </w:p>
        </w:tc>
        <w:tc>
          <w:tcPr>
            <w:tcW w:w="1276" w:type="dxa"/>
          </w:tcPr>
          <w:p w14:paraId="03FAD05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136/CLC</w:t>
            </w:r>
          </w:p>
        </w:tc>
      </w:tr>
      <w:tr w:rsidR="00F049C3" w:rsidRPr="00F049C3" w14:paraId="3D4EC302" w14:textId="77777777" w:rsidTr="00C246D3">
        <w:tc>
          <w:tcPr>
            <w:tcW w:w="3510" w:type="dxa"/>
          </w:tcPr>
          <w:p w14:paraId="494CB036" w14:textId="77777777" w:rsidR="00F049C3" w:rsidRPr="00F049C3" w:rsidRDefault="00F049C3" w:rsidP="00F049C3">
            <w:pPr>
              <w:pStyle w:val="Tabletext"/>
            </w:pPr>
            <w:r w:rsidRPr="00F049C3">
              <w:t>Vernon Islands (</w:t>
            </w:r>
            <w:proofErr w:type="spellStart"/>
            <w:r w:rsidRPr="00F049C3">
              <w:t>Larrakeyah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1E10E82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31 March 1978</w:t>
            </w:r>
          </w:p>
        </w:tc>
        <w:tc>
          <w:tcPr>
            <w:tcW w:w="1276" w:type="dxa"/>
          </w:tcPr>
          <w:p w14:paraId="09A5EBA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9/NLC</w:t>
            </w:r>
          </w:p>
        </w:tc>
      </w:tr>
      <w:tr w:rsidR="00F049C3" w:rsidRPr="00F049C3" w14:paraId="7AA7EA6A" w14:textId="77777777" w:rsidTr="00C246D3">
        <w:tc>
          <w:tcPr>
            <w:tcW w:w="3510" w:type="dxa"/>
          </w:tcPr>
          <w:p w14:paraId="119BECEF" w14:textId="77777777" w:rsidR="00F049C3" w:rsidRPr="00F049C3" w:rsidRDefault="00F049C3" w:rsidP="00F049C3">
            <w:pPr>
              <w:pStyle w:val="Tabletext"/>
            </w:pPr>
            <w:r w:rsidRPr="00F049C3">
              <w:t>Victoria River (Bed and Banks)</w:t>
            </w:r>
          </w:p>
        </w:tc>
        <w:tc>
          <w:tcPr>
            <w:tcW w:w="1701" w:type="dxa"/>
          </w:tcPr>
          <w:p w14:paraId="25DD520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June 1992</w:t>
            </w:r>
          </w:p>
        </w:tc>
        <w:tc>
          <w:tcPr>
            <w:tcW w:w="1276" w:type="dxa"/>
          </w:tcPr>
          <w:p w14:paraId="36A1DCF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140/NLC</w:t>
            </w:r>
          </w:p>
        </w:tc>
      </w:tr>
      <w:tr w:rsidR="00F049C3" w:rsidRPr="00F049C3" w14:paraId="472A2E43" w14:textId="77777777" w:rsidTr="00C246D3">
        <w:tc>
          <w:tcPr>
            <w:tcW w:w="3510" w:type="dxa"/>
          </w:tcPr>
          <w:p w14:paraId="16D8E52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Wakaya</w:t>
            </w:r>
            <w:proofErr w:type="spellEnd"/>
            <w:r w:rsidRPr="00F049C3">
              <w:t>/</w:t>
            </w:r>
            <w:proofErr w:type="spellStart"/>
            <w:r w:rsidRPr="00F049C3">
              <w:t>Alyawarre</w:t>
            </w:r>
            <w:proofErr w:type="spellEnd"/>
            <w:r w:rsidRPr="00F049C3">
              <w:t xml:space="preserve"> </w:t>
            </w:r>
          </w:p>
        </w:tc>
        <w:tc>
          <w:tcPr>
            <w:tcW w:w="1701" w:type="dxa"/>
          </w:tcPr>
          <w:p w14:paraId="19DC2B1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24 March 1980</w:t>
            </w:r>
          </w:p>
        </w:tc>
        <w:tc>
          <w:tcPr>
            <w:tcW w:w="1276" w:type="dxa"/>
          </w:tcPr>
          <w:p w14:paraId="2E6DD8F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42/CLC</w:t>
            </w:r>
          </w:p>
        </w:tc>
      </w:tr>
      <w:tr w:rsidR="00F049C3" w:rsidRPr="00F049C3" w14:paraId="66C1E807" w14:textId="77777777" w:rsidTr="00C246D3">
        <w:tc>
          <w:tcPr>
            <w:tcW w:w="3510" w:type="dxa"/>
          </w:tcPr>
          <w:p w14:paraId="383D9DB4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Wakaya</w:t>
            </w:r>
            <w:proofErr w:type="spellEnd"/>
            <w:r w:rsidRPr="00F049C3">
              <w:t>/</w:t>
            </w:r>
            <w:proofErr w:type="spellStart"/>
            <w:r w:rsidRPr="00F049C3">
              <w:t>Alyawarre</w:t>
            </w:r>
            <w:proofErr w:type="spellEnd"/>
            <w:r w:rsidRPr="00F049C3">
              <w:t xml:space="preserve"> (No 2)</w:t>
            </w:r>
          </w:p>
        </w:tc>
        <w:tc>
          <w:tcPr>
            <w:tcW w:w="1701" w:type="dxa"/>
          </w:tcPr>
          <w:p w14:paraId="2ED7C24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 October 1988</w:t>
            </w:r>
          </w:p>
        </w:tc>
        <w:tc>
          <w:tcPr>
            <w:tcW w:w="1276" w:type="dxa"/>
          </w:tcPr>
          <w:p w14:paraId="264601D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120/CLC</w:t>
            </w:r>
          </w:p>
        </w:tc>
      </w:tr>
      <w:tr w:rsidR="00F049C3" w:rsidRPr="00F049C3" w14:paraId="3672C491" w14:textId="77777777" w:rsidTr="00C246D3">
        <w:tc>
          <w:tcPr>
            <w:tcW w:w="3510" w:type="dxa"/>
          </w:tcPr>
          <w:p w14:paraId="37EF3A99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Wakaya</w:t>
            </w:r>
            <w:proofErr w:type="spellEnd"/>
            <w:r w:rsidRPr="00F049C3">
              <w:t xml:space="preserve"> </w:t>
            </w:r>
            <w:proofErr w:type="spellStart"/>
            <w:r w:rsidRPr="00F049C3">
              <w:t>Alyawarre</w:t>
            </w:r>
            <w:proofErr w:type="spellEnd"/>
            <w:r w:rsidRPr="00F049C3">
              <w:t xml:space="preserve"> (Repeat)</w:t>
            </w:r>
          </w:p>
        </w:tc>
        <w:tc>
          <w:tcPr>
            <w:tcW w:w="1701" w:type="dxa"/>
          </w:tcPr>
          <w:p w14:paraId="6FA7C23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June 1990</w:t>
            </w:r>
          </w:p>
        </w:tc>
        <w:tc>
          <w:tcPr>
            <w:tcW w:w="1276" w:type="dxa"/>
          </w:tcPr>
          <w:p w14:paraId="11D1BE0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130/CLC</w:t>
            </w:r>
          </w:p>
        </w:tc>
      </w:tr>
      <w:tr w:rsidR="00F049C3" w:rsidRPr="00F049C3" w14:paraId="6DDD33C7" w14:textId="77777777" w:rsidTr="00C246D3">
        <w:tc>
          <w:tcPr>
            <w:tcW w:w="3510" w:type="dxa"/>
          </w:tcPr>
          <w:p w14:paraId="6BEBBBD9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Wampana</w:t>
            </w:r>
            <w:proofErr w:type="spellEnd"/>
          </w:p>
        </w:tc>
        <w:tc>
          <w:tcPr>
            <w:tcW w:w="1701" w:type="dxa"/>
          </w:tcPr>
          <w:p w14:paraId="4D92777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July 1986</w:t>
            </w:r>
          </w:p>
        </w:tc>
        <w:tc>
          <w:tcPr>
            <w:tcW w:w="1276" w:type="dxa"/>
          </w:tcPr>
          <w:p w14:paraId="06FE891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108/CLC</w:t>
            </w:r>
          </w:p>
        </w:tc>
      </w:tr>
      <w:tr w:rsidR="00F049C3" w:rsidRPr="00F049C3" w14:paraId="067BE12E" w14:textId="77777777" w:rsidTr="00C246D3">
        <w:tc>
          <w:tcPr>
            <w:tcW w:w="3510" w:type="dxa"/>
          </w:tcPr>
          <w:p w14:paraId="5A185AFE" w14:textId="58F4BB0D" w:rsidR="00F049C3" w:rsidRPr="00F049C3" w:rsidRDefault="009466A5" w:rsidP="00F049C3">
            <w:pPr>
              <w:pStyle w:val="Tabletext"/>
            </w:pPr>
            <w:proofErr w:type="spellStart"/>
            <w:r>
              <w:lastRenderedPageBreak/>
              <w:t>Wangkangurru</w:t>
            </w:r>
            <w:proofErr w:type="spellEnd"/>
          </w:p>
        </w:tc>
        <w:tc>
          <w:tcPr>
            <w:tcW w:w="1701" w:type="dxa"/>
          </w:tcPr>
          <w:p w14:paraId="7367AC4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 May 1996</w:t>
            </w:r>
          </w:p>
        </w:tc>
        <w:tc>
          <w:tcPr>
            <w:tcW w:w="1276" w:type="dxa"/>
          </w:tcPr>
          <w:p w14:paraId="6B49BA4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156/CLC</w:t>
            </w:r>
          </w:p>
        </w:tc>
      </w:tr>
      <w:tr w:rsidR="00F049C3" w:rsidRPr="00F049C3" w14:paraId="40E9F762" w14:textId="77777777" w:rsidTr="00C246D3">
        <w:tc>
          <w:tcPr>
            <w:tcW w:w="3510" w:type="dxa"/>
          </w:tcPr>
          <w:p w14:paraId="597A5BC7" w14:textId="3FB8D9FC" w:rsidR="00F049C3" w:rsidRPr="00F049C3" w:rsidRDefault="009466A5" w:rsidP="00F049C3">
            <w:pPr>
              <w:pStyle w:val="Tabletext"/>
            </w:pPr>
            <w:proofErr w:type="spellStart"/>
            <w:r>
              <w:t>Wangkangurru</w:t>
            </w:r>
            <w:proofErr w:type="spellEnd"/>
            <w:r w:rsidRPr="00F049C3">
              <w:t xml:space="preserve"> </w:t>
            </w:r>
            <w:r w:rsidR="00F049C3" w:rsidRPr="00F049C3">
              <w:t>(Supplementary)</w:t>
            </w:r>
          </w:p>
        </w:tc>
        <w:tc>
          <w:tcPr>
            <w:tcW w:w="1701" w:type="dxa"/>
          </w:tcPr>
          <w:p w14:paraId="461FD8B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4ECA45F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220/CLC</w:t>
            </w:r>
          </w:p>
        </w:tc>
      </w:tr>
      <w:tr w:rsidR="00F049C3" w:rsidRPr="00F049C3" w14:paraId="06A66B95" w14:textId="77777777" w:rsidTr="00C246D3">
        <w:tc>
          <w:tcPr>
            <w:tcW w:w="3510" w:type="dxa"/>
          </w:tcPr>
          <w:p w14:paraId="6AC4335B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Warlmanpa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Muckaty</w:t>
            </w:r>
            <w:proofErr w:type="spellEnd"/>
            <w:r w:rsidRPr="00F049C3">
              <w:t xml:space="preserve"> Pastoral Lease)</w:t>
            </w:r>
          </w:p>
        </w:tc>
        <w:tc>
          <w:tcPr>
            <w:tcW w:w="1701" w:type="dxa"/>
          </w:tcPr>
          <w:p w14:paraId="03F3123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December 1991</w:t>
            </w:r>
          </w:p>
        </w:tc>
        <w:tc>
          <w:tcPr>
            <w:tcW w:w="1276" w:type="dxa"/>
          </w:tcPr>
          <w:p w14:paraId="1F0E6787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135/NLC</w:t>
            </w:r>
          </w:p>
        </w:tc>
      </w:tr>
      <w:tr w:rsidR="00F049C3" w:rsidRPr="00F049C3" w14:paraId="24B2A736" w14:textId="77777777" w:rsidTr="00C246D3">
        <w:tc>
          <w:tcPr>
            <w:tcW w:w="3510" w:type="dxa"/>
          </w:tcPr>
          <w:p w14:paraId="3979D5D2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Warlmanpa</w:t>
            </w:r>
            <w:proofErr w:type="spellEnd"/>
            <w:r w:rsidRPr="00F049C3">
              <w:t xml:space="preserve">, Warlpiri, </w:t>
            </w:r>
            <w:proofErr w:type="spellStart"/>
            <w:r w:rsidRPr="00F049C3">
              <w:t>Mudbura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Warumungu</w:t>
            </w:r>
            <w:proofErr w:type="spellEnd"/>
          </w:p>
        </w:tc>
        <w:tc>
          <w:tcPr>
            <w:tcW w:w="1701" w:type="dxa"/>
          </w:tcPr>
          <w:p w14:paraId="120CB6F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0CD3641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26/CLC</w:t>
            </w:r>
          </w:p>
        </w:tc>
      </w:tr>
      <w:tr w:rsidR="00F049C3" w:rsidRPr="00F049C3" w14:paraId="21E85E17" w14:textId="77777777" w:rsidTr="00C246D3">
        <w:tc>
          <w:tcPr>
            <w:tcW w:w="3510" w:type="dxa"/>
          </w:tcPr>
          <w:p w14:paraId="74C57D95" w14:textId="77777777" w:rsidR="00F049C3" w:rsidRPr="00F049C3" w:rsidRDefault="00F049C3" w:rsidP="00F049C3">
            <w:pPr>
              <w:pStyle w:val="Tabletext"/>
            </w:pPr>
            <w:r w:rsidRPr="00F049C3">
              <w:t xml:space="preserve">Warlpiri and </w:t>
            </w:r>
            <w:proofErr w:type="spellStart"/>
            <w:r w:rsidRPr="00F049C3">
              <w:t>Kartangarurru-Kurintji</w:t>
            </w:r>
            <w:proofErr w:type="spellEnd"/>
          </w:p>
        </w:tc>
        <w:tc>
          <w:tcPr>
            <w:tcW w:w="1701" w:type="dxa"/>
          </w:tcPr>
          <w:p w14:paraId="576FBB7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 August 1977</w:t>
            </w:r>
          </w:p>
        </w:tc>
        <w:tc>
          <w:tcPr>
            <w:tcW w:w="1276" w:type="dxa"/>
          </w:tcPr>
          <w:p w14:paraId="74775AE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2/CLC</w:t>
            </w:r>
          </w:p>
        </w:tc>
      </w:tr>
      <w:tr w:rsidR="00F049C3" w:rsidRPr="00F049C3" w14:paraId="2B18F7E8" w14:textId="77777777" w:rsidTr="00C246D3">
        <w:tc>
          <w:tcPr>
            <w:tcW w:w="3510" w:type="dxa"/>
          </w:tcPr>
          <w:p w14:paraId="6A6E551F" w14:textId="775B5071" w:rsidR="00F049C3" w:rsidRPr="00F049C3" w:rsidRDefault="00F049C3" w:rsidP="00F049C3">
            <w:pPr>
              <w:pStyle w:val="Tabletext"/>
            </w:pPr>
            <w:r w:rsidRPr="00F049C3">
              <w:t xml:space="preserve">Warlpiri </w:t>
            </w:r>
            <w:proofErr w:type="spellStart"/>
            <w:r w:rsidRPr="00F049C3">
              <w:t>Kukatja</w:t>
            </w:r>
            <w:proofErr w:type="spellEnd"/>
            <w:r w:rsidRPr="00F049C3">
              <w:t xml:space="preserve"> and </w:t>
            </w:r>
            <w:proofErr w:type="spellStart"/>
            <w:r w:rsidRPr="00F049C3">
              <w:t>Ngarti</w:t>
            </w:r>
            <w:proofErr w:type="spellEnd"/>
          </w:p>
        </w:tc>
        <w:tc>
          <w:tcPr>
            <w:tcW w:w="1701" w:type="dxa"/>
          </w:tcPr>
          <w:p w14:paraId="25C46C0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 August 1980</w:t>
            </w:r>
          </w:p>
        </w:tc>
        <w:tc>
          <w:tcPr>
            <w:tcW w:w="1276" w:type="dxa"/>
          </w:tcPr>
          <w:p w14:paraId="7B70A28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46/CLC</w:t>
            </w:r>
          </w:p>
        </w:tc>
      </w:tr>
      <w:tr w:rsidR="00F049C3" w:rsidRPr="00F049C3" w14:paraId="0180A317" w14:textId="77777777" w:rsidTr="00C246D3">
        <w:tc>
          <w:tcPr>
            <w:tcW w:w="3510" w:type="dxa"/>
          </w:tcPr>
          <w:p w14:paraId="77EB3C58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Warnarrwarnarr-Barranyi</w:t>
            </w:r>
            <w:proofErr w:type="spellEnd"/>
            <w:r w:rsidRPr="00F049C3">
              <w:t xml:space="preserve"> (</w:t>
            </w:r>
            <w:proofErr w:type="spellStart"/>
            <w:r w:rsidRPr="00F049C3">
              <w:t>Borroloola</w:t>
            </w:r>
            <w:proofErr w:type="spellEnd"/>
            <w:r w:rsidRPr="00F049C3">
              <w:t xml:space="preserve"> No 2)</w:t>
            </w:r>
          </w:p>
        </w:tc>
        <w:tc>
          <w:tcPr>
            <w:tcW w:w="1701" w:type="dxa"/>
          </w:tcPr>
          <w:p w14:paraId="1676FD9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January 1979</w:t>
            </w:r>
          </w:p>
        </w:tc>
        <w:tc>
          <w:tcPr>
            <w:tcW w:w="1276" w:type="dxa"/>
          </w:tcPr>
          <w:p w14:paraId="6DEB935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30/NLC</w:t>
            </w:r>
          </w:p>
        </w:tc>
      </w:tr>
      <w:tr w:rsidR="00F049C3" w:rsidRPr="00F049C3" w14:paraId="58D89DE8" w14:textId="77777777" w:rsidTr="00C246D3">
        <w:tc>
          <w:tcPr>
            <w:tcW w:w="3510" w:type="dxa"/>
          </w:tcPr>
          <w:p w14:paraId="3EFD503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Warumungu</w:t>
            </w:r>
            <w:proofErr w:type="spellEnd"/>
          </w:p>
        </w:tc>
        <w:tc>
          <w:tcPr>
            <w:tcW w:w="1701" w:type="dxa"/>
          </w:tcPr>
          <w:p w14:paraId="16FC3EC8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 November 1978</w:t>
            </w:r>
          </w:p>
        </w:tc>
        <w:tc>
          <w:tcPr>
            <w:tcW w:w="1276" w:type="dxa"/>
          </w:tcPr>
          <w:p w14:paraId="66013EF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22/CLC</w:t>
            </w:r>
          </w:p>
        </w:tc>
      </w:tr>
      <w:tr w:rsidR="00F049C3" w:rsidRPr="00F049C3" w14:paraId="3EB3077C" w14:textId="77777777" w:rsidTr="00C246D3">
        <w:tc>
          <w:tcPr>
            <w:tcW w:w="3510" w:type="dxa"/>
          </w:tcPr>
          <w:p w14:paraId="092EBEE0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Warumungu</w:t>
            </w:r>
            <w:proofErr w:type="spellEnd"/>
            <w:r w:rsidRPr="00F049C3">
              <w:t>/</w:t>
            </w:r>
            <w:proofErr w:type="spellStart"/>
            <w:r w:rsidRPr="00F049C3">
              <w:t>Wakaya</w:t>
            </w:r>
            <w:proofErr w:type="spellEnd"/>
            <w:r w:rsidRPr="00F049C3">
              <w:t xml:space="preserve"> (Repeat)</w:t>
            </w:r>
          </w:p>
        </w:tc>
        <w:tc>
          <w:tcPr>
            <w:tcW w:w="1701" w:type="dxa"/>
          </w:tcPr>
          <w:p w14:paraId="615D58F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 July 1988</w:t>
            </w:r>
          </w:p>
        </w:tc>
        <w:tc>
          <w:tcPr>
            <w:tcW w:w="1276" w:type="dxa"/>
          </w:tcPr>
          <w:p w14:paraId="5529C68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115/CLC</w:t>
            </w:r>
          </w:p>
        </w:tc>
      </w:tr>
      <w:tr w:rsidR="00F049C3" w:rsidRPr="00F049C3" w14:paraId="79427471" w14:textId="77777777" w:rsidTr="00C246D3">
        <w:tc>
          <w:tcPr>
            <w:tcW w:w="3510" w:type="dxa"/>
          </w:tcPr>
          <w:p w14:paraId="7532E7F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Warupunju</w:t>
            </w:r>
            <w:proofErr w:type="spellEnd"/>
          </w:p>
        </w:tc>
        <w:tc>
          <w:tcPr>
            <w:tcW w:w="1701" w:type="dxa"/>
          </w:tcPr>
          <w:p w14:paraId="3CFA4A0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 April 1992</w:t>
            </w:r>
          </w:p>
        </w:tc>
        <w:tc>
          <w:tcPr>
            <w:tcW w:w="1276" w:type="dxa"/>
          </w:tcPr>
          <w:p w14:paraId="68F77B4F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138/CLC</w:t>
            </w:r>
          </w:p>
        </w:tc>
      </w:tr>
      <w:tr w:rsidR="00F049C3" w:rsidRPr="00F049C3" w14:paraId="21C5F634" w14:textId="77777777" w:rsidTr="00C246D3">
        <w:tc>
          <w:tcPr>
            <w:tcW w:w="3510" w:type="dxa"/>
          </w:tcPr>
          <w:p w14:paraId="0579FEBA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Watarrka</w:t>
            </w:r>
            <w:proofErr w:type="spellEnd"/>
          </w:p>
        </w:tc>
        <w:tc>
          <w:tcPr>
            <w:tcW w:w="1701" w:type="dxa"/>
          </w:tcPr>
          <w:p w14:paraId="342DD9C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5E0931B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200/CLC</w:t>
            </w:r>
          </w:p>
        </w:tc>
      </w:tr>
      <w:tr w:rsidR="00F049C3" w:rsidRPr="00F049C3" w14:paraId="26B27BF7" w14:textId="77777777" w:rsidTr="00C246D3">
        <w:tc>
          <w:tcPr>
            <w:tcW w:w="3510" w:type="dxa"/>
          </w:tcPr>
          <w:p w14:paraId="4282FADD" w14:textId="77777777" w:rsidR="00F049C3" w:rsidRPr="00F049C3" w:rsidRDefault="00F049C3" w:rsidP="00F049C3">
            <w:pPr>
              <w:pStyle w:val="Tabletext"/>
            </w:pPr>
            <w:r w:rsidRPr="00F049C3">
              <w:t xml:space="preserve">Wave Hill Stock Route - </w:t>
            </w:r>
            <w:proofErr w:type="spellStart"/>
            <w:r w:rsidRPr="00F049C3">
              <w:t>Bilinara</w:t>
            </w:r>
            <w:proofErr w:type="spellEnd"/>
          </w:p>
        </w:tc>
        <w:tc>
          <w:tcPr>
            <w:tcW w:w="1701" w:type="dxa"/>
          </w:tcPr>
          <w:p w14:paraId="35DEBF3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3D59522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99/NLC</w:t>
            </w:r>
          </w:p>
        </w:tc>
      </w:tr>
      <w:tr w:rsidR="00F049C3" w:rsidRPr="00F049C3" w14:paraId="43992ED2" w14:textId="77777777" w:rsidTr="00C246D3">
        <w:tc>
          <w:tcPr>
            <w:tcW w:w="3510" w:type="dxa"/>
          </w:tcPr>
          <w:p w14:paraId="284A709F" w14:textId="77777777" w:rsidR="00F049C3" w:rsidRPr="00F049C3" w:rsidRDefault="00F049C3" w:rsidP="00F049C3">
            <w:pPr>
              <w:pStyle w:val="Tabletext"/>
            </w:pPr>
            <w:r w:rsidRPr="00F049C3">
              <w:t>Wave Hill Stock Route Area (</w:t>
            </w:r>
            <w:proofErr w:type="spellStart"/>
            <w:r w:rsidRPr="00F049C3">
              <w:t>Ngarinman</w:t>
            </w:r>
            <w:proofErr w:type="spellEnd"/>
            <w:r w:rsidRPr="00F049C3">
              <w:t>)</w:t>
            </w:r>
          </w:p>
        </w:tc>
        <w:tc>
          <w:tcPr>
            <w:tcW w:w="1701" w:type="dxa"/>
          </w:tcPr>
          <w:p w14:paraId="4ACF5EF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 August 1985</w:t>
            </w:r>
          </w:p>
        </w:tc>
        <w:tc>
          <w:tcPr>
            <w:tcW w:w="1276" w:type="dxa"/>
          </w:tcPr>
          <w:p w14:paraId="107A6C4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105/NLC</w:t>
            </w:r>
          </w:p>
        </w:tc>
      </w:tr>
      <w:tr w:rsidR="00F049C3" w:rsidRPr="00F049C3" w14:paraId="7697CF10" w14:textId="77777777" w:rsidTr="00C246D3">
        <w:tc>
          <w:tcPr>
            <w:tcW w:w="3510" w:type="dxa"/>
          </w:tcPr>
          <w:p w14:paraId="66A60341" w14:textId="77777777" w:rsidR="00F049C3" w:rsidRPr="00F049C3" w:rsidRDefault="00F049C3" w:rsidP="00F049C3">
            <w:pPr>
              <w:pStyle w:val="Tabletext"/>
            </w:pPr>
            <w:r w:rsidRPr="00F049C3">
              <w:t>West MacDonnell</w:t>
            </w:r>
          </w:p>
        </w:tc>
        <w:tc>
          <w:tcPr>
            <w:tcW w:w="1701" w:type="dxa"/>
          </w:tcPr>
          <w:p w14:paraId="09D7D41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1997</w:t>
            </w:r>
          </w:p>
        </w:tc>
        <w:tc>
          <w:tcPr>
            <w:tcW w:w="1276" w:type="dxa"/>
          </w:tcPr>
          <w:p w14:paraId="37EF68E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205/CLC</w:t>
            </w:r>
          </w:p>
        </w:tc>
      </w:tr>
      <w:tr w:rsidR="00F049C3" w:rsidRPr="00F049C3" w14:paraId="2922F2E5" w14:textId="77777777" w:rsidTr="00C246D3">
        <w:tc>
          <w:tcPr>
            <w:tcW w:w="3510" w:type="dxa"/>
          </w:tcPr>
          <w:p w14:paraId="38EF89A8" w14:textId="77777777" w:rsidR="00F049C3" w:rsidRPr="00F049C3" w:rsidRDefault="00F049C3" w:rsidP="00F049C3">
            <w:pPr>
              <w:pStyle w:val="Tabletext"/>
            </w:pPr>
            <w:r w:rsidRPr="00F049C3">
              <w:t>Western Desert</w:t>
            </w:r>
          </w:p>
        </w:tc>
        <w:tc>
          <w:tcPr>
            <w:tcW w:w="1701" w:type="dxa"/>
          </w:tcPr>
          <w:p w14:paraId="5880BAC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5 June 1980</w:t>
            </w:r>
          </w:p>
        </w:tc>
        <w:tc>
          <w:tcPr>
            <w:tcW w:w="1276" w:type="dxa"/>
          </w:tcPr>
          <w:p w14:paraId="5D8A992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43/CLC</w:t>
            </w:r>
          </w:p>
        </w:tc>
      </w:tr>
      <w:tr w:rsidR="00F049C3" w:rsidRPr="00F049C3" w14:paraId="766BFDCE" w14:textId="77777777" w:rsidTr="00C246D3">
        <w:tc>
          <w:tcPr>
            <w:tcW w:w="3510" w:type="dxa"/>
          </w:tcPr>
          <w:p w14:paraId="3CCD00BA" w14:textId="77777777" w:rsidR="00F049C3" w:rsidRPr="00F049C3" w:rsidRDefault="00F049C3" w:rsidP="00F049C3">
            <w:pPr>
              <w:pStyle w:val="Tabletext"/>
            </w:pPr>
            <w:r w:rsidRPr="00F049C3">
              <w:t>Western Desert (South) Repeat</w:t>
            </w:r>
          </w:p>
        </w:tc>
        <w:tc>
          <w:tcPr>
            <w:tcW w:w="1701" w:type="dxa"/>
          </w:tcPr>
          <w:p w14:paraId="1FA1A8A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July 1994</w:t>
            </w:r>
          </w:p>
        </w:tc>
        <w:tc>
          <w:tcPr>
            <w:tcW w:w="1276" w:type="dxa"/>
          </w:tcPr>
          <w:p w14:paraId="17CEDFC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148/CLC</w:t>
            </w:r>
          </w:p>
        </w:tc>
      </w:tr>
      <w:tr w:rsidR="00F049C3" w:rsidRPr="00F049C3" w14:paraId="76A8510C" w14:textId="77777777" w:rsidTr="00C246D3">
        <w:tc>
          <w:tcPr>
            <w:tcW w:w="3510" w:type="dxa"/>
          </w:tcPr>
          <w:p w14:paraId="27F4B53C" w14:textId="77777777" w:rsidR="00F049C3" w:rsidRPr="00F049C3" w:rsidRDefault="00F049C3" w:rsidP="00F049C3">
            <w:pPr>
              <w:pStyle w:val="Tabletext"/>
            </w:pPr>
            <w:r w:rsidRPr="00F049C3">
              <w:t>Western Roper River (Bed and Banks)</w:t>
            </w:r>
          </w:p>
        </w:tc>
        <w:tc>
          <w:tcPr>
            <w:tcW w:w="1701" w:type="dxa"/>
          </w:tcPr>
          <w:p w14:paraId="71D979C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25 June 1992</w:t>
            </w:r>
          </w:p>
        </w:tc>
        <w:tc>
          <w:tcPr>
            <w:tcW w:w="1276" w:type="dxa"/>
          </w:tcPr>
          <w:p w14:paraId="3F212C2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141/NLC</w:t>
            </w:r>
          </w:p>
        </w:tc>
      </w:tr>
      <w:tr w:rsidR="00F049C3" w:rsidRPr="00F049C3" w14:paraId="1B2FA333" w14:textId="77777777" w:rsidTr="00C246D3">
        <w:tc>
          <w:tcPr>
            <w:tcW w:w="3510" w:type="dxa"/>
          </w:tcPr>
          <w:p w14:paraId="323A3AFD" w14:textId="77777777" w:rsidR="00F049C3" w:rsidRPr="00F049C3" w:rsidRDefault="00F049C3" w:rsidP="00F049C3">
            <w:pPr>
              <w:pStyle w:val="Tabletext"/>
            </w:pPr>
            <w:r w:rsidRPr="00F049C3">
              <w:t>Wickham River</w:t>
            </w:r>
          </w:p>
        </w:tc>
        <w:tc>
          <w:tcPr>
            <w:tcW w:w="1701" w:type="dxa"/>
          </w:tcPr>
          <w:p w14:paraId="7EF5B8AC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 November 1983</w:t>
            </w:r>
          </w:p>
        </w:tc>
        <w:tc>
          <w:tcPr>
            <w:tcW w:w="1276" w:type="dxa"/>
          </w:tcPr>
          <w:p w14:paraId="33BAAA9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76/NLC</w:t>
            </w:r>
          </w:p>
        </w:tc>
      </w:tr>
      <w:tr w:rsidR="00F049C3" w:rsidRPr="00F049C3" w14:paraId="5E0F5ACD" w14:textId="77777777" w:rsidTr="00C246D3">
        <w:tc>
          <w:tcPr>
            <w:tcW w:w="3510" w:type="dxa"/>
          </w:tcPr>
          <w:p w14:paraId="0D94996C" w14:textId="77777777" w:rsidR="00F049C3" w:rsidRPr="00F049C3" w:rsidRDefault="00F049C3" w:rsidP="00F049C3">
            <w:pPr>
              <w:pStyle w:val="Tabletext"/>
            </w:pPr>
            <w:r w:rsidRPr="00F049C3">
              <w:t>Wildman River</w:t>
            </w:r>
          </w:p>
        </w:tc>
        <w:tc>
          <w:tcPr>
            <w:tcW w:w="1701" w:type="dxa"/>
          </w:tcPr>
          <w:p w14:paraId="18CE791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23 January 1997</w:t>
            </w:r>
          </w:p>
        </w:tc>
        <w:tc>
          <w:tcPr>
            <w:tcW w:w="1276" w:type="dxa"/>
          </w:tcPr>
          <w:p w14:paraId="44071076" w14:textId="77777777" w:rsidR="00F049C3" w:rsidRPr="00F049C3" w:rsidRDefault="00F049C3" w:rsidP="00306CBA">
            <w:pPr>
              <w:pStyle w:val="Tabletext"/>
              <w:jc w:val="right"/>
            </w:pPr>
            <w:r w:rsidRPr="00F049C3">
              <w:t>162/NLC</w:t>
            </w:r>
          </w:p>
        </w:tc>
      </w:tr>
      <w:tr w:rsidR="00F049C3" w:rsidRPr="00F049C3" w14:paraId="3A441BCD" w14:textId="77777777" w:rsidTr="00C246D3">
        <w:tc>
          <w:tcPr>
            <w:tcW w:w="3510" w:type="dxa"/>
          </w:tcPr>
          <w:p w14:paraId="0E1B65CF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Wollogorang</w:t>
            </w:r>
            <w:proofErr w:type="spellEnd"/>
            <w:r w:rsidRPr="00F049C3">
              <w:t xml:space="preserve"> Area</w:t>
            </w:r>
          </w:p>
        </w:tc>
        <w:tc>
          <w:tcPr>
            <w:tcW w:w="1701" w:type="dxa"/>
          </w:tcPr>
          <w:p w14:paraId="4C1D68ED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F4F24D1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165/NLC</w:t>
            </w:r>
          </w:p>
        </w:tc>
      </w:tr>
      <w:tr w:rsidR="00F049C3" w:rsidRPr="00F049C3" w14:paraId="74A06898" w14:textId="77777777" w:rsidTr="00C246D3">
        <w:tc>
          <w:tcPr>
            <w:tcW w:w="3510" w:type="dxa"/>
          </w:tcPr>
          <w:p w14:paraId="61EB51F3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Wollogorang</w:t>
            </w:r>
            <w:proofErr w:type="spellEnd"/>
            <w:r w:rsidRPr="00F049C3">
              <w:t xml:space="preserve"> Area II</w:t>
            </w:r>
          </w:p>
        </w:tc>
        <w:tc>
          <w:tcPr>
            <w:tcW w:w="1701" w:type="dxa"/>
          </w:tcPr>
          <w:p w14:paraId="1BB3C64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5AC9391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187/NLC</w:t>
            </w:r>
          </w:p>
        </w:tc>
      </w:tr>
      <w:tr w:rsidR="00F049C3" w:rsidRPr="00F049C3" w14:paraId="3E463384" w14:textId="77777777" w:rsidTr="00C246D3">
        <w:tc>
          <w:tcPr>
            <w:tcW w:w="3510" w:type="dxa"/>
          </w:tcPr>
          <w:p w14:paraId="48D97A5E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Wombaya</w:t>
            </w:r>
            <w:proofErr w:type="spellEnd"/>
          </w:p>
        </w:tc>
        <w:tc>
          <w:tcPr>
            <w:tcW w:w="1701" w:type="dxa"/>
          </w:tcPr>
          <w:p w14:paraId="5A38386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26 April 1978</w:t>
            </w:r>
          </w:p>
        </w:tc>
        <w:tc>
          <w:tcPr>
            <w:tcW w:w="1276" w:type="dxa"/>
          </w:tcPr>
          <w:p w14:paraId="39D86923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16/NLC</w:t>
            </w:r>
          </w:p>
        </w:tc>
      </w:tr>
      <w:tr w:rsidR="00F049C3" w:rsidRPr="00F049C3" w14:paraId="0AFFF630" w14:textId="77777777" w:rsidTr="00C246D3">
        <w:tc>
          <w:tcPr>
            <w:tcW w:w="3510" w:type="dxa"/>
          </w:tcPr>
          <w:p w14:paraId="2633139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Woolner</w:t>
            </w:r>
            <w:proofErr w:type="spellEnd"/>
            <w:r w:rsidRPr="00F049C3">
              <w:t>/Mary River Region</w:t>
            </w:r>
          </w:p>
        </w:tc>
        <w:tc>
          <w:tcPr>
            <w:tcW w:w="1701" w:type="dxa"/>
          </w:tcPr>
          <w:p w14:paraId="10834A0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29 May 1997</w:t>
            </w:r>
          </w:p>
        </w:tc>
        <w:tc>
          <w:tcPr>
            <w:tcW w:w="1276" w:type="dxa"/>
          </w:tcPr>
          <w:p w14:paraId="17BB643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192/NLC</w:t>
            </w:r>
          </w:p>
        </w:tc>
      </w:tr>
      <w:tr w:rsidR="00F049C3" w:rsidRPr="00F049C3" w14:paraId="33E501D2" w14:textId="77777777" w:rsidTr="00C246D3">
        <w:tc>
          <w:tcPr>
            <w:tcW w:w="3510" w:type="dxa"/>
          </w:tcPr>
          <w:p w14:paraId="18943401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lastRenderedPageBreak/>
              <w:t>Wulna</w:t>
            </w:r>
            <w:proofErr w:type="spellEnd"/>
            <w:r w:rsidRPr="00F049C3">
              <w:t xml:space="preserve"> (NT Portion 2001)</w:t>
            </w:r>
          </w:p>
        </w:tc>
        <w:tc>
          <w:tcPr>
            <w:tcW w:w="1701" w:type="dxa"/>
          </w:tcPr>
          <w:p w14:paraId="089BD66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27 March 1996</w:t>
            </w:r>
          </w:p>
        </w:tc>
        <w:tc>
          <w:tcPr>
            <w:tcW w:w="1276" w:type="dxa"/>
          </w:tcPr>
          <w:p w14:paraId="5D7D885B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155/NLC</w:t>
            </w:r>
          </w:p>
        </w:tc>
      </w:tr>
      <w:tr w:rsidR="00F049C3" w:rsidRPr="00F049C3" w14:paraId="349354C6" w14:textId="77777777" w:rsidTr="00C246D3">
        <w:tc>
          <w:tcPr>
            <w:tcW w:w="3510" w:type="dxa"/>
          </w:tcPr>
          <w:p w14:paraId="7383AB4E" w14:textId="77777777" w:rsidR="00F049C3" w:rsidRPr="00F049C3" w:rsidRDefault="00F049C3" w:rsidP="00F049C3">
            <w:pPr>
              <w:pStyle w:val="Tabletext"/>
            </w:pPr>
            <w:r w:rsidRPr="00F049C3">
              <w:t>Wycliffe Well</w:t>
            </w:r>
          </w:p>
        </w:tc>
        <w:tc>
          <w:tcPr>
            <w:tcW w:w="1701" w:type="dxa"/>
          </w:tcPr>
          <w:p w14:paraId="1D4FBD42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171C527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91/CLC</w:t>
            </w:r>
          </w:p>
        </w:tc>
      </w:tr>
      <w:tr w:rsidR="00F049C3" w:rsidRPr="00F049C3" w14:paraId="248F89F2" w14:textId="77777777" w:rsidTr="00C246D3">
        <w:tc>
          <w:tcPr>
            <w:tcW w:w="3510" w:type="dxa"/>
          </w:tcPr>
          <w:p w14:paraId="132811B7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Yingawunarri</w:t>
            </w:r>
            <w:proofErr w:type="spellEnd"/>
            <w:r w:rsidRPr="00F049C3">
              <w:t xml:space="preserve"> (Old Top Springs) </w:t>
            </w:r>
            <w:proofErr w:type="spellStart"/>
            <w:r w:rsidRPr="00F049C3">
              <w:t>Mudbura</w:t>
            </w:r>
            <w:proofErr w:type="spellEnd"/>
          </w:p>
        </w:tc>
        <w:tc>
          <w:tcPr>
            <w:tcW w:w="1701" w:type="dxa"/>
          </w:tcPr>
          <w:p w14:paraId="033C4E89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May 1978</w:t>
            </w:r>
          </w:p>
        </w:tc>
        <w:tc>
          <w:tcPr>
            <w:tcW w:w="1276" w:type="dxa"/>
          </w:tcPr>
          <w:p w14:paraId="3B9D81F6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17/NLC</w:t>
            </w:r>
          </w:p>
        </w:tc>
      </w:tr>
      <w:tr w:rsidR="00F049C3" w:rsidRPr="00F049C3" w14:paraId="3FBE8DAA" w14:textId="77777777" w:rsidTr="00C246D3">
        <w:tc>
          <w:tcPr>
            <w:tcW w:w="3510" w:type="dxa"/>
          </w:tcPr>
          <w:p w14:paraId="31ABCFA6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Yirwalalay</w:t>
            </w:r>
            <w:proofErr w:type="spellEnd"/>
          </w:p>
        </w:tc>
        <w:tc>
          <w:tcPr>
            <w:tcW w:w="1701" w:type="dxa"/>
          </w:tcPr>
          <w:p w14:paraId="2749D8C4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21 November 1994</w:t>
            </w:r>
          </w:p>
        </w:tc>
        <w:tc>
          <w:tcPr>
            <w:tcW w:w="1276" w:type="dxa"/>
          </w:tcPr>
          <w:p w14:paraId="570D994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151/NLC</w:t>
            </w:r>
          </w:p>
        </w:tc>
      </w:tr>
      <w:tr w:rsidR="00F049C3" w:rsidRPr="00F049C3" w14:paraId="7CE616D8" w14:textId="77777777" w:rsidTr="00C246D3">
        <w:tc>
          <w:tcPr>
            <w:tcW w:w="3510" w:type="dxa"/>
          </w:tcPr>
          <w:p w14:paraId="0C4D8E2C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Yurrkuru</w:t>
            </w:r>
            <w:proofErr w:type="spellEnd"/>
            <w:r w:rsidRPr="00F049C3">
              <w:t xml:space="preserve"> (Brookes Soak)</w:t>
            </w:r>
          </w:p>
        </w:tc>
        <w:tc>
          <w:tcPr>
            <w:tcW w:w="1701" w:type="dxa"/>
          </w:tcPr>
          <w:p w14:paraId="1653F88A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4 June 1984</w:t>
            </w:r>
          </w:p>
        </w:tc>
        <w:tc>
          <w:tcPr>
            <w:tcW w:w="1276" w:type="dxa"/>
          </w:tcPr>
          <w:p w14:paraId="2E7295B5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79/CLC</w:t>
            </w:r>
          </w:p>
        </w:tc>
      </w:tr>
      <w:tr w:rsidR="00F049C3" w:rsidRPr="00F049C3" w14:paraId="40791C58" w14:textId="77777777" w:rsidTr="00C246D3">
        <w:tc>
          <w:tcPr>
            <w:tcW w:w="3510" w:type="dxa"/>
          </w:tcPr>
          <w:p w14:paraId="2207515C" w14:textId="77777777" w:rsidR="00F049C3" w:rsidRPr="00F049C3" w:rsidRDefault="00F049C3" w:rsidP="00F049C3">
            <w:pPr>
              <w:pStyle w:val="Tabletext"/>
            </w:pPr>
            <w:proofErr w:type="spellStart"/>
            <w:r w:rsidRPr="00F049C3">
              <w:t>Yutpundji-Djindiwirritj</w:t>
            </w:r>
            <w:proofErr w:type="spellEnd"/>
            <w:r w:rsidRPr="00F049C3">
              <w:t xml:space="preserve"> (Roper Bar)</w:t>
            </w:r>
          </w:p>
        </w:tc>
        <w:tc>
          <w:tcPr>
            <w:tcW w:w="1701" w:type="dxa"/>
          </w:tcPr>
          <w:p w14:paraId="0DC8F7B0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15 March 1979</w:t>
            </w:r>
          </w:p>
        </w:tc>
        <w:tc>
          <w:tcPr>
            <w:tcW w:w="1276" w:type="dxa"/>
          </w:tcPr>
          <w:p w14:paraId="71D2D66E" w14:textId="77777777" w:rsidR="00F049C3" w:rsidRPr="00F049C3" w:rsidRDefault="00F049C3" w:rsidP="00306CBA">
            <w:pPr>
              <w:pStyle w:val="Tabletext"/>
              <w:jc w:val="right"/>
              <w:rPr>
                <w:b/>
                <w:bCs/>
              </w:rPr>
            </w:pPr>
            <w:r w:rsidRPr="00F049C3">
              <w:t>36/NLC</w:t>
            </w:r>
          </w:p>
        </w:tc>
      </w:tr>
    </w:tbl>
    <w:p w14:paraId="0141227B" w14:textId="77777777" w:rsidR="00C53A89" w:rsidRPr="00B34724" w:rsidRDefault="00C53A89" w:rsidP="00B34724">
      <w:pPr>
        <w:pStyle w:val="Body"/>
      </w:pPr>
    </w:p>
    <w:p w14:paraId="3AD4793D" w14:textId="77777777" w:rsidR="00C53A89" w:rsidRPr="00B34724" w:rsidRDefault="00C53A89" w:rsidP="00B34724">
      <w:pPr>
        <w:pStyle w:val="Body"/>
      </w:pPr>
      <w:r w:rsidRPr="00B34724">
        <w:br w:type="page"/>
      </w:r>
    </w:p>
    <w:p w14:paraId="043BE79D" w14:textId="7C312EF4" w:rsidR="00CD2546" w:rsidRPr="00B34724" w:rsidRDefault="00CD2546" w:rsidP="005F2BDF">
      <w:pPr>
        <w:pStyle w:val="H1"/>
        <w:ind w:right="112"/>
        <w:jc w:val="center"/>
      </w:pPr>
      <w:bookmarkStart w:id="87" w:name="_Toc400107851"/>
      <w:bookmarkStart w:id="88" w:name="_Toc401066251"/>
      <w:bookmarkStart w:id="89" w:name="_Toc468870885"/>
      <w:r w:rsidRPr="00B34724">
        <w:lastRenderedPageBreak/>
        <w:t>APPENDIX 2</w:t>
      </w:r>
      <w:bookmarkEnd w:id="87"/>
      <w:bookmarkEnd w:id="88"/>
      <w:bookmarkEnd w:id="89"/>
    </w:p>
    <w:p w14:paraId="093137CC" w14:textId="2FAC645D" w:rsidR="00CD2546" w:rsidRPr="00306CBA" w:rsidRDefault="00B97D97" w:rsidP="005F2BDF">
      <w:pPr>
        <w:pStyle w:val="H3"/>
        <w:ind w:right="112"/>
        <w:jc w:val="center"/>
        <w:rPr>
          <w:sz w:val="24"/>
          <w:szCs w:val="24"/>
        </w:rPr>
      </w:pPr>
      <w:bookmarkStart w:id="90" w:name="_Toc400107852"/>
      <w:bookmarkStart w:id="91" w:name="_Toc468870886"/>
      <w:r w:rsidRPr="00B97D97">
        <w:rPr>
          <w:sz w:val="24"/>
          <w:szCs w:val="24"/>
        </w:rPr>
        <w:t xml:space="preserve">Office of the </w:t>
      </w:r>
      <w:r>
        <w:rPr>
          <w:sz w:val="24"/>
          <w:szCs w:val="24"/>
        </w:rPr>
        <w:t>A</w:t>
      </w:r>
      <w:r w:rsidRPr="00B97D97">
        <w:rPr>
          <w:sz w:val="24"/>
          <w:szCs w:val="24"/>
        </w:rPr>
        <w:t xml:space="preserve">boriginal </w:t>
      </w:r>
      <w:r>
        <w:rPr>
          <w:sz w:val="24"/>
          <w:szCs w:val="24"/>
        </w:rPr>
        <w:t>L</w:t>
      </w:r>
      <w:r w:rsidRPr="00B97D97">
        <w:rPr>
          <w:sz w:val="24"/>
          <w:szCs w:val="24"/>
        </w:rPr>
        <w:t xml:space="preserve">and </w:t>
      </w:r>
      <w:r>
        <w:rPr>
          <w:sz w:val="24"/>
          <w:szCs w:val="24"/>
        </w:rPr>
        <w:t>C</w:t>
      </w:r>
      <w:r w:rsidRPr="00B97D97">
        <w:rPr>
          <w:sz w:val="24"/>
          <w:szCs w:val="24"/>
        </w:rPr>
        <w:t xml:space="preserve">ommissioner </w:t>
      </w:r>
      <w:r>
        <w:rPr>
          <w:sz w:val="24"/>
          <w:szCs w:val="24"/>
        </w:rPr>
        <w:br/>
      </w:r>
      <w:r w:rsidR="00095901">
        <w:rPr>
          <w:sz w:val="24"/>
          <w:szCs w:val="24"/>
        </w:rPr>
        <w:t>2015</w:t>
      </w:r>
      <w:r w:rsidR="008F1DBB">
        <w:rPr>
          <w:sz w:val="24"/>
          <w:szCs w:val="24"/>
        </w:rPr>
        <w:t>/</w:t>
      </w:r>
      <w:r w:rsidR="00095901">
        <w:rPr>
          <w:sz w:val="24"/>
          <w:szCs w:val="24"/>
        </w:rPr>
        <w:t>2016</w:t>
      </w:r>
      <w:r w:rsidR="00095901" w:rsidRPr="00306CB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B97D97">
        <w:rPr>
          <w:sz w:val="24"/>
          <w:szCs w:val="24"/>
        </w:rPr>
        <w:t xml:space="preserve">xpenditure </w:t>
      </w:r>
      <w:r>
        <w:rPr>
          <w:sz w:val="24"/>
          <w:szCs w:val="24"/>
        </w:rPr>
        <w:t>S</w:t>
      </w:r>
      <w:r w:rsidRPr="00B97D97">
        <w:rPr>
          <w:sz w:val="24"/>
          <w:szCs w:val="24"/>
        </w:rPr>
        <w:t xml:space="preserve">tatement as at 30 </w:t>
      </w:r>
      <w:r>
        <w:rPr>
          <w:sz w:val="24"/>
          <w:szCs w:val="24"/>
        </w:rPr>
        <w:t>J</w:t>
      </w:r>
      <w:r w:rsidRPr="00B97D97">
        <w:rPr>
          <w:sz w:val="24"/>
          <w:szCs w:val="24"/>
        </w:rPr>
        <w:t xml:space="preserve">une </w:t>
      </w:r>
      <w:bookmarkEnd w:id="90"/>
      <w:r w:rsidR="00095901">
        <w:rPr>
          <w:sz w:val="24"/>
          <w:szCs w:val="24"/>
        </w:rPr>
        <w:t>2016</w:t>
      </w:r>
      <w:bookmarkEnd w:id="9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FFICE OF THE ABORIGINAL LAND COMMISSIONER 2012/2013 EXPENDITURE STATEMENT AS AT 30 JUNE 2013"/>
      </w:tblPr>
      <w:tblGrid>
        <w:gridCol w:w="4962"/>
        <w:gridCol w:w="2234"/>
      </w:tblGrid>
      <w:tr w:rsidR="00F049C3" w:rsidRPr="00F049C3" w14:paraId="1D26C0A3" w14:textId="77777777" w:rsidTr="00980D87">
        <w:trPr>
          <w:tblHeader/>
        </w:trPr>
        <w:tc>
          <w:tcPr>
            <w:tcW w:w="4962" w:type="dxa"/>
            <w:tcBorders>
              <w:bottom w:val="single" w:sz="4" w:space="0" w:color="auto"/>
            </w:tcBorders>
          </w:tcPr>
          <w:p w14:paraId="403644B5" w14:textId="77777777" w:rsidR="00F049C3" w:rsidRPr="00F049C3" w:rsidRDefault="00F049C3" w:rsidP="00F049C3">
            <w:pPr>
              <w:pStyle w:val="TableHead"/>
            </w:pPr>
            <w:r w:rsidRPr="00F049C3">
              <w:t>OPERATIONAL EXPENDITURE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CF6A50C" w14:textId="039311B7" w:rsidR="00F049C3" w:rsidRPr="00F049C3" w:rsidRDefault="00B97D97" w:rsidP="00095901">
            <w:pPr>
              <w:pStyle w:val="TableHead"/>
              <w:jc w:val="right"/>
            </w:pPr>
            <w:r>
              <w:t>A</w:t>
            </w:r>
            <w:r w:rsidR="00F049C3" w:rsidRPr="00F049C3">
              <w:t>s at</w:t>
            </w:r>
            <w:r>
              <w:t xml:space="preserve"> </w:t>
            </w:r>
            <w:r w:rsidRPr="00F049C3">
              <w:t>30 June </w:t>
            </w:r>
            <w:r w:rsidR="00095901">
              <w:t>2016</w:t>
            </w:r>
          </w:p>
        </w:tc>
      </w:tr>
      <w:tr w:rsidR="00F049C3" w:rsidRPr="00C93303" w14:paraId="775BF20B" w14:textId="77777777" w:rsidTr="00980D87">
        <w:tc>
          <w:tcPr>
            <w:tcW w:w="4962" w:type="dxa"/>
          </w:tcPr>
          <w:p w14:paraId="0D023F22" w14:textId="77777777" w:rsidR="00F049C3" w:rsidRPr="00F049C3" w:rsidRDefault="00F049C3" w:rsidP="00F049C3">
            <w:pPr>
              <w:pStyle w:val="Tabletext"/>
            </w:pPr>
            <w:r w:rsidRPr="00F049C3">
              <w:t xml:space="preserve">COMMISSIONER’S SALARY </w:t>
            </w:r>
          </w:p>
        </w:tc>
        <w:tc>
          <w:tcPr>
            <w:tcW w:w="2234" w:type="dxa"/>
          </w:tcPr>
          <w:p w14:paraId="2A3CBE44" w14:textId="018F33E1" w:rsidR="00F049C3" w:rsidRPr="00C93303" w:rsidRDefault="00F049C3" w:rsidP="00ED12D4">
            <w:pPr>
              <w:pStyle w:val="Tabletext"/>
              <w:jc w:val="right"/>
              <w:rPr>
                <w:b/>
                <w:bCs/>
              </w:rPr>
            </w:pPr>
            <w:r w:rsidRPr="00C93303">
              <w:t>$</w:t>
            </w:r>
            <w:r w:rsidR="00ED12D4">
              <w:t>104,738.44</w:t>
            </w:r>
          </w:p>
        </w:tc>
      </w:tr>
      <w:tr w:rsidR="00F049C3" w:rsidRPr="009D52BA" w14:paraId="002683AA" w14:textId="77777777" w:rsidTr="00980D87">
        <w:tc>
          <w:tcPr>
            <w:tcW w:w="4962" w:type="dxa"/>
          </w:tcPr>
          <w:p w14:paraId="1D618ACE" w14:textId="0A47D0D6" w:rsidR="00F049C3" w:rsidRPr="00F049C3" w:rsidRDefault="00F049C3" w:rsidP="00980D87">
            <w:pPr>
              <w:pStyle w:val="Tabletext"/>
            </w:pPr>
            <w:r w:rsidRPr="00F049C3">
              <w:t>COMMISSIONER’S TRAVEL &amp; T</w:t>
            </w:r>
            <w:r w:rsidR="00980D87">
              <w:t>RAVEL ALLOWANCE</w:t>
            </w:r>
            <w:r w:rsidR="00FD73D0">
              <w:t xml:space="preserve"> </w:t>
            </w:r>
          </w:p>
        </w:tc>
        <w:tc>
          <w:tcPr>
            <w:tcW w:w="2234" w:type="dxa"/>
          </w:tcPr>
          <w:p w14:paraId="4216CF96" w14:textId="775A73FB" w:rsidR="00F049C3" w:rsidRPr="00F36D62" w:rsidRDefault="006736C8" w:rsidP="0053131A">
            <w:pPr>
              <w:pStyle w:val="Tabletext"/>
              <w:jc w:val="right"/>
              <w:rPr>
                <w:b/>
                <w:bCs/>
                <w:highlight w:val="yellow"/>
              </w:rPr>
            </w:pPr>
            <w:r>
              <w:t>0.00</w:t>
            </w:r>
          </w:p>
        </w:tc>
      </w:tr>
      <w:tr w:rsidR="00F049C3" w:rsidRPr="00F049C3" w14:paraId="561BFCB6" w14:textId="77777777" w:rsidTr="00980D87">
        <w:tc>
          <w:tcPr>
            <w:tcW w:w="4962" w:type="dxa"/>
          </w:tcPr>
          <w:p w14:paraId="6095BFE3" w14:textId="64205746" w:rsidR="00F049C3" w:rsidRPr="00F049C3" w:rsidRDefault="00EF04BA" w:rsidP="00EF04BA">
            <w:pPr>
              <w:pStyle w:val="Tabletext"/>
            </w:pPr>
            <w:r>
              <w:t>LEGAL SERVICES</w:t>
            </w:r>
          </w:p>
        </w:tc>
        <w:tc>
          <w:tcPr>
            <w:tcW w:w="2234" w:type="dxa"/>
          </w:tcPr>
          <w:p w14:paraId="6BEF4AF8" w14:textId="6DC5FE33" w:rsidR="00F049C3" w:rsidRPr="00F049C3" w:rsidRDefault="00ED12D4" w:rsidP="00306CBA">
            <w:pPr>
              <w:pStyle w:val="Tabletext"/>
              <w:jc w:val="right"/>
              <w:rPr>
                <w:b/>
                <w:bCs/>
              </w:rPr>
            </w:pPr>
            <w:r>
              <w:t>0.00</w:t>
            </w:r>
          </w:p>
        </w:tc>
      </w:tr>
      <w:tr w:rsidR="00F049C3" w:rsidRPr="00C93303" w14:paraId="613E18CC" w14:textId="77777777" w:rsidTr="00980D87">
        <w:tc>
          <w:tcPr>
            <w:tcW w:w="4962" w:type="dxa"/>
          </w:tcPr>
          <w:p w14:paraId="0ABAAC42" w14:textId="3973DC08" w:rsidR="00F049C3" w:rsidRPr="00F049C3" w:rsidRDefault="00EF04BA" w:rsidP="00F049C3">
            <w:pPr>
              <w:pStyle w:val="Tabletext"/>
            </w:pPr>
            <w:r>
              <w:t>MEDIATION SERVICES</w:t>
            </w:r>
          </w:p>
        </w:tc>
        <w:tc>
          <w:tcPr>
            <w:tcW w:w="2234" w:type="dxa"/>
          </w:tcPr>
          <w:p w14:paraId="366F2729" w14:textId="5FB5E4F6" w:rsidR="00F049C3" w:rsidRPr="00C93303" w:rsidRDefault="00ED12D4" w:rsidP="00306CBA">
            <w:pPr>
              <w:pStyle w:val="Tabletext"/>
              <w:jc w:val="right"/>
              <w:rPr>
                <w:b/>
                <w:bCs/>
              </w:rPr>
            </w:pPr>
            <w:r>
              <w:t>0.00</w:t>
            </w:r>
          </w:p>
        </w:tc>
      </w:tr>
      <w:tr w:rsidR="00F049C3" w:rsidRPr="00F049C3" w14:paraId="5E49E908" w14:textId="77777777" w:rsidTr="00980D87">
        <w:tc>
          <w:tcPr>
            <w:tcW w:w="4962" w:type="dxa"/>
          </w:tcPr>
          <w:p w14:paraId="3913F535" w14:textId="77777777" w:rsidR="00F049C3" w:rsidRPr="00F049C3" w:rsidRDefault="00F049C3" w:rsidP="00F049C3">
            <w:pPr>
              <w:pStyle w:val="Tabletext"/>
            </w:pPr>
            <w:r w:rsidRPr="00F049C3">
              <w:t>TELEPHONES &amp; SERVICES</w:t>
            </w:r>
          </w:p>
        </w:tc>
        <w:tc>
          <w:tcPr>
            <w:tcW w:w="2234" w:type="dxa"/>
          </w:tcPr>
          <w:p w14:paraId="4DB2C55A" w14:textId="601D8F1A" w:rsidR="00F049C3" w:rsidRPr="00F049C3" w:rsidRDefault="00ED12D4" w:rsidP="009D52BA">
            <w:pPr>
              <w:pStyle w:val="Tabletext"/>
              <w:jc w:val="right"/>
            </w:pPr>
            <w:r>
              <w:t>2,794.70</w:t>
            </w:r>
          </w:p>
        </w:tc>
      </w:tr>
      <w:tr w:rsidR="00F049C3" w:rsidRPr="00F049C3" w14:paraId="780448FD" w14:textId="77777777" w:rsidTr="00980D87">
        <w:tc>
          <w:tcPr>
            <w:tcW w:w="4962" w:type="dxa"/>
          </w:tcPr>
          <w:p w14:paraId="1831CD13" w14:textId="77777777" w:rsidR="00F049C3" w:rsidRPr="00F049C3" w:rsidRDefault="00F049C3" w:rsidP="00F049C3">
            <w:pPr>
              <w:pStyle w:val="Tabletext"/>
            </w:pPr>
            <w:r w:rsidRPr="00F049C3">
              <w:t>PRINTING &amp; PUBLISHING</w:t>
            </w:r>
          </w:p>
        </w:tc>
        <w:tc>
          <w:tcPr>
            <w:tcW w:w="2234" w:type="dxa"/>
          </w:tcPr>
          <w:p w14:paraId="4995199C" w14:textId="6907BB33" w:rsidR="00F049C3" w:rsidRPr="00F049C3" w:rsidRDefault="00ED12D4" w:rsidP="009D52BA">
            <w:pPr>
              <w:pStyle w:val="Tabletext"/>
              <w:jc w:val="right"/>
              <w:rPr>
                <w:b/>
                <w:bCs/>
              </w:rPr>
            </w:pPr>
            <w:r>
              <w:t>2,755.00</w:t>
            </w:r>
          </w:p>
        </w:tc>
      </w:tr>
      <w:tr w:rsidR="00F049C3" w:rsidRPr="00F049C3" w14:paraId="1A6DBF64" w14:textId="77777777" w:rsidTr="00980D87">
        <w:tc>
          <w:tcPr>
            <w:tcW w:w="4962" w:type="dxa"/>
          </w:tcPr>
          <w:p w14:paraId="57711183" w14:textId="374CA93C" w:rsidR="00F049C3" w:rsidRPr="00F049C3" w:rsidRDefault="00F049C3" w:rsidP="00F049C3">
            <w:pPr>
              <w:pStyle w:val="Tabletext"/>
            </w:pPr>
            <w:r w:rsidRPr="00F049C3">
              <w:t>TRANSCRIPTS</w:t>
            </w:r>
          </w:p>
        </w:tc>
        <w:tc>
          <w:tcPr>
            <w:tcW w:w="2234" w:type="dxa"/>
          </w:tcPr>
          <w:p w14:paraId="27B9B551" w14:textId="68A57CCD" w:rsidR="00F049C3" w:rsidRPr="00F049C3" w:rsidRDefault="00ED12D4" w:rsidP="00306CBA">
            <w:pPr>
              <w:pStyle w:val="Tabletext"/>
              <w:jc w:val="right"/>
              <w:rPr>
                <w:b/>
                <w:bCs/>
              </w:rPr>
            </w:pPr>
            <w:r>
              <w:t>0.00</w:t>
            </w:r>
          </w:p>
        </w:tc>
      </w:tr>
      <w:tr w:rsidR="00F049C3" w:rsidRPr="00F049C3" w14:paraId="4A7BC5F8" w14:textId="77777777" w:rsidTr="00980D87">
        <w:tc>
          <w:tcPr>
            <w:tcW w:w="4962" w:type="dxa"/>
            <w:tcBorders>
              <w:bottom w:val="single" w:sz="4" w:space="0" w:color="auto"/>
            </w:tcBorders>
          </w:tcPr>
          <w:p w14:paraId="7F54266E" w14:textId="77777777" w:rsidR="00F049C3" w:rsidRPr="00F049C3" w:rsidRDefault="00F049C3" w:rsidP="00F049C3">
            <w:pPr>
              <w:pStyle w:val="Tabletext"/>
            </w:pPr>
            <w:r w:rsidRPr="00F049C3">
              <w:t>STORES, STATIONERY SUPPLIES &amp; INCIDENTALS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5A5358A0" w14:textId="4D410728" w:rsidR="00F049C3" w:rsidRPr="00F049C3" w:rsidRDefault="00ED12D4" w:rsidP="0053131A">
            <w:pPr>
              <w:pStyle w:val="Tabletext"/>
              <w:jc w:val="right"/>
              <w:rPr>
                <w:b/>
                <w:bCs/>
              </w:rPr>
            </w:pPr>
            <w:r>
              <w:t>500.00</w:t>
            </w:r>
          </w:p>
        </w:tc>
      </w:tr>
      <w:tr w:rsidR="00F049C3" w:rsidRPr="00F049C3" w14:paraId="2AAD1F34" w14:textId="77777777" w:rsidTr="00980D8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9669EC1" w14:textId="77777777" w:rsidR="00F049C3" w:rsidRPr="004F1D83" w:rsidRDefault="00F049C3" w:rsidP="00F049C3">
            <w:pPr>
              <w:pStyle w:val="Tabletext"/>
              <w:rPr>
                <w:b/>
              </w:rPr>
            </w:pPr>
            <w:r w:rsidRPr="004F1D83">
              <w:rPr>
                <w:b/>
              </w:rPr>
              <w:t>TOTAL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40E4F58E" w14:textId="1E90B875" w:rsidR="00F049C3" w:rsidRPr="004F1D83" w:rsidRDefault="00F049C3" w:rsidP="00ED12D4">
            <w:pPr>
              <w:pStyle w:val="Tabletext"/>
              <w:jc w:val="right"/>
              <w:rPr>
                <w:b/>
                <w:bCs/>
              </w:rPr>
            </w:pPr>
            <w:r w:rsidRPr="004F1D83">
              <w:rPr>
                <w:b/>
              </w:rPr>
              <w:t>$</w:t>
            </w:r>
            <w:r w:rsidR="00ED12D4">
              <w:rPr>
                <w:b/>
              </w:rPr>
              <w:t>110,788.14</w:t>
            </w:r>
          </w:p>
        </w:tc>
      </w:tr>
    </w:tbl>
    <w:p w14:paraId="4E92E6D4" w14:textId="77777777" w:rsidR="00720E91" w:rsidRPr="002B5584" w:rsidRDefault="00720E91" w:rsidP="002B5584">
      <w:pPr>
        <w:pStyle w:val="Body"/>
      </w:pPr>
    </w:p>
    <w:p w14:paraId="7214E45F" w14:textId="5AB8682A" w:rsidR="00CC7605" w:rsidRPr="002B5584" w:rsidRDefault="00CC7605" w:rsidP="002B5584">
      <w:pPr>
        <w:pStyle w:val="Body"/>
      </w:pPr>
    </w:p>
    <w:sectPr w:rsidR="00CC7605" w:rsidRPr="002B5584" w:rsidSect="004F436C">
      <w:headerReference w:type="default" r:id="rId55"/>
      <w:pgSz w:w="10319" w:h="14571" w:code="13"/>
      <w:pgMar w:top="1701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37382" w14:textId="77777777" w:rsidR="00D8703E" w:rsidRDefault="00D8703E">
      <w:r>
        <w:separator/>
      </w:r>
    </w:p>
  </w:endnote>
  <w:endnote w:type="continuationSeparator" w:id="0">
    <w:p w14:paraId="3D208C20" w14:textId="77777777" w:rsidR="00D8703E" w:rsidRDefault="00D8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1A01" w14:textId="77777777" w:rsidR="00991F31" w:rsidRDefault="00991F31" w:rsidP="001132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F99FE" w14:textId="77777777" w:rsidR="00991F31" w:rsidRDefault="00991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4FF62" w14:textId="30D829A1" w:rsidR="00991F31" w:rsidRDefault="00991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02064612" w14:textId="77777777" w:rsidR="00991F31" w:rsidRDefault="00991F31" w:rsidP="00960CE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D5535" w14:textId="77777777" w:rsidR="00991F31" w:rsidRDefault="00991F31" w:rsidP="004045A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CBB1" w14:textId="576F9DFE" w:rsidR="00991F31" w:rsidRPr="00960CEA" w:rsidRDefault="00991F31" w:rsidP="00A25E84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960CEA">
      <w:rPr>
        <w:rStyle w:val="PageNumber"/>
        <w:sz w:val="14"/>
        <w:szCs w:val="14"/>
      </w:rPr>
      <w:fldChar w:fldCharType="begin"/>
    </w:r>
    <w:r w:rsidRPr="00960CEA">
      <w:rPr>
        <w:rStyle w:val="PageNumber"/>
        <w:sz w:val="14"/>
        <w:szCs w:val="14"/>
      </w:rPr>
      <w:instrText xml:space="preserve">PAGE  </w:instrText>
    </w:r>
    <w:r w:rsidRPr="00960CEA">
      <w:rPr>
        <w:rStyle w:val="PageNumber"/>
        <w:sz w:val="14"/>
        <w:szCs w:val="14"/>
      </w:rPr>
      <w:fldChar w:fldCharType="separate"/>
    </w:r>
    <w:r w:rsidR="00BB7CD6">
      <w:rPr>
        <w:rStyle w:val="PageNumber"/>
        <w:noProof/>
        <w:sz w:val="14"/>
        <w:szCs w:val="14"/>
      </w:rPr>
      <w:t>47</w:t>
    </w:r>
    <w:r w:rsidRPr="00960CEA">
      <w:rPr>
        <w:rStyle w:val="PageNumber"/>
        <w:sz w:val="14"/>
        <w:szCs w:val="14"/>
      </w:rPr>
      <w:fldChar w:fldCharType="end"/>
    </w:r>
  </w:p>
  <w:p w14:paraId="3BEC133F" w14:textId="77777777" w:rsidR="00991F31" w:rsidRDefault="00991F31" w:rsidP="00960CEA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42EC" w14:textId="77777777" w:rsidR="00991F31" w:rsidRDefault="00991F3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8EE4" w14:textId="77777777" w:rsidR="00991F31" w:rsidRDefault="00991F31" w:rsidP="00DE4D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1E3987" w14:textId="77777777" w:rsidR="00991F31" w:rsidRDefault="00991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FBF68" w14:textId="77777777" w:rsidR="00D8703E" w:rsidRDefault="00D8703E">
      <w:r>
        <w:separator/>
      </w:r>
    </w:p>
  </w:footnote>
  <w:footnote w:type="continuationSeparator" w:id="0">
    <w:p w14:paraId="02750210" w14:textId="77777777" w:rsidR="00D8703E" w:rsidRDefault="00D8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2648B" w14:textId="77777777" w:rsidR="00BB7CD6" w:rsidRDefault="00BB7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C2E3" w14:textId="77777777" w:rsidR="00991F31" w:rsidRDefault="00991F31">
    <w:pPr>
      <w:pStyle w:val="Header"/>
      <w:framePr w:wrap="auto" w:vAnchor="text" w:hAnchor="margin" w:xAlign="center" w:y="1"/>
      <w:rPr>
        <w:rStyle w:val="PageNumber"/>
      </w:rPr>
    </w:pPr>
  </w:p>
  <w:p w14:paraId="777E427F" w14:textId="77777777" w:rsidR="00991F31" w:rsidRPr="00B65CBC" w:rsidRDefault="00991F31" w:rsidP="00B34724">
    <w:pPr>
      <w:rPr>
        <w:color w:val="80000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F49B" w14:textId="77777777" w:rsidR="00BB7CD6" w:rsidRDefault="00BB7C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9CC28" w14:textId="77777777" w:rsidR="00991F31" w:rsidRDefault="00991F31">
    <w:pPr>
      <w:pStyle w:val="Header"/>
      <w:framePr w:wrap="auto" w:vAnchor="text" w:hAnchor="margin" w:xAlign="center" w:y="1"/>
      <w:rPr>
        <w:rStyle w:val="PageNumber"/>
      </w:rPr>
    </w:pPr>
  </w:p>
  <w:p w14:paraId="7959DFC3" w14:textId="77777777" w:rsidR="00991F31" w:rsidRDefault="00991F31" w:rsidP="00DE02E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CE9B" w14:textId="77777777" w:rsidR="00991F31" w:rsidRDefault="00991F31" w:rsidP="00723D1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712"/>
    <w:multiLevelType w:val="hybridMultilevel"/>
    <w:tmpl w:val="4B6E4C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29E5"/>
    <w:multiLevelType w:val="hybridMultilevel"/>
    <w:tmpl w:val="E36E84D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50174"/>
    <w:multiLevelType w:val="hybridMultilevel"/>
    <w:tmpl w:val="4C06EC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14C6"/>
    <w:multiLevelType w:val="hybridMultilevel"/>
    <w:tmpl w:val="9C084C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46988"/>
    <w:multiLevelType w:val="hybridMultilevel"/>
    <w:tmpl w:val="92E01A4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01C42"/>
    <w:multiLevelType w:val="hybridMultilevel"/>
    <w:tmpl w:val="85C8A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0167"/>
    <w:multiLevelType w:val="hybridMultilevel"/>
    <w:tmpl w:val="0A5EFB6E"/>
    <w:lvl w:ilvl="0" w:tplc="137C02A0">
      <w:start w:val="1"/>
      <w:numFmt w:val="decimal"/>
      <w:pStyle w:val="Body2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A3147"/>
    <w:multiLevelType w:val="hybridMultilevel"/>
    <w:tmpl w:val="1BBE971C"/>
    <w:lvl w:ilvl="0" w:tplc="A1A24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D3602"/>
    <w:multiLevelType w:val="hybridMultilevel"/>
    <w:tmpl w:val="4D5E70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18B0"/>
    <w:multiLevelType w:val="multilevel"/>
    <w:tmpl w:val="762C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FA2340"/>
    <w:multiLevelType w:val="hybridMultilevel"/>
    <w:tmpl w:val="23F0FE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2AD3"/>
    <w:multiLevelType w:val="hybridMultilevel"/>
    <w:tmpl w:val="5B788ABC"/>
    <w:lvl w:ilvl="0" w:tplc="0C090017">
      <w:start w:val="1"/>
      <w:numFmt w:val="lowerLetter"/>
      <w:lvlText w:val="%1)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7B87470B"/>
    <w:multiLevelType w:val="hybridMultilevel"/>
    <w:tmpl w:val="261C4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72"/>
    <w:rsid w:val="000020DB"/>
    <w:rsid w:val="00003254"/>
    <w:rsid w:val="00003355"/>
    <w:rsid w:val="00007CFE"/>
    <w:rsid w:val="00020494"/>
    <w:rsid w:val="000208C5"/>
    <w:rsid w:val="000241D8"/>
    <w:rsid w:val="000268E9"/>
    <w:rsid w:val="00027316"/>
    <w:rsid w:val="00027726"/>
    <w:rsid w:val="00032056"/>
    <w:rsid w:val="00033D24"/>
    <w:rsid w:val="00034CB0"/>
    <w:rsid w:val="00035F86"/>
    <w:rsid w:val="00037A9D"/>
    <w:rsid w:val="0004096F"/>
    <w:rsid w:val="00047DDA"/>
    <w:rsid w:val="00050A2D"/>
    <w:rsid w:val="00052446"/>
    <w:rsid w:val="00054A01"/>
    <w:rsid w:val="00060789"/>
    <w:rsid w:val="00062C78"/>
    <w:rsid w:val="00064D77"/>
    <w:rsid w:val="00074700"/>
    <w:rsid w:val="00075B27"/>
    <w:rsid w:val="0007607C"/>
    <w:rsid w:val="00076B14"/>
    <w:rsid w:val="0008228E"/>
    <w:rsid w:val="000829FE"/>
    <w:rsid w:val="00084D7B"/>
    <w:rsid w:val="00086FA4"/>
    <w:rsid w:val="00087214"/>
    <w:rsid w:val="00087F4E"/>
    <w:rsid w:val="00092112"/>
    <w:rsid w:val="000921B0"/>
    <w:rsid w:val="00092227"/>
    <w:rsid w:val="00093938"/>
    <w:rsid w:val="00094B47"/>
    <w:rsid w:val="00095901"/>
    <w:rsid w:val="000A351A"/>
    <w:rsid w:val="000A40D2"/>
    <w:rsid w:val="000A63D4"/>
    <w:rsid w:val="000A6624"/>
    <w:rsid w:val="000A77D5"/>
    <w:rsid w:val="000B3711"/>
    <w:rsid w:val="000B4F07"/>
    <w:rsid w:val="000B671D"/>
    <w:rsid w:val="000B716F"/>
    <w:rsid w:val="000B733F"/>
    <w:rsid w:val="000C0892"/>
    <w:rsid w:val="000C1CE7"/>
    <w:rsid w:val="000C1CF6"/>
    <w:rsid w:val="000C4960"/>
    <w:rsid w:val="000C5631"/>
    <w:rsid w:val="000C61A3"/>
    <w:rsid w:val="000D28F3"/>
    <w:rsid w:val="000D2986"/>
    <w:rsid w:val="000D3954"/>
    <w:rsid w:val="000D3A54"/>
    <w:rsid w:val="000D4A1F"/>
    <w:rsid w:val="000D75ED"/>
    <w:rsid w:val="000E0200"/>
    <w:rsid w:val="000E02CE"/>
    <w:rsid w:val="000F0B75"/>
    <w:rsid w:val="000F3B46"/>
    <w:rsid w:val="000F54A0"/>
    <w:rsid w:val="000F738D"/>
    <w:rsid w:val="0010133E"/>
    <w:rsid w:val="00101441"/>
    <w:rsid w:val="00101B2A"/>
    <w:rsid w:val="00104734"/>
    <w:rsid w:val="00106074"/>
    <w:rsid w:val="00107609"/>
    <w:rsid w:val="001132E0"/>
    <w:rsid w:val="001142EB"/>
    <w:rsid w:val="001145E9"/>
    <w:rsid w:val="00116339"/>
    <w:rsid w:val="00121A1A"/>
    <w:rsid w:val="0012309F"/>
    <w:rsid w:val="00127B34"/>
    <w:rsid w:val="001332D3"/>
    <w:rsid w:val="00134090"/>
    <w:rsid w:val="00134FE3"/>
    <w:rsid w:val="001358FF"/>
    <w:rsid w:val="00136197"/>
    <w:rsid w:val="00137DFA"/>
    <w:rsid w:val="00140018"/>
    <w:rsid w:val="0014152A"/>
    <w:rsid w:val="00141E24"/>
    <w:rsid w:val="00143458"/>
    <w:rsid w:val="001439DE"/>
    <w:rsid w:val="001451EB"/>
    <w:rsid w:val="00146C40"/>
    <w:rsid w:val="00146CB9"/>
    <w:rsid w:val="00154651"/>
    <w:rsid w:val="00156236"/>
    <w:rsid w:val="00163337"/>
    <w:rsid w:val="00164952"/>
    <w:rsid w:val="00166DFA"/>
    <w:rsid w:val="00167C25"/>
    <w:rsid w:val="00170D58"/>
    <w:rsid w:val="0017184D"/>
    <w:rsid w:val="00171BB1"/>
    <w:rsid w:val="001748CB"/>
    <w:rsid w:val="001801B2"/>
    <w:rsid w:val="00181124"/>
    <w:rsid w:val="0018644C"/>
    <w:rsid w:val="001864ED"/>
    <w:rsid w:val="0019260B"/>
    <w:rsid w:val="00192F63"/>
    <w:rsid w:val="00194E60"/>
    <w:rsid w:val="00195516"/>
    <w:rsid w:val="00196237"/>
    <w:rsid w:val="001A218D"/>
    <w:rsid w:val="001A2E00"/>
    <w:rsid w:val="001A4D33"/>
    <w:rsid w:val="001A674B"/>
    <w:rsid w:val="001A6AA0"/>
    <w:rsid w:val="001A717C"/>
    <w:rsid w:val="001A7E9F"/>
    <w:rsid w:val="001B34C7"/>
    <w:rsid w:val="001B3A63"/>
    <w:rsid w:val="001C159E"/>
    <w:rsid w:val="001C4FAA"/>
    <w:rsid w:val="001C7501"/>
    <w:rsid w:val="001C7894"/>
    <w:rsid w:val="001D0B80"/>
    <w:rsid w:val="001D39D6"/>
    <w:rsid w:val="001D74EC"/>
    <w:rsid w:val="001E1DD3"/>
    <w:rsid w:val="001E278D"/>
    <w:rsid w:val="001E2E93"/>
    <w:rsid w:val="001E3A4A"/>
    <w:rsid w:val="001E48B0"/>
    <w:rsid w:val="001E4CB3"/>
    <w:rsid w:val="001F525F"/>
    <w:rsid w:val="001F6EAD"/>
    <w:rsid w:val="002013AE"/>
    <w:rsid w:val="002035A4"/>
    <w:rsid w:val="0021013E"/>
    <w:rsid w:val="0021183A"/>
    <w:rsid w:val="002132CF"/>
    <w:rsid w:val="00216172"/>
    <w:rsid w:val="00216802"/>
    <w:rsid w:val="0022173B"/>
    <w:rsid w:val="00222961"/>
    <w:rsid w:val="00225B36"/>
    <w:rsid w:val="002264DB"/>
    <w:rsid w:val="00233CA0"/>
    <w:rsid w:val="00235162"/>
    <w:rsid w:val="00235676"/>
    <w:rsid w:val="00237F17"/>
    <w:rsid w:val="00241924"/>
    <w:rsid w:val="00241F7A"/>
    <w:rsid w:val="00243C9B"/>
    <w:rsid w:val="00244A11"/>
    <w:rsid w:val="00245CDC"/>
    <w:rsid w:val="00245E6A"/>
    <w:rsid w:val="002471EE"/>
    <w:rsid w:val="00247802"/>
    <w:rsid w:val="00247C97"/>
    <w:rsid w:val="00251C27"/>
    <w:rsid w:val="00253099"/>
    <w:rsid w:val="00253DC8"/>
    <w:rsid w:val="0026132D"/>
    <w:rsid w:val="002619DF"/>
    <w:rsid w:val="00262A86"/>
    <w:rsid w:val="00266A83"/>
    <w:rsid w:val="00272025"/>
    <w:rsid w:val="00273A70"/>
    <w:rsid w:val="00277E22"/>
    <w:rsid w:val="00283306"/>
    <w:rsid w:val="00284282"/>
    <w:rsid w:val="0028618F"/>
    <w:rsid w:val="00287385"/>
    <w:rsid w:val="002875D5"/>
    <w:rsid w:val="00290052"/>
    <w:rsid w:val="00293908"/>
    <w:rsid w:val="00293D2D"/>
    <w:rsid w:val="00296255"/>
    <w:rsid w:val="002A03C3"/>
    <w:rsid w:val="002A0860"/>
    <w:rsid w:val="002A08A8"/>
    <w:rsid w:val="002A34E6"/>
    <w:rsid w:val="002A424E"/>
    <w:rsid w:val="002A503D"/>
    <w:rsid w:val="002A5A12"/>
    <w:rsid w:val="002A73EC"/>
    <w:rsid w:val="002B0CE3"/>
    <w:rsid w:val="002B0D57"/>
    <w:rsid w:val="002B472A"/>
    <w:rsid w:val="002B4D2B"/>
    <w:rsid w:val="002B5584"/>
    <w:rsid w:val="002C60C6"/>
    <w:rsid w:val="002D3544"/>
    <w:rsid w:val="002D52D2"/>
    <w:rsid w:val="002D5E26"/>
    <w:rsid w:val="002D7653"/>
    <w:rsid w:val="002E2A2A"/>
    <w:rsid w:val="002E5282"/>
    <w:rsid w:val="002E7885"/>
    <w:rsid w:val="002F0098"/>
    <w:rsid w:val="002F09B3"/>
    <w:rsid w:val="002F0E34"/>
    <w:rsid w:val="002F28DC"/>
    <w:rsid w:val="002F6AAC"/>
    <w:rsid w:val="002F6D8D"/>
    <w:rsid w:val="002F734F"/>
    <w:rsid w:val="00300B62"/>
    <w:rsid w:val="00300FD9"/>
    <w:rsid w:val="00301A50"/>
    <w:rsid w:val="00305310"/>
    <w:rsid w:val="00306CBA"/>
    <w:rsid w:val="00307010"/>
    <w:rsid w:val="003070E5"/>
    <w:rsid w:val="00307228"/>
    <w:rsid w:val="0030799B"/>
    <w:rsid w:val="003111E3"/>
    <w:rsid w:val="0031270E"/>
    <w:rsid w:val="00313030"/>
    <w:rsid w:val="00315AF8"/>
    <w:rsid w:val="00317EC3"/>
    <w:rsid w:val="0032013B"/>
    <w:rsid w:val="00321B6C"/>
    <w:rsid w:val="00321D31"/>
    <w:rsid w:val="00325767"/>
    <w:rsid w:val="00327F4E"/>
    <w:rsid w:val="00330D7E"/>
    <w:rsid w:val="00332E5E"/>
    <w:rsid w:val="00333CB2"/>
    <w:rsid w:val="00336942"/>
    <w:rsid w:val="00336AF2"/>
    <w:rsid w:val="00337842"/>
    <w:rsid w:val="00340A4B"/>
    <w:rsid w:val="00345266"/>
    <w:rsid w:val="003530B4"/>
    <w:rsid w:val="0035311D"/>
    <w:rsid w:val="00355986"/>
    <w:rsid w:val="00356C56"/>
    <w:rsid w:val="00363AAD"/>
    <w:rsid w:val="00364BDF"/>
    <w:rsid w:val="00365227"/>
    <w:rsid w:val="0036523B"/>
    <w:rsid w:val="00365D1C"/>
    <w:rsid w:val="00370510"/>
    <w:rsid w:val="003714A3"/>
    <w:rsid w:val="00372675"/>
    <w:rsid w:val="00373B59"/>
    <w:rsid w:val="003744CC"/>
    <w:rsid w:val="00375BF8"/>
    <w:rsid w:val="00376525"/>
    <w:rsid w:val="003776B3"/>
    <w:rsid w:val="00377BD3"/>
    <w:rsid w:val="00384D7B"/>
    <w:rsid w:val="00384F47"/>
    <w:rsid w:val="0038575D"/>
    <w:rsid w:val="003857F5"/>
    <w:rsid w:val="00392566"/>
    <w:rsid w:val="00392615"/>
    <w:rsid w:val="003940F3"/>
    <w:rsid w:val="00395B41"/>
    <w:rsid w:val="003973B5"/>
    <w:rsid w:val="003A2046"/>
    <w:rsid w:val="003A27C8"/>
    <w:rsid w:val="003A33D0"/>
    <w:rsid w:val="003A3A11"/>
    <w:rsid w:val="003A774E"/>
    <w:rsid w:val="003B446B"/>
    <w:rsid w:val="003B45A0"/>
    <w:rsid w:val="003B49B0"/>
    <w:rsid w:val="003B5847"/>
    <w:rsid w:val="003B5A46"/>
    <w:rsid w:val="003B70B1"/>
    <w:rsid w:val="003B7AFE"/>
    <w:rsid w:val="003C1681"/>
    <w:rsid w:val="003C198F"/>
    <w:rsid w:val="003C2D75"/>
    <w:rsid w:val="003C38B2"/>
    <w:rsid w:val="003C5AC2"/>
    <w:rsid w:val="003C7142"/>
    <w:rsid w:val="003D0559"/>
    <w:rsid w:val="003D064F"/>
    <w:rsid w:val="003D0B4D"/>
    <w:rsid w:val="003D1546"/>
    <w:rsid w:val="003D1B28"/>
    <w:rsid w:val="003D1B3E"/>
    <w:rsid w:val="003D6681"/>
    <w:rsid w:val="003E2B1F"/>
    <w:rsid w:val="003E3C2C"/>
    <w:rsid w:val="003E4304"/>
    <w:rsid w:val="003E431F"/>
    <w:rsid w:val="003E58A9"/>
    <w:rsid w:val="003E5FC0"/>
    <w:rsid w:val="003E64BE"/>
    <w:rsid w:val="003F348F"/>
    <w:rsid w:val="003F4220"/>
    <w:rsid w:val="00401F35"/>
    <w:rsid w:val="00402909"/>
    <w:rsid w:val="004045A5"/>
    <w:rsid w:val="00406C90"/>
    <w:rsid w:val="00407525"/>
    <w:rsid w:val="00407E45"/>
    <w:rsid w:val="00407F73"/>
    <w:rsid w:val="00410256"/>
    <w:rsid w:val="00414636"/>
    <w:rsid w:val="004169EB"/>
    <w:rsid w:val="0041799C"/>
    <w:rsid w:val="00420BCB"/>
    <w:rsid w:val="00421A09"/>
    <w:rsid w:val="004259A0"/>
    <w:rsid w:val="004265F6"/>
    <w:rsid w:val="0042767A"/>
    <w:rsid w:val="00430E2C"/>
    <w:rsid w:val="00432FE0"/>
    <w:rsid w:val="0043389D"/>
    <w:rsid w:val="00434077"/>
    <w:rsid w:val="00440757"/>
    <w:rsid w:val="00441DB3"/>
    <w:rsid w:val="00441FF1"/>
    <w:rsid w:val="00442DBA"/>
    <w:rsid w:val="00445F33"/>
    <w:rsid w:val="00447E87"/>
    <w:rsid w:val="0045200A"/>
    <w:rsid w:val="00452B38"/>
    <w:rsid w:val="00452E4C"/>
    <w:rsid w:val="004542E8"/>
    <w:rsid w:val="00454C81"/>
    <w:rsid w:val="00466EA4"/>
    <w:rsid w:val="00467DFF"/>
    <w:rsid w:val="0047153D"/>
    <w:rsid w:val="00473E27"/>
    <w:rsid w:val="00474883"/>
    <w:rsid w:val="0048044C"/>
    <w:rsid w:val="004806FF"/>
    <w:rsid w:val="00481FE2"/>
    <w:rsid w:val="004824C9"/>
    <w:rsid w:val="004837F8"/>
    <w:rsid w:val="00483C5D"/>
    <w:rsid w:val="00483EEF"/>
    <w:rsid w:val="00484B24"/>
    <w:rsid w:val="00490610"/>
    <w:rsid w:val="0049542E"/>
    <w:rsid w:val="004A0D40"/>
    <w:rsid w:val="004A2F3B"/>
    <w:rsid w:val="004A4590"/>
    <w:rsid w:val="004A6B6B"/>
    <w:rsid w:val="004B290B"/>
    <w:rsid w:val="004B29A4"/>
    <w:rsid w:val="004B4EAE"/>
    <w:rsid w:val="004B6959"/>
    <w:rsid w:val="004C0B39"/>
    <w:rsid w:val="004C18F2"/>
    <w:rsid w:val="004C3714"/>
    <w:rsid w:val="004D3458"/>
    <w:rsid w:val="004D447C"/>
    <w:rsid w:val="004D494D"/>
    <w:rsid w:val="004D4E6C"/>
    <w:rsid w:val="004D5110"/>
    <w:rsid w:val="004E4D0E"/>
    <w:rsid w:val="004E5879"/>
    <w:rsid w:val="004E6372"/>
    <w:rsid w:val="004F1D83"/>
    <w:rsid w:val="004F2297"/>
    <w:rsid w:val="004F3225"/>
    <w:rsid w:val="004F3D75"/>
    <w:rsid w:val="004F3DBB"/>
    <w:rsid w:val="004F436C"/>
    <w:rsid w:val="004F53EE"/>
    <w:rsid w:val="004F7FA8"/>
    <w:rsid w:val="00501275"/>
    <w:rsid w:val="00501E8A"/>
    <w:rsid w:val="00503547"/>
    <w:rsid w:val="00505444"/>
    <w:rsid w:val="00510EC9"/>
    <w:rsid w:val="0051475B"/>
    <w:rsid w:val="00517AF5"/>
    <w:rsid w:val="00523455"/>
    <w:rsid w:val="00524476"/>
    <w:rsid w:val="005244CC"/>
    <w:rsid w:val="005279B4"/>
    <w:rsid w:val="0053040A"/>
    <w:rsid w:val="005305B5"/>
    <w:rsid w:val="0053131A"/>
    <w:rsid w:val="0053396C"/>
    <w:rsid w:val="00533C8C"/>
    <w:rsid w:val="005411FF"/>
    <w:rsid w:val="005418B8"/>
    <w:rsid w:val="005458E7"/>
    <w:rsid w:val="00545FEA"/>
    <w:rsid w:val="005474D3"/>
    <w:rsid w:val="0055235C"/>
    <w:rsid w:val="00556AD2"/>
    <w:rsid w:val="00560103"/>
    <w:rsid w:val="0056139F"/>
    <w:rsid w:val="00563560"/>
    <w:rsid w:val="00564594"/>
    <w:rsid w:val="00564D59"/>
    <w:rsid w:val="00566B4E"/>
    <w:rsid w:val="00566C76"/>
    <w:rsid w:val="005703BE"/>
    <w:rsid w:val="00573FC8"/>
    <w:rsid w:val="005753CE"/>
    <w:rsid w:val="00576CC2"/>
    <w:rsid w:val="00576D35"/>
    <w:rsid w:val="0058456D"/>
    <w:rsid w:val="0058740A"/>
    <w:rsid w:val="00590BB2"/>
    <w:rsid w:val="00591A72"/>
    <w:rsid w:val="005966F9"/>
    <w:rsid w:val="0059714D"/>
    <w:rsid w:val="005A1C4A"/>
    <w:rsid w:val="005A6CFA"/>
    <w:rsid w:val="005B3708"/>
    <w:rsid w:val="005B5FD6"/>
    <w:rsid w:val="005B6409"/>
    <w:rsid w:val="005B6C12"/>
    <w:rsid w:val="005C17B6"/>
    <w:rsid w:val="005C45F4"/>
    <w:rsid w:val="005C49AA"/>
    <w:rsid w:val="005C51F3"/>
    <w:rsid w:val="005C5588"/>
    <w:rsid w:val="005C6441"/>
    <w:rsid w:val="005C71C1"/>
    <w:rsid w:val="005D1EDD"/>
    <w:rsid w:val="005D667B"/>
    <w:rsid w:val="005E0DEB"/>
    <w:rsid w:val="005E1BE7"/>
    <w:rsid w:val="005E217D"/>
    <w:rsid w:val="005E7299"/>
    <w:rsid w:val="005F070D"/>
    <w:rsid w:val="005F2BDF"/>
    <w:rsid w:val="005F3FC6"/>
    <w:rsid w:val="006062E1"/>
    <w:rsid w:val="00606418"/>
    <w:rsid w:val="006069B8"/>
    <w:rsid w:val="00607E6D"/>
    <w:rsid w:val="006102ED"/>
    <w:rsid w:val="00610927"/>
    <w:rsid w:val="006118C5"/>
    <w:rsid w:val="006126D4"/>
    <w:rsid w:val="00612EAE"/>
    <w:rsid w:val="006134FC"/>
    <w:rsid w:val="00613DAB"/>
    <w:rsid w:val="00613DEC"/>
    <w:rsid w:val="00614FCF"/>
    <w:rsid w:val="006155AF"/>
    <w:rsid w:val="006168E8"/>
    <w:rsid w:val="00617BC7"/>
    <w:rsid w:val="00622A31"/>
    <w:rsid w:val="00622EFE"/>
    <w:rsid w:val="00625474"/>
    <w:rsid w:val="00627789"/>
    <w:rsid w:val="00630D76"/>
    <w:rsid w:val="00631E9B"/>
    <w:rsid w:val="0063233F"/>
    <w:rsid w:val="00632C68"/>
    <w:rsid w:val="00635223"/>
    <w:rsid w:val="00635880"/>
    <w:rsid w:val="00635CDB"/>
    <w:rsid w:val="006368E5"/>
    <w:rsid w:val="00640CC8"/>
    <w:rsid w:val="00642577"/>
    <w:rsid w:val="00644ADB"/>
    <w:rsid w:val="006475B4"/>
    <w:rsid w:val="0064763E"/>
    <w:rsid w:val="00652CC6"/>
    <w:rsid w:val="0065352C"/>
    <w:rsid w:val="00657CFD"/>
    <w:rsid w:val="0066298A"/>
    <w:rsid w:val="0067216C"/>
    <w:rsid w:val="006727BE"/>
    <w:rsid w:val="006734FE"/>
    <w:rsid w:val="00673550"/>
    <w:rsid w:val="006736C8"/>
    <w:rsid w:val="00673B5D"/>
    <w:rsid w:val="00681AFF"/>
    <w:rsid w:val="00684EE3"/>
    <w:rsid w:val="00686C0E"/>
    <w:rsid w:val="006877B8"/>
    <w:rsid w:val="00693D55"/>
    <w:rsid w:val="00693EC3"/>
    <w:rsid w:val="00694680"/>
    <w:rsid w:val="006975C6"/>
    <w:rsid w:val="006A59CD"/>
    <w:rsid w:val="006A5BCB"/>
    <w:rsid w:val="006B033F"/>
    <w:rsid w:val="006B314B"/>
    <w:rsid w:val="006B716B"/>
    <w:rsid w:val="006B7D84"/>
    <w:rsid w:val="006C415D"/>
    <w:rsid w:val="006C64C7"/>
    <w:rsid w:val="006D16AA"/>
    <w:rsid w:val="006D2BF7"/>
    <w:rsid w:val="006D3012"/>
    <w:rsid w:val="006D4558"/>
    <w:rsid w:val="006E1FD3"/>
    <w:rsid w:val="006E2319"/>
    <w:rsid w:val="006E46D9"/>
    <w:rsid w:val="006F0CFC"/>
    <w:rsid w:val="006F186C"/>
    <w:rsid w:val="006F26DE"/>
    <w:rsid w:val="00701077"/>
    <w:rsid w:val="007015E2"/>
    <w:rsid w:val="00702381"/>
    <w:rsid w:val="007027A7"/>
    <w:rsid w:val="00703F81"/>
    <w:rsid w:val="00711AE4"/>
    <w:rsid w:val="00720E91"/>
    <w:rsid w:val="00721546"/>
    <w:rsid w:val="007218E9"/>
    <w:rsid w:val="0072258C"/>
    <w:rsid w:val="00723D1F"/>
    <w:rsid w:val="0072500E"/>
    <w:rsid w:val="00730E91"/>
    <w:rsid w:val="007328A1"/>
    <w:rsid w:val="007351F5"/>
    <w:rsid w:val="00735AE9"/>
    <w:rsid w:val="0073673A"/>
    <w:rsid w:val="007367B4"/>
    <w:rsid w:val="00741314"/>
    <w:rsid w:val="00742B3C"/>
    <w:rsid w:val="00743EDB"/>
    <w:rsid w:val="00745DD9"/>
    <w:rsid w:val="0074674E"/>
    <w:rsid w:val="007467EC"/>
    <w:rsid w:val="00750052"/>
    <w:rsid w:val="00751E16"/>
    <w:rsid w:val="00754ED2"/>
    <w:rsid w:val="00755CB5"/>
    <w:rsid w:val="00756640"/>
    <w:rsid w:val="00757110"/>
    <w:rsid w:val="007603F7"/>
    <w:rsid w:val="0076282F"/>
    <w:rsid w:val="00762A1A"/>
    <w:rsid w:val="00764B86"/>
    <w:rsid w:val="00770DF0"/>
    <w:rsid w:val="00771992"/>
    <w:rsid w:val="00772159"/>
    <w:rsid w:val="00774AF7"/>
    <w:rsid w:val="00775D09"/>
    <w:rsid w:val="00775FCB"/>
    <w:rsid w:val="007823CE"/>
    <w:rsid w:val="007866E2"/>
    <w:rsid w:val="007954FF"/>
    <w:rsid w:val="00795554"/>
    <w:rsid w:val="007958B5"/>
    <w:rsid w:val="007958F8"/>
    <w:rsid w:val="00795DE9"/>
    <w:rsid w:val="007A167F"/>
    <w:rsid w:val="007A379D"/>
    <w:rsid w:val="007A3FD8"/>
    <w:rsid w:val="007B344D"/>
    <w:rsid w:val="007B4602"/>
    <w:rsid w:val="007B7F41"/>
    <w:rsid w:val="007C0123"/>
    <w:rsid w:val="007C1E8F"/>
    <w:rsid w:val="007C46AE"/>
    <w:rsid w:val="007C4AC7"/>
    <w:rsid w:val="007C5744"/>
    <w:rsid w:val="007C7573"/>
    <w:rsid w:val="007D0752"/>
    <w:rsid w:val="007D0C07"/>
    <w:rsid w:val="007D39B8"/>
    <w:rsid w:val="007D4167"/>
    <w:rsid w:val="007D5869"/>
    <w:rsid w:val="007D5DEA"/>
    <w:rsid w:val="007D5E11"/>
    <w:rsid w:val="007D6062"/>
    <w:rsid w:val="007D6FE0"/>
    <w:rsid w:val="007E0012"/>
    <w:rsid w:val="007E07CE"/>
    <w:rsid w:val="007E0A94"/>
    <w:rsid w:val="007E5C05"/>
    <w:rsid w:val="007F20E5"/>
    <w:rsid w:val="007F382F"/>
    <w:rsid w:val="007F3AB8"/>
    <w:rsid w:val="007F4FF0"/>
    <w:rsid w:val="007F5A67"/>
    <w:rsid w:val="0080083C"/>
    <w:rsid w:val="008010C7"/>
    <w:rsid w:val="008032F5"/>
    <w:rsid w:val="0080736E"/>
    <w:rsid w:val="00813161"/>
    <w:rsid w:val="00813670"/>
    <w:rsid w:val="00814461"/>
    <w:rsid w:val="00815960"/>
    <w:rsid w:val="00815B4A"/>
    <w:rsid w:val="00823075"/>
    <w:rsid w:val="00823ADD"/>
    <w:rsid w:val="0082692E"/>
    <w:rsid w:val="008275B1"/>
    <w:rsid w:val="008277FB"/>
    <w:rsid w:val="00834B66"/>
    <w:rsid w:val="008401BF"/>
    <w:rsid w:val="00841C1B"/>
    <w:rsid w:val="00846023"/>
    <w:rsid w:val="008466D7"/>
    <w:rsid w:val="00847A9C"/>
    <w:rsid w:val="00847FA6"/>
    <w:rsid w:val="00851A82"/>
    <w:rsid w:val="00851AC2"/>
    <w:rsid w:val="0085237F"/>
    <w:rsid w:val="00855DFF"/>
    <w:rsid w:val="008575E9"/>
    <w:rsid w:val="00861319"/>
    <w:rsid w:val="0086591C"/>
    <w:rsid w:val="00866D22"/>
    <w:rsid w:val="0087229E"/>
    <w:rsid w:val="00873EF6"/>
    <w:rsid w:val="00875335"/>
    <w:rsid w:val="00875FDF"/>
    <w:rsid w:val="0087679F"/>
    <w:rsid w:val="00876D6C"/>
    <w:rsid w:val="00880E6E"/>
    <w:rsid w:val="008821CB"/>
    <w:rsid w:val="00882793"/>
    <w:rsid w:val="00883854"/>
    <w:rsid w:val="00885639"/>
    <w:rsid w:val="0088595D"/>
    <w:rsid w:val="00891B5E"/>
    <w:rsid w:val="00892089"/>
    <w:rsid w:val="008928D1"/>
    <w:rsid w:val="00894103"/>
    <w:rsid w:val="008946C9"/>
    <w:rsid w:val="00896B36"/>
    <w:rsid w:val="00897488"/>
    <w:rsid w:val="00897A10"/>
    <w:rsid w:val="008A0ABB"/>
    <w:rsid w:val="008A0B74"/>
    <w:rsid w:val="008A29B4"/>
    <w:rsid w:val="008A2C0E"/>
    <w:rsid w:val="008A308E"/>
    <w:rsid w:val="008A3148"/>
    <w:rsid w:val="008A4C14"/>
    <w:rsid w:val="008A54F7"/>
    <w:rsid w:val="008B153C"/>
    <w:rsid w:val="008B2047"/>
    <w:rsid w:val="008B2847"/>
    <w:rsid w:val="008B32E6"/>
    <w:rsid w:val="008C0994"/>
    <w:rsid w:val="008C0F7D"/>
    <w:rsid w:val="008C2359"/>
    <w:rsid w:val="008C3014"/>
    <w:rsid w:val="008C3466"/>
    <w:rsid w:val="008C4ECA"/>
    <w:rsid w:val="008C5E4B"/>
    <w:rsid w:val="008C626F"/>
    <w:rsid w:val="008C627E"/>
    <w:rsid w:val="008C6CB2"/>
    <w:rsid w:val="008D2BA5"/>
    <w:rsid w:val="008D3320"/>
    <w:rsid w:val="008D3DFA"/>
    <w:rsid w:val="008D6AF5"/>
    <w:rsid w:val="008E11C6"/>
    <w:rsid w:val="008E1343"/>
    <w:rsid w:val="008E7121"/>
    <w:rsid w:val="008E79E9"/>
    <w:rsid w:val="008F1DBB"/>
    <w:rsid w:val="008F1F9A"/>
    <w:rsid w:val="008F2566"/>
    <w:rsid w:val="008F36E7"/>
    <w:rsid w:val="008F42B2"/>
    <w:rsid w:val="008F720B"/>
    <w:rsid w:val="008F753E"/>
    <w:rsid w:val="008F75AA"/>
    <w:rsid w:val="009037CC"/>
    <w:rsid w:val="009044FF"/>
    <w:rsid w:val="00906057"/>
    <w:rsid w:val="00906C7D"/>
    <w:rsid w:val="00910809"/>
    <w:rsid w:val="00910B22"/>
    <w:rsid w:val="00910C93"/>
    <w:rsid w:val="00912C43"/>
    <w:rsid w:val="009137DC"/>
    <w:rsid w:val="00913BDE"/>
    <w:rsid w:val="00915DFF"/>
    <w:rsid w:val="009211EE"/>
    <w:rsid w:val="009226A3"/>
    <w:rsid w:val="00925391"/>
    <w:rsid w:val="00926AB7"/>
    <w:rsid w:val="00931942"/>
    <w:rsid w:val="0093303D"/>
    <w:rsid w:val="00933732"/>
    <w:rsid w:val="00934258"/>
    <w:rsid w:val="00934F8F"/>
    <w:rsid w:val="00941DE7"/>
    <w:rsid w:val="00942375"/>
    <w:rsid w:val="009466A5"/>
    <w:rsid w:val="0095248D"/>
    <w:rsid w:val="009564C5"/>
    <w:rsid w:val="009571F6"/>
    <w:rsid w:val="00960CEA"/>
    <w:rsid w:val="009620FF"/>
    <w:rsid w:val="00962847"/>
    <w:rsid w:val="009634D7"/>
    <w:rsid w:val="00964281"/>
    <w:rsid w:val="00966B9F"/>
    <w:rsid w:val="0096795A"/>
    <w:rsid w:val="00970830"/>
    <w:rsid w:val="00970B82"/>
    <w:rsid w:val="00971DB7"/>
    <w:rsid w:val="009809C4"/>
    <w:rsid w:val="00980D87"/>
    <w:rsid w:val="00981437"/>
    <w:rsid w:val="00983860"/>
    <w:rsid w:val="009870C2"/>
    <w:rsid w:val="00987B2C"/>
    <w:rsid w:val="00987C70"/>
    <w:rsid w:val="009900EC"/>
    <w:rsid w:val="00991B2E"/>
    <w:rsid w:val="00991F31"/>
    <w:rsid w:val="00991F5F"/>
    <w:rsid w:val="00992C8E"/>
    <w:rsid w:val="009A0B71"/>
    <w:rsid w:val="009A0C1A"/>
    <w:rsid w:val="009A1508"/>
    <w:rsid w:val="009A2AC7"/>
    <w:rsid w:val="009A4E61"/>
    <w:rsid w:val="009B1D75"/>
    <w:rsid w:val="009B5F13"/>
    <w:rsid w:val="009B69EE"/>
    <w:rsid w:val="009B7F0B"/>
    <w:rsid w:val="009C228A"/>
    <w:rsid w:val="009C7046"/>
    <w:rsid w:val="009D2B12"/>
    <w:rsid w:val="009D2C9B"/>
    <w:rsid w:val="009D502B"/>
    <w:rsid w:val="009D52BA"/>
    <w:rsid w:val="009E082D"/>
    <w:rsid w:val="009E3D88"/>
    <w:rsid w:val="009E661C"/>
    <w:rsid w:val="009E6FCC"/>
    <w:rsid w:val="009F08C1"/>
    <w:rsid w:val="009F0E0F"/>
    <w:rsid w:val="009F3173"/>
    <w:rsid w:val="009F41D8"/>
    <w:rsid w:val="00A00B1F"/>
    <w:rsid w:val="00A03233"/>
    <w:rsid w:val="00A04949"/>
    <w:rsid w:val="00A146AE"/>
    <w:rsid w:val="00A2348A"/>
    <w:rsid w:val="00A238A2"/>
    <w:rsid w:val="00A24EDA"/>
    <w:rsid w:val="00A25E84"/>
    <w:rsid w:val="00A30D03"/>
    <w:rsid w:val="00A31354"/>
    <w:rsid w:val="00A319FD"/>
    <w:rsid w:val="00A326C7"/>
    <w:rsid w:val="00A34B44"/>
    <w:rsid w:val="00A350E5"/>
    <w:rsid w:val="00A35A0D"/>
    <w:rsid w:val="00A374E8"/>
    <w:rsid w:val="00A37D34"/>
    <w:rsid w:val="00A40227"/>
    <w:rsid w:val="00A402C5"/>
    <w:rsid w:val="00A4103C"/>
    <w:rsid w:val="00A41E79"/>
    <w:rsid w:val="00A44E9C"/>
    <w:rsid w:val="00A453C1"/>
    <w:rsid w:val="00A46BE9"/>
    <w:rsid w:val="00A47339"/>
    <w:rsid w:val="00A559C4"/>
    <w:rsid w:val="00A56099"/>
    <w:rsid w:val="00A60BA9"/>
    <w:rsid w:val="00A62CD2"/>
    <w:rsid w:val="00A66958"/>
    <w:rsid w:val="00A673AC"/>
    <w:rsid w:val="00A6745A"/>
    <w:rsid w:val="00A71ECA"/>
    <w:rsid w:val="00A739E7"/>
    <w:rsid w:val="00A74758"/>
    <w:rsid w:val="00A7630C"/>
    <w:rsid w:val="00A76D60"/>
    <w:rsid w:val="00A81CBD"/>
    <w:rsid w:val="00A82B68"/>
    <w:rsid w:val="00A831C6"/>
    <w:rsid w:val="00A83620"/>
    <w:rsid w:val="00A83879"/>
    <w:rsid w:val="00A8774A"/>
    <w:rsid w:val="00A93405"/>
    <w:rsid w:val="00A94462"/>
    <w:rsid w:val="00A94AC7"/>
    <w:rsid w:val="00A954DA"/>
    <w:rsid w:val="00A95CEE"/>
    <w:rsid w:val="00AA087A"/>
    <w:rsid w:val="00AA5FF7"/>
    <w:rsid w:val="00AB2E92"/>
    <w:rsid w:val="00AB4A9D"/>
    <w:rsid w:val="00AB6AE4"/>
    <w:rsid w:val="00AB7C13"/>
    <w:rsid w:val="00AC5919"/>
    <w:rsid w:val="00AC5EAC"/>
    <w:rsid w:val="00AD150E"/>
    <w:rsid w:val="00AD1C77"/>
    <w:rsid w:val="00AD35BB"/>
    <w:rsid w:val="00AE142A"/>
    <w:rsid w:val="00AE4689"/>
    <w:rsid w:val="00AE46D6"/>
    <w:rsid w:val="00AE57C3"/>
    <w:rsid w:val="00AE753A"/>
    <w:rsid w:val="00AF080D"/>
    <w:rsid w:val="00AF2A2F"/>
    <w:rsid w:val="00AF464C"/>
    <w:rsid w:val="00AF48A1"/>
    <w:rsid w:val="00AF7FFC"/>
    <w:rsid w:val="00B025EF"/>
    <w:rsid w:val="00B03B0F"/>
    <w:rsid w:val="00B057D0"/>
    <w:rsid w:val="00B1021E"/>
    <w:rsid w:val="00B118BC"/>
    <w:rsid w:val="00B13390"/>
    <w:rsid w:val="00B16884"/>
    <w:rsid w:val="00B17135"/>
    <w:rsid w:val="00B17788"/>
    <w:rsid w:val="00B17EE7"/>
    <w:rsid w:val="00B21554"/>
    <w:rsid w:val="00B2233C"/>
    <w:rsid w:val="00B2467E"/>
    <w:rsid w:val="00B24DCA"/>
    <w:rsid w:val="00B26198"/>
    <w:rsid w:val="00B27954"/>
    <w:rsid w:val="00B30CC8"/>
    <w:rsid w:val="00B31919"/>
    <w:rsid w:val="00B31ECC"/>
    <w:rsid w:val="00B34724"/>
    <w:rsid w:val="00B40CE9"/>
    <w:rsid w:val="00B43753"/>
    <w:rsid w:val="00B43E2C"/>
    <w:rsid w:val="00B4723B"/>
    <w:rsid w:val="00B51D01"/>
    <w:rsid w:val="00B54168"/>
    <w:rsid w:val="00B55FAC"/>
    <w:rsid w:val="00B57821"/>
    <w:rsid w:val="00B60BCB"/>
    <w:rsid w:val="00B620CD"/>
    <w:rsid w:val="00B62CCC"/>
    <w:rsid w:val="00B6383B"/>
    <w:rsid w:val="00B64442"/>
    <w:rsid w:val="00B64A18"/>
    <w:rsid w:val="00B6662F"/>
    <w:rsid w:val="00B83807"/>
    <w:rsid w:val="00B86C6A"/>
    <w:rsid w:val="00B926BA"/>
    <w:rsid w:val="00B93A1C"/>
    <w:rsid w:val="00B95428"/>
    <w:rsid w:val="00B97D97"/>
    <w:rsid w:val="00BA2E43"/>
    <w:rsid w:val="00BA344D"/>
    <w:rsid w:val="00BA37BA"/>
    <w:rsid w:val="00BA3EC2"/>
    <w:rsid w:val="00BA62CD"/>
    <w:rsid w:val="00BB03F2"/>
    <w:rsid w:val="00BB05A5"/>
    <w:rsid w:val="00BB1F11"/>
    <w:rsid w:val="00BB5112"/>
    <w:rsid w:val="00BB6B01"/>
    <w:rsid w:val="00BB7373"/>
    <w:rsid w:val="00BB74FB"/>
    <w:rsid w:val="00BB7CD6"/>
    <w:rsid w:val="00BC0595"/>
    <w:rsid w:val="00BC0725"/>
    <w:rsid w:val="00BC14B8"/>
    <w:rsid w:val="00BC2227"/>
    <w:rsid w:val="00BC3207"/>
    <w:rsid w:val="00BC322E"/>
    <w:rsid w:val="00BC478D"/>
    <w:rsid w:val="00BD0CC4"/>
    <w:rsid w:val="00BD132F"/>
    <w:rsid w:val="00BD47BF"/>
    <w:rsid w:val="00BD5848"/>
    <w:rsid w:val="00BD69BD"/>
    <w:rsid w:val="00BE0B58"/>
    <w:rsid w:val="00BE2C7F"/>
    <w:rsid w:val="00BE2FD6"/>
    <w:rsid w:val="00BF144C"/>
    <w:rsid w:val="00BF2123"/>
    <w:rsid w:val="00C032FF"/>
    <w:rsid w:val="00C037A8"/>
    <w:rsid w:val="00C03E91"/>
    <w:rsid w:val="00C13343"/>
    <w:rsid w:val="00C136FE"/>
    <w:rsid w:val="00C14F26"/>
    <w:rsid w:val="00C213C0"/>
    <w:rsid w:val="00C2293B"/>
    <w:rsid w:val="00C22F82"/>
    <w:rsid w:val="00C2403F"/>
    <w:rsid w:val="00C246D3"/>
    <w:rsid w:val="00C25194"/>
    <w:rsid w:val="00C25774"/>
    <w:rsid w:val="00C33064"/>
    <w:rsid w:val="00C34E68"/>
    <w:rsid w:val="00C34F22"/>
    <w:rsid w:val="00C35657"/>
    <w:rsid w:val="00C35D16"/>
    <w:rsid w:val="00C36056"/>
    <w:rsid w:val="00C40F0A"/>
    <w:rsid w:val="00C45552"/>
    <w:rsid w:val="00C46730"/>
    <w:rsid w:val="00C479AD"/>
    <w:rsid w:val="00C50C19"/>
    <w:rsid w:val="00C51F9F"/>
    <w:rsid w:val="00C52698"/>
    <w:rsid w:val="00C53A89"/>
    <w:rsid w:val="00C55138"/>
    <w:rsid w:val="00C55973"/>
    <w:rsid w:val="00C62425"/>
    <w:rsid w:val="00C64C91"/>
    <w:rsid w:val="00C66AC8"/>
    <w:rsid w:val="00C66D65"/>
    <w:rsid w:val="00C715E4"/>
    <w:rsid w:val="00C753B5"/>
    <w:rsid w:val="00C81266"/>
    <w:rsid w:val="00C84C90"/>
    <w:rsid w:val="00C875EA"/>
    <w:rsid w:val="00C8778B"/>
    <w:rsid w:val="00C90085"/>
    <w:rsid w:val="00C93303"/>
    <w:rsid w:val="00C9371A"/>
    <w:rsid w:val="00C94243"/>
    <w:rsid w:val="00C96017"/>
    <w:rsid w:val="00CA0A7E"/>
    <w:rsid w:val="00CA176F"/>
    <w:rsid w:val="00CA464D"/>
    <w:rsid w:val="00CA4962"/>
    <w:rsid w:val="00CA58D9"/>
    <w:rsid w:val="00CA62E7"/>
    <w:rsid w:val="00CA6A34"/>
    <w:rsid w:val="00CA73A5"/>
    <w:rsid w:val="00CB50BE"/>
    <w:rsid w:val="00CB67C0"/>
    <w:rsid w:val="00CC2EB3"/>
    <w:rsid w:val="00CC3BE2"/>
    <w:rsid w:val="00CC508C"/>
    <w:rsid w:val="00CC593F"/>
    <w:rsid w:val="00CC69E9"/>
    <w:rsid w:val="00CC7605"/>
    <w:rsid w:val="00CD2546"/>
    <w:rsid w:val="00CD300D"/>
    <w:rsid w:val="00CD3DAD"/>
    <w:rsid w:val="00CD5732"/>
    <w:rsid w:val="00CD59FA"/>
    <w:rsid w:val="00CD77FF"/>
    <w:rsid w:val="00CD7F13"/>
    <w:rsid w:val="00CE2277"/>
    <w:rsid w:val="00CE2377"/>
    <w:rsid w:val="00CE3AAF"/>
    <w:rsid w:val="00CE61D1"/>
    <w:rsid w:val="00CE68AB"/>
    <w:rsid w:val="00CF05B6"/>
    <w:rsid w:val="00CF0834"/>
    <w:rsid w:val="00CF309E"/>
    <w:rsid w:val="00D02F45"/>
    <w:rsid w:val="00D04BA4"/>
    <w:rsid w:val="00D1324C"/>
    <w:rsid w:val="00D21426"/>
    <w:rsid w:val="00D2353A"/>
    <w:rsid w:val="00D24680"/>
    <w:rsid w:val="00D25234"/>
    <w:rsid w:val="00D262C0"/>
    <w:rsid w:val="00D314D8"/>
    <w:rsid w:val="00D42A9C"/>
    <w:rsid w:val="00D46D59"/>
    <w:rsid w:val="00D472C8"/>
    <w:rsid w:val="00D502F6"/>
    <w:rsid w:val="00D5092A"/>
    <w:rsid w:val="00D51879"/>
    <w:rsid w:val="00D531E7"/>
    <w:rsid w:val="00D53E84"/>
    <w:rsid w:val="00D54618"/>
    <w:rsid w:val="00D55FD3"/>
    <w:rsid w:val="00D567F0"/>
    <w:rsid w:val="00D60C99"/>
    <w:rsid w:val="00D60F09"/>
    <w:rsid w:val="00D61F93"/>
    <w:rsid w:val="00D62896"/>
    <w:rsid w:val="00D62E29"/>
    <w:rsid w:val="00D63A31"/>
    <w:rsid w:val="00D64457"/>
    <w:rsid w:val="00D67305"/>
    <w:rsid w:val="00D6791B"/>
    <w:rsid w:val="00D7315C"/>
    <w:rsid w:val="00D74B5F"/>
    <w:rsid w:val="00D74E21"/>
    <w:rsid w:val="00D75118"/>
    <w:rsid w:val="00D75DCC"/>
    <w:rsid w:val="00D760E1"/>
    <w:rsid w:val="00D8405A"/>
    <w:rsid w:val="00D8468E"/>
    <w:rsid w:val="00D8703E"/>
    <w:rsid w:val="00D87B0A"/>
    <w:rsid w:val="00D912B5"/>
    <w:rsid w:val="00D91CAD"/>
    <w:rsid w:val="00D92D20"/>
    <w:rsid w:val="00D943D4"/>
    <w:rsid w:val="00D96FB5"/>
    <w:rsid w:val="00DA2AB6"/>
    <w:rsid w:val="00DA61E0"/>
    <w:rsid w:val="00DB175B"/>
    <w:rsid w:val="00DB20C1"/>
    <w:rsid w:val="00DB52EC"/>
    <w:rsid w:val="00DB7B3C"/>
    <w:rsid w:val="00DC0AED"/>
    <w:rsid w:val="00DC210C"/>
    <w:rsid w:val="00DC344E"/>
    <w:rsid w:val="00DC79FA"/>
    <w:rsid w:val="00DD092A"/>
    <w:rsid w:val="00DD1989"/>
    <w:rsid w:val="00DD299F"/>
    <w:rsid w:val="00DD713E"/>
    <w:rsid w:val="00DE02EA"/>
    <w:rsid w:val="00DE4DF3"/>
    <w:rsid w:val="00DF01B4"/>
    <w:rsid w:val="00DF16A5"/>
    <w:rsid w:val="00DF29DA"/>
    <w:rsid w:val="00DF68AB"/>
    <w:rsid w:val="00DF6924"/>
    <w:rsid w:val="00E00389"/>
    <w:rsid w:val="00E028AD"/>
    <w:rsid w:val="00E02BD7"/>
    <w:rsid w:val="00E037BD"/>
    <w:rsid w:val="00E06049"/>
    <w:rsid w:val="00E11DEF"/>
    <w:rsid w:val="00E16849"/>
    <w:rsid w:val="00E16F36"/>
    <w:rsid w:val="00E17EBF"/>
    <w:rsid w:val="00E17F3F"/>
    <w:rsid w:val="00E21757"/>
    <w:rsid w:val="00E320AE"/>
    <w:rsid w:val="00E32F05"/>
    <w:rsid w:val="00E34A86"/>
    <w:rsid w:val="00E36342"/>
    <w:rsid w:val="00E37681"/>
    <w:rsid w:val="00E42F51"/>
    <w:rsid w:val="00E4415B"/>
    <w:rsid w:val="00E522BD"/>
    <w:rsid w:val="00E52C6B"/>
    <w:rsid w:val="00E53008"/>
    <w:rsid w:val="00E531E0"/>
    <w:rsid w:val="00E53CD4"/>
    <w:rsid w:val="00E54287"/>
    <w:rsid w:val="00E6107B"/>
    <w:rsid w:val="00E61761"/>
    <w:rsid w:val="00E621A4"/>
    <w:rsid w:val="00E621B6"/>
    <w:rsid w:val="00E62695"/>
    <w:rsid w:val="00E638DC"/>
    <w:rsid w:val="00E63B12"/>
    <w:rsid w:val="00E63F66"/>
    <w:rsid w:val="00E65D28"/>
    <w:rsid w:val="00E704C2"/>
    <w:rsid w:val="00E70DB4"/>
    <w:rsid w:val="00E70EA2"/>
    <w:rsid w:val="00E725E3"/>
    <w:rsid w:val="00E72C5E"/>
    <w:rsid w:val="00E76D48"/>
    <w:rsid w:val="00E80D93"/>
    <w:rsid w:val="00E82DC6"/>
    <w:rsid w:val="00E84158"/>
    <w:rsid w:val="00E84A15"/>
    <w:rsid w:val="00E85757"/>
    <w:rsid w:val="00E85952"/>
    <w:rsid w:val="00E85DB6"/>
    <w:rsid w:val="00E864DC"/>
    <w:rsid w:val="00E87299"/>
    <w:rsid w:val="00E9080A"/>
    <w:rsid w:val="00E94218"/>
    <w:rsid w:val="00E967EB"/>
    <w:rsid w:val="00EA34BF"/>
    <w:rsid w:val="00EA3C0C"/>
    <w:rsid w:val="00EA6E4F"/>
    <w:rsid w:val="00EA75B8"/>
    <w:rsid w:val="00EB2621"/>
    <w:rsid w:val="00EB3D67"/>
    <w:rsid w:val="00EB4CE4"/>
    <w:rsid w:val="00EB5A01"/>
    <w:rsid w:val="00EC0B41"/>
    <w:rsid w:val="00EC0F07"/>
    <w:rsid w:val="00EC6A59"/>
    <w:rsid w:val="00EC78FC"/>
    <w:rsid w:val="00EC7A1A"/>
    <w:rsid w:val="00ED12D4"/>
    <w:rsid w:val="00ED1581"/>
    <w:rsid w:val="00ED2BE8"/>
    <w:rsid w:val="00ED47A9"/>
    <w:rsid w:val="00ED565E"/>
    <w:rsid w:val="00ED6055"/>
    <w:rsid w:val="00ED715F"/>
    <w:rsid w:val="00EE00A8"/>
    <w:rsid w:val="00EE1F32"/>
    <w:rsid w:val="00EE45A4"/>
    <w:rsid w:val="00EE4D8B"/>
    <w:rsid w:val="00EE57A1"/>
    <w:rsid w:val="00EE7E35"/>
    <w:rsid w:val="00EF04BA"/>
    <w:rsid w:val="00EF127D"/>
    <w:rsid w:val="00EF30B2"/>
    <w:rsid w:val="00EF3D60"/>
    <w:rsid w:val="00EF4046"/>
    <w:rsid w:val="00EF47D7"/>
    <w:rsid w:val="00F00DED"/>
    <w:rsid w:val="00F0119F"/>
    <w:rsid w:val="00F049C3"/>
    <w:rsid w:val="00F069DA"/>
    <w:rsid w:val="00F0704F"/>
    <w:rsid w:val="00F11EDA"/>
    <w:rsid w:val="00F12D7E"/>
    <w:rsid w:val="00F13F18"/>
    <w:rsid w:val="00F15F28"/>
    <w:rsid w:val="00F17AC2"/>
    <w:rsid w:val="00F26577"/>
    <w:rsid w:val="00F26F54"/>
    <w:rsid w:val="00F30800"/>
    <w:rsid w:val="00F31FCA"/>
    <w:rsid w:val="00F339BF"/>
    <w:rsid w:val="00F34D28"/>
    <w:rsid w:val="00F36D62"/>
    <w:rsid w:val="00F41E39"/>
    <w:rsid w:val="00F42511"/>
    <w:rsid w:val="00F50979"/>
    <w:rsid w:val="00F52B2A"/>
    <w:rsid w:val="00F57BE5"/>
    <w:rsid w:val="00F62529"/>
    <w:rsid w:val="00F625A7"/>
    <w:rsid w:val="00F6357F"/>
    <w:rsid w:val="00F647D9"/>
    <w:rsid w:val="00F64961"/>
    <w:rsid w:val="00F664B2"/>
    <w:rsid w:val="00F671AE"/>
    <w:rsid w:val="00F71063"/>
    <w:rsid w:val="00F73A13"/>
    <w:rsid w:val="00F81551"/>
    <w:rsid w:val="00F85BCC"/>
    <w:rsid w:val="00F85CB8"/>
    <w:rsid w:val="00F86EAD"/>
    <w:rsid w:val="00F917FE"/>
    <w:rsid w:val="00F92760"/>
    <w:rsid w:val="00F92A25"/>
    <w:rsid w:val="00F9766C"/>
    <w:rsid w:val="00FA1247"/>
    <w:rsid w:val="00FA21D3"/>
    <w:rsid w:val="00FA23E8"/>
    <w:rsid w:val="00FA5ECA"/>
    <w:rsid w:val="00FA7FED"/>
    <w:rsid w:val="00FB0601"/>
    <w:rsid w:val="00FB18C1"/>
    <w:rsid w:val="00FB2AAA"/>
    <w:rsid w:val="00FB3DE7"/>
    <w:rsid w:val="00FB64BE"/>
    <w:rsid w:val="00FC266F"/>
    <w:rsid w:val="00FC55E3"/>
    <w:rsid w:val="00FD27D7"/>
    <w:rsid w:val="00FD4963"/>
    <w:rsid w:val="00FD5871"/>
    <w:rsid w:val="00FD64DA"/>
    <w:rsid w:val="00FD73D0"/>
    <w:rsid w:val="00FD7464"/>
    <w:rsid w:val="00FD79CB"/>
    <w:rsid w:val="00FE0347"/>
    <w:rsid w:val="00FE08FC"/>
    <w:rsid w:val="00FE18F4"/>
    <w:rsid w:val="00FE20E5"/>
    <w:rsid w:val="00FE447B"/>
    <w:rsid w:val="00FE62B3"/>
    <w:rsid w:val="00FF035C"/>
    <w:rsid w:val="00FF176D"/>
    <w:rsid w:val="00FF5012"/>
    <w:rsid w:val="00FF6952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DA8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2E"/>
    <w:rPr>
      <w:lang w:val="en-US" w:eastAsia="en-US"/>
    </w:rPr>
  </w:style>
  <w:style w:type="paragraph" w:styleId="Heading1">
    <w:name w:val="heading 1"/>
    <w:basedOn w:val="H1"/>
    <w:next w:val="Normal"/>
    <w:link w:val="Heading1Char"/>
    <w:uiPriority w:val="99"/>
    <w:qFormat/>
    <w:rsid w:val="00293908"/>
    <w:pPr>
      <w:jc w:val="center"/>
      <w:outlineLvl w:val="0"/>
    </w:pPr>
  </w:style>
  <w:style w:type="paragraph" w:styleId="Heading2">
    <w:name w:val="heading 2"/>
    <w:basedOn w:val="H2centred"/>
    <w:next w:val="Normal"/>
    <w:link w:val="Heading2Char"/>
    <w:uiPriority w:val="99"/>
    <w:qFormat/>
    <w:rsid w:val="00293908"/>
    <w:pPr>
      <w:outlineLvl w:val="1"/>
    </w:pPr>
  </w:style>
  <w:style w:type="paragraph" w:styleId="Heading3">
    <w:name w:val="heading 3"/>
    <w:basedOn w:val="H3"/>
    <w:next w:val="Normal"/>
    <w:link w:val="Heading3Char"/>
    <w:uiPriority w:val="99"/>
    <w:qFormat/>
    <w:rsid w:val="0029390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725E3"/>
    <w:pPr>
      <w:keepNext/>
      <w:ind w:left="-17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25E3"/>
    <w:pPr>
      <w:keepNext/>
      <w:ind w:left="1134" w:hanging="1134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25E3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93908"/>
    <w:rPr>
      <w:b/>
      <w:sz w:val="36"/>
      <w:szCs w:val="36"/>
      <w:lang w:val="en-US" w:eastAsia="en-US"/>
    </w:rPr>
  </w:style>
  <w:style w:type="character" w:customStyle="1" w:styleId="Heading2Char">
    <w:name w:val="Heading 2 Char"/>
    <w:link w:val="Heading2"/>
    <w:uiPriority w:val="99"/>
    <w:rsid w:val="00293908"/>
    <w:rPr>
      <w:b/>
      <w:sz w:val="25"/>
      <w:szCs w:val="25"/>
      <w:lang w:val="en-US" w:eastAsia="en-US"/>
    </w:rPr>
  </w:style>
  <w:style w:type="character" w:customStyle="1" w:styleId="Heading3Char">
    <w:name w:val="Heading 3 Char"/>
    <w:link w:val="Heading3"/>
    <w:uiPriority w:val="99"/>
    <w:rsid w:val="00293908"/>
    <w:rPr>
      <w:b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725E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725E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725E3"/>
    <w:rPr>
      <w:rFonts w:ascii="Calibri" w:eastAsia="Times New Roman" w:hAnsi="Calibri" w:cs="Times New Roman"/>
      <w:b/>
      <w:bCs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725E3"/>
    <w:pPr>
      <w:jc w:val="center"/>
    </w:pPr>
    <w:rPr>
      <w:i/>
      <w:iCs/>
      <w:sz w:val="24"/>
      <w:szCs w:val="24"/>
    </w:rPr>
  </w:style>
  <w:style w:type="character" w:customStyle="1" w:styleId="TitleChar">
    <w:name w:val="Title Char"/>
    <w:link w:val="Title"/>
    <w:uiPriority w:val="10"/>
    <w:rsid w:val="00E725E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725E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E725E3"/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725E3"/>
    <w:pPr>
      <w:ind w:left="1440"/>
      <w:jc w:val="both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E725E3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725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725E3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725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725E3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725E3"/>
  </w:style>
  <w:style w:type="paragraph" w:styleId="BalloonText">
    <w:name w:val="Balloon Text"/>
    <w:basedOn w:val="Normal"/>
    <w:link w:val="BalloonTextChar"/>
    <w:uiPriority w:val="99"/>
    <w:semiHidden/>
    <w:rsid w:val="00E72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5E3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725E3"/>
    <w:pPr>
      <w:ind w:left="1134" w:hanging="1134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E725E3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E725E3"/>
    <w:pPr>
      <w:spacing w:line="480" w:lineRule="auto"/>
      <w:ind w:left="720" w:hanging="720"/>
      <w:jc w:val="both"/>
    </w:pPr>
    <w:rPr>
      <w:lang w:val="en-AU"/>
    </w:rPr>
  </w:style>
  <w:style w:type="character" w:customStyle="1" w:styleId="BodyTextIndent3Char">
    <w:name w:val="Body Text Indent 3 Char"/>
    <w:link w:val="BodyTextIndent3"/>
    <w:uiPriority w:val="99"/>
    <w:semiHidden/>
    <w:rsid w:val="00E725E3"/>
    <w:rPr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E725E3"/>
    <w:pPr>
      <w:jc w:val="center"/>
    </w:pPr>
    <w:rPr>
      <w:b/>
      <w:bCs/>
      <w:sz w:val="24"/>
      <w:szCs w:val="24"/>
      <w:u w:val="single"/>
    </w:rPr>
  </w:style>
  <w:style w:type="character" w:customStyle="1" w:styleId="SubtitleChar">
    <w:name w:val="Subtitle Char"/>
    <w:link w:val="Subtitle"/>
    <w:uiPriority w:val="11"/>
    <w:rsid w:val="00E725E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D93"/>
    <w:pPr>
      <w:ind w:left="720"/>
    </w:pPr>
  </w:style>
  <w:style w:type="character" w:styleId="CommentReference">
    <w:name w:val="annotation reference"/>
    <w:uiPriority w:val="99"/>
    <w:semiHidden/>
    <w:unhideWhenUsed/>
    <w:rsid w:val="00032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56"/>
  </w:style>
  <w:style w:type="character" w:customStyle="1" w:styleId="CommentTextChar">
    <w:name w:val="Comment Text Char"/>
    <w:link w:val="CommentText"/>
    <w:uiPriority w:val="99"/>
    <w:semiHidden/>
    <w:rsid w:val="0003205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05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E0B58"/>
    <w:rPr>
      <w:lang w:val="en-US" w:eastAsia="en-US"/>
    </w:rPr>
  </w:style>
  <w:style w:type="paragraph" w:customStyle="1" w:styleId="Style10">
    <w:name w:val="Style10"/>
    <w:basedOn w:val="Title"/>
    <w:link w:val="Style10Char"/>
    <w:qFormat/>
    <w:rsid w:val="009E661C"/>
    <w:rPr>
      <w:b/>
      <w:bCs/>
      <w:i w:val="0"/>
      <w:iCs w:val="0"/>
    </w:rPr>
  </w:style>
  <w:style w:type="paragraph" w:customStyle="1" w:styleId="bodytextText">
    <w:name w:val="body text (Text)"/>
    <w:basedOn w:val="Normal"/>
    <w:uiPriority w:val="99"/>
    <w:rsid w:val="00290052"/>
    <w:pPr>
      <w:widowControl w:val="0"/>
      <w:suppressAutoHyphens/>
      <w:autoSpaceDE w:val="0"/>
      <w:autoSpaceDN w:val="0"/>
      <w:adjustRightInd w:val="0"/>
      <w:spacing w:after="170" w:line="240" w:lineRule="atLeast"/>
      <w:ind w:left="709" w:hanging="7"/>
      <w:textAlignment w:val="baseline"/>
    </w:pPr>
    <w:rPr>
      <w:rFonts w:ascii="TimesNewRomanPS-ItalicMT" w:hAnsi="TimesNewRomanPS-ItalicMT" w:cs="TimesNewRomanPS-ItalicMT"/>
      <w:i/>
      <w:iCs/>
      <w:color w:val="000000"/>
      <w:lang w:val="en-AU"/>
    </w:rPr>
  </w:style>
  <w:style w:type="character" w:customStyle="1" w:styleId="Style10Char">
    <w:name w:val="Style10 Char"/>
    <w:link w:val="Style10"/>
    <w:rsid w:val="009E661C"/>
    <w:rPr>
      <w:rFonts w:ascii="Cambria" w:eastAsia="Times New Roman" w:hAnsi="Cambria" w:cs="Times New Roman"/>
      <w:b/>
      <w:bCs/>
      <w:kern w:val="28"/>
      <w:sz w:val="24"/>
      <w:szCs w:val="24"/>
      <w:lang w:val="en-US" w:eastAsia="en-US"/>
    </w:rPr>
  </w:style>
  <w:style w:type="paragraph" w:customStyle="1" w:styleId="BodytextnoindentText">
    <w:name w:val="Body text no indent (Text)"/>
    <w:basedOn w:val="bodytextText"/>
    <w:uiPriority w:val="99"/>
    <w:rsid w:val="00290052"/>
    <w:pPr>
      <w:ind w:left="0" w:firstLine="0"/>
    </w:pPr>
  </w:style>
  <w:style w:type="paragraph" w:customStyle="1" w:styleId="Body">
    <w:name w:val="Body"/>
    <w:basedOn w:val="Normal"/>
    <w:link w:val="BodyChar"/>
    <w:qFormat/>
    <w:rsid w:val="00B34724"/>
    <w:pPr>
      <w:spacing w:after="120"/>
    </w:pPr>
    <w:rPr>
      <w:sz w:val="22"/>
      <w:szCs w:val="22"/>
    </w:rPr>
  </w:style>
  <w:style w:type="paragraph" w:customStyle="1" w:styleId="H1">
    <w:name w:val="H1"/>
    <w:basedOn w:val="Body"/>
    <w:link w:val="H1Char"/>
    <w:qFormat/>
    <w:rsid w:val="00B34724"/>
    <w:pPr>
      <w:spacing w:after="240"/>
    </w:pPr>
    <w:rPr>
      <w:b/>
      <w:sz w:val="36"/>
      <w:szCs w:val="36"/>
    </w:rPr>
  </w:style>
  <w:style w:type="character" w:customStyle="1" w:styleId="BodyChar">
    <w:name w:val="Body Char"/>
    <w:link w:val="Body"/>
    <w:rsid w:val="00B34724"/>
    <w:rPr>
      <w:sz w:val="22"/>
      <w:szCs w:val="22"/>
      <w:lang w:val="en-US" w:eastAsia="en-US"/>
    </w:rPr>
  </w:style>
  <w:style w:type="paragraph" w:customStyle="1" w:styleId="H2">
    <w:name w:val="H2"/>
    <w:basedOn w:val="Body"/>
    <w:link w:val="H2Char"/>
    <w:qFormat/>
    <w:rsid w:val="00563560"/>
    <w:pPr>
      <w:spacing w:before="240"/>
    </w:pPr>
    <w:rPr>
      <w:b/>
      <w:sz w:val="28"/>
      <w:szCs w:val="28"/>
    </w:rPr>
  </w:style>
  <w:style w:type="character" w:customStyle="1" w:styleId="H1Char">
    <w:name w:val="H1 Char"/>
    <w:link w:val="H1"/>
    <w:rsid w:val="00B34724"/>
    <w:rPr>
      <w:b/>
      <w:sz w:val="36"/>
      <w:szCs w:val="36"/>
      <w:lang w:val="en-US" w:eastAsia="en-US"/>
    </w:rPr>
  </w:style>
  <w:style w:type="paragraph" w:customStyle="1" w:styleId="Copyright">
    <w:name w:val="Copyright"/>
    <w:basedOn w:val="Body"/>
    <w:link w:val="CopyrightChar"/>
    <w:qFormat/>
    <w:rsid w:val="007B7F41"/>
    <w:rPr>
      <w:sz w:val="18"/>
      <w:szCs w:val="18"/>
    </w:rPr>
  </w:style>
  <w:style w:type="character" w:customStyle="1" w:styleId="H2Char">
    <w:name w:val="H2 Char"/>
    <w:link w:val="H2"/>
    <w:rsid w:val="00563560"/>
    <w:rPr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B34724"/>
    <w:rPr>
      <w:color w:val="0563C1"/>
      <w:u w:val="single"/>
    </w:rPr>
  </w:style>
  <w:style w:type="character" w:customStyle="1" w:styleId="CopyrightChar">
    <w:name w:val="Copyright Char"/>
    <w:link w:val="Copyright"/>
    <w:rsid w:val="007B7F41"/>
    <w:rPr>
      <w:sz w:val="18"/>
      <w:szCs w:val="18"/>
      <w:lang w:val="en-US" w:eastAsia="en-US"/>
    </w:rPr>
  </w:style>
  <w:style w:type="paragraph" w:customStyle="1" w:styleId="Body2">
    <w:name w:val="Body_2"/>
    <w:basedOn w:val="Body"/>
    <w:link w:val="Body2Char"/>
    <w:qFormat/>
    <w:rsid w:val="00563560"/>
    <w:pPr>
      <w:numPr>
        <w:numId w:val="1"/>
      </w:numPr>
    </w:pPr>
  </w:style>
  <w:style w:type="paragraph" w:customStyle="1" w:styleId="H3">
    <w:name w:val="H3"/>
    <w:basedOn w:val="H2"/>
    <w:link w:val="H3Char"/>
    <w:qFormat/>
    <w:rsid w:val="00235676"/>
    <w:pPr>
      <w:spacing w:before="360"/>
    </w:pPr>
    <w:rPr>
      <w:sz w:val="22"/>
      <w:szCs w:val="22"/>
    </w:rPr>
  </w:style>
  <w:style w:type="character" w:customStyle="1" w:styleId="Body2Char">
    <w:name w:val="Body_2 Char"/>
    <w:basedOn w:val="BodyChar"/>
    <w:link w:val="Body2"/>
    <w:rsid w:val="00563560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6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Char">
    <w:name w:val="H3 Char"/>
    <w:basedOn w:val="H2Char"/>
    <w:link w:val="H3"/>
    <w:rsid w:val="00235676"/>
    <w:rPr>
      <w:b/>
      <w:sz w:val="22"/>
      <w:szCs w:val="22"/>
      <w:lang w:val="en-US" w:eastAsia="en-US"/>
    </w:rPr>
  </w:style>
  <w:style w:type="paragraph" w:customStyle="1" w:styleId="Tabletext">
    <w:name w:val="Table_text"/>
    <w:basedOn w:val="Body"/>
    <w:link w:val="TabletextChar"/>
    <w:qFormat/>
    <w:rsid w:val="0036523B"/>
    <w:pPr>
      <w:spacing w:before="120"/>
    </w:pPr>
    <w:rPr>
      <w:sz w:val="18"/>
      <w:szCs w:val="18"/>
    </w:rPr>
  </w:style>
  <w:style w:type="paragraph" w:customStyle="1" w:styleId="TableHead">
    <w:name w:val="Table_Head"/>
    <w:basedOn w:val="Tabletext"/>
    <w:link w:val="TableHeadChar"/>
    <w:qFormat/>
    <w:rsid w:val="0036523B"/>
    <w:rPr>
      <w:b/>
    </w:rPr>
  </w:style>
  <w:style w:type="character" w:customStyle="1" w:styleId="TabletextChar">
    <w:name w:val="Table_text Char"/>
    <w:basedOn w:val="BodyChar"/>
    <w:link w:val="Tabletext"/>
    <w:rsid w:val="0036523B"/>
    <w:rPr>
      <w:sz w:val="18"/>
      <w:szCs w:val="18"/>
      <w:lang w:val="en-US" w:eastAsia="en-US"/>
    </w:rPr>
  </w:style>
  <w:style w:type="character" w:customStyle="1" w:styleId="TableHeadChar">
    <w:name w:val="Table_Head Char"/>
    <w:basedOn w:val="TabletextChar"/>
    <w:link w:val="TableHead"/>
    <w:rsid w:val="0036523B"/>
    <w:rPr>
      <w:b/>
      <w:sz w:val="18"/>
      <w:szCs w:val="1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E5FC0"/>
    <w:pPr>
      <w:tabs>
        <w:tab w:val="right" w:leader="dot" w:pos="7088"/>
        <w:tab w:val="right" w:pos="8777"/>
        <w:tab w:val="right" w:leader="dot" w:pos="9111"/>
      </w:tabs>
      <w:spacing w:before="240"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F176D"/>
    <w:pPr>
      <w:tabs>
        <w:tab w:val="right" w:leader="dot" w:pos="7088"/>
        <w:tab w:val="right" w:leader="dot" w:pos="8778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E5FC0"/>
    <w:pPr>
      <w:tabs>
        <w:tab w:val="right" w:leader="dot" w:pos="7088"/>
        <w:tab w:val="right" w:leader="dot" w:pos="8778"/>
      </w:tabs>
      <w:spacing w:after="100"/>
      <w:ind w:left="720"/>
    </w:pPr>
  </w:style>
  <w:style w:type="paragraph" w:customStyle="1" w:styleId="Body3">
    <w:name w:val="Body_3"/>
    <w:basedOn w:val="Normal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Body4">
    <w:name w:val="Body_4"/>
    <w:basedOn w:val="Body"/>
    <w:link w:val="Body4Char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Body5">
    <w:name w:val="Body_5"/>
    <w:basedOn w:val="Body"/>
    <w:link w:val="Body5Char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Copyrighthead">
    <w:name w:val="Copyright_head"/>
    <w:basedOn w:val="Copyright"/>
    <w:link w:val="CopyrightheadChar"/>
    <w:qFormat/>
    <w:rsid w:val="007B7F41"/>
    <w:rPr>
      <w:rFonts w:ascii="Calibri" w:eastAsia="Calibri" w:hAnsi="Calibri"/>
      <w:b/>
      <w:sz w:val="20"/>
      <w:szCs w:val="21"/>
    </w:rPr>
  </w:style>
  <w:style w:type="paragraph" w:customStyle="1" w:styleId="H2centred">
    <w:name w:val="H2_centred"/>
    <w:basedOn w:val="H1"/>
    <w:link w:val="H2centredChar"/>
    <w:qFormat/>
    <w:rsid w:val="000268E9"/>
    <w:pPr>
      <w:jc w:val="center"/>
    </w:pPr>
    <w:rPr>
      <w:sz w:val="25"/>
      <w:szCs w:val="25"/>
    </w:rPr>
  </w:style>
  <w:style w:type="character" w:customStyle="1" w:styleId="CopyrightheadChar">
    <w:name w:val="Copyright_head Char"/>
    <w:basedOn w:val="CopyrightChar"/>
    <w:link w:val="Copyrighthead"/>
    <w:rsid w:val="007B7F41"/>
    <w:rPr>
      <w:rFonts w:ascii="Calibri" w:eastAsia="Calibri" w:hAnsi="Calibri"/>
      <w:b/>
      <w:sz w:val="18"/>
      <w:szCs w:val="21"/>
      <w:lang w:val="en-US" w:eastAsia="en-US"/>
    </w:rPr>
  </w:style>
  <w:style w:type="paragraph" w:customStyle="1" w:styleId="H3centred">
    <w:name w:val="H3_centred"/>
    <w:basedOn w:val="Normal"/>
    <w:link w:val="H3centredChar"/>
    <w:qFormat/>
    <w:rsid w:val="00B83807"/>
    <w:pPr>
      <w:jc w:val="center"/>
    </w:pPr>
    <w:rPr>
      <w:b/>
    </w:rPr>
  </w:style>
  <w:style w:type="character" w:customStyle="1" w:styleId="H2centredChar">
    <w:name w:val="H2_centred Char"/>
    <w:basedOn w:val="H1Char"/>
    <w:link w:val="H2centred"/>
    <w:rsid w:val="000268E9"/>
    <w:rPr>
      <w:b/>
      <w:sz w:val="25"/>
      <w:szCs w:val="25"/>
      <w:lang w:val="en-US" w:eastAsia="en-US"/>
    </w:rPr>
  </w:style>
  <w:style w:type="character" w:customStyle="1" w:styleId="Body4Char">
    <w:name w:val="Body_4 Char"/>
    <w:basedOn w:val="BodyChar"/>
    <w:link w:val="Body4"/>
    <w:rsid w:val="00FE447B"/>
    <w:rPr>
      <w:sz w:val="24"/>
      <w:szCs w:val="24"/>
      <w:lang w:val="en-US" w:eastAsia="en-US"/>
    </w:rPr>
  </w:style>
  <w:style w:type="character" w:customStyle="1" w:styleId="H3centredChar">
    <w:name w:val="H3_centred Char"/>
    <w:basedOn w:val="DefaultParagraphFont"/>
    <w:link w:val="H3centred"/>
    <w:rsid w:val="00B83807"/>
    <w:rPr>
      <w:b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673A"/>
    <w:pPr>
      <w:spacing w:after="100"/>
      <w:ind w:left="1600"/>
    </w:pPr>
  </w:style>
  <w:style w:type="character" w:customStyle="1" w:styleId="Body5Char">
    <w:name w:val="Body_5 Char"/>
    <w:basedOn w:val="BodyChar"/>
    <w:link w:val="Body5"/>
    <w:rsid w:val="00FE447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F93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Titlepagedetails">
    <w:name w:val="Title page details"/>
    <w:basedOn w:val="Body"/>
    <w:link w:val="TitlepagedetailsChar"/>
    <w:qFormat/>
    <w:rsid w:val="00BB03F2"/>
    <w:pPr>
      <w:spacing w:before="4400"/>
      <w:jc w:val="right"/>
    </w:pPr>
  </w:style>
  <w:style w:type="character" w:customStyle="1" w:styleId="TitlepagedetailsChar">
    <w:name w:val="Title page details Char"/>
    <w:basedOn w:val="BodyChar"/>
    <w:link w:val="Titlepagedetails"/>
    <w:rsid w:val="00BB03F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2E"/>
    <w:rPr>
      <w:lang w:val="en-US" w:eastAsia="en-US"/>
    </w:rPr>
  </w:style>
  <w:style w:type="paragraph" w:styleId="Heading1">
    <w:name w:val="heading 1"/>
    <w:basedOn w:val="H1"/>
    <w:next w:val="Normal"/>
    <w:link w:val="Heading1Char"/>
    <w:uiPriority w:val="99"/>
    <w:qFormat/>
    <w:rsid w:val="00293908"/>
    <w:pPr>
      <w:jc w:val="center"/>
      <w:outlineLvl w:val="0"/>
    </w:pPr>
  </w:style>
  <w:style w:type="paragraph" w:styleId="Heading2">
    <w:name w:val="heading 2"/>
    <w:basedOn w:val="H2centred"/>
    <w:next w:val="Normal"/>
    <w:link w:val="Heading2Char"/>
    <w:uiPriority w:val="99"/>
    <w:qFormat/>
    <w:rsid w:val="00293908"/>
    <w:pPr>
      <w:outlineLvl w:val="1"/>
    </w:pPr>
  </w:style>
  <w:style w:type="paragraph" w:styleId="Heading3">
    <w:name w:val="heading 3"/>
    <w:basedOn w:val="H3"/>
    <w:next w:val="Normal"/>
    <w:link w:val="Heading3Char"/>
    <w:uiPriority w:val="99"/>
    <w:qFormat/>
    <w:rsid w:val="0029390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725E3"/>
    <w:pPr>
      <w:keepNext/>
      <w:ind w:left="-17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25E3"/>
    <w:pPr>
      <w:keepNext/>
      <w:ind w:left="1134" w:hanging="1134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25E3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93908"/>
    <w:rPr>
      <w:b/>
      <w:sz w:val="36"/>
      <w:szCs w:val="36"/>
      <w:lang w:val="en-US" w:eastAsia="en-US"/>
    </w:rPr>
  </w:style>
  <w:style w:type="character" w:customStyle="1" w:styleId="Heading2Char">
    <w:name w:val="Heading 2 Char"/>
    <w:link w:val="Heading2"/>
    <w:uiPriority w:val="99"/>
    <w:rsid w:val="00293908"/>
    <w:rPr>
      <w:b/>
      <w:sz w:val="25"/>
      <w:szCs w:val="25"/>
      <w:lang w:val="en-US" w:eastAsia="en-US"/>
    </w:rPr>
  </w:style>
  <w:style w:type="character" w:customStyle="1" w:styleId="Heading3Char">
    <w:name w:val="Heading 3 Char"/>
    <w:link w:val="Heading3"/>
    <w:uiPriority w:val="99"/>
    <w:rsid w:val="00293908"/>
    <w:rPr>
      <w:b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725E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725E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725E3"/>
    <w:rPr>
      <w:rFonts w:ascii="Calibri" w:eastAsia="Times New Roman" w:hAnsi="Calibri" w:cs="Times New Roman"/>
      <w:b/>
      <w:bCs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725E3"/>
    <w:pPr>
      <w:jc w:val="center"/>
    </w:pPr>
    <w:rPr>
      <w:i/>
      <w:iCs/>
      <w:sz w:val="24"/>
      <w:szCs w:val="24"/>
    </w:rPr>
  </w:style>
  <w:style w:type="character" w:customStyle="1" w:styleId="TitleChar">
    <w:name w:val="Title Char"/>
    <w:link w:val="Title"/>
    <w:uiPriority w:val="10"/>
    <w:rsid w:val="00E725E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725E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E725E3"/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725E3"/>
    <w:pPr>
      <w:ind w:left="1440"/>
      <w:jc w:val="both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E725E3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725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725E3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725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725E3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725E3"/>
  </w:style>
  <w:style w:type="paragraph" w:styleId="BalloonText">
    <w:name w:val="Balloon Text"/>
    <w:basedOn w:val="Normal"/>
    <w:link w:val="BalloonTextChar"/>
    <w:uiPriority w:val="99"/>
    <w:semiHidden/>
    <w:rsid w:val="00E72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5E3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725E3"/>
    <w:pPr>
      <w:ind w:left="1134" w:hanging="1134"/>
    </w:pPr>
    <w:rPr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E725E3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E725E3"/>
    <w:pPr>
      <w:spacing w:line="480" w:lineRule="auto"/>
      <w:ind w:left="720" w:hanging="720"/>
      <w:jc w:val="both"/>
    </w:pPr>
    <w:rPr>
      <w:lang w:val="en-AU"/>
    </w:rPr>
  </w:style>
  <w:style w:type="character" w:customStyle="1" w:styleId="BodyTextIndent3Char">
    <w:name w:val="Body Text Indent 3 Char"/>
    <w:link w:val="BodyTextIndent3"/>
    <w:uiPriority w:val="99"/>
    <w:semiHidden/>
    <w:rsid w:val="00E725E3"/>
    <w:rPr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E725E3"/>
    <w:pPr>
      <w:jc w:val="center"/>
    </w:pPr>
    <w:rPr>
      <w:b/>
      <w:bCs/>
      <w:sz w:val="24"/>
      <w:szCs w:val="24"/>
      <w:u w:val="single"/>
    </w:rPr>
  </w:style>
  <w:style w:type="character" w:customStyle="1" w:styleId="SubtitleChar">
    <w:name w:val="Subtitle Char"/>
    <w:link w:val="Subtitle"/>
    <w:uiPriority w:val="11"/>
    <w:rsid w:val="00E725E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D93"/>
    <w:pPr>
      <w:ind w:left="720"/>
    </w:pPr>
  </w:style>
  <w:style w:type="character" w:styleId="CommentReference">
    <w:name w:val="annotation reference"/>
    <w:uiPriority w:val="99"/>
    <w:semiHidden/>
    <w:unhideWhenUsed/>
    <w:rsid w:val="00032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56"/>
  </w:style>
  <w:style w:type="character" w:customStyle="1" w:styleId="CommentTextChar">
    <w:name w:val="Comment Text Char"/>
    <w:link w:val="CommentText"/>
    <w:uiPriority w:val="99"/>
    <w:semiHidden/>
    <w:rsid w:val="0003205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205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E0B58"/>
    <w:rPr>
      <w:lang w:val="en-US" w:eastAsia="en-US"/>
    </w:rPr>
  </w:style>
  <w:style w:type="paragraph" w:customStyle="1" w:styleId="Style10">
    <w:name w:val="Style10"/>
    <w:basedOn w:val="Title"/>
    <w:link w:val="Style10Char"/>
    <w:qFormat/>
    <w:rsid w:val="009E661C"/>
    <w:rPr>
      <w:b/>
      <w:bCs/>
      <w:i w:val="0"/>
      <w:iCs w:val="0"/>
    </w:rPr>
  </w:style>
  <w:style w:type="paragraph" w:customStyle="1" w:styleId="bodytextText">
    <w:name w:val="body text (Text)"/>
    <w:basedOn w:val="Normal"/>
    <w:uiPriority w:val="99"/>
    <w:rsid w:val="00290052"/>
    <w:pPr>
      <w:widowControl w:val="0"/>
      <w:suppressAutoHyphens/>
      <w:autoSpaceDE w:val="0"/>
      <w:autoSpaceDN w:val="0"/>
      <w:adjustRightInd w:val="0"/>
      <w:spacing w:after="170" w:line="240" w:lineRule="atLeast"/>
      <w:ind w:left="709" w:hanging="7"/>
      <w:textAlignment w:val="baseline"/>
    </w:pPr>
    <w:rPr>
      <w:rFonts w:ascii="TimesNewRomanPS-ItalicMT" w:hAnsi="TimesNewRomanPS-ItalicMT" w:cs="TimesNewRomanPS-ItalicMT"/>
      <w:i/>
      <w:iCs/>
      <w:color w:val="000000"/>
      <w:lang w:val="en-AU"/>
    </w:rPr>
  </w:style>
  <w:style w:type="character" w:customStyle="1" w:styleId="Style10Char">
    <w:name w:val="Style10 Char"/>
    <w:link w:val="Style10"/>
    <w:rsid w:val="009E661C"/>
    <w:rPr>
      <w:rFonts w:ascii="Cambria" w:eastAsia="Times New Roman" w:hAnsi="Cambria" w:cs="Times New Roman"/>
      <w:b/>
      <w:bCs/>
      <w:kern w:val="28"/>
      <w:sz w:val="24"/>
      <w:szCs w:val="24"/>
      <w:lang w:val="en-US" w:eastAsia="en-US"/>
    </w:rPr>
  </w:style>
  <w:style w:type="paragraph" w:customStyle="1" w:styleId="BodytextnoindentText">
    <w:name w:val="Body text no indent (Text)"/>
    <w:basedOn w:val="bodytextText"/>
    <w:uiPriority w:val="99"/>
    <w:rsid w:val="00290052"/>
    <w:pPr>
      <w:ind w:left="0" w:firstLine="0"/>
    </w:pPr>
  </w:style>
  <w:style w:type="paragraph" w:customStyle="1" w:styleId="Body">
    <w:name w:val="Body"/>
    <w:basedOn w:val="Normal"/>
    <w:link w:val="BodyChar"/>
    <w:qFormat/>
    <w:rsid w:val="00B34724"/>
    <w:pPr>
      <w:spacing w:after="120"/>
    </w:pPr>
    <w:rPr>
      <w:sz w:val="22"/>
      <w:szCs w:val="22"/>
    </w:rPr>
  </w:style>
  <w:style w:type="paragraph" w:customStyle="1" w:styleId="H1">
    <w:name w:val="H1"/>
    <w:basedOn w:val="Body"/>
    <w:link w:val="H1Char"/>
    <w:qFormat/>
    <w:rsid w:val="00B34724"/>
    <w:pPr>
      <w:spacing w:after="240"/>
    </w:pPr>
    <w:rPr>
      <w:b/>
      <w:sz w:val="36"/>
      <w:szCs w:val="36"/>
    </w:rPr>
  </w:style>
  <w:style w:type="character" w:customStyle="1" w:styleId="BodyChar">
    <w:name w:val="Body Char"/>
    <w:link w:val="Body"/>
    <w:rsid w:val="00B34724"/>
    <w:rPr>
      <w:sz w:val="22"/>
      <w:szCs w:val="22"/>
      <w:lang w:val="en-US" w:eastAsia="en-US"/>
    </w:rPr>
  </w:style>
  <w:style w:type="paragraph" w:customStyle="1" w:styleId="H2">
    <w:name w:val="H2"/>
    <w:basedOn w:val="Body"/>
    <w:link w:val="H2Char"/>
    <w:qFormat/>
    <w:rsid w:val="00563560"/>
    <w:pPr>
      <w:spacing w:before="240"/>
    </w:pPr>
    <w:rPr>
      <w:b/>
      <w:sz w:val="28"/>
      <w:szCs w:val="28"/>
    </w:rPr>
  </w:style>
  <w:style w:type="character" w:customStyle="1" w:styleId="H1Char">
    <w:name w:val="H1 Char"/>
    <w:link w:val="H1"/>
    <w:rsid w:val="00B34724"/>
    <w:rPr>
      <w:b/>
      <w:sz w:val="36"/>
      <w:szCs w:val="36"/>
      <w:lang w:val="en-US" w:eastAsia="en-US"/>
    </w:rPr>
  </w:style>
  <w:style w:type="paragraph" w:customStyle="1" w:styleId="Copyright">
    <w:name w:val="Copyright"/>
    <w:basedOn w:val="Body"/>
    <w:link w:val="CopyrightChar"/>
    <w:qFormat/>
    <w:rsid w:val="007B7F41"/>
    <w:rPr>
      <w:sz w:val="18"/>
      <w:szCs w:val="18"/>
    </w:rPr>
  </w:style>
  <w:style w:type="character" w:customStyle="1" w:styleId="H2Char">
    <w:name w:val="H2 Char"/>
    <w:link w:val="H2"/>
    <w:rsid w:val="00563560"/>
    <w:rPr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B34724"/>
    <w:rPr>
      <w:color w:val="0563C1"/>
      <w:u w:val="single"/>
    </w:rPr>
  </w:style>
  <w:style w:type="character" w:customStyle="1" w:styleId="CopyrightChar">
    <w:name w:val="Copyright Char"/>
    <w:link w:val="Copyright"/>
    <w:rsid w:val="007B7F41"/>
    <w:rPr>
      <w:sz w:val="18"/>
      <w:szCs w:val="18"/>
      <w:lang w:val="en-US" w:eastAsia="en-US"/>
    </w:rPr>
  </w:style>
  <w:style w:type="paragraph" w:customStyle="1" w:styleId="Body2">
    <w:name w:val="Body_2"/>
    <w:basedOn w:val="Body"/>
    <w:link w:val="Body2Char"/>
    <w:qFormat/>
    <w:rsid w:val="00563560"/>
    <w:pPr>
      <w:numPr>
        <w:numId w:val="1"/>
      </w:numPr>
    </w:pPr>
  </w:style>
  <w:style w:type="paragraph" w:customStyle="1" w:styleId="H3">
    <w:name w:val="H3"/>
    <w:basedOn w:val="H2"/>
    <w:link w:val="H3Char"/>
    <w:qFormat/>
    <w:rsid w:val="00235676"/>
    <w:pPr>
      <w:spacing w:before="360"/>
    </w:pPr>
    <w:rPr>
      <w:sz w:val="22"/>
      <w:szCs w:val="22"/>
    </w:rPr>
  </w:style>
  <w:style w:type="character" w:customStyle="1" w:styleId="Body2Char">
    <w:name w:val="Body_2 Char"/>
    <w:basedOn w:val="BodyChar"/>
    <w:link w:val="Body2"/>
    <w:rsid w:val="00563560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6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Char">
    <w:name w:val="H3 Char"/>
    <w:basedOn w:val="H2Char"/>
    <w:link w:val="H3"/>
    <w:rsid w:val="00235676"/>
    <w:rPr>
      <w:b/>
      <w:sz w:val="22"/>
      <w:szCs w:val="22"/>
      <w:lang w:val="en-US" w:eastAsia="en-US"/>
    </w:rPr>
  </w:style>
  <w:style w:type="paragraph" w:customStyle="1" w:styleId="Tabletext">
    <w:name w:val="Table_text"/>
    <w:basedOn w:val="Body"/>
    <w:link w:val="TabletextChar"/>
    <w:qFormat/>
    <w:rsid w:val="0036523B"/>
    <w:pPr>
      <w:spacing w:before="120"/>
    </w:pPr>
    <w:rPr>
      <w:sz w:val="18"/>
      <w:szCs w:val="18"/>
    </w:rPr>
  </w:style>
  <w:style w:type="paragraph" w:customStyle="1" w:styleId="TableHead">
    <w:name w:val="Table_Head"/>
    <w:basedOn w:val="Tabletext"/>
    <w:link w:val="TableHeadChar"/>
    <w:qFormat/>
    <w:rsid w:val="0036523B"/>
    <w:rPr>
      <w:b/>
    </w:rPr>
  </w:style>
  <w:style w:type="character" w:customStyle="1" w:styleId="TabletextChar">
    <w:name w:val="Table_text Char"/>
    <w:basedOn w:val="BodyChar"/>
    <w:link w:val="Tabletext"/>
    <w:rsid w:val="0036523B"/>
    <w:rPr>
      <w:sz w:val="18"/>
      <w:szCs w:val="18"/>
      <w:lang w:val="en-US" w:eastAsia="en-US"/>
    </w:rPr>
  </w:style>
  <w:style w:type="character" w:customStyle="1" w:styleId="TableHeadChar">
    <w:name w:val="Table_Head Char"/>
    <w:basedOn w:val="TabletextChar"/>
    <w:link w:val="TableHead"/>
    <w:rsid w:val="0036523B"/>
    <w:rPr>
      <w:b/>
      <w:sz w:val="18"/>
      <w:szCs w:val="1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E5FC0"/>
    <w:pPr>
      <w:tabs>
        <w:tab w:val="right" w:leader="dot" w:pos="7088"/>
        <w:tab w:val="right" w:pos="8777"/>
        <w:tab w:val="right" w:leader="dot" w:pos="9111"/>
      </w:tabs>
      <w:spacing w:before="240"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F176D"/>
    <w:pPr>
      <w:tabs>
        <w:tab w:val="right" w:leader="dot" w:pos="7088"/>
        <w:tab w:val="right" w:leader="dot" w:pos="8778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E5FC0"/>
    <w:pPr>
      <w:tabs>
        <w:tab w:val="right" w:leader="dot" w:pos="7088"/>
        <w:tab w:val="right" w:leader="dot" w:pos="8778"/>
      </w:tabs>
      <w:spacing w:after="100"/>
      <w:ind w:left="720"/>
    </w:pPr>
  </w:style>
  <w:style w:type="paragraph" w:customStyle="1" w:styleId="Body3">
    <w:name w:val="Body_3"/>
    <w:basedOn w:val="Normal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Body4">
    <w:name w:val="Body_4"/>
    <w:basedOn w:val="Body"/>
    <w:link w:val="Body4Char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Body5">
    <w:name w:val="Body_5"/>
    <w:basedOn w:val="Body"/>
    <w:link w:val="Body5Char"/>
    <w:rsid w:val="002A73E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Copyrighthead">
    <w:name w:val="Copyright_head"/>
    <w:basedOn w:val="Copyright"/>
    <w:link w:val="CopyrightheadChar"/>
    <w:qFormat/>
    <w:rsid w:val="007B7F41"/>
    <w:rPr>
      <w:rFonts w:ascii="Calibri" w:eastAsia="Calibri" w:hAnsi="Calibri"/>
      <w:b/>
      <w:sz w:val="20"/>
      <w:szCs w:val="21"/>
    </w:rPr>
  </w:style>
  <w:style w:type="paragraph" w:customStyle="1" w:styleId="H2centred">
    <w:name w:val="H2_centred"/>
    <w:basedOn w:val="H1"/>
    <w:link w:val="H2centredChar"/>
    <w:qFormat/>
    <w:rsid w:val="000268E9"/>
    <w:pPr>
      <w:jc w:val="center"/>
    </w:pPr>
    <w:rPr>
      <w:sz w:val="25"/>
      <w:szCs w:val="25"/>
    </w:rPr>
  </w:style>
  <w:style w:type="character" w:customStyle="1" w:styleId="CopyrightheadChar">
    <w:name w:val="Copyright_head Char"/>
    <w:basedOn w:val="CopyrightChar"/>
    <w:link w:val="Copyrighthead"/>
    <w:rsid w:val="007B7F41"/>
    <w:rPr>
      <w:rFonts w:ascii="Calibri" w:eastAsia="Calibri" w:hAnsi="Calibri"/>
      <w:b/>
      <w:sz w:val="18"/>
      <w:szCs w:val="21"/>
      <w:lang w:val="en-US" w:eastAsia="en-US"/>
    </w:rPr>
  </w:style>
  <w:style w:type="paragraph" w:customStyle="1" w:styleId="H3centred">
    <w:name w:val="H3_centred"/>
    <w:basedOn w:val="Normal"/>
    <w:link w:val="H3centredChar"/>
    <w:qFormat/>
    <w:rsid w:val="00B83807"/>
    <w:pPr>
      <w:jc w:val="center"/>
    </w:pPr>
    <w:rPr>
      <w:b/>
    </w:rPr>
  </w:style>
  <w:style w:type="character" w:customStyle="1" w:styleId="H2centredChar">
    <w:name w:val="H2_centred Char"/>
    <w:basedOn w:val="H1Char"/>
    <w:link w:val="H2centred"/>
    <w:rsid w:val="000268E9"/>
    <w:rPr>
      <w:b/>
      <w:sz w:val="25"/>
      <w:szCs w:val="25"/>
      <w:lang w:val="en-US" w:eastAsia="en-US"/>
    </w:rPr>
  </w:style>
  <w:style w:type="character" w:customStyle="1" w:styleId="Body4Char">
    <w:name w:val="Body_4 Char"/>
    <w:basedOn w:val="BodyChar"/>
    <w:link w:val="Body4"/>
    <w:rsid w:val="00FE447B"/>
    <w:rPr>
      <w:sz w:val="24"/>
      <w:szCs w:val="24"/>
      <w:lang w:val="en-US" w:eastAsia="en-US"/>
    </w:rPr>
  </w:style>
  <w:style w:type="character" w:customStyle="1" w:styleId="H3centredChar">
    <w:name w:val="H3_centred Char"/>
    <w:basedOn w:val="DefaultParagraphFont"/>
    <w:link w:val="H3centred"/>
    <w:rsid w:val="00B83807"/>
    <w:rPr>
      <w:b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673A"/>
    <w:pPr>
      <w:spacing w:after="100"/>
      <w:ind w:left="1600"/>
    </w:pPr>
  </w:style>
  <w:style w:type="character" w:customStyle="1" w:styleId="Body5Char">
    <w:name w:val="Body_5 Char"/>
    <w:basedOn w:val="BodyChar"/>
    <w:link w:val="Body5"/>
    <w:rsid w:val="00FE447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F93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Titlepagedetails">
    <w:name w:val="Title page details"/>
    <w:basedOn w:val="Body"/>
    <w:link w:val="TitlepagedetailsChar"/>
    <w:qFormat/>
    <w:rsid w:val="00BB03F2"/>
    <w:pPr>
      <w:spacing w:before="4400"/>
      <w:jc w:val="right"/>
    </w:pPr>
  </w:style>
  <w:style w:type="character" w:customStyle="1" w:styleId="TitlepagedetailsChar">
    <w:name w:val="Title page details Char"/>
    <w:basedOn w:val="BodyChar"/>
    <w:link w:val="Titlepagedetails"/>
    <w:rsid w:val="00BB03F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1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creativecommons.org/licenses/by/3.0/au/deed.en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www.austlii.edu.au/au/legis/cth/consol_act/alrta1976444/s3.html" TargetMode="External"/><Relationship Id="rId21" Type="http://schemas.openxmlformats.org/officeDocument/2006/relationships/hyperlink" Target="http://www.itsanhonour.gov.au/coat-arms/" TargetMode="External"/><Relationship Id="rId34" Type="http://schemas.openxmlformats.org/officeDocument/2006/relationships/hyperlink" Target="http://www.austlii.edu.au/au/legis/cth/consol_act/alrta1976444/s3.html" TargetMode="External"/><Relationship Id="rId42" Type="http://schemas.openxmlformats.org/officeDocument/2006/relationships/hyperlink" Target="http://www.austlii.edu.au/au/legis/cth/consol_act/alrta1976444/s3.html" TargetMode="External"/><Relationship Id="rId47" Type="http://schemas.openxmlformats.org/officeDocument/2006/relationships/hyperlink" Target="http://www.austlii.edu.au/au/legis/cth/consol_act/alrta1976444/s11.html" TargetMode="External"/><Relationship Id="rId50" Type="http://schemas.openxmlformats.org/officeDocument/2006/relationships/hyperlink" Target="http://www.austlii.edu.au/au/legis/cth/consol_act/alrta1976444/s3.html" TargetMode="External"/><Relationship Id="rId55" Type="http://schemas.openxmlformats.org/officeDocument/2006/relationships/header" Target="header5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://www.austlii.edu.au/au/legis/cth/consol_act/alrta1976444/s3.html" TargetMode="Externa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yperlink" Target="http://www.austlii.edu.au/au/legis/cth/consol_act/alrta1976444/s3.html" TargetMode="External"/><Relationship Id="rId37" Type="http://schemas.openxmlformats.org/officeDocument/2006/relationships/hyperlink" Target="http://www.austlii.edu.au/au/legis/cth/consol_act/alrta1976444/s3.html" TargetMode="External"/><Relationship Id="rId40" Type="http://schemas.openxmlformats.org/officeDocument/2006/relationships/hyperlink" Target="http://www.austlii.edu.au/au/legis/cth/consol_act/alrta1976444/s3.html" TargetMode="External"/><Relationship Id="rId45" Type="http://schemas.openxmlformats.org/officeDocument/2006/relationships/hyperlink" Target="http://www.austlii.edu.au/au/legis/cth/consol_act/alrta1976444/s3.html" TargetMode="External"/><Relationship Id="rId53" Type="http://schemas.openxmlformats.org/officeDocument/2006/relationships/hyperlink" Target="http://www.austlii.edu.au/au/legis/cth/consol_act/alrta1976444/s3.html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library.pmc.gov.au/wp-content/uploads/ccby.p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hyperlink" Target="http://www.austlii.edu.au/au/legis/cth/consol_act/alrta1976444/s3.html" TargetMode="External"/><Relationship Id="rId35" Type="http://schemas.openxmlformats.org/officeDocument/2006/relationships/hyperlink" Target="http://www.austlii.edu.au/au/legis/cth/consol_act/alrta1976444/s3.html" TargetMode="External"/><Relationship Id="rId43" Type="http://schemas.openxmlformats.org/officeDocument/2006/relationships/hyperlink" Target="http://www.austlii.edu.au/au/legis/cth/consol_act/alrta1976444/s3.html" TargetMode="External"/><Relationship Id="rId48" Type="http://schemas.openxmlformats.org/officeDocument/2006/relationships/hyperlink" Target="http://www.austlii.edu.au/au/legis/cth/consol_act/alrta1976444/s12.html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http://www.austlii.edu.au/au/legis/cth/consol_act/alrta1976444/s3.html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jpg"/><Relationship Id="rId33" Type="http://schemas.openxmlformats.org/officeDocument/2006/relationships/hyperlink" Target="http://www.austlii.edu.au/au/legis/cth/consol_act/alrta1976444/s3.html" TargetMode="External"/><Relationship Id="rId38" Type="http://schemas.openxmlformats.org/officeDocument/2006/relationships/hyperlink" Target="http://www.austlii.edu.au/au/legis/cth/consol_act/alrta1976444/s3.html" TargetMode="External"/><Relationship Id="rId46" Type="http://schemas.openxmlformats.org/officeDocument/2006/relationships/hyperlink" Target="http://www.austlii.edu.au/au/legis/cth/consol_act/alrta1976444/s3.html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://www.austlii.edu.au/au/legis/cth/consol_act/alrta1976444/s3.html" TargetMode="External"/><Relationship Id="rId54" Type="http://schemas.openxmlformats.org/officeDocument/2006/relationships/hyperlink" Target="http://www.austlii.edu.au/au/legis/cth/consol_act/alrta1976444/s3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hyperlink" Target="http://www.austlii.edu.au/au/legis/cth/consol_act/alrta1976444/s3.html" TargetMode="External"/><Relationship Id="rId49" Type="http://schemas.openxmlformats.org/officeDocument/2006/relationships/hyperlink" Target="http://www.austlii.edu.au/au/legis/cth/consol_act/alrta1976444/s3.html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openxmlformats.org/officeDocument/2006/relationships/hyperlink" Target="http://www.austlii.edu.au/au/legis/cth/consol_act/alrta1976444/s3.html" TargetMode="External"/><Relationship Id="rId44" Type="http://schemas.openxmlformats.org/officeDocument/2006/relationships/hyperlink" Target="http://www.austlii.edu.au/au/legis/cth/consol_act/alrta1976444/s3.html" TargetMode="External"/><Relationship Id="rId52" Type="http://schemas.openxmlformats.org/officeDocument/2006/relationships/hyperlink" Target="http://www.austlii.edu.au/au/legis/cth/consol_act/alrta1976444/s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506b5f6e-3e26-452c-a182-cf8f48c42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506b5f6e-3e26-452c-a182-cf8f48c42e26">
      <Value>1</Value>
    </TaxCatchAll>
    <PMCNotes xmlns="506b5f6e-3e26-452c-a182-cf8f48c42e26" xsi:nil="true"/>
    <jd1c641577414dfdab1686c9d5d0dbd0 xmlns="506b5f6e-3e26-452c-a182-cf8f48c42e26">
      <Terms xmlns="http://schemas.microsoft.com/office/infopath/2007/PartnerControls"/>
    </jd1c641577414dfdab1686c9d5d0dbd0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2145993EF1BF414999A1E99E67982384" ma:contentTypeVersion="5" ma:contentTypeDescription="PMC Document" ma:contentTypeScope="" ma:versionID="c36e1e031dfe33ec5652169693eddebc">
  <xsd:schema xmlns:xsd="http://www.w3.org/2001/XMLSchema" xmlns:xs="http://www.w3.org/2001/XMLSchema" xmlns:p="http://schemas.microsoft.com/office/2006/metadata/properties" xmlns:ns2="506b5f6e-3e26-452c-a182-cf8f48c42e26" xmlns:ns3="685f9fda-bd71-4433-b331-92feb9553089" targetNamespace="http://schemas.microsoft.com/office/2006/metadata/properties" ma:root="true" ma:fieldsID="62ef6b4c784589b221e3e61e9baea6c0" ns2:_="" ns3:_="">
    <xsd:import namespace="506b5f6e-3e26-452c-a182-cf8f48c42e26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3:NonRecordJustification"/>
                <xsd:element ref="ns2:PMC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5f6e-3e26-452c-a182-cf8f48c42e26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5d3ea8-2933-400f-bf17-e72e067ee246}" ma:internalName="TaxCatchAll" ma:showField="CatchAllData" ma:web="506b5f6e-3e26-452c-a182-cf8f48c4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5d3ea8-2933-400f-bf17-e72e067ee246}" ma:internalName="TaxCatchAllLabel" ma:readOnly="true" ma:showField="CatchAllDataLabel" ma:web="506b5f6e-3e26-452c-a182-cf8f48c4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1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304F-CB2C-4B89-A86F-B0F455150654}">
  <ds:schemaRefs>
    <ds:schemaRef ds:uri="http://schemas.microsoft.com/office/2006/documentManagement/types"/>
    <ds:schemaRef ds:uri="http://schemas.microsoft.com/office/2006/metadata/properties"/>
    <ds:schemaRef ds:uri="506b5f6e-3e26-452c-a182-cf8f48c42e26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5f9fda-bd71-4433-b331-92feb955308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E535D7-ED13-4B04-8174-7B215AC72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DD3F7-572B-4522-9CEA-A71A6CA7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5f6e-3e26-452c-a182-cf8f48c42e26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F1C83-E5D1-4009-A2CE-7ED526C2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46D9394.dotm</Template>
  <TotalTime>0</TotalTime>
  <Pages>51</Pages>
  <Words>8973</Words>
  <Characters>49696</Characters>
  <Application>Microsoft Office Word</Application>
  <DocSecurity>0</DocSecurity>
  <Lines>414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Land Commissioner Annual Report 2015</vt:lpstr>
    </vt:vector>
  </TitlesOfParts>
  <LinksUpToDate>false</LinksUpToDate>
  <CharactersWithSpaces>58552</CharactersWithSpaces>
  <SharedDoc>false</SharedDoc>
  <HyperlinkBase/>
  <HLinks>
    <vt:vector size="12" baseType="variant"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Land Commissioner Annual Report 2015-16</dc:title>
  <dc:creator/>
  <cp:lastModifiedBy/>
  <cp:revision>1</cp:revision>
  <dcterms:created xsi:type="dcterms:W3CDTF">2016-12-07T04:56:00Z</dcterms:created>
  <dcterms:modified xsi:type="dcterms:W3CDTF">2017-03-08T05:02:00Z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0x0101002825A64A6E1845A99A9D8EE8A5686ECB002145993EF1BF414999A1E99E67982384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